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144C597DB484CCE922871A287FBEA19"/>
        </w:placeholder>
        <w15:appearance w15:val="hidden"/>
        <w:text/>
      </w:sdtPr>
      <w:sdtEndPr/>
      <w:sdtContent>
        <w:p w:rsidRPr="009B062B" w:rsidR="00AF30DD" w:rsidP="009B062B" w:rsidRDefault="00AF30DD" w14:paraId="3515CA0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bd0382c-e760-4c68-92c1-829cdb8fca7a"/>
        <w:id w:val="1560362726"/>
        <w:lock w:val="sdtLocked"/>
      </w:sdtPr>
      <w:sdtEndPr/>
      <w:sdtContent>
        <w:p w:rsidR="00A21097" w:rsidRDefault="00E55E2F" w14:paraId="3515CA0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gårdsförsäljning av alkoholhaltiga drycker och tillkännager detta för regeringen.</w:t>
          </w:r>
        </w:p>
      </w:sdtContent>
    </w:sdt>
    <w:p w:rsidRPr="009B062B" w:rsidR="00AF30DD" w:rsidP="009B062B" w:rsidRDefault="000156D9" w14:paraId="3515CA0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AF3D8C" w:rsidR="007E17DE" w:rsidP="00AF3D8C" w:rsidRDefault="007E17DE" w14:paraId="3515CA06" w14:textId="77777777">
      <w:pPr>
        <w:pStyle w:val="Normalutanindragellerluft"/>
      </w:pPr>
      <w:r w:rsidRPr="00AF3D8C">
        <w:t xml:space="preserve">Produktion av öl, vin och cider ökar i Sverige och ofta är producenterna lokala turistattraktioner som skapar mervärde för andra </w:t>
      </w:r>
      <w:r w:rsidRPr="00AF3D8C" w:rsidR="00B85959">
        <w:t xml:space="preserve">närliggande </w:t>
      </w:r>
      <w:r w:rsidRPr="00AF3D8C">
        <w:t xml:space="preserve">näringar. Branschen hämmas dock av Sveriges restriktiva alkoholpolitik då producenterna inte tillåts sälja sina produkter direkt till kunderna utan är hänvisade till Systembolaget. </w:t>
      </w:r>
    </w:p>
    <w:p w:rsidR="007E17DE" w:rsidP="007E17DE" w:rsidRDefault="007E17DE" w14:paraId="3515CA07" w14:textId="77777777">
      <w:r w:rsidRPr="007E17DE">
        <w:t xml:space="preserve">Dessutom missgynnas småskaliga producenter av Systembolagets inköpspolicy. Motståndarna till gårdsförsäljning menar att denna skulle äventyra Systembolagets monopol på grund av EU:s lagstiftning. Dock visar exempelvis Finland att det går att kombinera ett alkoholmonopol med gårdsförsäljning och det som är möjligt i Finland är självfallet möjligt även i Sverige. </w:t>
      </w:r>
    </w:p>
    <w:p w:rsidR="00093F48" w:rsidP="007E17DE" w:rsidRDefault="007E17DE" w14:paraId="3515CA08" w14:textId="066EF45F">
      <w:r w:rsidRPr="007E17DE">
        <w:lastRenderedPageBreak/>
        <w:t>Ska den svenska landsbygden fortsätta att leva måste nya näringar tillåtas att växa. Produktion av öl, vin och cider är en av dessa nya näringar som skapar sysselsätt</w:t>
      </w:r>
      <w:r w:rsidR="00B85959">
        <w:t>ning utanför storstäderna. Det</w:t>
      </w:r>
      <w:r w:rsidRPr="007E17DE">
        <w:t xml:space="preserve"> bör uppmuntras genom att gårdsförsäljning av al</w:t>
      </w:r>
      <w:r>
        <w:t xml:space="preserve">kohol tillåts i Sverige. </w:t>
      </w:r>
    </w:p>
    <w:bookmarkStart w:name="_GoBack" w:id="1"/>
    <w:bookmarkEnd w:id="1"/>
    <w:p w:rsidRPr="00093F48" w:rsidR="00AF3D8C" w:rsidP="007E17DE" w:rsidRDefault="00AF3D8C" w14:paraId="69A1956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1799F6DCF8C441F97A03C03226C4D7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4300E" w:rsidRDefault="00AF3D8C" w14:paraId="3515CA0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37ECA" w:rsidRDefault="00237ECA" w14:paraId="3515CA0D" w14:textId="77777777"/>
    <w:sectPr w:rsidR="00237EC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5CA0F" w14:textId="77777777" w:rsidR="00852B93" w:rsidRDefault="00852B93" w:rsidP="000C1CAD">
      <w:pPr>
        <w:spacing w:line="240" w:lineRule="auto"/>
      </w:pPr>
      <w:r>
        <w:separator/>
      </w:r>
    </w:p>
  </w:endnote>
  <w:endnote w:type="continuationSeparator" w:id="0">
    <w:p w14:paraId="3515CA10" w14:textId="77777777" w:rsidR="00852B93" w:rsidRDefault="00852B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CA1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CA16" w14:textId="23679C05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F3D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5CA0D" w14:textId="77777777" w:rsidR="00852B93" w:rsidRDefault="00852B93" w:rsidP="000C1CAD">
      <w:pPr>
        <w:spacing w:line="240" w:lineRule="auto"/>
      </w:pPr>
      <w:r>
        <w:separator/>
      </w:r>
    </w:p>
  </w:footnote>
  <w:footnote w:type="continuationSeparator" w:id="0">
    <w:p w14:paraId="3515CA0E" w14:textId="77777777" w:rsidR="00852B93" w:rsidRDefault="00852B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515CA1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15CA21" wp14:anchorId="3515CA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F3D8C" w14:paraId="3515CA2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0CED340808428F8F580B85E7C9B31D"/>
                              </w:placeholder>
                              <w:text/>
                            </w:sdtPr>
                            <w:sdtEndPr/>
                            <w:sdtContent>
                              <w:r w:rsidR="007E17D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C02B463966B46958F2784251CDFAD2B"/>
                              </w:placeholder>
                              <w:text/>
                            </w:sdtPr>
                            <w:sdtEndPr/>
                            <w:sdtContent>
                              <w:r w:rsidR="00B85959">
                                <w:t>2095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15CA2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F3D8C" w14:paraId="3515CA2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0CED340808428F8F580B85E7C9B31D"/>
                        </w:placeholder>
                        <w:text/>
                      </w:sdtPr>
                      <w:sdtEndPr/>
                      <w:sdtContent>
                        <w:r w:rsidR="007E17D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C02B463966B46958F2784251CDFAD2B"/>
                        </w:placeholder>
                        <w:text/>
                      </w:sdtPr>
                      <w:sdtEndPr/>
                      <w:sdtContent>
                        <w:r w:rsidR="00B85959">
                          <w:t>2095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515CA1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F3D8C" w14:paraId="3515CA1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7E17D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85959">
          <w:t>2095</w:t>
        </w:r>
      </w:sdtContent>
    </w:sdt>
  </w:p>
  <w:p w:rsidR="007A5507" w:rsidP="00776B74" w:rsidRDefault="007A5507" w14:paraId="3515CA1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F3D8C" w14:paraId="3515CA1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E17D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85959">
          <w:t>2095</w:t>
        </w:r>
      </w:sdtContent>
    </w:sdt>
  </w:p>
  <w:p w:rsidR="007A5507" w:rsidP="00A314CF" w:rsidRDefault="00AF3D8C" w14:paraId="66B18E4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AF3D8C" w14:paraId="3515CA1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F3D8C" w14:paraId="3515CA1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:240</w:t>
        </w:r>
      </w:sdtContent>
    </w:sdt>
  </w:p>
  <w:p w:rsidR="007A5507" w:rsidP="00E03A3D" w:rsidRDefault="00AF3D8C" w14:paraId="3515CA1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725940" w14:paraId="3515CA1D" w14:textId="1DD66E68">
        <w:pPr>
          <w:pStyle w:val="FSHRub2"/>
        </w:pPr>
        <w:r>
          <w:t>G</w:t>
        </w:r>
        <w:r w:rsidR="00B85959">
          <w:t xml:space="preserve">årdsförsäljning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515CA1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E17D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00E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032B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37ECA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5940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054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3D2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17DE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2B93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30FE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097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3D8C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5959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5E2F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15CA02"/>
  <w15:chartTrackingRefBased/>
  <w15:docId w15:val="{E97D7A63-BE54-4ED9-B73D-7A90D128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44C597DB484CCE922871A287FBE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41275-F840-4457-AC57-44571BAE45AB}"/>
      </w:docPartPr>
      <w:docPartBody>
        <w:p w:rsidR="00851754" w:rsidRDefault="00E60025">
          <w:pPr>
            <w:pStyle w:val="8144C597DB484CCE922871A287FBEA1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1799F6DCF8C441F97A03C03226C4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55DC9-20E6-4DE6-8FFF-705222EB7F8E}"/>
      </w:docPartPr>
      <w:docPartBody>
        <w:p w:rsidR="00851754" w:rsidRDefault="00E60025">
          <w:pPr>
            <w:pStyle w:val="71799F6DCF8C441F97A03C03226C4D7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10CED340808428F8F580B85E7C9B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D3095-CAAA-4B18-AC77-BA7F01493F68}"/>
      </w:docPartPr>
      <w:docPartBody>
        <w:p w:rsidR="00851754" w:rsidRDefault="00E60025">
          <w:pPr>
            <w:pStyle w:val="F10CED340808428F8F580B85E7C9B3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02B463966B46958F2784251CDFA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A4226-5F71-41BA-9108-900576CEAF58}"/>
      </w:docPartPr>
      <w:docPartBody>
        <w:p w:rsidR="00851754" w:rsidRDefault="00E60025">
          <w:pPr>
            <w:pStyle w:val="8C02B463966B46958F2784251CDFAD2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25"/>
    <w:rsid w:val="000359F5"/>
    <w:rsid w:val="00851754"/>
    <w:rsid w:val="00E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44C597DB484CCE922871A287FBEA19">
    <w:name w:val="8144C597DB484CCE922871A287FBEA19"/>
  </w:style>
  <w:style w:type="paragraph" w:customStyle="1" w:styleId="63047291B8B54865AD63679B6CA06203">
    <w:name w:val="63047291B8B54865AD63679B6CA06203"/>
  </w:style>
  <w:style w:type="paragraph" w:customStyle="1" w:styleId="1FE047104C9146D98E4CC39556BC92F0">
    <w:name w:val="1FE047104C9146D98E4CC39556BC92F0"/>
  </w:style>
  <w:style w:type="paragraph" w:customStyle="1" w:styleId="71799F6DCF8C441F97A03C03226C4D71">
    <w:name w:val="71799F6DCF8C441F97A03C03226C4D71"/>
  </w:style>
  <w:style w:type="paragraph" w:customStyle="1" w:styleId="F10CED340808428F8F580B85E7C9B31D">
    <w:name w:val="F10CED340808428F8F580B85E7C9B31D"/>
  </w:style>
  <w:style w:type="paragraph" w:customStyle="1" w:styleId="8C02B463966B46958F2784251CDFAD2B">
    <w:name w:val="8C02B463966B46958F2784251CDFA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74DD0-4840-4BC5-A1CB-051BEED3D63F}"/>
</file>

<file path=customXml/itemProps2.xml><?xml version="1.0" encoding="utf-8"?>
<ds:datastoreItem xmlns:ds="http://schemas.openxmlformats.org/officeDocument/2006/customXml" ds:itemID="{3A033BC5-B1E7-4289-ADFD-CDF86D4220D4}"/>
</file>

<file path=customXml/itemProps3.xml><?xml version="1.0" encoding="utf-8"?>
<ds:datastoreItem xmlns:ds="http://schemas.openxmlformats.org/officeDocument/2006/customXml" ds:itemID="{EDCDB0B2-E785-44D3-8A51-7A2464E87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1015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201617M2095 Tillåt gårdsförsäljning</vt:lpstr>
      <vt:lpstr>
      </vt:lpstr>
    </vt:vector>
  </TitlesOfParts>
  <Company>Sveriges riksdag</Company>
  <LinksUpToDate>false</LinksUpToDate>
  <CharactersWithSpaces>1170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