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6EA0" w:rsidRDefault="00C142E5" w14:paraId="527AA0EE" w14:textId="77777777">
      <w:pPr>
        <w:pStyle w:val="RubrikFrslagTIllRiksdagsbeslut"/>
      </w:pPr>
      <w:sdt>
        <w:sdtPr>
          <w:alias w:val="CC_Boilerplate_4"/>
          <w:tag w:val="CC_Boilerplate_4"/>
          <w:id w:val="-1644581176"/>
          <w:lock w:val="sdtContentLocked"/>
          <w:placeholder>
            <w:docPart w:val="AB3AD71636194D06A0236BF3A3944EDA"/>
          </w:placeholder>
          <w:text/>
        </w:sdtPr>
        <w:sdtEndPr/>
        <w:sdtContent>
          <w:r w:rsidRPr="009B062B" w:rsidR="00AF30DD">
            <w:t>Förslag till riksdagsbeslut</w:t>
          </w:r>
        </w:sdtContent>
      </w:sdt>
      <w:bookmarkEnd w:id="0"/>
      <w:bookmarkEnd w:id="1"/>
    </w:p>
    <w:sdt>
      <w:sdtPr>
        <w:alias w:val="Yrkande 1"/>
        <w:tag w:val="0dc83ac0-2b0b-4733-b9da-96d5d7279c0a"/>
        <w:id w:val="-868603336"/>
        <w:lock w:val="sdtLocked"/>
      </w:sdtPr>
      <w:sdtEndPr/>
      <w:sdtContent>
        <w:p w:rsidR="00231DEE" w:rsidRDefault="0021210C" w14:paraId="77D5F4CE" w14:textId="77777777">
          <w:pPr>
            <w:pStyle w:val="Frslagstext"/>
            <w:numPr>
              <w:ilvl w:val="0"/>
              <w:numId w:val="0"/>
            </w:numPr>
          </w:pPr>
          <w:r>
            <w:t>Riksdagen ställer sig bakom det som anförs i motionen om sänkt moms för fritidsbåtar i gästhamnar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864DBB8C554C2297B36F3254D9A105"/>
        </w:placeholder>
        <w:text/>
      </w:sdtPr>
      <w:sdtEndPr/>
      <w:sdtContent>
        <w:p w:rsidRPr="009B062B" w:rsidR="006D79C9" w:rsidP="00333E95" w:rsidRDefault="006D79C9" w14:paraId="5AF1418C" w14:textId="77777777">
          <w:pPr>
            <w:pStyle w:val="Rubrik1"/>
          </w:pPr>
          <w:r>
            <w:t>Motivering</w:t>
          </w:r>
        </w:p>
      </w:sdtContent>
    </w:sdt>
    <w:bookmarkEnd w:displacedByCustomXml="prev" w:id="3"/>
    <w:bookmarkEnd w:displacedByCustomXml="prev" w:id="4"/>
    <w:p w:rsidR="00422B9E" w:rsidP="008E0FE2" w:rsidRDefault="3ED94FBD" w14:paraId="746C7C69" w14:textId="0C8DEFBF">
      <w:pPr>
        <w:pStyle w:val="Normalutanindragellerluft"/>
      </w:pPr>
      <w:r>
        <w:t xml:space="preserve">Sverige är en stor båtnation sett till intresset för fritidsbåtar. Sverige är ett av de länder i hela välden </w:t>
      </w:r>
      <w:r w:rsidR="0021210C">
        <w:t>som har</w:t>
      </w:r>
      <w:r>
        <w:t xml:space="preserve"> flest fritidsbåtar per invånare. Med vår långa kust och många sjöar är det inte en tillfällighet. Fritidsbåtlivet ger frihet och möjlighet att upptäcka vår vackra natur samtidigt som det är socialt och skapar en sund gemenskap. </w:t>
      </w:r>
    </w:p>
    <w:p w:rsidR="00A90964" w:rsidP="0021210C" w:rsidRDefault="00A90964" w14:paraId="2D47CD68" w14:textId="6F7521CA">
      <w:r w:rsidRPr="00C142E5">
        <w:rPr>
          <w:spacing w:val="-3"/>
        </w:rPr>
        <w:t>Sverige har en lång tradition av båtliv och skärgårdsturism. Trots detta beskattas fritids</w:t>
      </w:r>
      <w:r w:rsidRPr="00C142E5" w:rsidR="00C142E5">
        <w:rPr>
          <w:spacing w:val="-3"/>
        </w:rPr>
        <w:softHyphen/>
      </w:r>
      <w:r w:rsidRPr="00C142E5">
        <w:rPr>
          <w:spacing w:val="-2"/>
        </w:rPr>
        <w:t>båtar i gästhamnar betydligt hårdare än</w:t>
      </w:r>
      <w:r w:rsidRPr="00C142E5" w:rsidR="001C123D">
        <w:rPr>
          <w:spacing w:val="-2"/>
        </w:rPr>
        <w:t xml:space="preserve"> vad</w:t>
      </w:r>
      <w:r w:rsidRPr="00C142E5">
        <w:rPr>
          <w:spacing w:val="-2"/>
        </w:rPr>
        <w:t xml:space="preserve"> husbilar på </w:t>
      </w:r>
      <w:r w:rsidRPr="00C142E5" w:rsidR="0021210C">
        <w:rPr>
          <w:spacing w:val="-2"/>
        </w:rPr>
        <w:t xml:space="preserve">en </w:t>
      </w:r>
      <w:r w:rsidRPr="00C142E5">
        <w:rPr>
          <w:spacing w:val="-2"/>
        </w:rPr>
        <w:t>camping</w:t>
      </w:r>
      <w:r w:rsidRPr="00C142E5" w:rsidR="001C123D">
        <w:rPr>
          <w:spacing w:val="-2"/>
        </w:rPr>
        <w:t xml:space="preserve"> gör</w:t>
      </w:r>
      <w:r w:rsidRPr="00C142E5">
        <w:rPr>
          <w:spacing w:val="-2"/>
        </w:rPr>
        <w:t>. I dag är momsen</w:t>
      </w:r>
      <w:r>
        <w:t xml:space="preserve"> 25 procent i </w:t>
      </w:r>
      <w:r w:rsidR="0021210C">
        <w:t xml:space="preserve">en </w:t>
      </w:r>
      <w:r>
        <w:t xml:space="preserve">gästhamn, medan husbilar betalar 12 procent på </w:t>
      </w:r>
      <w:r w:rsidR="0021210C">
        <w:t xml:space="preserve">en </w:t>
      </w:r>
      <w:r>
        <w:t>campingplats. Denna skillnad är svår att motivera och riskerar att missgynna både företagare och besökare i våra kust- och insjöregioner.</w:t>
      </w:r>
    </w:p>
    <w:p w:rsidR="00A90964" w:rsidP="0021210C" w:rsidRDefault="00A90964" w14:paraId="369FD105" w14:textId="7B9E31B9">
      <w:r>
        <w:t>Båda dessa former av turism bygger på samma princip: man betalar för en plats att övernatta på, ofta med tillgång till service och infrastruktur. Ändå behandlas de olika i beskattningen. En harmonisering till 12 procent för gästhamnar skulle skapa konkurrens</w:t>
      </w:r>
      <w:r w:rsidR="00C142E5">
        <w:softHyphen/>
      </w:r>
      <w:r>
        <w:t>neutralitet och ge företagen inom båtnäringen samma villkor som campingnäringen.</w:t>
      </w:r>
    </w:p>
    <w:p w:rsidR="00A90964" w:rsidP="0021210C" w:rsidRDefault="00A90964" w14:paraId="411C4928" w14:textId="041F8BE1">
      <w:r w:rsidRPr="00C142E5">
        <w:rPr>
          <w:spacing w:val="-3"/>
        </w:rPr>
        <w:t>Det är också en fråga om tillväxt och jobb. Svenskt båtliv lockar varje år hundratusen</w:t>
      </w:r>
      <w:r w:rsidRPr="00C142E5" w:rsidR="00C142E5">
        <w:rPr>
          <w:spacing w:val="-3"/>
        </w:rPr>
        <w:softHyphen/>
      </w:r>
      <w:r>
        <w:t>tals turister, både svenska och utländska. Om kostnaderna i gästhamnar sänks, ökar attraktiviteten för Sverige som båtdestination. Det skulle gynna lokala företag – restau</w:t>
      </w:r>
      <w:r w:rsidR="00C142E5">
        <w:softHyphen/>
      </w:r>
      <w:r>
        <w:t>ranger, butiker och serviceföretag – och bidra till fler arbetstillfällen i hela landet, inte minst i mindre kust- och skärgårdssamhällen där alternativ till säsongsarbete ofta är begränsade.</w:t>
      </w:r>
    </w:p>
    <w:p w:rsidR="00A90964" w:rsidP="0021210C" w:rsidRDefault="00A90964" w14:paraId="32F03046" w14:textId="6E206B87">
      <w:r>
        <w:t xml:space="preserve">En lägre moms stärker dessutom Sveriges konkurrenskraft. I flera europeiska länder </w:t>
      </w:r>
      <w:r w:rsidRPr="00C142E5">
        <w:rPr>
          <w:spacing w:val="-3"/>
        </w:rPr>
        <w:t>är beskattningen av båtturism mer fördelaktig. Om vi vill att Sverige ska kunna konkurrera</w:t>
      </w:r>
      <w:r>
        <w:t xml:space="preserve"> som båtdestination behöver vi jämna ut villkoren. På sikt kan detta också leda till högre </w:t>
      </w:r>
      <w:r>
        <w:lastRenderedPageBreak/>
        <w:t>totala skatteintäkter, då ökad efterfrågan ger större omsättning för både hamnar och kringliggande företag.</w:t>
      </w:r>
    </w:p>
    <w:p w:rsidRPr="00A90964" w:rsidR="00A90964" w:rsidP="0021210C" w:rsidRDefault="00A90964" w14:paraId="0B357600" w14:textId="4945F587">
      <w:r>
        <w:t>Det är hög tid att modernisera momssystemet för fritidsbåtar. En sänkning till 12 procent skulle skapa rättvisa, stärka näringslivet och göra Sverige mer konkurrens</w:t>
      </w:r>
      <w:r w:rsidR="00C142E5">
        <w:softHyphen/>
      </w:r>
      <w:r>
        <w:t>kraftigt som turistland</w:t>
      </w:r>
      <w:r w:rsidRPr="00A90964">
        <w:t xml:space="preserve">. </w:t>
      </w:r>
      <w:r w:rsidRPr="009C6EA0" w:rsidR="009C6EA0">
        <w:t>Riksdagen bör ställa sig bakom förslaget om att se över möjligheten att sänka momsen i gästhamnar</w:t>
      </w:r>
      <w:r w:rsidR="009C6EA0">
        <w:t>.</w:t>
      </w:r>
    </w:p>
    <w:sdt>
      <w:sdtPr>
        <w:rPr>
          <w:i/>
          <w:noProof/>
        </w:rPr>
        <w:alias w:val="CC_Underskrifter"/>
        <w:tag w:val="CC_Underskrifter"/>
        <w:id w:val="583496634"/>
        <w:lock w:val="sdtContentLocked"/>
        <w:placeholder>
          <w:docPart w:val="EA839530F557484796CE5432A73ED306"/>
        </w:placeholder>
      </w:sdtPr>
      <w:sdtEndPr/>
      <w:sdtContent>
        <w:p w:rsidR="009C6EA0" w:rsidP="009C6EA0" w:rsidRDefault="009C6EA0" w14:paraId="6EAFB654" w14:textId="77777777"/>
        <w:p w:rsidR="009C6EA0" w:rsidP="009C6EA0" w:rsidRDefault="00C142E5" w14:paraId="7541E686" w14:textId="5E0306C5"/>
      </w:sdtContent>
    </w:sdt>
    <w:tbl>
      <w:tblPr>
        <w:tblW w:w="5000" w:type="pct"/>
        <w:tblLook w:val="04A0" w:firstRow="1" w:lastRow="0" w:firstColumn="1" w:lastColumn="0" w:noHBand="0" w:noVBand="1"/>
        <w:tblCaption w:val="underskrifter"/>
      </w:tblPr>
      <w:tblGrid>
        <w:gridCol w:w="4252"/>
        <w:gridCol w:w="4252"/>
      </w:tblGrid>
      <w:tr w:rsidR="00231DEE" w14:paraId="75693672" w14:textId="77777777">
        <w:trPr>
          <w:cantSplit/>
        </w:trPr>
        <w:tc>
          <w:tcPr>
            <w:tcW w:w="50" w:type="pct"/>
            <w:vAlign w:val="bottom"/>
          </w:tcPr>
          <w:p w:rsidR="00231DEE" w:rsidRDefault="0021210C" w14:paraId="74778EB0" w14:textId="77777777">
            <w:pPr>
              <w:pStyle w:val="Underskrifter"/>
              <w:spacing w:after="0"/>
            </w:pPr>
            <w:r>
              <w:t>Johanna Rantsi (M)</w:t>
            </w:r>
          </w:p>
        </w:tc>
        <w:tc>
          <w:tcPr>
            <w:tcW w:w="50" w:type="pct"/>
            <w:vAlign w:val="bottom"/>
          </w:tcPr>
          <w:p w:rsidR="00231DEE" w:rsidRDefault="00231DEE" w14:paraId="29A9E2A9" w14:textId="77777777">
            <w:pPr>
              <w:pStyle w:val="Underskrifter"/>
              <w:spacing w:after="0"/>
            </w:pPr>
          </w:p>
        </w:tc>
      </w:tr>
    </w:tbl>
    <w:p w:rsidRPr="008E0FE2" w:rsidR="004801AC" w:rsidP="00DF3554" w:rsidRDefault="004801AC" w14:paraId="474BF8F7" w14:textId="7C359B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6A52" w14:textId="77777777" w:rsidR="00F81892" w:rsidRDefault="00F81892" w:rsidP="000C1CAD">
      <w:pPr>
        <w:spacing w:line="240" w:lineRule="auto"/>
      </w:pPr>
      <w:r>
        <w:separator/>
      </w:r>
    </w:p>
  </w:endnote>
  <w:endnote w:type="continuationSeparator" w:id="0">
    <w:p w14:paraId="51BFB7B5" w14:textId="77777777" w:rsidR="00F81892" w:rsidRDefault="00F81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0F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BF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7C87" w14:textId="5DFEB708" w:rsidR="00262EA3" w:rsidRPr="009C6EA0" w:rsidRDefault="00262EA3" w:rsidP="009C6E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6DB4" w14:textId="77777777" w:rsidR="00F81892" w:rsidRDefault="00F81892" w:rsidP="000C1CAD">
      <w:pPr>
        <w:spacing w:line="240" w:lineRule="auto"/>
      </w:pPr>
      <w:r>
        <w:separator/>
      </w:r>
    </w:p>
  </w:footnote>
  <w:footnote w:type="continuationSeparator" w:id="0">
    <w:p w14:paraId="03C9F9BC" w14:textId="77777777" w:rsidR="00F81892" w:rsidRDefault="00F818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9F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35C2AC" wp14:editId="4B79E7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3BECF0" w14:textId="5ACE4463" w:rsidR="00262EA3" w:rsidRDefault="00C142E5" w:rsidP="008103B5">
                          <w:pPr>
                            <w:jc w:val="right"/>
                          </w:pPr>
                          <w:sdt>
                            <w:sdtPr>
                              <w:alias w:val="CC_Noformat_Partikod"/>
                              <w:tag w:val="CC_Noformat_Partikod"/>
                              <w:id w:val="-53464382"/>
                              <w:placeholder>
                                <w:docPart w:val="47063E5496D14C0C94E74EB96363C0EA"/>
                              </w:placeholder>
                              <w:text/>
                            </w:sdtPr>
                            <w:sdtEndPr/>
                            <w:sdtContent>
                              <w:r w:rsidR="00A90964">
                                <w:t>M</w:t>
                              </w:r>
                            </w:sdtContent>
                          </w:sdt>
                          <w:sdt>
                            <w:sdtPr>
                              <w:alias w:val="CC_Noformat_Partinummer"/>
                              <w:tag w:val="CC_Noformat_Partinummer"/>
                              <w:id w:val="-1709555926"/>
                              <w:placeholder>
                                <w:docPart w:val="0281C26BBB464361873C2E2682BDA031"/>
                              </w:placeholder>
                              <w:text/>
                            </w:sdtPr>
                            <w:sdtEndPr/>
                            <w:sdtContent>
                              <w:r w:rsidR="004A5857">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35C2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3BECF0" w14:textId="5ACE4463" w:rsidR="00262EA3" w:rsidRDefault="00C142E5" w:rsidP="008103B5">
                    <w:pPr>
                      <w:jc w:val="right"/>
                    </w:pPr>
                    <w:sdt>
                      <w:sdtPr>
                        <w:alias w:val="CC_Noformat_Partikod"/>
                        <w:tag w:val="CC_Noformat_Partikod"/>
                        <w:id w:val="-53464382"/>
                        <w:placeholder>
                          <w:docPart w:val="47063E5496D14C0C94E74EB96363C0EA"/>
                        </w:placeholder>
                        <w:text/>
                      </w:sdtPr>
                      <w:sdtEndPr/>
                      <w:sdtContent>
                        <w:r w:rsidR="00A90964">
                          <w:t>M</w:t>
                        </w:r>
                      </w:sdtContent>
                    </w:sdt>
                    <w:sdt>
                      <w:sdtPr>
                        <w:alias w:val="CC_Noformat_Partinummer"/>
                        <w:tag w:val="CC_Noformat_Partinummer"/>
                        <w:id w:val="-1709555926"/>
                        <w:placeholder>
                          <w:docPart w:val="0281C26BBB464361873C2E2682BDA031"/>
                        </w:placeholder>
                        <w:text/>
                      </w:sdtPr>
                      <w:sdtEndPr/>
                      <w:sdtContent>
                        <w:r w:rsidR="004A5857">
                          <w:t>1479</w:t>
                        </w:r>
                      </w:sdtContent>
                    </w:sdt>
                  </w:p>
                </w:txbxContent>
              </v:textbox>
              <w10:wrap anchorx="page"/>
            </v:shape>
          </w:pict>
        </mc:Fallback>
      </mc:AlternateContent>
    </w:r>
  </w:p>
  <w:p w14:paraId="42040F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04DF" w14:textId="77777777" w:rsidR="00262EA3" w:rsidRDefault="00262EA3" w:rsidP="008563AC">
    <w:pPr>
      <w:jc w:val="right"/>
    </w:pPr>
  </w:p>
  <w:p w14:paraId="35D6D3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EC36" w14:textId="77777777" w:rsidR="00262EA3" w:rsidRDefault="00C142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A84C07" wp14:editId="397965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5BC12" w14:textId="6064471E" w:rsidR="00262EA3" w:rsidRDefault="00C142E5" w:rsidP="00A314CF">
    <w:pPr>
      <w:pStyle w:val="FSHNormal"/>
      <w:spacing w:before="40"/>
    </w:pPr>
    <w:sdt>
      <w:sdtPr>
        <w:alias w:val="CC_Noformat_Motionstyp"/>
        <w:tag w:val="CC_Noformat_Motionstyp"/>
        <w:id w:val="1162973129"/>
        <w:lock w:val="sdtContentLocked"/>
        <w15:appearance w15:val="hidden"/>
        <w:text/>
      </w:sdtPr>
      <w:sdtEndPr/>
      <w:sdtContent>
        <w:r w:rsidR="009C6EA0">
          <w:t>Enskild motion</w:t>
        </w:r>
      </w:sdtContent>
    </w:sdt>
    <w:r w:rsidR="00821B36">
      <w:t xml:space="preserve"> </w:t>
    </w:r>
    <w:sdt>
      <w:sdtPr>
        <w:alias w:val="CC_Noformat_Partikod"/>
        <w:tag w:val="CC_Noformat_Partikod"/>
        <w:id w:val="1471015553"/>
        <w:text/>
      </w:sdtPr>
      <w:sdtEndPr/>
      <w:sdtContent>
        <w:r w:rsidR="00A90964">
          <w:t>M</w:t>
        </w:r>
      </w:sdtContent>
    </w:sdt>
    <w:sdt>
      <w:sdtPr>
        <w:alias w:val="CC_Noformat_Partinummer"/>
        <w:tag w:val="CC_Noformat_Partinummer"/>
        <w:id w:val="-2014525982"/>
        <w:text/>
      </w:sdtPr>
      <w:sdtEndPr/>
      <w:sdtContent>
        <w:r w:rsidR="004A5857">
          <w:t>1479</w:t>
        </w:r>
      </w:sdtContent>
    </w:sdt>
  </w:p>
  <w:p w14:paraId="504CC56C" w14:textId="77777777" w:rsidR="00262EA3" w:rsidRPr="008227B3" w:rsidRDefault="00C142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3E93A2" w14:textId="1B3871C3" w:rsidR="00262EA3" w:rsidRPr="008227B3" w:rsidRDefault="00C142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6E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6EA0">
          <w:t>:2344</w:t>
        </w:r>
      </w:sdtContent>
    </w:sdt>
  </w:p>
  <w:p w14:paraId="77B267B1" w14:textId="4B76DC2C" w:rsidR="00262EA3" w:rsidRDefault="00C142E5" w:rsidP="00E03A3D">
    <w:pPr>
      <w:pStyle w:val="Motionr"/>
    </w:pPr>
    <w:sdt>
      <w:sdtPr>
        <w:alias w:val="CC_Noformat_Avtext"/>
        <w:tag w:val="CC_Noformat_Avtext"/>
        <w:id w:val="-2020768203"/>
        <w:lock w:val="sdtContentLocked"/>
        <w:placeholder>
          <w:docPart w:val="47063E5496D14C0C94E74EB96363C0EA"/>
        </w:placeholder>
        <w15:appearance w15:val="hidden"/>
        <w:text/>
      </w:sdtPr>
      <w:sdtEndPr/>
      <w:sdtContent>
        <w:r w:rsidR="009C6EA0">
          <w:t>av Johanna Rantsi (M)</w:t>
        </w:r>
      </w:sdtContent>
    </w:sdt>
  </w:p>
  <w:sdt>
    <w:sdtPr>
      <w:alias w:val="CC_Noformat_Rubtext"/>
      <w:tag w:val="CC_Noformat_Rubtext"/>
      <w:id w:val="-218060500"/>
      <w:lock w:val="sdtLocked"/>
      <w:placeholder>
        <w:docPart w:val="0281C26BBB464361873C2E2682BDA031"/>
      </w:placeholder>
      <w:text/>
    </w:sdtPr>
    <w:sdtEndPr/>
    <w:sdtContent>
      <w:p w14:paraId="1240FA33" w14:textId="5C6B2698" w:rsidR="00262EA3" w:rsidRDefault="00A90964" w:rsidP="00283E0F">
        <w:pPr>
          <w:pStyle w:val="FSHRub2"/>
        </w:pPr>
        <w:r>
          <w:t>Sänkt moms för fritidsbåtar i gästhamn</w:t>
        </w:r>
      </w:p>
    </w:sdtContent>
  </w:sdt>
  <w:sdt>
    <w:sdtPr>
      <w:alias w:val="CC_Boilerplate_3"/>
      <w:tag w:val="CC_Boilerplate_3"/>
      <w:id w:val="1606463544"/>
      <w:lock w:val="sdtContentLocked"/>
      <w15:appearance w15:val="hidden"/>
      <w:text w:multiLine="1"/>
    </w:sdtPr>
    <w:sdtEndPr/>
    <w:sdtContent>
      <w:p w14:paraId="61CB24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734706">
    <w:abstractNumId w:val="9"/>
  </w:num>
  <w:num w:numId="2" w16cid:durableId="1291596941">
    <w:abstractNumId w:val="8"/>
  </w:num>
  <w:num w:numId="3" w16cid:durableId="1451314952">
    <w:abstractNumId w:val="16"/>
  </w:num>
  <w:num w:numId="4" w16cid:durableId="901521247">
    <w:abstractNumId w:val="14"/>
  </w:num>
  <w:num w:numId="5" w16cid:durableId="693385567">
    <w:abstractNumId w:val="17"/>
  </w:num>
  <w:num w:numId="6" w16cid:durableId="288515815">
    <w:abstractNumId w:val="18"/>
  </w:num>
  <w:num w:numId="7" w16cid:durableId="301816667">
    <w:abstractNumId w:val="11"/>
  </w:num>
  <w:num w:numId="8" w16cid:durableId="1394042269">
    <w:abstractNumId w:val="12"/>
  </w:num>
  <w:num w:numId="9" w16cid:durableId="1262835155">
    <w:abstractNumId w:val="15"/>
  </w:num>
  <w:num w:numId="10" w16cid:durableId="726687651">
    <w:abstractNumId w:val="22"/>
  </w:num>
  <w:num w:numId="11" w16cid:durableId="11801860">
    <w:abstractNumId w:val="21"/>
  </w:num>
  <w:num w:numId="12" w16cid:durableId="738986325">
    <w:abstractNumId w:val="21"/>
  </w:num>
  <w:num w:numId="13" w16cid:durableId="667560974">
    <w:abstractNumId w:val="3"/>
  </w:num>
  <w:num w:numId="14" w16cid:durableId="1399202951">
    <w:abstractNumId w:val="2"/>
  </w:num>
  <w:num w:numId="15" w16cid:durableId="706684743">
    <w:abstractNumId w:val="1"/>
  </w:num>
  <w:num w:numId="16" w16cid:durableId="555550875">
    <w:abstractNumId w:val="0"/>
  </w:num>
  <w:num w:numId="17" w16cid:durableId="1222593824">
    <w:abstractNumId w:val="7"/>
  </w:num>
  <w:num w:numId="18" w16cid:durableId="2014530006">
    <w:abstractNumId w:val="6"/>
  </w:num>
  <w:num w:numId="19" w16cid:durableId="151411034">
    <w:abstractNumId w:val="5"/>
  </w:num>
  <w:num w:numId="20" w16cid:durableId="769816299">
    <w:abstractNumId w:val="4"/>
  </w:num>
  <w:num w:numId="21" w16cid:durableId="2363551">
    <w:abstractNumId w:val="21"/>
  </w:num>
  <w:num w:numId="22" w16cid:durableId="1169951620">
    <w:abstractNumId w:val="21"/>
  </w:num>
  <w:num w:numId="23" w16cid:durableId="277495796">
    <w:abstractNumId w:val="21"/>
  </w:num>
  <w:num w:numId="24" w16cid:durableId="1177186105">
    <w:abstractNumId w:val="21"/>
  </w:num>
  <w:num w:numId="25" w16cid:durableId="459808523">
    <w:abstractNumId w:val="21"/>
  </w:num>
  <w:num w:numId="26" w16cid:durableId="624970398">
    <w:abstractNumId w:val="22"/>
  </w:num>
  <w:num w:numId="27" w16cid:durableId="1138454207">
    <w:abstractNumId w:val="22"/>
  </w:num>
  <w:num w:numId="28" w16cid:durableId="1641494898">
    <w:abstractNumId w:val="22"/>
  </w:num>
  <w:num w:numId="29" w16cid:durableId="1872495315">
    <w:abstractNumId w:val="22"/>
  </w:num>
  <w:num w:numId="30" w16cid:durableId="1011445116">
    <w:abstractNumId w:val="21"/>
  </w:num>
  <w:num w:numId="31" w16cid:durableId="590088000">
    <w:abstractNumId w:val="21"/>
  </w:num>
  <w:num w:numId="32" w16cid:durableId="1305356344">
    <w:abstractNumId w:val="22"/>
  </w:num>
  <w:num w:numId="33" w16cid:durableId="689718818">
    <w:abstractNumId w:val="21"/>
  </w:num>
  <w:num w:numId="34" w16cid:durableId="496380248">
    <w:abstractNumId w:val="18"/>
  </w:num>
  <w:num w:numId="35" w16cid:durableId="595133942">
    <w:abstractNumId w:val="18"/>
    <w:lvlOverride w:ilvl="0">
      <w:startOverride w:val="1"/>
    </w:lvlOverride>
  </w:num>
  <w:num w:numId="36" w16cid:durableId="995499966">
    <w:abstractNumId w:val="19"/>
  </w:num>
  <w:num w:numId="37" w16cid:durableId="1492986790">
    <w:abstractNumId w:val="18"/>
    <w:lvlOverride w:ilvl="0">
      <w:startOverride w:val="1"/>
    </w:lvlOverride>
  </w:num>
  <w:num w:numId="38" w16cid:durableId="2135754237">
    <w:abstractNumId w:val="13"/>
  </w:num>
  <w:num w:numId="39" w16cid:durableId="215094284">
    <w:abstractNumId w:val="10"/>
  </w:num>
  <w:num w:numId="40" w16cid:durableId="7960980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09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1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23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10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DE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57"/>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E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1D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29"/>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A0"/>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964"/>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E5"/>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9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3ED94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8BF1D1"/>
  <w15:chartTrackingRefBased/>
  <w15:docId w15:val="{5161354E-9052-48B4-A5AC-0173A54E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4470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AD71636194D06A0236BF3A3944EDA"/>
        <w:category>
          <w:name w:val="Allmänt"/>
          <w:gallery w:val="placeholder"/>
        </w:category>
        <w:types>
          <w:type w:val="bbPlcHdr"/>
        </w:types>
        <w:behaviors>
          <w:behavior w:val="content"/>
        </w:behaviors>
        <w:guid w:val="{36C2297E-0940-42F3-9F01-91581E1E9066}"/>
      </w:docPartPr>
      <w:docPartBody>
        <w:p w:rsidR="00BA5B61" w:rsidRDefault="00A523C8">
          <w:pPr>
            <w:pStyle w:val="AB3AD71636194D06A0236BF3A3944EDA"/>
          </w:pPr>
          <w:r w:rsidRPr="005A0A93">
            <w:rPr>
              <w:rStyle w:val="Platshllartext"/>
            </w:rPr>
            <w:t>Förslag till riksdagsbeslut</w:t>
          </w:r>
        </w:p>
      </w:docPartBody>
    </w:docPart>
    <w:docPart>
      <w:docPartPr>
        <w:name w:val="76864DBB8C554C2297B36F3254D9A105"/>
        <w:category>
          <w:name w:val="Allmänt"/>
          <w:gallery w:val="placeholder"/>
        </w:category>
        <w:types>
          <w:type w:val="bbPlcHdr"/>
        </w:types>
        <w:behaviors>
          <w:behavior w:val="content"/>
        </w:behaviors>
        <w:guid w:val="{932CD925-BA21-4C37-8D68-32B4DE429CE3}"/>
      </w:docPartPr>
      <w:docPartBody>
        <w:p w:rsidR="00BA5B61" w:rsidRDefault="00A523C8">
          <w:pPr>
            <w:pStyle w:val="76864DBB8C554C2297B36F3254D9A105"/>
          </w:pPr>
          <w:r w:rsidRPr="005A0A93">
            <w:rPr>
              <w:rStyle w:val="Platshllartext"/>
            </w:rPr>
            <w:t>Motivering</w:t>
          </w:r>
        </w:p>
      </w:docPartBody>
    </w:docPart>
    <w:docPart>
      <w:docPartPr>
        <w:name w:val="47063E5496D14C0C94E74EB96363C0EA"/>
        <w:category>
          <w:name w:val="Allmänt"/>
          <w:gallery w:val="placeholder"/>
        </w:category>
        <w:types>
          <w:type w:val="bbPlcHdr"/>
        </w:types>
        <w:behaviors>
          <w:behavior w:val="content"/>
        </w:behaviors>
        <w:guid w:val="{FB3C733A-9F69-4C33-BE93-D844B09D79C1}"/>
      </w:docPartPr>
      <w:docPartBody>
        <w:p w:rsidR="00BA5B61" w:rsidRDefault="00A523C8">
          <w:pPr>
            <w:pStyle w:val="47063E5496D14C0C94E74EB96363C0EA"/>
          </w:pPr>
          <w:r>
            <w:rPr>
              <w:rStyle w:val="Platshllartext"/>
            </w:rPr>
            <w:t xml:space="preserve"> </w:t>
          </w:r>
        </w:p>
      </w:docPartBody>
    </w:docPart>
    <w:docPart>
      <w:docPartPr>
        <w:name w:val="0281C26BBB464361873C2E2682BDA031"/>
        <w:category>
          <w:name w:val="Allmänt"/>
          <w:gallery w:val="placeholder"/>
        </w:category>
        <w:types>
          <w:type w:val="bbPlcHdr"/>
        </w:types>
        <w:behaviors>
          <w:behavior w:val="content"/>
        </w:behaviors>
        <w:guid w:val="{7CA65AE8-44E7-45F9-A5D6-276C45DDA127}"/>
      </w:docPartPr>
      <w:docPartBody>
        <w:p w:rsidR="00BA5B61" w:rsidRDefault="00A523C8">
          <w:pPr>
            <w:pStyle w:val="0281C26BBB464361873C2E2682BDA031"/>
          </w:pPr>
          <w:r>
            <w:t xml:space="preserve"> </w:t>
          </w:r>
        </w:p>
      </w:docPartBody>
    </w:docPart>
    <w:docPart>
      <w:docPartPr>
        <w:name w:val="EA839530F557484796CE5432A73ED306"/>
        <w:category>
          <w:name w:val="Allmänt"/>
          <w:gallery w:val="placeholder"/>
        </w:category>
        <w:types>
          <w:type w:val="bbPlcHdr"/>
        </w:types>
        <w:behaviors>
          <w:behavior w:val="content"/>
        </w:behaviors>
        <w:guid w:val="{8CFFD42F-4993-42AB-A77E-8ACEBFBF8120}"/>
      </w:docPartPr>
      <w:docPartBody>
        <w:p w:rsidR="00F82559" w:rsidRDefault="00F82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C8"/>
    <w:rsid w:val="004D07E6"/>
    <w:rsid w:val="007801D8"/>
    <w:rsid w:val="00A523C8"/>
    <w:rsid w:val="00A54DC0"/>
    <w:rsid w:val="00BA5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23C8"/>
    <w:rPr>
      <w:color w:val="F1A983" w:themeColor="accent2" w:themeTint="99"/>
    </w:rPr>
  </w:style>
  <w:style w:type="paragraph" w:customStyle="1" w:styleId="AB3AD71636194D06A0236BF3A3944EDA">
    <w:name w:val="AB3AD71636194D06A0236BF3A3944EDA"/>
  </w:style>
  <w:style w:type="paragraph" w:customStyle="1" w:styleId="76864DBB8C554C2297B36F3254D9A105">
    <w:name w:val="76864DBB8C554C2297B36F3254D9A105"/>
  </w:style>
  <w:style w:type="paragraph" w:customStyle="1" w:styleId="47063E5496D14C0C94E74EB96363C0EA">
    <w:name w:val="47063E5496D14C0C94E74EB96363C0EA"/>
  </w:style>
  <w:style w:type="paragraph" w:customStyle="1" w:styleId="0281C26BBB464361873C2E2682BDA031">
    <w:name w:val="0281C26BBB464361873C2E2682BDA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BC181-5E70-4DB4-90A8-8C799C17E019}"/>
</file>

<file path=customXml/itemProps2.xml><?xml version="1.0" encoding="utf-8"?>
<ds:datastoreItem xmlns:ds="http://schemas.openxmlformats.org/officeDocument/2006/customXml" ds:itemID="{6702A890-2908-4B3E-874D-65732CA85CB1}"/>
</file>

<file path=customXml/itemProps3.xml><?xml version="1.0" encoding="utf-8"?>
<ds:datastoreItem xmlns:ds="http://schemas.openxmlformats.org/officeDocument/2006/customXml" ds:itemID="{64CE3EC1-3211-44E9-AECC-1E9A279A019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355</Words>
  <Characters>2034</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M1479 Sänkt moms för fritidsbåtar i gästhamn</vt:lpstr>
    </vt:vector>
  </TitlesOfParts>
  <Company>Sveriges riksdag</Company>
  <LinksUpToDate>false</LinksUpToDate>
  <CharactersWithSpaces>2378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