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D5050" w:rsidRPr="00E0305D" w:rsidTr="00CD505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D5050" w:rsidRPr="00E0305D" w:rsidRDefault="002D600E" w:rsidP="00CD5050">
            <w:pPr>
              <w:pStyle w:val="RSKRbeteckning"/>
              <w:spacing w:before="240"/>
            </w:pPr>
            <w:r w:rsidRPr="00E0305D">
              <w:t>Riksdagsskrivelse</w:t>
            </w:r>
          </w:p>
          <w:p w:rsidR="00CD5050" w:rsidRPr="00E0305D" w:rsidRDefault="002D600E" w:rsidP="00CD5050">
            <w:pPr>
              <w:pStyle w:val="RSKRbeteckning"/>
            </w:pPr>
            <w:r w:rsidRPr="00E0305D">
              <w:t>2010/11</w:t>
            </w:r>
            <w:r w:rsidR="00CD5050" w:rsidRPr="00E0305D">
              <w:t>:</w:t>
            </w:r>
            <w:r w:rsidRPr="00E0305D">
              <w:t>140</w:t>
            </w:r>
          </w:p>
        </w:tc>
        <w:tc>
          <w:tcPr>
            <w:tcW w:w="1134" w:type="dxa"/>
          </w:tcPr>
          <w:p w:rsidR="00CD5050" w:rsidRPr="00E0305D" w:rsidRDefault="00E0305D" w:rsidP="00CD5050">
            <w:pPr>
              <w:jc w:val="right"/>
            </w:pPr>
            <w:r w:rsidRPr="00E0305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5050" w:rsidRPr="00E0305D" w:rsidTr="00CD505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D5050" w:rsidRPr="00E0305D" w:rsidRDefault="00CD5050">
            <w:pPr>
              <w:rPr>
                <w:sz w:val="10"/>
              </w:rPr>
            </w:pPr>
          </w:p>
        </w:tc>
      </w:tr>
    </w:tbl>
    <w:p w:rsidR="00CD5050" w:rsidRPr="00E0305D" w:rsidRDefault="00CD5050"/>
    <w:p w:rsidR="00CD5050" w:rsidRPr="00E0305D" w:rsidRDefault="002D600E" w:rsidP="00CD5050">
      <w:pPr>
        <w:pStyle w:val="Mottagare1"/>
      </w:pPr>
      <w:r w:rsidRPr="00E0305D">
        <w:t>Riksrevisionens styrelse</w:t>
      </w:r>
      <w:r w:rsidR="00CD5050" w:rsidRPr="00E0305D">
        <w:rPr>
          <w:rStyle w:val="Fotnotsreferens"/>
        </w:rPr>
        <w:footnoteReference w:id="1"/>
      </w:r>
    </w:p>
    <w:p w:rsidR="00CD5050" w:rsidRPr="00E0305D" w:rsidRDefault="002D600E" w:rsidP="00CD5050">
      <w:pPr>
        <w:pStyle w:val="Mottagare2"/>
      </w:pPr>
      <w:r w:rsidRPr="00E0305D">
        <w:t xml:space="preserve"> </w:t>
      </w:r>
    </w:p>
    <w:p w:rsidR="00CD5050" w:rsidRPr="00E0305D" w:rsidRDefault="00CD5050" w:rsidP="00CD5050">
      <w:r w:rsidRPr="00E0305D">
        <w:t xml:space="preserve">Med överlämnande av </w:t>
      </w:r>
      <w:r w:rsidR="002D600E" w:rsidRPr="00E0305D">
        <w:t>finansutskottet</w:t>
      </w:r>
      <w:r w:rsidRPr="00E0305D">
        <w:t xml:space="preserve">s betänkande </w:t>
      </w:r>
      <w:r w:rsidR="002D600E" w:rsidRPr="00E0305D">
        <w:t>2010/11</w:t>
      </w:r>
      <w:r w:rsidRPr="00E0305D">
        <w:t>:</w:t>
      </w:r>
      <w:r w:rsidR="002D600E" w:rsidRPr="00E0305D">
        <w:t>FiU2</w:t>
      </w:r>
      <w:r w:rsidRPr="00E0305D">
        <w:t xml:space="preserve"> </w:t>
      </w:r>
      <w:r w:rsidR="002D600E" w:rsidRPr="00E0305D">
        <w:t>Utgiftsområde 2 Samhällsekonomi och finansförvaltning</w:t>
      </w:r>
      <w:r w:rsidRPr="00E0305D">
        <w:t xml:space="preserve"> får jag anmäla att riksdagen denna dag bifallit utskottets förslag till riksdagsbeslut.</w:t>
      </w:r>
    </w:p>
    <w:p w:rsidR="00CD5050" w:rsidRPr="00E0305D" w:rsidRDefault="00CD5050" w:rsidP="00CD5050">
      <w:pPr>
        <w:pStyle w:val="Stockholm"/>
      </w:pPr>
      <w:r w:rsidRPr="00E0305D">
        <w:t xml:space="preserve">Stockholm </w:t>
      </w:r>
      <w:r w:rsidR="002D600E" w:rsidRPr="00E0305D">
        <w:t>den 21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D5050" w:rsidRPr="00E0305D" w:rsidTr="00CD505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D5050" w:rsidRPr="00E0305D" w:rsidRDefault="002D600E" w:rsidP="00CD5050">
            <w:pPr>
              <w:pStyle w:val="AvsTalman"/>
            </w:pPr>
            <w:r w:rsidRPr="00E0305D">
              <w:t>Per Westerberg</w:t>
            </w:r>
          </w:p>
        </w:tc>
        <w:tc>
          <w:tcPr>
            <w:tcW w:w="3628" w:type="dxa"/>
          </w:tcPr>
          <w:p w:rsidR="00CD5050" w:rsidRPr="00E0305D" w:rsidRDefault="002D600E" w:rsidP="00CD5050">
            <w:pPr>
              <w:pStyle w:val="AvsTjnsteman"/>
            </w:pPr>
            <w:r w:rsidRPr="00E0305D">
              <w:t>Ulf Christoffersson</w:t>
            </w:r>
          </w:p>
        </w:tc>
      </w:tr>
    </w:tbl>
    <w:p w:rsidR="00D85057" w:rsidRPr="00E0305D" w:rsidRDefault="00D85057" w:rsidP="00CD5050"/>
    <w:sectPr w:rsidR="00D85057" w:rsidRPr="00E0305D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BC7" w:rsidRPr="00E0305D" w:rsidRDefault="00482BC7">
      <w:r w:rsidRPr="00E0305D">
        <w:separator/>
      </w:r>
    </w:p>
  </w:endnote>
  <w:endnote w:type="continuationSeparator" w:id="0">
    <w:p w:rsidR="00482BC7" w:rsidRPr="00E0305D" w:rsidRDefault="00482BC7">
      <w:r w:rsidRPr="00E03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BC7" w:rsidRPr="00E0305D" w:rsidRDefault="00482BC7">
      <w:r w:rsidRPr="00E0305D">
        <w:separator/>
      </w:r>
    </w:p>
  </w:footnote>
  <w:footnote w:type="continuationSeparator" w:id="0">
    <w:p w:rsidR="00482BC7" w:rsidRPr="00E0305D" w:rsidRDefault="00482BC7">
      <w:r w:rsidRPr="00E0305D">
        <w:continuationSeparator/>
      </w:r>
    </w:p>
  </w:footnote>
  <w:footnote w:id="1">
    <w:p w:rsidR="00CD5050" w:rsidRPr="00E0305D" w:rsidRDefault="00CD5050">
      <w:pPr>
        <w:pStyle w:val="Fotnotstext"/>
      </w:pPr>
      <w:r w:rsidRPr="00E0305D">
        <w:rPr>
          <w:rStyle w:val="Fotnotsreferens"/>
        </w:rPr>
        <w:footnoteRef/>
      </w:r>
      <w:r w:rsidRPr="00E0305D">
        <w:t xml:space="preserve"> Riksdagsskrivelse 2010/11:139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50"/>
    <w:rsid w:val="0009098F"/>
    <w:rsid w:val="000960CB"/>
    <w:rsid w:val="000C2D8D"/>
    <w:rsid w:val="001667BD"/>
    <w:rsid w:val="001C2855"/>
    <w:rsid w:val="001C7F12"/>
    <w:rsid w:val="00224A43"/>
    <w:rsid w:val="00243D3C"/>
    <w:rsid w:val="00244660"/>
    <w:rsid w:val="0026798D"/>
    <w:rsid w:val="002D600E"/>
    <w:rsid w:val="00482BC7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3D63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CD5050"/>
    <w:rsid w:val="00CF59F6"/>
    <w:rsid w:val="00D644E9"/>
    <w:rsid w:val="00D85057"/>
    <w:rsid w:val="00DC0766"/>
    <w:rsid w:val="00E0305D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A78E461-1648-49D5-96E5-DD819780F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CD5050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CD50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298</Characters>
  <Application>Microsoft Office Word</Application>
  <DocSecurity>4</DocSecurity>
  <Lines>13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2010-12-21T11:37:00Z</cp:lastPrinted>
  <dcterms:created xsi:type="dcterms:W3CDTF">2025-12-18T03:38:00Z</dcterms:created>
  <dcterms:modified xsi:type="dcterms:W3CDTF">2025-12-18T03:38:00Z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140</vt:lpwstr>
  </property>
  <property fmtid="{D5CDD505-2E9C-101B-9397-08002B2CF9AE}" pid="6" name="Datum">
    <vt:lpwstr>2010-12-21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2</vt:lpwstr>
  </property>
  <property fmtid="{D5CDD505-2E9C-101B-9397-08002B2CF9AE}" pid="17" name="RefRubrik">
    <vt:lpwstr>Utgiftsområde 2 Samhällsekonomi och finansförvaltning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december 2010</vt:lpwstr>
  </property>
</Properties>
</file>