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24E38DCA16844D185B3078610BFC383"/>
        </w:placeholder>
        <w15:appearance w15:val="hidden"/>
        <w:text/>
      </w:sdtPr>
      <w:sdtEndPr/>
      <w:sdtContent>
        <w:p w:rsidRPr="009B062B" w:rsidR="00AF30DD" w:rsidP="009B062B" w:rsidRDefault="00AF30DD" w14:paraId="787D5BF3" w14:textId="77777777">
          <w:pPr>
            <w:pStyle w:val="RubrikFrslagTIllRiksdagsbeslut"/>
          </w:pPr>
          <w:r w:rsidRPr="009B062B">
            <w:t>Förslag till riksdagsbeslut</w:t>
          </w:r>
        </w:p>
      </w:sdtContent>
    </w:sdt>
    <w:sdt>
      <w:sdtPr>
        <w:alias w:val="Yrkande 1"/>
        <w:tag w:val="7f56ad98-a59c-4302-afdd-1a7dcdb7c5d8"/>
        <w:id w:val="-958102930"/>
        <w:lock w:val="sdtLocked"/>
      </w:sdtPr>
      <w:sdtEndPr/>
      <w:sdtContent>
        <w:p w:rsidR="009302CF" w:rsidRDefault="00C219B7" w14:paraId="787D5BF4" w14:textId="77777777">
          <w:pPr>
            <w:pStyle w:val="Frslagstext"/>
            <w:numPr>
              <w:ilvl w:val="0"/>
              <w:numId w:val="0"/>
            </w:numPr>
          </w:pPr>
          <w:r>
            <w:t>Riksdagen ställer sig bakom det som anförs i motionen om projekteringen och planeringen av Ostlänken och tillkännager detta för regeringen.</w:t>
          </w:r>
        </w:p>
      </w:sdtContent>
    </w:sdt>
    <w:p w:rsidRPr="009B062B" w:rsidR="00AF30DD" w:rsidP="009B062B" w:rsidRDefault="000156D9" w14:paraId="787D5BF5" w14:textId="77777777">
      <w:pPr>
        <w:pStyle w:val="Rubrik1"/>
      </w:pPr>
      <w:bookmarkStart w:name="MotionsStart" w:id="0"/>
      <w:bookmarkEnd w:id="0"/>
      <w:r w:rsidRPr="009B062B">
        <w:t>Motivering</w:t>
      </w:r>
    </w:p>
    <w:p w:rsidR="00213790" w:rsidP="00213790" w:rsidRDefault="00213790" w14:paraId="787D5BF6" w14:textId="77777777">
      <w:pPr>
        <w:pStyle w:val="Normalutanindragellerluft"/>
      </w:pPr>
      <w:r>
        <w:t xml:space="preserve">Länsstyrelsens mest centrala uppgifter i samband med Ostlänkens projektering är att genomföra allmänbevakning, tillsyn och statlig samordning av aktuella planeringsinsatser i form av dels Trafikverkets järnvägsplan, dels en stor mängd kommunala detaljplaner i anslutning till framförallt ombyggnader i berörda städer och tätorter. Vidare berörs en mängd miljömässigt och funktionellt känsliga passager utmed hela den berörda sträckan. En viktig uppgift i anslutning till detta är hanteringen av planernas miljökonsekvens-beskrivningar (MKB). De sakfrågor som utifrån länsstyrelsernas statliga tillsyns- och samordningsroll kommer att kräva särskilt omfattande insatser är miljö- och riskaspekter, intrång i skyddsvärda kultur- och naturmiljöer, påverkan på grund- och ytvattenmiljön samt påverkan på jord- och skogsbruket. I anslutning till detta ska på lämpligt sätt också en statlig och mellankommunal samordning ske. Vidare har länsstyrelserna att pröva eventuella överklaganden av detaljplaner och andra kommunala beslut enligt plan- och bygglagen som behövs för att projektet ska kunna påbörjas. </w:t>
      </w:r>
    </w:p>
    <w:p w:rsidRPr="00D34B49" w:rsidR="00213790" w:rsidP="00D34B49" w:rsidRDefault="00213790" w14:paraId="787D5BF8" w14:textId="77777777">
      <w:bookmarkStart w:name="_GoBack" w:id="1"/>
      <w:bookmarkEnd w:id="1"/>
      <w:r w:rsidRPr="00D34B49">
        <w:lastRenderedPageBreak/>
        <w:t>Vid sidan av arbetet med de planer som ska upprättas har länsstyrelserna också myndighetsuppgifter enligt särskild lagstiftning som måste hanteras parallellt om inte hela projektets tidsplan ska behöva förlängas. De mest arbetskrävande uppgifterna är hantering av arkeologi- och byggnadsminnesärenden samt tillsyn och tillståndsprövning enligt miljöbalkens regler om vattenverksamhet, biotopskydd och påverkan på Natura 2000-områden samt utredning av potentiellt förorenade områden. Särskilt hanteringen av arkeologi samt prövning och tillsyn av vattenärenden enligt 11 kap. miljöbalken kommer att orsaka mycket stora ärendevolymer på länsstyrelsen och måste därför planeras mycket noggrant för att säkerställa en effektiv samlad myndighetshantering.</w:t>
      </w:r>
    </w:p>
    <w:p w:rsidRPr="00D34B49" w:rsidR="00213790" w:rsidP="00D34B49" w:rsidRDefault="00213790" w14:paraId="787D5BFA" w14:textId="77777777">
      <w:r w:rsidRPr="00D34B49">
        <w:t>Länsstyrelsen i Östergötland framför stark oro för att deras handläggning kan bli försenad på grund av otillräckliga planeringsresurser. I september 2016 har man därtill deklarerat att man inte längre ger Ostlänken någon prioritet eftersom man saknar resurser.</w:t>
      </w:r>
    </w:p>
    <w:p w:rsidRPr="00D34B49" w:rsidR="00213790" w:rsidP="00D34B49" w:rsidRDefault="00213790" w14:paraId="787D5BFB" w14:textId="77777777">
      <w:r w:rsidRPr="00D34B49">
        <w:t xml:space="preserve">Det är helt otillfredsställande. Med tanke på Ostlänksprojektets angelägenhet och totala kostnadsmassa får inte planeringen försenas. </w:t>
      </w:r>
    </w:p>
    <w:p w:rsidR="00093F48" w:rsidP="00D34B49" w:rsidRDefault="00213790" w14:paraId="787D5BFD" w14:textId="77777777">
      <w:r w:rsidRPr="00D34B49">
        <w:t>Detta bör ges regeringen tillkänna.</w:t>
      </w:r>
    </w:p>
    <w:p w:rsidRPr="00D34B49" w:rsidR="00D34B49" w:rsidP="00D34B49" w:rsidRDefault="00D34B49" w14:paraId="78B5E3C4" w14:textId="77777777"/>
    <w:sdt>
      <w:sdtPr>
        <w:rPr>
          <w:i/>
          <w:noProof/>
        </w:rPr>
        <w:alias w:val="CC_Underskrifter"/>
        <w:tag w:val="CC_Underskrifter"/>
        <w:id w:val="583496634"/>
        <w:lock w:val="sdtContentLocked"/>
        <w:placeholder>
          <w:docPart w:val="10FD04D1522142309B30454C9EB3532C"/>
        </w:placeholder>
        <w15:appearance w15:val="hidden"/>
      </w:sdtPr>
      <w:sdtEndPr>
        <w:rPr>
          <w:i w:val="0"/>
          <w:noProof w:val="0"/>
        </w:rPr>
      </w:sdtEndPr>
      <w:sdtContent>
        <w:p w:rsidR="004801AC" w:rsidP="00470F8A" w:rsidRDefault="00D34B49" w14:paraId="787D5B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2E5D51" w:rsidRDefault="002E5D51" w14:paraId="787D5C02" w14:textId="77777777"/>
    <w:sectPr w:rsidR="002E5D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D5C04" w14:textId="77777777" w:rsidR="00386819" w:rsidRDefault="00386819" w:rsidP="000C1CAD">
      <w:pPr>
        <w:spacing w:line="240" w:lineRule="auto"/>
      </w:pPr>
      <w:r>
        <w:separator/>
      </w:r>
    </w:p>
  </w:endnote>
  <w:endnote w:type="continuationSeparator" w:id="0">
    <w:p w14:paraId="787D5C05" w14:textId="77777777" w:rsidR="00386819" w:rsidRDefault="003868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D5C0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D5C0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B4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D5C02" w14:textId="77777777" w:rsidR="00386819" w:rsidRDefault="00386819" w:rsidP="000C1CAD">
      <w:pPr>
        <w:spacing w:line="240" w:lineRule="auto"/>
      </w:pPr>
      <w:r>
        <w:separator/>
      </w:r>
    </w:p>
  </w:footnote>
  <w:footnote w:type="continuationSeparator" w:id="0">
    <w:p w14:paraId="787D5C03" w14:textId="77777777" w:rsidR="00386819" w:rsidRDefault="003868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7D5C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D5C16" wp14:anchorId="787D5C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4B49" w14:paraId="787D5C17" w14:textId="77777777">
                          <w:pPr>
                            <w:jc w:val="right"/>
                          </w:pPr>
                          <w:sdt>
                            <w:sdtPr>
                              <w:alias w:val="CC_Noformat_Partikod"/>
                              <w:tag w:val="CC_Noformat_Partikod"/>
                              <w:id w:val="-53464382"/>
                              <w:placeholder>
                                <w:docPart w:val="4D82BCC6FB03491FA437B35757A9FF6E"/>
                              </w:placeholder>
                              <w:text/>
                            </w:sdtPr>
                            <w:sdtEndPr/>
                            <w:sdtContent>
                              <w:r w:rsidR="00213790">
                                <w:t>C</w:t>
                              </w:r>
                            </w:sdtContent>
                          </w:sdt>
                          <w:sdt>
                            <w:sdtPr>
                              <w:alias w:val="CC_Noformat_Partinummer"/>
                              <w:tag w:val="CC_Noformat_Partinummer"/>
                              <w:id w:val="-1709555926"/>
                              <w:placeholder>
                                <w:docPart w:val="287223AAC4E346D6BE44168F9426C20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D5C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4B49" w14:paraId="787D5C17" w14:textId="77777777">
                    <w:pPr>
                      <w:jc w:val="right"/>
                    </w:pPr>
                    <w:sdt>
                      <w:sdtPr>
                        <w:alias w:val="CC_Noformat_Partikod"/>
                        <w:tag w:val="CC_Noformat_Partikod"/>
                        <w:id w:val="-53464382"/>
                        <w:placeholder>
                          <w:docPart w:val="4D82BCC6FB03491FA437B35757A9FF6E"/>
                        </w:placeholder>
                        <w:text/>
                      </w:sdtPr>
                      <w:sdtEndPr/>
                      <w:sdtContent>
                        <w:r w:rsidR="00213790">
                          <w:t>C</w:t>
                        </w:r>
                      </w:sdtContent>
                    </w:sdt>
                    <w:sdt>
                      <w:sdtPr>
                        <w:alias w:val="CC_Noformat_Partinummer"/>
                        <w:tag w:val="CC_Noformat_Partinummer"/>
                        <w:id w:val="-1709555926"/>
                        <w:placeholder>
                          <w:docPart w:val="287223AAC4E346D6BE44168F9426C20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87D5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4B49" w14:paraId="787D5C08" w14:textId="77777777">
    <w:pPr>
      <w:jc w:val="right"/>
    </w:pPr>
    <w:sdt>
      <w:sdtPr>
        <w:alias w:val="CC_Noformat_Partikod"/>
        <w:tag w:val="CC_Noformat_Partikod"/>
        <w:id w:val="559911109"/>
        <w:text/>
      </w:sdtPr>
      <w:sdtEndPr/>
      <w:sdtContent>
        <w:r w:rsidR="0021379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87D5C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4B49" w14:paraId="787D5C0C" w14:textId="77777777">
    <w:pPr>
      <w:jc w:val="right"/>
    </w:pPr>
    <w:sdt>
      <w:sdtPr>
        <w:alias w:val="CC_Noformat_Partikod"/>
        <w:tag w:val="CC_Noformat_Partikod"/>
        <w:id w:val="1471015553"/>
        <w:text/>
      </w:sdtPr>
      <w:sdtEndPr/>
      <w:sdtContent>
        <w:r w:rsidR="0021379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34B49" w14:paraId="003670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34B49" w14:paraId="787D5C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4B49" w14:paraId="787D5C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:2007</w:t>
        </w:r>
      </w:sdtContent>
    </w:sdt>
  </w:p>
  <w:p w:rsidR="007A5507" w:rsidP="00E03A3D" w:rsidRDefault="00D34B49" w14:paraId="787D5C11"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213790" w14:paraId="787D5C12" w14:textId="10C19FDA">
        <w:pPr>
          <w:pStyle w:val="FSHRub2"/>
        </w:pPr>
        <w:r>
          <w:t>Ostlänken</w:t>
        </w:r>
      </w:p>
    </w:sdtContent>
  </w:sdt>
  <w:sdt>
    <w:sdtPr>
      <w:alias w:val="CC_Boilerplate_3"/>
      <w:tag w:val="CC_Boilerplate_3"/>
      <w:id w:val="1606463544"/>
      <w:lock w:val="sdtContentLocked"/>
      <w15:appearance w15:val="hidden"/>
      <w:text w:multiLine="1"/>
    </w:sdtPr>
    <w:sdtEndPr/>
    <w:sdtContent>
      <w:p w:rsidR="007A5507" w:rsidP="00283E0F" w:rsidRDefault="007A5507" w14:paraId="787D5C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37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5B4"/>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D22"/>
    <w:rsid w:val="00200BAB"/>
    <w:rsid w:val="002013EA"/>
    <w:rsid w:val="00202D08"/>
    <w:rsid w:val="002048F3"/>
    <w:rsid w:val="0020768B"/>
    <w:rsid w:val="00207EDF"/>
    <w:rsid w:val="0021239A"/>
    <w:rsid w:val="00212A8C"/>
    <w:rsid w:val="00213790"/>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5D5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819"/>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F8A"/>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997"/>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6C3"/>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E32"/>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2CF"/>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D7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9B7"/>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53"/>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B49"/>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D5BF2"/>
  <w15:chartTrackingRefBased/>
  <w15:docId w15:val="{C757C2A9-A2D2-4FED-B1C2-946C125B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4E38DCA16844D185B3078610BFC383"/>
        <w:category>
          <w:name w:val="Allmänt"/>
          <w:gallery w:val="placeholder"/>
        </w:category>
        <w:types>
          <w:type w:val="bbPlcHdr"/>
        </w:types>
        <w:behaviors>
          <w:behavior w:val="content"/>
        </w:behaviors>
        <w:guid w:val="{DB496932-B4B6-42A7-BD30-34F920DEE257}"/>
      </w:docPartPr>
      <w:docPartBody>
        <w:p w:rsidR="0034321E" w:rsidRDefault="00DF0A2E">
          <w:pPr>
            <w:pStyle w:val="424E38DCA16844D185B3078610BFC383"/>
          </w:pPr>
          <w:r w:rsidRPr="009A726D">
            <w:rPr>
              <w:rStyle w:val="Platshllartext"/>
            </w:rPr>
            <w:t>Klicka här för att ange text.</w:t>
          </w:r>
        </w:p>
      </w:docPartBody>
    </w:docPart>
    <w:docPart>
      <w:docPartPr>
        <w:name w:val="10FD04D1522142309B30454C9EB3532C"/>
        <w:category>
          <w:name w:val="Allmänt"/>
          <w:gallery w:val="placeholder"/>
        </w:category>
        <w:types>
          <w:type w:val="bbPlcHdr"/>
        </w:types>
        <w:behaviors>
          <w:behavior w:val="content"/>
        </w:behaviors>
        <w:guid w:val="{7BAABD95-CC0E-4208-9B45-74A50010781C}"/>
      </w:docPartPr>
      <w:docPartBody>
        <w:p w:rsidR="0034321E" w:rsidRDefault="00DF0A2E">
          <w:pPr>
            <w:pStyle w:val="10FD04D1522142309B30454C9EB3532C"/>
          </w:pPr>
          <w:r w:rsidRPr="002551EA">
            <w:rPr>
              <w:rStyle w:val="Platshllartext"/>
              <w:color w:val="808080" w:themeColor="background1" w:themeShade="80"/>
            </w:rPr>
            <w:t>[Motionärernas namn]</w:t>
          </w:r>
        </w:p>
      </w:docPartBody>
    </w:docPart>
    <w:docPart>
      <w:docPartPr>
        <w:name w:val="4D82BCC6FB03491FA437B35757A9FF6E"/>
        <w:category>
          <w:name w:val="Allmänt"/>
          <w:gallery w:val="placeholder"/>
        </w:category>
        <w:types>
          <w:type w:val="bbPlcHdr"/>
        </w:types>
        <w:behaviors>
          <w:behavior w:val="content"/>
        </w:behaviors>
        <w:guid w:val="{D185C5F1-5A3D-4DC3-BA36-5EFA041E0118}"/>
      </w:docPartPr>
      <w:docPartBody>
        <w:p w:rsidR="0034321E" w:rsidRDefault="00DF0A2E">
          <w:pPr>
            <w:pStyle w:val="4D82BCC6FB03491FA437B35757A9FF6E"/>
          </w:pPr>
          <w:r>
            <w:rPr>
              <w:rStyle w:val="Platshllartext"/>
            </w:rPr>
            <w:t xml:space="preserve"> </w:t>
          </w:r>
        </w:p>
      </w:docPartBody>
    </w:docPart>
    <w:docPart>
      <w:docPartPr>
        <w:name w:val="287223AAC4E346D6BE44168F9426C20A"/>
        <w:category>
          <w:name w:val="Allmänt"/>
          <w:gallery w:val="placeholder"/>
        </w:category>
        <w:types>
          <w:type w:val="bbPlcHdr"/>
        </w:types>
        <w:behaviors>
          <w:behavior w:val="content"/>
        </w:behaviors>
        <w:guid w:val="{FF35E33F-ABC1-43BF-9DC6-2D17EDA549E6}"/>
      </w:docPartPr>
      <w:docPartBody>
        <w:p w:rsidR="0034321E" w:rsidRDefault="00DF0A2E">
          <w:pPr>
            <w:pStyle w:val="287223AAC4E346D6BE44168F9426C2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2E"/>
    <w:rsid w:val="0034321E"/>
    <w:rsid w:val="00D75591"/>
    <w:rsid w:val="00DF0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4E38DCA16844D185B3078610BFC383">
    <w:name w:val="424E38DCA16844D185B3078610BFC383"/>
  </w:style>
  <w:style w:type="paragraph" w:customStyle="1" w:styleId="D6B26D19F5514123B1FC888B820ADD2A">
    <w:name w:val="D6B26D19F5514123B1FC888B820ADD2A"/>
  </w:style>
  <w:style w:type="paragraph" w:customStyle="1" w:styleId="05A45C48CE4041AFB5D4F632F4EB3309">
    <w:name w:val="05A45C48CE4041AFB5D4F632F4EB3309"/>
  </w:style>
  <w:style w:type="paragraph" w:customStyle="1" w:styleId="10FD04D1522142309B30454C9EB3532C">
    <w:name w:val="10FD04D1522142309B30454C9EB3532C"/>
  </w:style>
  <w:style w:type="paragraph" w:customStyle="1" w:styleId="4D82BCC6FB03491FA437B35757A9FF6E">
    <w:name w:val="4D82BCC6FB03491FA437B35757A9FF6E"/>
  </w:style>
  <w:style w:type="paragraph" w:customStyle="1" w:styleId="287223AAC4E346D6BE44168F9426C20A">
    <w:name w:val="287223AAC4E346D6BE44168F9426C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2AD04-62B3-47F4-B560-6B9CF0A17243}"/>
</file>

<file path=customXml/itemProps2.xml><?xml version="1.0" encoding="utf-8"?>
<ds:datastoreItem xmlns:ds="http://schemas.openxmlformats.org/officeDocument/2006/customXml" ds:itemID="{7B2C161A-04AF-480B-AB49-08BE3E3BA5D5}"/>
</file>

<file path=customXml/itemProps3.xml><?xml version="1.0" encoding="utf-8"?>
<ds:datastoreItem xmlns:ds="http://schemas.openxmlformats.org/officeDocument/2006/customXml" ds:itemID="{7FA83762-E7E7-44A9-9DFF-55855F8AFB94}"/>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2172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Bristande planering får inte sinka Ostlänken</vt:lpstr>
      <vt:lpstr>
      </vt:lpstr>
    </vt:vector>
  </TitlesOfParts>
  <Company>Sveriges riksdag</Company>
  <LinksUpToDate>false</LinksUpToDate>
  <CharactersWithSpaces>2488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