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2B0B" w:rsidRPr="00281D23" w:rsidTr="00BD2B0B">
        <w:trPr>
          <w:trHeight w:val="1361"/>
        </w:trPr>
        <w:tc>
          <w:tcPr>
            <w:tcW w:w="5471" w:type="dxa"/>
          </w:tcPr>
          <w:p w:rsidR="00BD2B0B" w:rsidRPr="00281D23" w:rsidRDefault="000A2C8F" w:rsidP="00BD2B0B">
            <w:pPr>
              <w:pStyle w:val="RSKRbeteckning"/>
              <w:spacing w:before="240"/>
            </w:pPr>
            <w:r w:rsidRPr="00281D23">
              <w:t>Riksdagsskrivelse</w:t>
            </w:r>
          </w:p>
          <w:p w:rsidR="00BD2B0B" w:rsidRPr="00281D23" w:rsidRDefault="000A2C8F" w:rsidP="00BD2B0B">
            <w:pPr>
              <w:pStyle w:val="RSKRbeteckning"/>
            </w:pPr>
            <w:r w:rsidRPr="00281D23">
              <w:t>2016/17</w:t>
            </w:r>
            <w:r w:rsidR="00BD2B0B" w:rsidRPr="00281D23">
              <w:t>:</w:t>
            </w:r>
            <w:r w:rsidRPr="00281D23">
              <w:t>18</w:t>
            </w:r>
          </w:p>
        </w:tc>
        <w:tc>
          <w:tcPr>
            <w:tcW w:w="2551" w:type="dxa"/>
          </w:tcPr>
          <w:p w:rsidR="00BD2B0B" w:rsidRPr="00281D23" w:rsidRDefault="00BD2B0B" w:rsidP="00BD2B0B">
            <w:pPr>
              <w:spacing w:before="300"/>
            </w:pPr>
            <w:r w:rsidRPr="00281D2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2B0B" w:rsidRPr="00281D23" w:rsidRDefault="00BD2B0B" w:rsidP="009E6885"/>
          <w:p w:rsidR="00BD2B0B" w:rsidRPr="00281D23" w:rsidRDefault="00BD2B0B" w:rsidP="00BD2B0B">
            <w:pPr>
              <w:jc w:val="right"/>
            </w:pPr>
          </w:p>
        </w:tc>
      </w:tr>
      <w:tr w:rsidR="00BD2B0B" w:rsidRPr="00281D23" w:rsidTr="00BD2B0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2B0B" w:rsidRPr="00281D23" w:rsidRDefault="00BD2B0B" w:rsidP="00BD2B0B">
            <w:pPr>
              <w:rPr>
                <w:sz w:val="10"/>
              </w:rPr>
            </w:pPr>
          </w:p>
        </w:tc>
      </w:tr>
    </w:tbl>
    <w:p w:rsidR="00CE5B19" w:rsidRPr="00281D23" w:rsidRDefault="00CE5B19" w:rsidP="00BD2B0B"/>
    <w:p w:rsidR="00BD2B0B" w:rsidRPr="00281D23" w:rsidRDefault="000A2C8F" w:rsidP="00BD2B0B">
      <w:pPr>
        <w:pStyle w:val="Mottagare1"/>
      </w:pPr>
      <w:r w:rsidRPr="00281D23">
        <w:t>Regeringen</w:t>
      </w:r>
    </w:p>
    <w:p w:rsidR="00BD2B0B" w:rsidRPr="00281D23" w:rsidRDefault="000A2C8F" w:rsidP="00BD2B0B">
      <w:pPr>
        <w:pStyle w:val="Mottagare2"/>
      </w:pPr>
      <w:r w:rsidRPr="00281D23">
        <w:t>Miljö- och energidepartementet</w:t>
      </w:r>
    </w:p>
    <w:p w:rsidR="00BD2B0B" w:rsidRPr="00281D23" w:rsidRDefault="00BD2B0B" w:rsidP="00BD2B0B">
      <w:r w:rsidRPr="00281D23">
        <w:t xml:space="preserve">Med överlämnande av </w:t>
      </w:r>
      <w:r w:rsidR="000A2C8F" w:rsidRPr="00281D23">
        <w:t>näringsutskottet</w:t>
      </w:r>
      <w:r w:rsidRPr="00281D23">
        <w:t xml:space="preserve">s betänkande </w:t>
      </w:r>
      <w:r w:rsidR="000A2C8F" w:rsidRPr="00281D23">
        <w:t>2016/17</w:t>
      </w:r>
      <w:r w:rsidRPr="00281D23">
        <w:t>:</w:t>
      </w:r>
      <w:r w:rsidR="000A2C8F" w:rsidRPr="00281D23">
        <w:t>NU7</w:t>
      </w:r>
      <w:r w:rsidRPr="00281D23">
        <w:t xml:space="preserve"> </w:t>
      </w:r>
      <w:r w:rsidR="000A2C8F" w:rsidRPr="00281D23">
        <w:t>En samlad torvprövning</w:t>
      </w:r>
      <w:r w:rsidRPr="00281D23">
        <w:t xml:space="preserve"> får jag anmäla att riksdagen denna dag bifallit utskottets förslag till riksdagsbeslut.</w:t>
      </w:r>
    </w:p>
    <w:p w:rsidR="00BD2B0B" w:rsidRPr="00281D23" w:rsidRDefault="00BD2B0B" w:rsidP="00BD2B0B">
      <w:pPr>
        <w:pStyle w:val="Stockholm"/>
      </w:pPr>
      <w:r w:rsidRPr="00281D23">
        <w:t xml:space="preserve">Stockholm </w:t>
      </w:r>
      <w:r w:rsidR="000A2C8F" w:rsidRPr="00281D23">
        <w:t>den 26 oktober 2016</w:t>
      </w:r>
    </w:p>
    <w:p w:rsidR="00BD2B0B" w:rsidRPr="00281D23" w:rsidRDefault="00BD2B0B" w:rsidP="00BD2B0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2B0B" w:rsidRPr="00281D23" w:rsidTr="00BD2B0B">
        <w:tc>
          <w:tcPr>
            <w:tcW w:w="3628" w:type="dxa"/>
          </w:tcPr>
          <w:p w:rsidR="00BD2B0B" w:rsidRPr="00281D23" w:rsidRDefault="000A2C8F" w:rsidP="00BD2B0B">
            <w:pPr>
              <w:pStyle w:val="AvsTalman"/>
            </w:pPr>
            <w:r w:rsidRPr="00281D23">
              <w:t>Tobias Billström</w:t>
            </w:r>
          </w:p>
        </w:tc>
        <w:tc>
          <w:tcPr>
            <w:tcW w:w="3628" w:type="dxa"/>
          </w:tcPr>
          <w:p w:rsidR="00BD2B0B" w:rsidRPr="00281D23" w:rsidRDefault="000A2C8F" w:rsidP="00BD2B0B">
            <w:pPr>
              <w:pStyle w:val="AvsTjnsteman"/>
            </w:pPr>
            <w:r w:rsidRPr="00281D23">
              <w:t>Annalena Hanell</w:t>
            </w:r>
          </w:p>
        </w:tc>
      </w:tr>
    </w:tbl>
    <w:p w:rsidR="00BD2B0B" w:rsidRPr="00281D23" w:rsidRDefault="00BD2B0B" w:rsidP="00BD2B0B"/>
    <w:sectPr w:rsidR="00BD2B0B" w:rsidRPr="00281D2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0B"/>
    <w:rsid w:val="000171F4"/>
    <w:rsid w:val="00040DEC"/>
    <w:rsid w:val="00062659"/>
    <w:rsid w:val="000A2C8F"/>
    <w:rsid w:val="000B4100"/>
    <w:rsid w:val="00137E7C"/>
    <w:rsid w:val="00141DF3"/>
    <w:rsid w:val="0015071F"/>
    <w:rsid w:val="001A6753"/>
    <w:rsid w:val="001E5A37"/>
    <w:rsid w:val="0028165D"/>
    <w:rsid w:val="00281D23"/>
    <w:rsid w:val="002C59DD"/>
    <w:rsid w:val="002E72EA"/>
    <w:rsid w:val="00300275"/>
    <w:rsid w:val="00301874"/>
    <w:rsid w:val="00333AF6"/>
    <w:rsid w:val="0034376C"/>
    <w:rsid w:val="003B2960"/>
    <w:rsid w:val="003F102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2B0B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B12679-5564-4BC6-A88E-913FAEE8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En samlad torvprövning</vt:lpwstr>
  </property>
  <property fmtid="{D5CDD505-2E9C-101B-9397-08002B2CF9AE}" pid="19" name="Version">
    <vt:lpwstr>3.54</vt:lpwstr>
  </property>
</Properties>
</file>