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E6866" w:rsidRDefault="006E04A4">
      <w:pPr>
        <w:pStyle w:val="Dokumentbeteckning"/>
      </w:pPr>
      <w:r w:rsidRPr="009E6866">
        <w:fldChar w:fldCharType="begin" w:fldLock="1"/>
      </w:r>
      <w:r w:rsidRPr="009E6866">
        <w:instrText xml:space="preserve"> DOCPROPERTY "DocumentYear" </w:instrText>
      </w:r>
      <w:r w:rsidRPr="009E6866">
        <w:fldChar w:fldCharType="separate"/>
      </w:r>
      <w:r w:rsidR="00084C8E" w:rsidRPr="009E6866">
        <w:t>2007/08</w:t>
      </w:r>
      <w:r w:rsidRPr="009E6866">
        <w:fldChar w:fldCharType="end"/>
      </w:r>
      <w:r w:rsidRPr="009E6866">
        <w:t>:</w:t>
      </w:r>
      <w:r w:rsidRPr="009E6866">
        <w:fldChar w:fldCharType="begin" w:fldLock="1"/>
      </w:r>
      <w:r w:rsidRPr="009E6866">
        <w:instrText xml:space="preserve"> DOCPROPERTY "DocumentNumber" </w:instrText>
      </w:r>
      <w:r w:rsidRPr="009E6866">
        <w:fldChar w:fldCharType="separate"/>
      </w:r>
      <w:r w:rsidR="00084C8E" w:rsidRPr="009E6866">
        <w:t>25</w:t>
      </w:r>
      <w:r w:rsidRPr="009E6866">
        <w:fldChar w:fldCharType="end"/>
      </w:r>
    </w:p>
    <w:p w:rsidR="006E04A4" w:rsidRPr="009E6866" w:rsidRDefault="006E04A4">
      <w:pPr>
        <w:pStyle w:val="Datum"/>
        <w:outlineLvl w:val="0"/>
      </w:pPr>
      <w:r w:rsidRPr="009E6866">
        <w:fldChar w:fldCharType="begin" w:fldLock="1"/>
      </w:r>
      <w:r w:rsidRPr="009E6866">
        <w:instrText xml:space="preserve"> DOCPROPERTY "DocumentDate" </w:instrText>
      </w:r>
      <w:r w:rsidRPr="009E6866">
        <w:fldChar w:fldCharType="separate"/>
      </w:r>
      <w:r w:rsidR="00084C8E" w:rsidRPr="009E6866">
        <w:t>Torsdagen den 15 november 2007</w:t>
      </w:r>
      <w:r w:rsidRPr="009E686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E6866" w:rsidTr="00A6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E6866" w:rsidRDefault="00025FBB">
            <w:pPr>
              <w:pStyle w:val="Plenum"/>
              <w:tabs>
                <w:tab w:val="clear" w:pos="1418"/>
              </w:tabs>
            </w:pPr>
            <w:r w:rsidRPr="009E6866">
              <w:t>Kl.</w:t>
            </w:r>
          </w:p>
        </w:tc>
        <w:tc>
          <w:tcPr>
            <w:tcW w:w="851" w:type="dxa"/>
          </w:tcPr>
          <w:p w:rsidR="006E04A4" w:rsidRPr="009E6866" w:rsidRDefault="00025FB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E6866">
              <w:t>12.00</w:t>
            </w:r>
          </w:p>
          <w:p w:rsidR="008D5FBA" w:rsidRPr="009E6866" w:rsidRDefault="008D5FBA">
            <w:pPr>
              <w:pStyle w:val="Plenum"/>
              <w:tabs>
                <w:tab w:val="clear" w:pos="1418"/>
              </w:tabs>
              <w:jc w:val="right"/>
            </w:pPr>
            <w:r w:rsidRPr="009E6866">
              <w:t xml:space="preserve">12.00 </w:t>
            </w:r>
          </w:p>
        </w:tc>
        <w:tc>
          <w:tcPr>
            <w:tcW w:w="397" w:type="dxa"/>
          </w:tcPr>
          <w:p w:rsidR="006E04A4" w:rsidRPr="009E686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  <w:p w:rsidR="008D5FBA" w:rsidRPr="009E6866" w:rsidRDefault="008D5FBA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9E6866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ind w:right="1"/>
            </w:pPr>
            <w:r w:rsidRPr="009E6866">
              <w:t>Val</w:t>
            </w:r>
          </w:p>
          <w:p w:rsidR="006E04A4" w:rsidRPr="009E6866" w:rsidRDefault="00025FBB">
            <w:pPr>
              <w:pStyle w:val="Plenum"/>
              <w:tabs>
                <w:tab w:val="clear" w:pos="1418"/>
              </w:tabs>
              <w:ind w:right="1"/>
            </w:pPr>
            <w:r w:rsidRPr="009E6866">
              <w:t>Särskild debatt</w:t>
            </w:r>
          </w:p>
        </w:tc>
      </w:tr>
      <w:tr w:rsidR="00025FBB" w:rsidRPr="009E6866" w:rsidTr="00A6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ind w:right="1"/>
            </w:pPr>
            <w:r w:rsidRPr="009E6866">
              <w:t>Arbetsplenum</w:t>
            </w:r>
          </w:p>
        </w:tc>
      </w:tr>
      <w:tr w:rsidR="00025FBB" w:rsidRPr="009E6866" w:rsidTr="00A6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jc w:val="right"/>
            </w:pPr>
            <w:r w:rsidRPr="009E6866">
              <w:t>14.00</w:t>
            </w:r>
          </w:p>
        </w:tc>
        <w:tc>
          <w:tcPr>
            <w:tcW w:w="397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ind w:right="1"/>
            </w:pPr>
            <w:r w:rsidRPr="009E6866">
              <w:t>Frågestund</w:t>
            </w:r>
          </w:p>
        </w:tc>
      </w:tr>
      <w:tr w:rsidR="00025FBB" w:rsidRPr="009E6866" w:rsidTr="00A6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jc w:val="right"/>
            </w:pPr>
            <w:r w:rsidRPr="009E6866">
              <w:t>17.00</w:t>
            </w:r>
          </w:p>
        </w:tc>
        <w:tc>
          <w:tcPr>
            <w:tcW w:w="397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25FBB" w:rsidRPr="009E6866" w:rsidRDefault="00025FBB">
            <w:pPr>
              <w:pStyle w:val="Plenum"/>
              <w:tabs>
                <w:tab w:val="clear" w:pos="1418"/>
              </w:tabs>
              <w:ind w:right="1"/>
            </w:pPr>
            <w:r w:rsidRPr="009E6866">
              <w:t>Votering</w:t>
            </w:r>
          </w:p>
        </w:tc>
      </w:tr>
    </w:tbl>
    <w:p w:rsidR="006E04A4" w:rsidRPr="009E6866" w:rsidRDefault="006E04A4">
      <w:pPr>
        <w:pStyle w:val="StreckLngt"/>
      </w:pPr>
      <w:r w:rsidRPr="009E6866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5FBB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5FBB" w:rsidRPr="009E6866" w:rsidRDefault="00025FBB" w:rsidP="003E22B7">
            <w:pPr>
              <w:pStyle w:val="HuvudrubrikFlisteNr"/>
            </w:pPr>
          </w:p>
        </w:tc>
        <w:tc>
          <w:tcPr>
            <w:tcW w:w="6237" w:type="dxa"/>
          </w:tcPr>
          <w:p w:rsidR="00025FBB" w:rsidRPr="009E6866" w:rsidRDefault="00025FBB" w:rsidP="003E22B7">
            <w:pPr>
              <w:pStyle w:val="HuvudrubrikEnsam"/>
            </w:pPr>
            <w:r w:rsidRPr="009E6866">
              <w:t xml:space="preserve">Val </w:t>
            </w:r>
          </w:p>
        </w:tc>
        <w:tc>
          <w:tcPr>
            <w:tcW w:w="2481" w:type="dxa"/>
          </w:tcPr>
          <w:p w:rsidR="00025FBB" w:rsidRPr="009E6866" w:rsidRDefault="00025FBB" w:rsidP="003E22B7">
            <w:pPr>
              <w:pStyle w:val="HuvudrubrikKolumn3"/>
            </w:pPr>
          </w:p>
        </w:tc>
      </w:tr>
      <w:tr w:rsidR="008D5FBA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5FBA" w:rsidRPr="009E6866" w:rsidRDefault="008D5FBA" w:rsidP="008D5FB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D5FBA" w:rsidRPr="009E6866" w:rsidRDefault="008D5FBA" w:rsidP="008D5FBA">
            <w:r w:rsidRPr="009E6866">
              <w:t>Konstitutionsutskottet har föreslagit:</w:t>
            </w:r>
          </w:p>
        </w:tc>
        <w:tc>
          <w:tcPr>
            <w:tcW w:w="2481" w:type="dxa"/>
          </w:tcPr>
          <w:p w:rsidR="008D5FBA" w:rsidRPr="009E6866" w:rsidRDefault="008D5FBA" w:rsidP="003E22B7">
            <w:pPr>
              <w:rPr>
                <w:spacing w:val="-4"/>
              </w:rPr>
            </w:pP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3E22B7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8D5FBA" w:rsidP="008D5FBA">
            <w:r w:rsidRPr="009E6866">
              <w:t>Omval av ställföreträdande justitieombudsman Hans Ragnemalm</w:t>
            </w:r>
          </w:p>
        </w:tc>
        <w:tc>
          <w:tcPr>
            <w:tcW w:w="2481" w:type="dxa"/>
          </w:tcPr>
          <w:p w:rsidR="00025FBB" w:rsidRPr="009E6866" w:rsidRDefault="00025FBB" w:rsidP="003E22B7">
            <w:pPr>
              <w:rPr>
                <w:spacing w:val="-4"/>
              </w:rPr>
            </w:pPr>
          </w:p>
        </w:tc>
      </w:tr>
    </w:tbl>
    <w:p w:rsidR="008D5FBA" w:rsidRPr="009E6866" w:rsidRDefault="00D45AE3" w:rsidP="00D45AE3">
      <w:pPr>
        <w:pStyle w:val="Blankrad"/>
      </w:pPr>
      <w:r w:rsidRPr="009E6866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5FBA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5FBA" w:rsidRPr="009E6866" w:rsidRDefault="008D5FBA" w:rsidP="003E22B7">
            <w:pPr>
              <w:pStyle w:val="HuvudrubrikFlisteNr"/>
            </w:pPr>
          </w:p>
        </w:tc>
        <w:tc>
          <w:tcPr>
            <w:tcW w:w="6237" w:type="dxa"/>
          </w:tcPr>
          <w:p w:rsidR="008D5FBA" w:rsidRPr="009E6866" w:rsidRDefault="008D5FBA" w:rsidP="003E22B7">
            <w:pPr>
              <w:pStyle w:val="HuvudrubrikEnsam"/>
            </w:pPr>
            <w:r w:rsidRPr="009E6866">
              <w:t>Berättelse från Valprövningsnämnden</w:t>
            </w:r>
          </w:p>
        </w:tc>
        <w:tc>
          <w:tcPr>
            <w:tcW w:w="2481" w:type="dxa"/>
          </w:tcPr>
          <w:p w:rsidR="008D5FBA" w:rsidRPr="009E6866" w:rsidRDefault="008D5FBA" w:rsidP="003E22B7">
            <w:pPr>
              <w:pStyle w:val="HuvudrubrikKolumn3"/>
            </w:pPr>
          </w:p>
        </w:tc>
      </w:tr>
      <w:tr w:rsidR="008D5FBA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5FBA" w:rsidRPr="009E6866" w:rsidRDefault="008D5FBA" w:rsidP="008D5FBA">
            <w:pPr>
              <w:pStyle w:val="FlistaNrText"/>
            </w:pPr>
          </w:p>
        </w:tc>
        <w:tc>
          <w:tcPr>
            <w:tcW w:w="6237" w:type="dxa"/>
          </w:tcPr>
          <w:p w:rsidR="008D5FBA" w:rsidRPr="009E6866" w:rsidRDefault="008D5FBA" w:rsidP="008D5FBA">
            <w:r w:rsidRPr="009E6866">
              <w:t>Lage Rahm (mp) som ny ledamot i riksdagen fr.o.m. den 14 november 2007</w:t>
            </w:r>
          </w:p>
        </w:tc>
        <w:tc>
          <w:tcPr>
            <w:tcW w:w="2481" w:type="dxa"/>
          </w:tcPr>
          <w:p w:rsidR="008D5FBA" w:rsidRPr="009E6866" w:rsidRDefault="008D5FBA" w:rsidP="003E22B7">
            <w:pPr>
              <w:rPr>
                <w:spacing w:val="-4"/>
              </w:rPr>
            </w:pPr>
          </w:p>
        </w:tc>
      </w:tr>
    </w:tbl>
    <w:p w:rsidR="00410B97" w:rsidRPr="009E6866" w:rsidRDefault="00410B97" w:rsidP="00CF242C">
      <w:pPr>
        <w:pStyle w:val="Blankrad"/>
      </w:pPr>
      <w:r w:rsidRPr="009E68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B97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B97" w:rsidRPr="009E6866" w:rsidRDefault="00410B97" w:rsidP="003E22B7">
            <w:pPr>
              <w:pStyle w:val="HuvudrubrikFlisteNr"/>
            </w:pPr>
          </w:p>
        </w:tc>
        <w:tc>
          <w:tcPr>
            <w:tcW w:w="6237" w:type="dxa"/>
          </w:tcPr>
          <w:p w:rsidR="00410B97" w:rsidRPr="009E6866" w:rsidRDefault="00917045" w:rsidP="003E22B7">
            <w:pPr>
              <w:pStyle w:val="HuvudrubrikEnsam"/>
            </w:pPr>
            <w:r w:rsidRPr="009E6866">
              <w:t>Särskild debatt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pStyle w:val="HuvudrubrikKolumn3"/>
            </w:pPr>
          </w:p>
        </w:tc>
      </w:tr>
      <w:tr w:rsidR="00410B97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B97" w:rsidRPr="009E6866" w:rsidRDefault="00410B97" w:rsidP="003E22B7">
            <w:pPr>
              <w:pStyle w:val="FlistaNrText"/>
            </w:pPr>
          </w:p>
        </w:tc>
        <w:tc>
          <w:tcPr>
            <w:tcW w:w="6237" w:type="dxa"/>
          </w:tcPr>
          <w:p w:rsidR="00410B97" w:rsidRPr="009E6866" w:rsidRDefault="00410B97" w:rsidP="003E22B7">
            <w:r w:rsidRPr="009E6866">
              <w:t>Särskild debatt om privat sjukvård för barn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rPr>
                <w:spacing w:val="-4"/>
              </w:rPr>
            </w:pPr>
          </w:p>
        </w:tc>
      </w:tr>
    </w:tbl>
    <w:p w:rsidR="00410B97" w:rsidRPr="009E6866" w:rsidRDefault="00410B97" w:rsidP="00410B97">
      <w:pPr>
        <w:pStyle w:val="Blankrad"/>
      </w:pPr>
      <w:r w:rsidRPr="009E6866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B97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B97" w:rsidRPr="009E6866" w:rsidRDefault="00410B97" w:rsidP="003E22B7">
            <w:pPr>
              <w:pStyle w:val="HuvudrubrikFlisteNr"/>
            </w:pPr>
          </w:p>
        </w:tc>
        <w:tc>
          <w:tcPr>
            <w:tcW w:w="6237" w:type="dxa"/>
          </w:tcPr>
          <w:p w:rsidR="00410B97" w:rsidRPr="009E6866" w:rsidRDefault="00025FBB" w:rsidP="003E22B7">
            <w:pPr>
              <w:pStyle w:val="HuvudrubrikEnsam"/>
            </w:pPr>
            <w:bookmarkStart w:id="1" w:name="Start_FördröjdaInterpellationer"/>
            <w:bookmarkEnd w:id="1"/>
            <w:r w:rsidRPr="009E6866">
              <w:t>Anmälan om fördröjda svar på interpellationer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pStyle w:val="HuvudrubrikKolumn3"/>
            </w:pPr>
          </w:p>
        </w:tc>
      </w:tr>
      <w:tr w:rsidR="00410B97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B97" w:rsidRPr="009E6866" w:rsidRDefault="00410B97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3E22B7">
            <w:r w:rsidRPr="009E6866">
              <w:t>2007/08:127 av Michael Hagberg (s)</w:t>
            </w:r>
          </w:p>
          <w:p w:rsidR="00410B97" w:rsidRPr="009E6866" w:rsidRDefault="00025FBB" w:rsidP="003E22B7">
            <w:r w:rsidRPr="009E6866">
              <w:t>Miljöaspekt i hamnstrukturen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rPr>
                <w:spacing w:val="-4"/>
              </w:rPr>
            </w:pP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3E22B7">
            <w:r w:rsidRPr="009E6866">
              <w:t>2007/08:145 av Egon Frid (v)</w:t>
            </w:r>
          </w:p>
          <w:p w:rsidR="00025FBB" w:rsidRPr="009E6866" w:rsidRDefault="00025FBB" w:rsidP="003E22B7">
            <w:r w:rsidRPr="009E6866">
              <w:t>Olikheter i beskattning mellan olika boendeformer</w:t>
            </w:r>
          </w:p>
        </w:tc>
        <w:tc>
          <w:tcPr>
            <w:tcW w:w="2481" w:type="dxa"/>
          </w:tcPr>
          <w:p w:rsidR="00025FBB" w:rsidRPr="009E6866" w:rsidRDefault="00025FBB" w:rsidP="003E22B7">
            <w:pPr>
              <w:rPr>
                <w:spacing w:val="-4"/>
              </w:rPr>
            </w:pPr>
          </w:p>
        </w:tc>
      </w:tr>
    </w:tbl>
    <w:p w:rsidR="00410B97" w:rsidRPr="009E6866" w:rsidRDefault="00410B97" w:rsidP="00410B97">
      <w:pPr>
        <w:pStyle w:val="Blankrad"/>
      </w:pPr>
      <w:r w:rsidRPr="009E6866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B97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B97" w:rsidRPr="009E6866" w:rsidRDefault="00410B97" w:rsidP="003E22B7">
            <w:pPr>
              <w:pStyle w:val="HuvudrubrikFlisteNr"/>
            </w:pPr>
            <w:r w:rsidRPr="009E6866">
              <w:t xml:space="preserve">     </w:t>
            </w:r>
          </w:p>
        </w:tc>
        <w:tc>
          <w:tcPr>
            <w:tcW w:w="6237" w:type="dxa"/>
          </w:tcPr>
          <w:p w:rsidR="00410B97" w:rsidRPr="009E6866" w:rsidRDefault="00025FBB" w:rsidP="003E22B7">
            <w:pPr>
              <w:pStyle w:val="HuvudrubrikEnsam"/>
            </w:pPr>
            <w:bookmarkStart w:id="2" w:name="Start_EUdokument"/>
            <w:bookmarkEnd w:id="2"/>
            <w:r w:rsidRPr="009E686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10B97" w:rsidRPr="009E6866" w:rsidRDefault="00025FBB" w:rsidP="003E22B7">
            <w:pPr>
              <w:pStyle w:val="HuvudrubrikKolumn3"/>
            </w:pPr>
            <w:r w:rsidRPr="009E6866">
              <w:t>Ansvarigt utskott</w:t>
            </w:r>
          </w:p>
        </w:tc>
      </w:tr>
      <w:tr w:rsidR="00410B97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B97" w:rsidRPr="009E6866" w:rsidRDefault="00410B97" w:rsidP="00025FBB">
            <w:pPr>
              <w:pStyle w:val="FlistaNrText"/>
            </w:pPr>
          </w:p>
        </w:tc>
        <w:tc>
          <w:tcPr>
            <w:tcW w:w="6237" w:type="dxa"/>
          </w:tcPr>
          <w:p w:rsidR="00410B97" w:rsidRPr="009E6866" w:rsidRDefault="00025FBB" w:rsidP="003E22B7">
            <w:r w:rsidRPr="009E6866">
              <w:t>2007/08:FPM21 Grönboken om stadstrafik</w:t>
            </w:r>
            <w:r w:rsidRPr="009E6866">
              <w:rPr>
                <w:i/>
              </w:rPr>
              <w:t xml:space="preserve"> KOM (2007)551</w:t>
            </w:r>
          </w:p>
        </w:tc>
        <w:tc>
          <w:tcPr>
            <w:tcW w:w="2481" w:type="dxa"/>
          </w:tcPr>
          <w:p w:rsidR="00410B97" w:rsidRPr="009E6866" w:rsidRDefault="00025FBB" w:rsidP="003E22B7">
            <w:pPr>
              <w:rPr>
                <w:spacing w:val="-4"/>
              </w:rPr>
            </w:pPr>
            <w:r w:rsidRPr="009E6866">
              <w:rPr>
                <w:spacing w:val="-4"/>
              </w:rPr>
              <w:t xml:space="preserve">TU </w:t>
            </w: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3E22B7">
            <w:r w:rsidRPr="009E6866">
              <w:t>2007/08:FPM22 Förordningar om lika villkor för tillträde till vägtransportmarknaden</w:t>
            </w:r>
            <w:r w:rsidRPr="009E6866">
              <w:rPr>
                <w:i/>
              </w:rPr>
              <w:t xml:space="preserve"> KOM (2007)263</w:t>
            </w:r>
            <w:r w:rsidR="001006D1" w:rsidRPr="009E6866">
              <w:rPr>
                <w:i/>
              </w:rPr>
              <w:t>,</w:t>
            </w:r>
            <w:r w:rsidRPr="009E6866">
              <w:rPr>
                <w:i/>
              </w:rPr>
              <w:t xml:space="preserve"> KOM </w:t>
            </w:r>
            <w:r w:rsidR="001006D1" w:rsidRPr="009E6866">
              <w:rPr>
                <w:i/>
              </w:rPr>
              <w:t xml:space="preserve">(2007)264, </w:t>
            </w:r>
            <w:r w:rsidRPr="009E6866">
              <w:rPr>
                <w:i/>
              </w:rPr>
              <w:t>KOM (2007)265</w:t>
            </w:r>
          </w:p>
        </w:tc>
        <w:tc>
          <w:tcPr>
            <w:tcW w:w="2481" w:type="dxa"/>
          </w:tcPr>
          <w:p w:rsidR="00025FBB" w:rsidRPr="009E6866" w:rsidRDefault="00025FBB" w:rsidP="003E22B7">
            <w:pPr>
              <w:rPr>
                <w:spacing w:val="-4"/>
              </w:rPr>
            </w:pPr>
            <w:r w:rsidRPr="009E6866">
              <w:rPr>
                <w:spacing w:val="-4"/>
              </w:rPr>
              <w:t xml:space="preserve">TU </w:t>
            </w:r>
          </w:p>
        </w:tc>
      </w:tr>
    </w:tbl>
    <w:p w:rsidR="00976B11" w:rsidRPr="009E6866" w:rsidRDefault="00410B97">
      <w:pPr>
        <w:pStyle w:val="Blankrad"/>
      </w:pPr>
      <w:r w:rsidRPr="009E6866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B11" w:rsidRPr="009E6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B11" w:rsidRPr="009E6866" w:rsidRDefault="00976B11">
            <w:pPr>
              <w:pStyle w:val="HuvudrubrikFlisteNr"/>
            </w:pPr>
          </w:p>
        </w:tc>
        <w:tc>
          <w:tcPr>
            <w:tcW w:w="6237" w:type="dxa"/>
          </w:tcPr>
          <w:p w:rsidR="00976B11" w:rsidRPr="009E6866" w:rsidRDefault="00025FBB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9E6866">
              <w:t>Ärenden för hänvisning till utskott</w:t>
            </w:r>
          </w:p>
        </w:tc>
        <w:tc>
          <w:tcPr>
            <w:tcW w:w="2481" w:type="dxa"/>
          </w:tcPr>
          <w:p w:rsidR="00976B11" w:rsidRPr="009E6866" w:rsidRDefault="00025FBB">
            <w:pPr>
              <w:pStyle w:val="HuvudrubrikKolumn3"/>
            </w:pPr>
            <w:r w:rsidRPr="009E6866">
              <w:t>Förslag</w:t>
            </w:r>
          </w:p>
        </w:tc>
      </w:tr>
      <w:tr w:rsidR="00976B1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B11" w:rsidRPr="009E6866" w:rsidRDefault="00976B11" w:rsidP="00025FBB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976B11" w:rsidRPr="009E6866" w:rsidRDefault="00025FBB" w:rsidP="00025FBB">
            <w:pPr>
              <w:pStyle w:val="renderubrik"/>
            </w:pPr>
            <w:r w:rsidRPr="009E6866">
              <w:t>Propositioner</w:t>
            </w:r>
          </w:p>
        </w:tc>
        <w:tc>
          <w:tcPr>
            <w:tcW w:w="2481" w:type="dxa"/>
          </w:tcPr>
          <w:p w:rsidR="00976B11" w:rsidRPr="009E6866" w:rsidRDefault="00976B11" w:rsidP="00025FBB">
            <w:pPr>
              <w:pStyle w:val="renderubrik"/>
              <w:rPr>
                <w:spacing w:val="-4"/>
              </w:rPr>
            </w:pPr>
          </w:p>
        </w:tc>
      </w:tr>
      <w:tr w:rsidR="00025FBB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025FBB">
            <w:r w:rsidRPr="009E6866">
              <w:t>2007/08:20 Arbetstagares medverkan vid gränsöverskridande fusioner</w:t>
            </w:r>
          </w:p>
        </w:tc>
        <w:tc>
          <w:tcPr>
            <w:tcW w:w="2481" w:type="dxa"/>
          </w:tcPr>
          <w:p w:rsidR="00025FBB" w:rsidRPr="009E6866" w:rsidRDefault="00025FBB" w:rsidP="00025FBB">
            <w:pPr>
              <w:rPr>
                <w:spacing w:val="-4"/>
              </w:rPr>
            </w:pPr>
            <w:r w:rsidRPr="009E6866">
              <w:rPr>
                <w:spacing w:val="-4"/>
              </w:rPr>
              <w:t>AU</w:t>
            </w:r>
          </w:p>
        </w:tc>
      </w:tr>
      <w:tr w:rsidR="00025FBB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025FBB">
            <w:r w:rsidRPr="009E6866">
              <w:t>2007/08:38 Sekretess för uppgifter på de s.k. tsunamibanden</w:t>
            </w:r>
          </w:p>
        </w:tc>
        <w:tc>
          <w:tcPr>
            <w:tcW w:w="2481" w:type="dxa"/>
          </w:tcPr>
          <w:p w:rsidR="00025FBB" w:rsidRPr="009E6866" w:rsidRDefault="00025FBB" w:rsidP="00025FBB">
            <w:pPr>
              <w:rPr>
                <w:spacing w:val="-4"/>
              </w:rPr>
            </w:pPr>
            <w:r w:rsidRPr="009E6866">
              <w:rPr>
                <w:spacing w:val="-4"/>
              </w:rPr>
              <w:t>KU</w:t>
            </w: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1006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06D1" w:rsidRPr="009E6866" w:rsidRDefault="001006D1" w:rsidP="001006D1">
            <w:pPr>
              <w:pStyle w:val="Huvudrubrik"/>
            </w:pPr>
            <w:r w:rsidRPr="009E6866">
              <w:t>Ärenden för avgörande kl. 17.00</w:t>
            </w:r>
          </w:p>
        </w:tc>
        <w:tc>
          <w:tcPr>
            <w:tcW w:w="2481" w:type="dxa"/>
          </w:tcPr>
          <w:p w:rsidR="001006D1" w:rsidRPr="009E6866" w:rsidRDefault="001006D1" w:rsidP="001006D1">
            <w:pPr>
              <w:pStyle w:val="HuvudrubrikKolumn3"/>
            </w:pPr>
            <w:r w:rsidRPr="009E6866">
              <w:t>Reservationer</w:t>
            </w: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1006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06D1" w:rsidRPr="009E6866" w:rsidRDefault="001006D1" w:rsidP="001006D1">
            <w:pPr>
              <w:pStyle w:val="Underrubrik"/>
            </w:pPr>
            <w:r w:rsidRPr="009E6866">
              <w:t>Tidigare slutdebatterade</w:t>
            </w:r>
          </w:p>
        </w:tc>
        <w:tc>
          <w:tcPr>
            <w:tcW w:w="2481" w:type="dxa"/>
          </w:tcPr>
          <w:p w:rsidR="001006D1" w:rsidRPr="009E6866" w:rsidRDefault="001006D1" w:rsidP="00025FBB">
            <w:pPr>
              <w:rPr>
                <w:spacing w:val="-4"/>
              </w:rPr>
            </w:pP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1006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06D1" w:rsidRPr="009E6866" w:rsidRDefault="001006D1" w:rsidP="001006D1">
            <w:pPr>
              <w:pStyle w:val="renderubrik"/>
            </w:pPr>
            <w:r w:rsidRPr="009E6866">
              <w:t>Finansutskottets betänkanden</w:t>
            </w:r>
          </w:p>
        </w:tc>
        <w:tc>
          <w:tcPr>
            <w:tcW w:w="2481" w:type="dxa"/>
          </w:tcPr>
          <w:p w:rsidR="001006D1" w:rsidRPr="009E6866" w:rsidRDefault="001006D1" w:rsidP="00025FBB">
            <w:pPr>
              <w:rPr>
                <w:spacing w:val="-4"/>
              </w:rPr>
            </w:pP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025FBB">
            <w:pPr>
              <w:pStyle w:val="FlistaNrText"/>
            </w:pPr>
          </w:p>
        </w:tc>
        <w:tc>
          <w:tcPr>
            <w:tcW w:w="6237" w:type="dxa"/>
          </w:tcPr>
          <w:p w:rsidR="001006D1" w:rsidRPr="009E6866" w:rsidRDefault="001006D1" w:rsidP="00E32077">
            <w:r w:rsidRPr="009E6866">
              <w:t>2007/08:FiU11 Tilläggsbudget 2 för 2007</w:t>
            </w:r>
          </w:p>
        </w:tc>
        <w:tc>
          <w:tcPr>
            <w:tcW w:w="2481" w:type="dxa"/>
          </w:tcPr>
          <w:p w:rsidR="001006D1" w:rsidRPr="009E6866" w:rsidRDefault="001006D1" w:rsidP="00E32077">
            <w:pPr>
              <w:rPr>
                <w:spacing w:val="-4"/>
              </w:rPr>
            </w:pPr>
            <w:r w:rsidRPr="009E6866">
              <w:rPr>
                <w:spacing w:val="-4"/>
              </w:rPr>
              <w:t>3 res. (s,v,mp)</w:t>
            </w: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1006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06D1" w:rsidRPr="009E6866" w:rsidRDefault="001006D1" w:rsidP="001006D1">
            <w:pPr>
              <w:pStyle w:val="renderubrik"/>
            </w:pPr>
            <w:r w:rsidRPr="009E6866">
              <w:t>Civilutskottets betänkande</w:t>
            </w:r>
          </w:p>
        </w:tc>
        <w:tc>
          <w:tcPr>
            <w:tcW w:w="2481" w:type="dxa"/>
          </w:tcPr>
          <w:p w:rsidR="001006D1" w:rsidRPr="009E6866" w:rsidRDefault="001006D1" w:rsidP="00025FBB">
            <w:pPr>
              <w:rPr>
                <w:spacing w:val="-4"/>
              </w:rPr>
            </w:pP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025FBB">
            <w:pPr>
              <w:pStyle w:val="FlistaNrText"/>
            </w:pPr>
          </w:p>
        </w:tc>
        <w:tc>
          <w:tcPr>
            <w:tcW w:w="6237" w:type="dxa"/>
          </w:tcPr>
          <w:p w:rsidR="001006D1" w:rsidRPr="009E6866" w:rsidRDefault="001006D1" w:rsidP="00025FBB">
            <w:r w:rsidRPr="009E6866">
              <w:t>2007/08:CU2 Registrering av förlagsandelar</w:t>
            </w:r>
          </w:p>
        </w:tc>
        <w:tc>
          <w:tcPr>
            <w:tcW w:w="2481" w:type="dxa"/>
          </w:tcPr>
          <w:p w:rsidR="001006D1" w:rsidRPr="009E6866" w:rsidRDefault="001006D1" w:rsidP="00025FBB">
            <w:pPr>
              <w:rPr>
                <w:spacing w:val="-4"/>
              </w:rPr>
            </w:pP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1006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006D1" w:rsidRPr="009E6866" w:rsidRDefault="001006D1" w:rsidP="001006D1">
            <w:pPr>
              <w:pStyle w:val="renderubrik"/>
            </w:pPr>
            <w:r w:rsidRPr="009E6866">
              <w:t>Socialutskottets betänkande och utlåtande</w:t>
            </w:r>
          </w:p>
        </w:tc>
        <w:tc>
          <w:tcPr>
            <w:tcW w:w="2481" w:type="dxa"/>
          </w:tcPr>
          <w:p w:rsidR="001006D1" w:rsidRPr="009E6866" w:rsidRDefault="001006D1" w:rsidP="00025FBB">
            <w:pPr>
              <w:rPr>
                <w:spacing w:val="-4"/>
              </w:rPr>
            </w:pP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025FBB">
            <w:pPr>
              <w:pStyle w:val="FlistaNrText"/>
            </w:pPr>
          </w:p>
        </w:tc>
        <w:tc>
          <w:tcPr>
            <w:tcW w:w="6237" w:type="dxa"/>
          </w:tcPr>
          <w:p w:rsidR="001006D1" w:rsidRPr="009E6866" w:rsidRDefault="001006D1" w:rsidP="00E32077">
            <w:r w:rsidRPr="009E6866">
              <w:t>2007/08:SoU4 Abort för utländska kvinnor och förebyggande av oönskade graviditeter</w:t>
            </w:r>
          </w:p>
        </w:tc>
        <w:tc>
          <w:tcPr>
            <w:tcW w:w="2481" w:type="dxa"/>
          </w:tcPr>
          <w:p w:rsidR="001006D1" w:rsidRPr="009E6866" w:rsidRDefault="001006D1" w:rsidP="00E32077">
            <w:pPr>
              <w:rPr>
                <w:spacing w:val="-4"/>
              </w:rPr>
            </w:pPr>
            <w:r w:rsidRPr="009E6866">
              <w:rPr>
                <w:spacing w:val="-4"/>
              </w:rPr>
              <w:t>5 res. (s,v,mp)</w:t>
            </w:r>
          </w:p>
        </w:tc>
      </w:tr>
      <w:tr w:rsidR="001006D1" w:rsidRPr="009E6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06D1" w:rsidRPr="009E6866" w:rsidRDefault="001006D1" w:rsidP="00025FBB">
            <w:pPr>
              <w:pStyle w:val="FlistaNrText"/>
            </w:pPr>
          </w:p>
        </w:tc>
        <w:tc>
          <w:tcPr>
            <w:tcW w:w="6237" w:type="dxa"/>
          </w:tcPr>
          <w:p w:rsidR="001006D1" w:rsidRPr="009E6866" w:rsidRDefault="001006D1" w:rsidP="00E32077">
            <w:r w:rsidRPr="009E6866">
              <w:t>2007/08:SoU3 Utlåtande om vitboken En EU-strategi för hälsofrågor som rör kost, övervikt och fetma</w:t>
            </w:r>
          </w:p>
        </w:tc>
        <w:tc>
          <w:tcPr>
            <w:tcW w:w="2481" w:type="dxa"/>
          </w:tcPr>
          <w:p w:rsidR="001006D1" w:rsidRPr="009E6866" w:rsidRDefault="001006D1" w:rsidP="00E32077">
            <w:pPr>
              <w:rPr>
                <w:spacing w:val="-4"/>
              </w:rPr>
            </w:pPr>
          </w:p>
        </w:tc>
      </w:tr>
    </w:tbl>
    <w:p w:rsidR="00976B11" w:rsidRPr="009E6866" w:rsidRDefault="00976B11">
      <w:pPr>
        <w:pStyle w:val="Blankrad"/>
      </w:pPr>
      <w:r w:rsidRPr="009E686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B97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B97" w:rsidRPr="009E6866" w:rsidRDefault="00976B11" w:rsidP="003E22B7">
            <w:pPr>
              <w:pStyle w:val="HuvudrubrikFlisteNr"/>
            </w:pPr>
            <w:r w:rsidRPr="009E6866">
              <w:t>     </w:t>
            </w:r>
            <w:bookmarkStart w:id="6" w:name="Start"/>
            <w:bookmarkEnd w:id="6"/>
          </w:p>
        </w:tc>
        <w:tc>
          <w:tcPr>
            <w:tcW w:w="6237" w:type="dxa"/>
          </w:tcPr>
          <w:p w:rsidR="00410B97" w:rsidRPr="009E6866" w:rsidRDefault="00025FBB" w:rsidP="003E22B7">
            <w:pPr>
              <w:pStyle w:val="Huvudrubrik"/>
            </w:pPr>
            <w:bookmarkStart w:id="7" w:name="Start_Ärendenfördebattochavgörande"/>
            <w:bookmarkEnd w:id="7"/>
            <w:r w:rsidRPr="009E6866">
              <w:t>Ärenden för debatt och avgörande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pStyle w:val="HuvudrubrikKolumn3"/>
            </w:pPr>
          </w:p>
        </w:tc>
      </w:tr>
      <w:tr w:rsidR="00410B97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B97" w:rsidRPr="009E6866" w:rsidRDefault="00410B97" w:rsidP="00025FBB">
            <w:pPr>
              <w:pStyle w:val="renderubrik"/>
            </w:pPr>
          </w:p>
        </w:tc>
        <w:tc>
          <w:tcPr>
            <w:tcW w:w="6237" w:type="dxa"/>
          </w:tcPr>
          <w:p w:rsidR="00410B97" w:rsidRPr="009E6866" w:rsidRDefault="00025FBB" w:rsidP="00025FBB">
            <w:pPr>
              <w:pStyle w:val="renderubrik"/>
            </w:pPr>
            <w:r w:rsidRPr="009E6866">
              <w:t xml:space="preserve">Utbildningsutskottets </w:t>
            </w:r>
            <w:r w:rsidR="001006D1" w:rsidRPr="009E6866">
              <w:t>utlåtande</w:t>
            </w:r>
          </w:p>
        </w:tc>
        <w:tc>
          <w:tcPr>
            <w:tcW w:w="2481" w:type="dxa"/>
          </w:tcPr>
          <w:p w:rsidR="00410B97" w:rsidRPr="009E6866" w:rsidRDefault="00410B97" w:rsidP="00025FBB">
            <w:pPr>
              <w:pStyle w:val="renderubrik"/>
              <w:rPr>
                <w:spacing w:val="-4"/>
              </w:rPr>
            </w:pP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025FBB">
            <w:r w:rsidRPr="009E6866">
              <w:t>2007/08:UbU3 Europeiska området för forskningsverksamhet: Nya utsikter</w:t>
            </w:r>
          </w:p>
        </w:tc>
        <w:tc>
          <w:tcPr>
            <w:tcW w:w="2481" w:type="dxa"/>
          </w:tcPr>
          <w:p w:rsidR="00025FBB" w:rsidRPr="009E6866" w:rsidRDefault="00025FBB" w:rsidP="00025FBB">
            <w:pPr>
              <w:rPr>
                <w:spacing w:val="-4"/>
              </w:rPr>
            </w:pP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renderubrik"/>
            </w:pPr>
          </w:p>
        </w:tc>
        <w:tc>
          <w:tcPr>
            <w:tcW w:w="6237" w:type="dxa"/>
          </w:tcPr>
          <w:p w:rsidR="00025FBB" w:rsidRPr="009E6866" w:rsidRDefault="00025FBB" w:rsidP="00025FBB">
            <w:pPr>
              <w:pStyle w:val="renderubrik"/>
            </w:pPr>
            <w:r w:rsidRPr="009E6866">
              <w:t xml:space="preserve">Kulturutskottets </w:t>
            </w:r>
            <w:r w:rsidR="001006D1" w:rsidRPr="009E6866">
              <w:t>utlåtande</w:t>
            </w:r>
          </w:p>
        </w:tc>
        <w:tc>
          <w:tcPr>
            <w:tcW w:w="2481" w:type="dxa"/>
          </w:tcPr>
          <w:p w:rsidR="00025FBB" w:rsidRPr="009E6866" w:rsidRDefault="00025FBB" w:rsidP="00025FBB">
            <w:pPr>
              <w:pStyle w:val="renderubrik"/>
              <w:rPr>
                <w:spacing w:val="-4"/>
              </w:rPr>
            </w:pPr>
          </w:p>
        </w:tc>
      </w:tr>
      <w:tr w:rsidR="00025FBB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FBB" w:rsidRPr="009E6866" w:rsidRDefault="00025FBB" w:rsidP="00025FBB">
            <w:pPr>
              <w:pStyle w:val="FlistaNrText"/>
            </w:pPr>
          </w:p>
        </w:tc>
        <w:tc>
          <w:tcPr>
            <w:tcW w:w="6237" w:type="dxa"/>
          </w:tcPr>
          <w:p w:rsidR="00025FBB" w:rsidRPr="009E6866" w:rsidRDefault="00025FBB" w:rsidP="00025FBB">
            <w:r w:rsidRPr="009E6866">
              <w:t>2007/08:KrU3 EG-kommissionens meddelande om att främja unga människors fulla deltagande i utbildning, arbetsliv och samhälle</w:t>
            </w:r>
          </w:p>
        </w:tc>
        <w:tc>
          <w:tcPr>
            <w:tcW w:w="2481" w:type="dxa"/>
          </w:tcPr>
          <w:p w:rsidR="00025FBB" w:rsidRPr="009E6866" w:rsidRDefault="00025FBB" w:rsidP="00025FBB">
            <w:pPr>
              <w:rPr>
                <w:spacing w:val="-4"/>
              </w:rPr>
            </w:pPr>
          </w:p>
        </w:tc>
      </w:tr>
    </w:tbl>
    <w:p w:rsidR="00410B97" w:rsidRPr="009E6866" w:rsidRDefault="00410B97">
      <w:pPr>
        <w:pStyle w:val="Blankrad"/>
      </w:pPr>
      <w:r w:rsidRPr="009E6866">
        <w:t xml:space="preserve">     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B97" w:rsidRPr="009E6866" w:rsidTr="003E22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B97" w:rsidRPr="009E6866" w:rsidRDefault="00410B97" w:rsidP="003E22B7">
            <w:pPr>
              <w:pStyle w:val="HuvudrubrikFlisteNr"/>
            </w:pPr>
          </w:p>
        </w:tc>
        <w:tc>
          <w:tcPr>
            <w:tcW w:w="6237" w:type="dxa"/>
          </w:tcPr>
          <w:p w:rsidR="00410B97" w:rsidRPr="009E6866" w:rsidRDefault="00410B97" w:rsidP="003E22B7">
            <w:pPr>
              <w:pStyle w:val="HuvudrubrikEnsam"/>
            </w:pPr>
            <w:r w:rsidRPr="009E6866">
              <w:t>Frågestund kl. 14.00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pStyle w:val="HuvudrubrikKolumn3"/>
            </w:pPr>
          </w:p>
        </w:tc>
      </w:tr>
      <w:tr w:rsidR="00410B97" w:rsidRPr="009E6866" w:rsidTr="003E2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B97" w:rsidRPr="009E6866" w:rsidRDefault="00410B97" w:rsidP="003E22B7">
            <w:pPr>
              <w:pStyle w:val="FlistaNrText"/>
            </w:pPr>
          </w:p>
        </w:tc>
        <w:tc>
          <w:tcPr>
            <w:tcW w:w="6237" w:type="dxa"/>
          </w:tcPr>
          <w:p w:rsidR="00410B97" w:rsidRPr="009E6866" w:rsidRDefault="00410B97" w:rsidP="003E22B7">
            <w:r w:rsidRPr="009E6866">
              <w:t>Frågor besvaras av:</w:t>
            </w:r>
          </w:p>
          <w:p w:rsidR="00410B97" w:rsidRPr="009E6866" w:rsidRDefault="00410B97" w:rsidP="003E22B7">
            <w:r w:rsidRPr="009E6866">
              <w:t>Näringsminister Maud Olofsson (c) Utrikesminister Carl Bildt (m) Jordbruksminister Eskil Erlandsson (c) Statsrådet Gunilla Carlsson (m) Kulturminister Lena Adelsohn Liljeroth (m)</w:t>
            </w:r>
          </w:p>
        </w:tc>
        <w:tc>
          <w:tcPr>
            <w:tcW w:w="2481" w:type="dxa"/>
          </w:tcPr>
          <w:p w:rsidR="00410B97" w:rsidRPr="009E6866" w:rsidRDefault="00410B97" w:rsidP="003E22B7">
            <w:pPr>
              <w:rPr>
                <w:spacing w:val="-4"/>
              </w:rPr>
            </w:pPr>
          </w:p>
        </w:tc>
      </w:tr>
    </w:tbl>
    <w:p w:rsidR="00410B97" w:rsidRPr="009E6866" w:rsidRDefault="00410B97" w:rsidP="00410B97">
      <w:pPr>
        <w:pStyle w:val="Blankrad"/>
      </w:pPr>
      <w:r w:rsidRPr="009E6866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E6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E6866" w:rsidRDefault="00410B97">
            <w:pPr>
              <w:pStyle w:val="IngenText"/>
            </w:pPr>
            <w:r w:rsidRPr="009E6866">
              <w:t>   </w:t>
            </w:r>
          </w:p>
        </w:tc>
        <w:tc>
          <w:tcPr>
            <w:tcW w:w="8718" w:type="dxa"/>
          </w:tcPr>
          <w:p w:rsidR="006E04A4" w:rsidRPr="009E6866" w:rsidRDefault="006E04A4" w:rsidP="001006D1">
            <w:pPr>
              <w:pStyle w:val="StreckMitten"/>
              <w:spacing w:before="0" w:after="0"/>
            </w:pPr>
            <w:r w:rsidRPr="009E6866">
              <w:tab/>
            </w:r>
            <w:r w:rsidRPr="009E6866">
              <w:tab/>
            </w:r>
          </w:p>
        </w:tc>
      </w:tr>
    </w:tbl>
    <w:p w:rsidR="006E04A4" w:rsidRPr="009E6866" w:rsidRDefault="006E04A4"/>
    <w:sectPr w:rsidR="006E04A4" w:rsidRPr="009E686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D76" w:rsidRPr="009E6866" w:rsidRDefault="00A04D76">
      <w:r w:rsidRPr="009E6866">
        <w:separator/>
      </w:r>
    </w:p>
  </w:endnote>
  <w:endnote w:type="continuationSeparator" w:id="0">
    <w:p w:rsidR="00A04D76" w:rsidRPr="009E6866" w:rsidRDefault="00A04D76">
      <w:r w:rsidRPr="009E68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7F7" w:rsidRPr="009E6866" w:rsidRDefault="002F47F7">
    <w:pPr>
      <w:pStyle w:val="Sidhuvud"/>
      <w:jc w:val="center"/>
    </w:pPr>
    <w:r w:rsidRPr="009E6866">
      <w:fldChar w:fldCharType="begin" w:fldLock="1"/>
    </w:r>
    <w:r w:rsidRPr="009E6866">
      <w:instrText xml:space="preserve"> PAGE </w:instrText>
    </w:r>
    <w:r w:rsidRPr="009E6866">
      <w:fldChar w:fldCharType="separate"/>
    </w:r>
    <w:r w:rsidR="00084C8E" w:rsidRPr="009E6866">
      <w:t>2</w:t>
    </w:r>
    <w:r w:rsidRPr="009E6866">
      <w:fldChar w:fldCharType="end"/>
    </w:r>
    <w:r w:rsidRPr="009E6866">
      <w:t>(</w:t>
    </w:r>
    <w:r w:rsidRPr="009E6866">
      <w:fldChar w:fldCharType="begin" w:fldLock="1"/>
    </w:r>
    <w:r w:rsidRPr="009E6866">
      <w:instrText xml:space="preserve"> NUMPAGES </w:instrText>
    </w:r>
    <w:r w:rsidRPr="009E6866">
      <w:fldChar w:fldCharType="separate"/>
    </w:r>
    <w:r w:rsidR="00084C8E" w:rsidRPr="009E6866">
      <w:t>2</w:t>
    </w:r>
    <w:r w:rsidRPr="009E6866">
      <w:fldChar w:fldCharType="end"/>
    </w:r>
    <w:r w:rsidRPr="009E686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7F7" w:rsidRPr="009E6866" w:rsidRDefault="002F47F7">
    <w:pPr>
      <w:pStyle w:val="Sidhuvud"/>
      <w:jc w:val="center"/>
    </w:pPr>
    <w:r w:rsidRPr="009E6866">
      <w:fldChar w:fldCharType="begin" w:fldLock="1"/>
    </w:r>
    <w:r w:rsidRPr="009E6866">
      <w:instrText xml:space="preserve"> PAGE </w:instrText>
    </w:r>
    <w:r w:rsidRPr="009E6866">
      <w:fldChar w:fldCharType="separate"/>
    </w:r>
    <w:r w:rsidR="00CA125D" w:rsidRPr="009E6866">
      <w:t>1</w:t>
    </w:r>
    <w:r w:rsidRPr="009E6866">
      <w:fldChar w:fldCharType="end"/>
    </w:r>
    <w:r w:rsidRPr="009E6866">
      <w:t>(</w:t>
    </w:r>
    <w:r w:rsidRPr="009E6866">
      <w:fldChar w:fldCharType="begin" w:fldLock="1"/>
    </w:r>
    <w:r w:rsidRPr="009E6866">
      <w:instrText xml:space="preserve"> NUMPAGES </w:instrText>
    </w:r>
    <w:r w:rsidRPr="009E6866">
      <w:fldChar w:fldCharType="separate"/>
    </w:r>
    <w:r w:rsidR="00084C8E" w:rsidRPr="009E6866">
      <w:t>2</w:t>
    </w:r>
    <w:r w:rsidRPr="009E6866">
      <w:fldChar w:fldCharType="end"/>
    </w:r>
    <w:r w:rsidRPr="009E686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D76" w:rsidRPr="009E6866" w:rsidRDefault="00A04D76">
      <w:r w:rsidRPr="009E6866">
        <w:separator/>
      </w:r>
    </w:p>
  </w:footnote>
  <w:footnote w:type="continuationSeparator" w:id="0">
    <w:p w:rsidR="00A04D76" w:rsidRPr="009E6866" w:rsidRDefault="00A04D76">
      <w:r w:rsidRPr="009E68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7F7" w:rsidRPr="009E6866" w:rsidRDefault="002F47F7">
    <w:pPr>
      <w:pStyle w:val="Sidhuvud"/>
      <w:tabs>
        <w:tab w:val="clear" w:pos="4536"/>
      </w:tabs>
    </w:pPr>
    <w:r w:rsidRPr="009E6866">
      <w:fldChar w:fldCharType="begin" w:fldLock="1"/>
    </w:r>
    <w:r w:rsidRPr="009E6866">
      <w:instrText xml:space="preserve"> DOCPROPERTY "DocumentDate" </w:instrText>
    </w:r>
    <w:r w:rsidRPr="009E6866">
      <w:fldChar w:fldCharType="separate"/>
    </w:r>
    <w:r w:rsidR="00084C8E" w:rsidRPr="009E6866">
      <w:t>Torsdagen den 15 november 2007</w:t>
    </w:r>
    <w:r w:rsidRPr="009E6866">
      <w:fldChar w:fldCharType="end"/>
    </w:r>
    <w:r w:rsidRPr="009E6866">
      <w:tab/>
    </w:r>
  </w:p>
  <w:p w:rsidR="002F47F7" w:rsidRPr="009E6866" w:rsidRDefault="002F47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E6866">
      <w:rPr>
        <w:sz w:val="12"/>
      </w:rPr>
      <w:tab/>
    </w:r>
  </w:p>
  <w:p w:rsidR="002F47F7" w:rsidRPr="009E6866" w:rsidRDefault="002F47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7F7" w:rsidRPr="009E6866" w:rsidRDefault="009E68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E686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7F7" w:rsidRPr="009E6866" w:rsidRDefault="002F47F7">
    <w:pPr>
      <w:pStyle w:val="Dokumentrubrik"/>
      <w:spacing w:after="360"/>
    </w:pPr>
    <w:r w:rsidRPr="009E686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59099747">
    <w:abstractNumId w:val="5"/>
  </w:num>
  <w:num w:numId="2" w16cid:durableId="531455844">
    <w:abstractNumId w:val="2"/>
  </w:num>
  <w:num w:numId="3" w16cid:durableId="1515924250">
    <w:abstractNumId w:val="4"/>
  </w:num>
  <w:num w:numId="4" w16cid:durableId="1241059568">
    <w:abstractNumId w:val="1"/>
  </w:num>
  <w:num w:numId="5" w16cid:durableId="99646689">
    <w:abstractNumId w:val="0"/>
  </w:num>
  <w:num w:numId="6" w16cid:durableId="464741861">
    <w:abstractNumId w:val="3"/>
  </w:num>
  <w:num w:numId="7" w16cid:durableId="1186750061">
    <w:abstractNumId w:val="3"/>
  </w:num>
  <w:num w:numId="8" w16cid:durableId="1099062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0F48"/>
    <w:rsid w:val="00000608"/>
    <w:rsid w:val="00003249"/>
    <w:rsid w:val="00013362"/>
    <w:rsid w:val="000157A2"/>
    <w:rsid w:val="00025ED1"/>
    <w:rsid w:val="00025FBB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84C8E"/>
    <w:rsid w:val="00092904"/>
    <w:rsid w:val="00096F15"/>
    <w:rsid w:val="000A51FF"/>
    <w:rsid w:val="000C6C04"/>
    <w:rsid w:val="000E30A0"/>
    <w:rsid w:val="001006D1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2DC7"/>
    <w:rsid w:val="001F45EF"/>
    <w:rsid w:val="001F58F3"/>
    <w:rsid w:val="002068C6"/>
    <w:rsid w:val="00211667"/>
    <w:rsid w:val="00215146"/>
    <w:rsid w:val="00223EF7"/>
    <w:rsid w:val="002257C6"/>
    <w:rsid w:val="00233941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47F7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07B"/>
    <w:rsid w:val="003D0E9A"/>
    <w:rsid w:val="003E1861"/>
    <w:rsid w:val="003E22B7"/>
    <w:rsid w:val="003F43D8"/>
    <w:rsid w:val="003F7E25"/>
    <w:rsid w:val="00404049"/>
    <w:rsid w:val="00405E4A"/>
    <w:rsid w:val="004100C9"/>
    <w:rsid w:val="00410B97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1AAC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8E0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5FBA"/>
    <w:rsid w:val="008D70CE"/>
    <w:rsid w:val="008E0710"/>
    <w:rsid w:val="008E1049"/>
    <w:rsid w:val="008F481D"/>
    <w:rsid w:val="008F66F9"/>
    <w:rsid w:val="00902758"/>
    <w:rsid w:val="00916262"/>
    <w:rsid w:val="00917045"/>
    <w:rsid w:val="00935A09"/>
    <w:rsid w:val="00943639"/>
    <w:rsid w:val="00945CF1"/>
    <w:rsid w:val="00953F6C"/>
    <w:rsid w:val="009545D3"/>
    <w:rsid w:val="00954C81"/>
    <w:rsid w:val="0096765E"/>
    <w:rsid w:val="0097005E"/>
    <w:rsid w:val="00976B11"/>
    <w:rsid w:val="0099091B"/>
    <w:rsid w:val="00993003"/>
    <w:rsid w:val="009936B7"/>
    <w:rsid w:val="009A4BE1"/>
    <w:rsid w:val="009E024F"/>
    <w:rsid w:val="009E1427"/>
    <w:rsid w:val="009E1E51"/>
    <w:rsid w:val="009E29D2"/>
    <w:rsid w:val="009E2A19"/>
    <w:rsid w:val="009E6866"/>
    <w:rsid w:val="009F16CD"/>
    <w:rsid w:val="00A047C8"/>
    <w:rsid w:val="00A04D76"/>
    <w:rsid w:val="00A10980"/>
    <w:rsid w:val="00A142C3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6E9C"/>
    <w:rsid w:val="00A51BBE"/>
    <w:rsid w:val="00A61620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60F48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87BD4"/>
    <w:rsid w:val="00C94CBC"/>
    <w:rsid w:val="00C95FD1"/>
    <w:rsid w:val="00CA0FEA"/>
    <w:rsid w:val="00CA125D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6C95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6AC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20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6B94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29E9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717F-EBDE-44E2-AFF2-1FEF1609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0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293</Words>
  <Characters>2008</Characters>
  <Application>Microsoft Office Word</Application>
  <DocSecurity>4</DocSecurity>
  <Lines>167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2007/08:25</vt:lpstr>
      <vt:lpstr>Torsdagen den 15 november 2007</vt:lpstr>
    </vt:vector>
  </TitlesOfParts>
  <Company>Riksdagen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2007-11-14T17:29:00Z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november 2007</vt:lpwstr>
  </property>
  <property fmtid="{D5CDD505-2E9C-101B-9397-08002B2CF9AE}" pid="3" name="DocumentNumber">
    <vt:lpwstr>25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2007-11-15</vt:lpwstr>
  </property>
</Properties>
</file>