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002" w:rsidRPr="00663D62" w:rsidRDefault="00DF2002" w:rsidP="00587B08">
      <w:pPr>
        <w:pStyle w:val="Hemstlrubrik"/>
      </w:pPr>
      <w:r w:rsidRPr="00663D62">
        <w:t>Förslag till riksdagsbeslut</w:t>
      </w:r>
    </w:p>
    <w:p w:rsidR="00DF2002" w:rsidRPr="00663D62" w:rsidRDefault="00DF2002" w:rsidP="00DF2002">
      <w:pPr>
        <w:pStyle w:val="Hemstlatt"/>
      </w:pPr>
      <w:r w:rsidRPr="00663D62">
        <w:t>Riksdagen tillkännager för regeringen som sin mening vad i motionen anförs om rätt till offentligt biträde</w:t>
      </w:r>
      <w:r w:rsidR="00BC1D5B" w:rsidRPr="00663D62">
        <w:t>.</w:t>
      </w:r>
      <w:r w:rsidRPr="00663D62">
        <w:t xml:space="preserve"> </w:t>
      </w:r>
    </w:p>
    <w:p w:rsidR="00DF2002" w:rsidRPr="00663D62" w:rsidRDefault="00DF2002" w:rsidP="0026237F">
      <w:pPr>
        <w:pStyle w:val="Rubrik1"/>
      </w:pPr>
      <w:r w:rsidRPr="00663D62">
        <w:t>Motiv</w:t>
      </w:r>
      <w:r w:rsidR="0026237F" w:rsidRPr="00663D62">
        <w:t>ering</w:t>
      </w:r>
    </w:p>
    <w:p w:rsidR="00DF2002" w:rsidRPr="00663D62" w:rsidRDefault="00DF2002" w:rsidP="0026237F">
      <w:r w:rsidRPr="00663D62">
        <w:t>I 11 kap</w:t>
      </w:r>
      <w:r w:rsidR="00587B08" w:rsidRPr="00663D62">
        <w:t xml:space="preserve">. 8 och 9 </w:t>
      </w:r>
      <w:r w:rsidR="00222004" w:rsidRPr="00663D62">
        <w:t>§</w:t>
      </w:r>
      <w:r w:rsidR="00587B08" w:rsidRPr="00663D62">
        <w:t>§ s</w:t>
      </w:r>
      <w:r w:rsidRPr="00663D62">
        <w:t>ocialtjänstlagen tydliggörs att den som kommer att u</w:t>
      </w:r>
      <w:r w:rsidRPr="00663D62">
        <w:t>t</w:t>
      </w:r>
      <w:r w:rsidRPr="00663D62">
        <w:t>sättas för myndighetsutövning från socialnämnden har rätt att få del av up</w:t>
      </w:r>
      <w:r w:rsidRPr="00663D62">
        <w:t>p</w:t>
      </w:r>
      <w:r w:rsidRPr="00663D62">
        <w:t>gifter, närvara vid mötet och muntligen meddela sig och få del av motivering och beslut.</w:t>
      </w:r>
    </w:p>
    <w:p w:rsidR="00DF2002" w:rsidRPr="00663D62" w:rsidRDefault="00DF2002" w:rsidP="0026237F">
      <w:pPr>
        <w:pStyle w:val="Normaltindrag"/>
      </w:pPr>
      <w:r w:rsidRPr="00663D62">
        <w:t>I dagsläget finns alltså ingen oavvislig rätt att få offentligt biträde enligt rättshjälpslagen inför möte och beslut i socialnämnden.</w:t>
      </w:r>
    </w:p>
    <w:p w:rsidR="00DF2002" w:rsidRPr="00663D62" w:rsidRDefault="00DF2002" w:rsidP="00DF2002">
      <w:pPr>
        <w:pStyle w:val="Normaltindrag"/>
      </w:pPr>
      <w:r w:rsidRPr="00663D62">
        <w:t>Formellt sett är ärenden i socialnämnden inte mål, och de avgöranden som fälls är inte domar. Ändå kan de få enorma konsekvenser för dem som är föremål för besluten.</w:t>
      </w:r>
    </w:p>
    <w:p w:rsidR="00DF2002" w:rsidRPr="00663D62" w:rsidRDefault="00DF2002" w:rsidP="00DF2002">
      <w:pPr>
        <w:pStyle w:val="Normaltindrag"/>
      </w:pPr>
      <w:r w:rsidRPr="00663D62">
        <w:t>Ett exempel är en nybliven ung trillingmamma som riskerade att få sina tre barn placerade på fosterhem. Utan bistånd från en rättskunnig person hade hon mycket små möjligheter att få reda på sina rättigheter och skyldigheter samt på ett kompetent sätt föra fram sin sak inför socialtjänst och socia</w:t>
      </w:r>
      <w:r w:rsidRPr="00663D62">
        <w:t>l</w:t>
      </w:r>
      <w:r w:rsidRPr="00663D62">
        <w:t xml:space="preserve">nämnd. </w:t>
      </w:r>
    </w:p>
    <w:p w:rsidR="00DF2002" w:rsidRPr="00663D62" w:rsidRDefault="00DF2002" w:rsidP="00DF2002">
      <w:pPr>
        <w:pStyle w:val="Normaltindrag"/>
      </w:pPr>
      <w:r w:rsidRPr="00663D62">
        <w:t xml:space="preserve">Om socialnämnden beslutar att omedelbart omhänderta barn förs beslutet vidare till länsrätten, som prövar nämndens beslut. Om socialnämnden inte beslutat om ett omedelbart omhändertagande är ordningen sådan att länsrätten beslutar om vård enligt </w:t>
      </w:r>
      <w:r w:rsidR="00587B08" w:rsidRPr="00663D62">
        <w:t>LVU (l</w:t>
      </w:r>
      <w:r w:rsidRPr="00663D62">
        <w:t>ag (1990:52) med särskilda bestämmelser om vård av unga) efter ansökan av socialnämnd.</w:t>
      </w:r>
    </w:p>
    <w:p w:rsidR="00587B08" w:rsidRPr="00663D62" w:rsidRDefault="00DF2002" w:rsidP="00222004">
      <w:r w:rsidRPr="00663D62">
        <w:t xml:space="preserve">I den rättsliga prövning som länsrätten gör har mamman rätt till offentligt biträde via rättshjälp. Enligt lagens 39 § stadgas </w:t>
      </w:r>
      <w:r w:rsidR="00587B08" w:rsidRPr="00663D62">
        <w:t>följande:</w:t>
      </w:r>
    </w:p>
    <w:p w:rsidR="00DF2002" w:rsidRPr="00663D62" w:rsidRDefault="00587B08" w:rsidP="00222004">
      <w:pPr>
        <w:pStyle w:val="Citat"/>
      </w:pPr>
      <w:r w:rsidRPr="00663D62">
        <w:t xml:space="preserve">I </w:t>
      </w:r>
      <w:r w:rsidR="00DF2002" w:rsidRPr="00663D62">
        <w:t>mål och ärenden angående beredande av vård enligt 2 eller 3 §, om</w:t>
      </w:r>
      <w:r w:rsidR="00DF2002" w:rsidRPr="00663D62">
        <w:t>e</w:t>
      </w:r>
      <w:r w:rsidR="00DF2002" w:rsidRPr="00663D62">
        <w:t>delbart omhändertagande enligt 6 §, upphörande av vård enligt 21 §, flyttningsförbud enligt 24 § eller upphörande av flyttningsförbud enligt 26 § eller vid överklagande enligt 41 § första stycket 1 skall offentligt b</w:t>
      </w:r>
      <w:r w:rsidR="00DF2002" w:rsidRPr="00663D62">
        <w:t>i</w:t>
      </w:r>
      <w:r w:rsidR="00DF2002" w:rsidRPr="00663D62">
        <w:lastRenderedPageBreak/>
        <w:t>träde förordnas för den som åtgärden avser samt för dennes vårdnadsh</w:t>
      </w:r>
      <w:r w:rsidR="00DF2002" w:rsidRPr="00663D62">
        <w:t>a</w:t>
      </w:r>
      <w:r w:rsidR="00DF2002" w:rsidRPr="00663D62">
        <w:t>vare, om det inte måste antas att behov av biträde saknas.</w:t>
      </w:r>
    </w:p>
    <w:p w:rsidR="00DF2002" w:rsidRPr="00663D62" w:rsidRDefault="00DF2002" w:rsidP="00587B08">
      <w:pPr>
        <w:pStyle w:val="Citat"/>
        <w:spacing w:before="0"/>
      </w:pPr>
      <w:r w:rsidRPr="00663D62">
        <w:t>Behövs offentligt biträde både för den unge och för dennes vårdnadsh</w:t>
      </w:r>
      <w:r w:rsidRPr="00663D62">
        <w:t>a</w:t>
      </w:r>
      <w:r w:rsidRPr="00663D62">
        <w:t>vare, förordnas gemensamt biträde, om det inte finns motstridiga intre</w:t>
      </w:r>
      <w:r w:rsidRPr="00663D62">
        <w:t>s</w:t>
      </w:r>
      <w:r w:rsidRPr="00663D62">
        <w:t>sen me</w:t>
      </w:r>
      <w:r w:rsidRPr="00663D62">
        <w:t>l</w:t>
      </w:r>
      <w:r w:rsidRPr="00663D62">
        <w:t>lan dem.</w:t>
      </w:r>
    </w:p>
    <w:p w:rsidR="00DF2002" w:rsidRPr="00663D62" w:rsidRDefault="00DF2002" w:rsidP="00587B08">
      <w:pPr>
        <w:pStyle w:val="Citat"/>
        <w:spacing w:before="0"/>
      </w:pPr>
      <w:r w:rsidRPr="00663D62">
        <w:t>Offentligt biträde förordnas av den domstol som handlägger målet.  I äre</w:t>
      </w:r>
      <w:r w:rsidRPr="00663D62">
        <w:t>n</w:t>
      </w:r>
      <w:r w:rsidRPr="00663D62">
        <w:t xml:space="preserve">den hos socialnämnd eller social distriktsnämnd förordnas offentligt biträde av länsrätten. </w:t>
      </w:r>
    </w:p>
    <w:p w:rsidR="00DF2002" w:rsidRPr="00663D62" w:rsidRDefault="00DF2002" w:rsidP="00587B08">
      <w:r w:rsidRPr="00663D62">
        <w:t>Eftersom det är samma fakta som ska</w:t>
      </w:r>
      <w:r w:rsidR="00BC1D5B" w:rsidRPr="00663D62">
        <w:t>ll</w:t>
      </w:r>
      <w:r w:rsidRPr="00663D62">
        <w:t xml:space="preserve"> läsas in och samma grundarbete som måste göras för det offentliga biträdet när ärendet väl kommer till län</w:t>
      </w:r>
      <w:r w:rsidRPr="00663D62">
        <w:t>s</w:t>
      </w:r>
      <w:r w:rsidRPr="00663D62">
        <w:t>rätten som det hade varit att göra när ärendet var uppe i socialnämnden, bör me</w:t>
      </w:r>
      <w:r w:rsidRPr="00663D62">
        <w:t>r</w:t>
      </w:r>
      <w:r w:rsidRPr="00663D62">
        <w:t>kostnaderna bli marginella. För den enskildes rätts</w:t>
      </w:r>
      <w:r w:rsidR="00587B08" w:rsidRPr="00663D62">
        <w:t>s</w:t>
      </w:r>
      <w:r w:rsidRPr="00663D62">
        <w:t>äkerhet och utfallet i äre</w:t>
      </w:r>
      <w:r w:rsidRPr="00663D62">
        <w:t>n</w:t>
      </w:r>
      <w:r w:rsidRPr="00663D62">
        <w:t>det är det av oerhörd vikt att den enskilde så tidigt som möjligt får ett offen</w:t>
      </w:r>
      <w:r w:rsidRPr="00663D62">
        <w:t>t</w:t>
      </w:r>
      <w:r w:rsidRPr="00663D62">
        <w:t>ligt biträde. Rör fallet omhändertagande av barn enligt LVU kan det röra sig om dagar och veckor som barnen flyttas från sin förälder och placeras i fami</w:t>
      </w:r>
      <w:r w:rsidRPr="00663D62">
        <w:t>l</w:t>
      </w:r>
      <w:r w:rsidRPr="00663D62">
        <w:t>jehem i väntan på länsrättens utslag.</w:t>
      </w:r>
    </w:p>
    <w:p w:rsidR="00DF2002" w:rsidRPr="00663D62" w:rsidRDefault="00DF2002" w:rsidP="00DF2002">
      <w:pPr>
        <w:pStyle w:val="Normaltindrag"/>
      </w:pPr>
      <w:r w:rsidRPr="00663D62">
        <w:t>Till det kommer att om den enskilde har en god representation redan från början kan troligtvis en del ärenden avskrivas och aldrig behöva bli föremål för överprövning av länsrätt, vilket vore en besparing både när det gäller mänskligt lidande och ekonomiska resurser.</w:t>
      </w:r>
    </w:p>
    <w:p w:rsidR="00DF2002" w:rsidRPr="00663D62" w:rsidRDefault="00DF2002" w:rsidP="00DF2002">
      <w:pPr>
        <w:pStyle w:val="Normaltindrag"/>
      </w:pPr>
      <w:r w:rsidRPr="00663D62">
        <w:t>Redan i</w:t>
      </w:r>
      <w:r w:rsidR="00BC1D5B" w:rsidRPr="00663D62">
        <w:t xml:space="preserve"> </w:t>
      </w:r>
      <w:r w:rsidRPr="00663D62">
        <w:t>dag finns en tanke om att socialtjänstens tjänstemän har ansvar för att aktualisera frågan om offentligt biträde till parterna hos länsrätten. Det är dock oklart i vilket skede av utredning och handläggning detta bör ske (Den nya socialtjänsten, Bengt Olof Bergstrand, Kommunlitteratur Företagslitter</w:t>
      </w:r>
      <w:r w:rsidRPr="00663D62">
        <w:t>a</w:t>
      </w:r>
      <w:r w:rsidRPr="00663D62">
        <w:t>tur 2002 s</w:t>
      </w:r>
      <w:r w:rsidR="00587B08" w:rsidRPr="00663D62">
        <w:t>.</w:t>
      </w:r>
      <w:r w:rsidR="00222004" w:rsidRPr="00663D62">
        <w:t xml:space="preserve"> </w:t>
      </w:r>
      <w:r w:rsidRPr="00663D62">
        <w:t>79). Anledningen till att regeringen förde in den tanken var just omfattande kritik mot hanteringen av barnavårdsärenden. Trots att doktrinen anger rätt till offentligt biträde redan under handläggningen i socialtjänsten torde detta höra till ovanligheterna.</w:t>
      </w:r>
    </w:p>
    <w:p w:rsidR="00DF2002" w:rsidRPr="00663D62" w:rsidRDefault="00DF2002" w:rsidP="00DF2002">
      <w:pPr>
        <w:pStyle w:val="Normaltindrag"/>
      </w:pPr>
      <w:r w:rsidRPr="00663D62">
        <w:t>Regeringens intentioner med den nya socialtjänsten beträffande möjligh</w:t>
      </w:r>
      <w:r w:rsidRPr="00663D62">
        <w:t>e</w:t>
      </w:r>
      <w:r w:rsidRPr="00663D62">
        <w:t>terna att redan i ett tidigt skede bistå den enskilde, med ansökan till länsrätt om offentligt biträde, har inte uppfyllts. Rätten till offentligt biträde bör alltså förtydligas och föras in i lagtexten så att enskilda medborgare inte hamnar i kläm.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87B08" w:rsidRPr="00663D62">
        <w:tblPrEx>
          <w:tblCellMar>
            <w:top w:w="0" w:type="dxa"/>
            <w:bottom w:w="0" w:type="dxa"/>
          </w:tblCellMar>
        </w:tblPrEx>
        <w:trPr>
          <w:cantSplit/>
        </w:trPr>
        <w:tc>
          <w:tcPr>
            <w:tcW w:w="3046" w:type="dxa"/>
          </w:tcPr>
          <w:p w:rsidR="00587B08" w:rsidRPr="00663D62" w:rsidRDefault="00587B08" w:rsidP="00587B08">
            <w:pPr>
              <w:pStyle w:val="UnderskriftDatum"/>
              <w:spacing w:before="240"/>
            </w:pPr>
            <w:r w:rsidRPr="00663D62">
              <w:t>Stockholm den 23 september 2005</w:t>
            </w:r>
          </w:p>
        </w:tc>
        <w:tc>
          <w:tcPr>
            <w:tcW w:w="3047" w:type="dxa"/>
          </w:tcPr>
          <w:p w:rsidR="00587B08" w:rsidRPr="00663D62" w:rsidRDefault="00587B08" w:rsidP="00587B08">
            <w:pPr>
              <w:pStyle w:val="Underskrifter"/>
              <w:spacing w:before="240"/>
            </w:pPr>
          </w:p>
        </w:tc>
      </w:tr>
      <w:tr w:rsidR="00587B08" w:rsidRPr="00663D62">
        <w:tblPrEx>
          <w:tblCellMar>
            <w:top w:w="0" w:type="dxa"/>
            <w:bottom w:w="0" w:type="dxa"/>
          </w:tblCellMar>
        </w:tblPrEx>
        <w:trPr>
          <w:cantSplit/>
        </w:trPr>
        <w:tc>
          <w:tcPr>
            <w:tcW w:w="3046" w:type="dxa"/>
          </w:tcPr>
          <w:p w:rsidR="00587B08" w:rsidRPr="00663D62" w:rsidRDefault="00587B08" w:rsidP="00587B08">
            <w:pPr>
              <w:pStyle w:val="Underskrifter"/>
            </w:pPr>
            <w:r w:rsidRPr="00663D62">
              <w:t>Ewa Thalén Finné (m)</w:t>
            </w:r>
          </w:p>
        </w:tc>
        <w:tc>
          <w:tcPr>
            <w:tcW w:w="3047" w:type="dxa"/>
          </w:tcPr>
          <w:p w:rsidR="00587B08" w:rsidRPr="00663D62" w:rsidRDefault="00587B08" w:rsidP="00587B08">
            <w:pPr>
              <w:pStyle w:val="Underskrifter"/>
            </w:pPr>
            <w:r w:rsidRPr="00663D62">
              <w:t>Margareta Pålsson (m)</w:t>
            </w:r>
          </w:p>
        </w:tc>
      </w:tr>
    </w:tbl>
    <w:p w:rsidR="00DF2002" w:rsidRPr="00663D62" w:rsidRDefault="00DF2002" w:rsidP="00587B08">
      <w:pPr>
        <w:pStyle w:val="Normaltindrag"/>
      </w:pPr>
    </w:p>
    <w:sectPr w:rsidR="00DF2002" w:rsidRPr="00663D62" w:rsidSect="00587B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7EC" w:rsidRPr="00663D62" w:rsidRDefault="001507EC">
      <w:r w:rsidRPr="00663D62">
        <w:separator/>
      </w:r>
    </w:p>
  </w:endnote>
  <w:endnote w:type="continuationSeparator" w:id="0">
    <w:p w:rsidR="001507EC" w:rsidRPr="00663D62" w:rsidRDefault="001507EC">
      <w:r w:rsidRPr="00663D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B08" w:rsidRPr="00663D62" w:rsidRDefault="00663D62" w:rsidP="00587B08">
    <w:pPr>
      <w:pStyle w:val="Sidfot"/>
    </w:pPr>
    <w:r w:rsidRPr="00663D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949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B08" w:rsidRDefault="00587B08">
                          <w:pPr>
                            <w:pStyle w:val="NormalS5sidnrV"/>
                          </w:pPr>
                          <w:r>
                            <w:fldChar w:fldCharType="begin"/>
                          </w:r>
                          <w:r>
                            <w:instrText xml:space="preserve"> PAGE *\charformat</w:instrText>
                          </w:r>
                          <w:r>
                            <w:fldChar w:fldCharType="separate"/>
                          </w:r>
                          <w:r w:rsidR="0022200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7B08" w:rsidRDefault="00587B08">
                    <w:pPr>
                      <w:pStyle w:val="NormalS5sidnrV"/>
                    </w:pPr>
                    <w:r>
                      <w:fldChar w:fldCharType="begin"/>
                    </w:r>
                    <w:r>
                      <w:instrText xml:space="preserve"> PAGE *\charformat</w:instrText>
                    </w:r>
                    <w:r>
                      <w:fldChar w:fldCharType="separate"/>
                    </w:r>
                    <w:r w:rsidR="0022200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B08" w:rsidRPr="00663D62" w:rsidRDefault="00663D62" w:rsidP="00587B08">
    <w:pPr>
      <w:pStyle w:val="Sidfot"/>
    </w:pPr>
    <w:r w:rsidRPr="00663D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0376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B08" w:rsidRDefault="00587B08">
                          <w:pPr>
                            <w:pStyle w:val="NormalS5sidnrH"/>
                            <w:ind w:right="0"/>
                          </w:pPr>
                          <w:r>
                            <w:fldChar w:fldCharType="begin"/>
                          </w:r>
                          <w:r>
                            <w:instrText xml:space="preserve"> PAGE *\charformat</w:instrText>
                          </w:r>
                          <w:r>
                            <w:fldChar w:fldCharType="separate"/>
                          </w:r>
                          <w:r w:rsidR="0022200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7B08" w:rsidRDefault="00587B08">
                    <w:pPr>
                      <w:pStyle w:val="NormalS5sidnrH"/>
                      <w:ind w:right="0"/>
                    </w:pPr>
                    <w:r>
                      <w:fldChar w:fldCharType="begin"/>
                    </w:r>
                    <w:r>
                      <w:instrText xml:space="preserve"> PAGE *\charformat</w:instrText>
                    </w:r>
                    <w:r>
                      <w:fldChar w:fldCharType="separate"/>
                    </w:r>
                    <w:r w:rsidR="0022200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B08" w:rsidRPr="00663D62" w:rsidRDefault="00663D62" w:rsidP="00587B08">
    <w:pPr>
      <w:pStyle w:val="Sidfot"/>
    </w:pPr>
    <w:r w:rsidRPr="00663D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02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B08" w:rsidRDefault="00587B08">
                          <w:pPr>
                            <w:pStyle w:val="NormalS5sidnrH"/>
                            <w:ind w:right="0"/>
                          </w:pPr>
                          <w:r>
                            <w:fldChar w:fldCharType="begin"/>
                          </w:r>
                          <w:r>
                            <w:instrText xml:space="preserve"> PAGE *\charformat</w:instrText>
                          </w:r>
                          <w:r>
                            <w:fldChar w:fldCharType="separate"/>
                          </w:r>
                          <w:r w:rsidR="0022200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7B08" w:rsidRDefault="00587B08">
                    <w:pPr>
                      <w:pStyle w:val="NormalS5sidnrH"/>
                      <w:ind w:right="0"/>
                    </w:pPr>
                    <w:r>
                      <w:fldChar w:fldCharType="begin"/>
                    </w:r>
                    <w:r>
                      <w:instrText xml:space="preserve"> PAGE *\charformat</w:instrText>
                    </w:r>
                    <w:r>
                      <w:fldChar w:fldCharType="separate"/>
                    </w:r>
                    <w:r w:rsidR="0022200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7EC" w:rsidRPr="00663D62" w:rsidRDefault="001507EC">
      <w:r w:rsidRPr="00663D62">
        <w:separator/>
      </w:r>
    </w:p>
  </w:footnote>
  <w:footnote w:type="continuationSeparator" w:id="0">
    <w:p w:rsidR="001507EC" w:rsidRPr="00663D62" w:rsidRDefault="001507EC">
      <w:r w:rsidRPr="00663D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B08" w:rsidRPr="00663D62" w:rsidRDefault="00663D62" w:rsidP="00587B08">
    <w:pPr>
      <w:pStyle w:val="Sidhuvud"/>
    </w:pPr>
    <w:r w:rsidRPr="00663D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4559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B08" w:rsidRDefault="00587B08">
                          <w:pPr>
                            <w:pStyle w:val="KantRubrikS5V"/>
                          </w:pPr>
                          <w:r>
                            <w:fldChar w:fldCharType="begin"/>
                          </w:r>
                          <w:r>
                            <w:instrText xml:space="preserve"> DOCPROPERTY "YearUser" *\charformat </w:instrText>
                          </w:r>
                          <w:r>
                            <w:fldChar w:fldCharType="separate"/>
                          </w:r>
                          <w:r w:rsidR="00222004">
                            <w:t>2005/06</w:t>
                          </w:r>
                          <w:r>
                            <w:fldChar w:fldCharType="end"/>
                          </w:r>
                          <w:r>
                            <w:t>:</w:t>
                          </w:r>
                          <w:r>
                            <w:fldChar w:fldCharType="begin"/>
                          </w:r>
                          <w:r>
                            <w:instrText xml:space="preserve"> DOCPROPERTY "Motionsnummer" *\charformat </w:instrText>
                          </w:r>
                          <w:r>
                            <w:fldChar w:fldCharType="separate"/>
                          </w:r>
                          <w:r w:rsidR="00222004">
                            <w:t>So275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7B08" w:rsidRDefault="00587B08">
                    <w:pPr>
                      <w:pStyle w:val="KantRubrikS5V"/>
                    </w:pPr>
                    <w:r>
                      <w:fldChar w:fldCharType="begin"/>
                    </w:r>
                    <w:r>
                      <w:instrText xml:space="preserve"> DOCPROPERTY "YearUser" *\charformat </w:instrText>
                    </w:r>
                    <w:r>
                      <w:fldChar w:fldCharType="separate"/>
                    </w:r>
                    <w:r w:rsidR="00222004">
                      <w:t>2005/06</w:t>
                    </w:r>
                    <w:r>
                      <w:fldChar w:fldCharType="end"/>
                    </w:r>
                    <w:r>
                      <w:t>:</w:t>
                    </w:r>
                    <w:r>
                      <w:fldChar w:fldCharType="begin"/>
                    </w:r>
                    <w:r>
                      <w:instrText xml:space="preserve"> DOCPROPERTY "Motionsnummer" *\charformat </w:instrText>
                    </w:r>
                    <w:r>
                      <w:fldChar w:fldCharType="separate"/>
                    </w:r>
                    <w:r w:rsidR="00222004">
                      <w:t>So275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B08" w:rsidRPr="00663D62" w:rsidRDefault="00663D62" w:rsidP="00587B08">
    <w:pPr>
      <w:pStyle w:val="Sidhuvud"/>
    </w:pPr>
    <w:r w:rsidRPr="00663D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011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B08" w:rsidRDefault="00587B08">
                          <w:pPr>
                            <w:pStyle w:val="KantRubrikS5H"/>
                            <w:ind w:right="0"/>
                          </w:pPr>
                          <w:r>
                            <w:fldChar w:fldCharType="begin"/>
                          </w:r>
                          <w:r>
                            <w:instrText xml:space="preserve"> DOCPROPERTY "YearUser" *\charformat </w:instrText>
                          </w:r>
                          <w:r>
                            <w:fldChar w:fldCharType="separate"/>
                          </w:r>
                          <w:r w:rsidR="00222004">
                            <w:t>2005/06</w:t>
                          </w:r>
                          <w:r>
                            <w:fldChar w:fldCharType="end"/>
                          </w:r>
                          <w:r>
                            <w:t>:</w:t>
                          </w:r>
                          <w:r>
                            <w:fldChar w:fldCharType="begin"/>
                          </w:r>
                          <w:r>
                            <w:instrText xml:space="preserve"> DOCPROPERTY "Motionsnummer" *\charformat </w:instrText>
                          </w:r>
                          <w:r>
                            <w:fldChar w:fldCharType="separate"/>
                          </w:r>
                          <w:r w:rsidR="00222004">
                            <w:t>So275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7B08" w:rsidRDefault="00587B08">
                    <w:pPr>
                      <w:pStyle w:val="KantRubrikS5H"/>
                      <w:ind w:right="0"/>
                    </w:pPr>
                    <w:r>
                      <w:fldChar w:fldCharType="begin"/>
                    </w:r>
                    <w:r>
                      <w:instrText xml:space="preserve"> DOCPROPERTY "YearUser" *\charformat </w:instrText>
                    </w:r>
                    <w:r>
                      <w:fldChar w:fldCharType="separate"/>
                    </w:r>
                    <w:r w:rsidR="00222004">
                      <w:t>2005/06</w:t>
                    </w:r>
                    <w:r>
                      <w:fldChar w:fldCharType="end"/>
                    </w:r>
                    <w:r>
                      <w:t>:</w:t>
                    </w:r>
                    <w:r>
                      <w:fldChar w:fldCharType="begin"/>
                    </w:r>
                    <w:r>
                      <w:instrText xml:space="preserve"> DOCPROPERTY "Motionsnummer" *\charformat </w:instrText>
                    </w:r>
                    <w:r>
                      <w:fldChar w:fldCharType="separate"/>
                    </w:r>
                    <w:r w:rsidR="00222004">
                      <w:t>So275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B08" w:rsidRPr="00663D62" w:rsidRDefault="00587B08">
    <w:pPr>
      <w:pStyle w:val="FSHNormal"/>
      <w:tabs>
        <w:tab w:val="right" w:pos="5840"/>
      </w:tabs>
    </w:pPr>
    <w:r w:rsidRPr="00663D62">
      <w:br/>
    </w:r>
    <w:r w:rsidRPr="00663D62">
      <w:fldChar w:fldCharType="begin" w:fldLock="1"/>
    </w:r>
    <w:r w:rsidRPr="00663D62">
      <w:instrText xml:space="preserve"> DOCPROPERTY</w:instrText>
    </w:r>
    <w:r w:rsidRPr="00663D62">
      <w:rPr>
        <w:sz w:val="18"/>
      </w:rPr>
      <w:instrText xml:space="preserve"> "YearUser" *\charformat </w:instrText>
    </w:r>
    <w:r w:rsidRPr="00663D62">
      <w:fldChar w:fldCharType="separate"/>
    </w:r>
    <w:r w:rsidR="00222004" w:rsidRPr="00663D62">
      <w:t>2005/06</w:t>
    </w:r>
    <w:r w:rsidRPr="00663D62">
      <w:fldChar w:fldCharType="end"/>
    </w:r>
    <w:r w:rsidRPr="00663D62">
      <w:t xml:space="preserve"> </w:t>
    </w:r>
    <w:r w:rsidRPr="00663D62">
      <w:tab/>
      <w:t xml:space="preserve">mnr: </w:t>
    </w:r>
    <w:r w:rsidRPr="00663D62">
      <w:fldChar w:fldCharType="begin" w:fldLock="1"/>
    </w:r>
    <w:r w:rsidRPr="00663D62">
      <w:instrText xml:space="preserve"> DOCPROPERTY</w:instrText>
    </w:r>
    <w:r w:rsidRPr="00663D62">
      <w:rPr>
        <w:sz w:val="18"/>
      </w:rPr>
      <w:instrText xml:space="preserve"> "Motionsnummer" *\charformat </w:instrText>
    </w:r>
    <w:r w:rsidRPr="00663D62">
      <w:fldChar w:fldCharType="separate"/>
    </w:r>
    <w:r w:rsidR="00222004" w:rsidRPr="00663D62">
      <w:t>So275</w:t>
    </w:r>
    <w:r w:rsidRPr="00663D62">
      <w:fldChar w:fldCharType="end"/>
    </w:r>
    <w:r w:rsidRPr="00663D62">
      <w:br/>
    </w:r>
    <w:r w:rsidRPr="00663D62">
      <w:fldChar w:fldCharType="begin" w:fldLock="1"/>
    </w:r>
    <w:r w:rsidRPr="00663D62">
      <w:instrText xml:space="preserve"> DOCPROPERTY</w:instrText>
    </w:r>
    <w:r w:rsidRPr="00663D62">
      <w:rPr>
        <w:sz w:val="18"/>
      </w:rPr>
      <w:instrText xml:space="preserve"> "Samling" *\charformat </w:instrText>
    </w:r>
    <w:r w:rsidRPr="00663D62">
      <w:fldChar w:fldCharType="end"/>
    </w:r>
    <w:r w:rsidRPr="00663D62">
      <w:tab/>
      <w:t xml:space="preserve">pnr: </w:t>
    </w:r>
    <w:r w:rsidRPr="00663D62">
      <w:fldChar w:fldCharType="begin" w:fldLock="1"/>
    </w:r>
    <w:r w:rsidRPr="00663D62">
      <w:instrText xml:space="preserve"> DOCPROPERTY</w:instrText>
    </w:r>
    <w:r w:rsidRPr="00663D62">
      <w:rPr>
        <w:sz w:val="18"/>
      </w:rPr>
      <w:instrText xml:space="preserve"> "Partinummer" *\charformat </w:instrText>
    </w:r>
    <w:r w:rsidRPr="00663D62">
      <w:fldChar w:fldCharType="separate"/>
    </w:r>
    <w:r w:rsidR="00222004" w:rsidRPr="00663D62">
      <w:t>m1282</w:t>
    </w:r>
    <w:r w:rsidRPr="00663D62">
      <w:fldChar w:fldCharType="end"/>
    </w:r>
  </w:p>
  <w:p w:rsidR="00587B08" w:rsidRPr="00663D62" w:rsidRDefault="00587B08">
    <w:pPr>
      <w:pStyle w:val="FSHRub1"/>
    </w:pPr>
    <w:r w:rsidRPr="00663D62">
      <w:t>Motion till riksdagen</w:t>
    </w:r>
    <w:r w:rsidRPr="00663D62">
      <w:br/>
    </w:r>
    <w:r w:rsidRPr="00663D62">
      <w:fldChar w:fldCharType="begin" w:fldLock="1"/>
    </w:r>
    <w:r w:rsidRPr="00663D62">
      <w:instrText xml:space="preserve"> DOCPROPERTY "YearUser" *\charformat </w:instrText>
    </w:r>
    <w:r w:rsidRPr="00663D62">
      <w:fldChar w:fldCharType="separate"/>
    </w:r>
    <w:r w:rsidR="00222004" w:rsidRPr="00663D62">
      <w:t>2005/06</w:t>
    </w:r>
    <w:r w:rsidRPr="00663D62">
      <w:fldChar w:fldCharType="end"/>
    </w:r>
    <w:r w:rsidRPr="00663D62">
      <w:t>:</w:t>
    </w:r>
    <w:r w:rsidRPr="00663D62">
      <w:fldChar w:fldCharType="begin" w:fldLock="1"/>
    </w:r>
    <w:r w:rsidRPr="00663D62">
      <w:instrText xml:space="preserve"> DOCPROPERTY "Motionsnummer" *\charformat </w:instrText>
    </w:r>
    <w:r w:rsidRPr="00663D62">
      <w:fldChar w:fldCharType="separate"/>
    </w:r>
    <w:r w:rsidR="00222004" w:rsidRPr="00663D62">
      <w:t>So275</w:t>
    </w:r>
    <w:r w:rsidRPr="00663D62">
      <w:fldChar w:fldCharType="end"/>
    </w:r>
  </w:p>
  <w:p w:rsidR="00587B08" w:rsidRPr="00663D62" w:rsidRDefault="00587B08">
    <w:pPr>
      <w:pStyle w:val="FSHNormalS5"/>
    </w:pPr>
    <w:r w:rsidRPr="00663D62">
      <w:fldChar w:fldCharType="begin" w:fldLock="1"/>
    </w:r>
    <w:r w:rsidRPr="00663D62">
      <w:instrText xml:space="preserve"> DOCPROPERTY "MotionarText" *\charformat </w:instrText>
    </w:r>
    <w:r w:rsidRPr="00663D62">
      <w:fldChar w:fldCharType="separate"/>
    </w:r>
    <w:r w:rsidR="00222004" w:rsidRPr="00663D62">
      <w:t>av Ewa Thalén Finné och Margareta Pålsson (m)</w:t>
    </w:r>
    <w:r w:rsidRPr="00663D62">
      <w:fldChar w:fldCharType="end"/>
    </w:r>
    <w:r w:rsidRPr="00663D62">
      <w:br/>
    </w:r>
    <w:r w:rsidRPr="00663D62">
      <w:fldChar w:fldCharType="begin" w:fldLock="1"/>
    </w:r>
    <w:r w:rsidRPr="00663D62">
      <w:instrText xml:space="preserve"> DOCPROPERTY "SvarFrasKort" *\charformat </w:instrText>
    </w:r>
    <w:r w:rsidRPr="00663D62">
      <w:fldChar w:fldCharType="end"/>
    </w:r>
  </w:p>
  <w:p w:rsidR="00587B08" w:rsidRPr="00663D62" w:rsidRDefault="00587B08">
    <w:pPr>
      <w:pStyle w:val="FSHTitel"/>
    </w:pPr>
    <w:r w:rsidRPr="00663D62">
      <w:fldChar w:fldCharType="begin" w:fldLock="1"/>
    </w:r>
    <w:r w:rsidRPr="00663D62">
      <w:instrText xml:space="preserve"> DOCPROPERTY</w:instrText>
    </w:r>
    <w:r w:rsidRPr="00663D62">
      <w:rPr>
        <w:sz w:val="18"/>
      </w:rPr>
      <w:instrText xml:space="preserve"> "RubrikSvar" *\charformat </w:instrText>
    </w:r>
    <w:r w:rsidRPr="00663D62">
      <w:fldChar w:fldCharType="separate"/>
    </w:r>
    <w:r w:rsidR="00222004" w:rsidRPr="00663D62">
      <w:t>Rätt till offentligt biträde</w:t>
    </w:r>
    <w:r w:rsidRPr="00663D62">
      <w:fldChar w:fldCharType="end"/>
    </w:r>
  </w:p>
  <w:p w:rsidR="00587B08" w:rsidRPr="00663D62" w:rsidRDefault="00587B08" w:rsidP="00587B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2292230">
    <w:abstractNumId w:val="13"/>
  </w:num>
  <w:num w:numId="2" w16cid:durableId="1590385311">
    <w:abstractNumId w:val="10"/>
  </w:num>
  <w:num w:numId="3" w16cid:durableId="1461456718">
    <w:abstractNumId w:val="11"/>
  </w:num>
  <w:num w:numId="4" w16cid:durableId="1461458176">
    <w:abstractNumId w:val="12"/>
  </w:num>
  <w:num w:numId="5" w16cid:durableId="1425034310">
    <w:abstractNumId w:val="8"/>
  </w:num>
  <w:num w:numId="6" w16cid:durableId="1839686863">
    <w:abstractNumId w:val="3"/>
  </w:num>
  <w:num w:numId="7" w16cid:durableId="720983511">
    <w:abstractNumId w:val="2"/>
  </w:num>
  <w:num w:numId="8" w16cid:durableId="1730836799">
    <w:abstractNumId w:val="1"/>
  </w:num>
  <w:num w:numId="9" w16cid:durableId="993335708">
    <w:abstractNumId w:val="0"/>
  </w:num>
  <w:num w:numId="10" w16cid:durableId="974018715">
    <w:abstractNumId w:val="9"/>
  </w:num>
  <w:num w:numId="11" w16cid:durableId="212473729">
    <w:abstractNumId w:val="7"/>
  </w:num>
  <w:num w:numId="12" w16cid:durableId="1750301856">
    <w:abstractNumId w:val="6"/>
  </w:num>
  <w:num w:numId="13" w16cid:durableId="1750614348">
    <w:abstractNumId w:val="5"/>
  </w:num>
  <w:num w:numId="14" w16cid:durableId="1427459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DB29CB"/>
    <w:rsid w:val="00064BC3"/>
    <w:rsid w:val="00066775"/>
    <w:rsid w:val="00072FB9"/>
    <w:rsid w:val="00100531"/>
    <w:rsid w:val="00102030"/>
    <w:rsid w:val="001507EC"/>
    <w:rsid w:val="00201DFB"/>
    <w:rsid w:val="00204A63"/>
    <w:rsid w:val="00212FF1"/>
    <w:rsid w:val="00222004"/>
    <w:rsid w:val="00230193"/>
    <w:rsid w:val="0025068A"/>
    <w:rsid w:val="0026237F"/>
    <w:rsid w:val="002818D3"/>
    <w:rsid w:val="002D11A8"/>
    <w:rsid w:val="00311A1D"/>
    <w:rsid w:val="00445271"/>
    <w:rsid w:val="004A0504"/>
    <w:rsid w:val="004E38D9"/>
    <w:rsid w:val="00587B08"/>
    <w:rsid w:val="00663D62"/>
    <w:rsid w:val="006A0EC4"/>
    <w:rsid w:val="00740D6D"/>
    <w:rsid w:val="00794149"/>
    <w:rsid w:val="007B67A7"/>
    <w:rsid w:val="007C6092"/>
    <w:rsid w:val="00A053C6"/>
    <w:rsid w:val="00B13BF0"/>
    <w:rsid w:val="00BC1D5B"/>
    <w:rsid w:val="00BD1070"/>
    <w:rsid w:val="00C1285C"/>
    <w:rsid w:val="00C27B7D"/>
    <w:rsid w:val="00D1174F"/>
    <w:rsid w:val="00D25532"/>
    <w:rsid w:val="00DB29CB"/>
    <w:rsid w:val="00DC6C70"/>
    <w:rsid w:val="00DF2002"/>
    <w:rsid w:val="00E22893"/>
    <w:rsid w:val="00E360DE"/>
    <w:rsid w:val="00E75D28"/>
    <w:rsid w:val="00E84F25"/>
    <w:rsid w:val="00EC6E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18B4DD-34FB-4DBD-9A1A-6BA838B0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87B08"/>
    <w:pPr>
      <w:spacing w:after="250"/>
    </w:pPr>
  </w:style>
  <w:style w:type="paragraph" w:customStyle="1" w:styleId="Hemstlatt">
    <w:name w:val="Hemstl_att"/>
    <w:aliases w:val="HemstPunkt,HemstPunktFlera,HemställansPunkt,Förslagstext"/>
    <w:basedOn w:val="Normal"/>
    <w:next w:val="Normal"/>
    <w:rsid w:val="00587B0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614</Words>
  <Characters>3416</Characters>
  <Application>Microsoft Office Word</Application>
  <DocSecurity>4</DocSecurity>
  <Lines>66</Lines>
  <Paragraphs>22</Paragraphs>
  <ScaleCrop>false</ScaleCrop>
  <HeadingPairs>
    <vt:vector size="2" baseType="variant">
      <vt:variant>
        <vt:lpstr>Rubrik</vt:lpstr>
      </vt:variant>
      <vt:variant>
        <vt:i4>1</vt:i4>
      </vt:variant>
    </vt:vector>
  </HeadingPairs>
  <TitlesOfParts>
    <vt:vector size="1" baseType="lpstr">
      <vt:lpstr>So275</vt:lpstr>
    </vt:vector>
  </TitlesOfParts>
  <Company>Riksdagen</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So275</dc:title>
  <dc:subject>So275</dc:subject>
  <dc:creator>Riksdagen</dc:creator>
  <cp:keywords>Riksdagen</cp:keywords>
  <dc:description/>
  <cp:lastModifiedBy>Lars Brink</cp:lastModifiedBy>
  <cp:revision>2</cp:revision>
  <cp:lastPrinted>2005-12-19T14:16:00Z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 till offentligt biträde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offentligt biträde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Ewa Thalén Finné och Margareta Pålsson (m)</vt:lpwstr>
  </property>
  <property fmtid="{D5CDD505-2E9C-101B-9397-08002B2CF9AE}" pid="26" name="MotionarLista">
    <vt:lpwstr>Thalén Finné, Ewa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20052006000000000109000012820069</vt:lpwstr>
  </property>
  <property fmtid="{D5CDD505-2E9C-101B-9397-08002B2CF9AE}" pid="47" name="datum">
    <vt:lpwstr>050923</vt:lpwstr>
  </property>
  <property fmtid="{D5CDD505-2E9C-101B-9397-08002B2CF9AE}" pid="48" name="avsändar-e-post">
    <vt:lpwstr>siv.lindgren@riksdagen.se</vt:lpwstr>
  </property>
  <property fmtid="{D5CDD505-2E9C-101B-9397-08002B2CF9AE}" pid="49" name="id">
    <vt:lpwstr>20052006000000000109000012820069</vt:lpwstr>
  </property>
  <property fmtid="{D5CDD505-2E9C-101B-9397-08002B2CF9AE}" pid="50" name="nummer">
    <vt:lpwstr>275</vt:lpwstr>
  </property>
  <property fmtid="{D5CDD505-2E9C-101B-9397-08002B2CF9AE}" pid="51" name="utskottsbeteckning">
    <vt:lpwstr>So</vt:lpwstr>
  </property>
</Properties>
</file>