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5C99" w:rsidRDefault="00F748AB" w14:paraId="7BEED24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0008726E542441F803EDFCEECA76CB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7126c7-1b89-4aa7-9d55-3bbfb32cad2c"/>
        <w:id w:val="1534762195"/>
        <w:lock w:val="sdtLocked"/>
      </w:sdtPr>
      <w:sdtEndPr/>
      <w:sdtContent>
        <w:p w:rsidR="008F1682" w:rsidRDefault="00C94A5A" w14:paraId="1071A9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hemvärnets närhet till övnings- och skjutfält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A94B1F27544A228A3CCC9FE7C47849"/>
        </w:placeholder>
        <w:text/>
      </w:sdtPr>
      <w:sdtEndPr/>
      <w:sdtContent>
        <w:p w:rsidRPr="009B062B" w:rsidR="006D79C9" w:rsidP="00333E95" w:rsidRDefault="006D79C9" w14:paraId="26F17F3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4128F" w:rsidP="00F748AB" w:rsidRDefault="0014128F" w14:paraId="29B67E2B" w14:textId="7177AA65">
      <w:pPr>
        <w:pStyle w:val="Normalutanindragellerluft"/>
      </w:pPr>
      <w:r>
        <w:t xml:space="preserve">Hemvärnet utgör i dag de enda territoriella försvarsstyrkorna och för de flesta delar av landet, såsom Kalmar län, den enda försvarsorganisationen. Med sin korta inkallelsetid </w:t>
      </w:r>
      <w:r w:rsidRPr="00F748AB">
        <w:rPr>
          <w:spacing w:val="-1"/>
        </w:rPr>
        <w:t>har hemvärnet en avgörande funktion för att säkra och skydda samhällsviktiga funktioner</w:t>
      </w:r>
      <w:r>
        <w:t xml:space="preserve"> i händelse av </w:t>
      </w:r>
      <w:r w:rsidR="00C94A5A">
        <w:t xml:space="preserve">en </w:t>
      </w:r>
      <w:r>
        <w:t xml:space="preserve">kris eller krig. Samtidigt bygger hemvärnet på att engagerade individer använder sin fritid till övningar och utbildningar. </w:t>
      </w:r>
    </w:p>
    <w:p w:rsidR="0014128F" w:rsidP="00F748AB" w:rsidRDefault="0014128F" w14:paraId="59130013" w14:textId="2EF762D0">
      <w:r>
        <w:t>Möjligheten att utbilda, och i förlängningen även förmågan att rekrytera och kvar</w:t>
      </w:r>
      <w:r w:rsidR="00F748AB">
        <w:softHyphen/>
      </w:r>
      <w:r>
        <w:t>hålla, kompetent personal inom hemvärnet bygger bland annat på närhet till övnings- och utbildningsplatser. För Kalmar län är detta ett stort problem då länet idag, som det enda i Sverige, helt saknar militära skjutbanor.</w:t>
      </w:r>
    </w:p>
    <w:p w:rsidR="0014128F" w:rsidP="00F748AB" w:rsidRDefault="0014128F" w14:paraId="48F6CB8B" w14:textId="16D0CD26">
      <w:r w:rsidRPr="00F748AB">
        <w:rPr>
          <w:spacing w:val="-1"/>
        </w:rPr>
        <w:t>För att genomföra en skjutövning måste exempelvis en hemvärnssoldat i Oskarshamn</w:t>
      </w:r>
      <w:r>
        <w:t xml:space="preserve"> först åka till Västervik för att hämta förbandets fordon, därefter till Vimmerby för att hämta sina vapen och därefter till Kosta i Lessebo kommun, Kronobergs län, för att genomföra övningen. Detta betyder en enkel resa på omkring 250 kilometer och minst fyra timmars tidsåtgång.</w:t>
      </w:r>
    </w:p>
    <w:p w:rsidR="0087015C" w:rsidP="00F748AB" w:rsidRDefault="0014128F" w14:paraId="64F8D4A3" w14:textId="77777777">
      <w:r>
        <w:t xml:space="preserve">Hemvärnets förmåga att snabbt verka lokalt är helt avgörande för dess förmåga att lösa sina uppgifter. Men med dagens organisation för hemvärnet i Kalmar län försvåras snabba insatser. Utöver att bristen på lokala skjutfält och övningsplatser förslösar viktig övningstid så verkar den försvårande för hemvärnssoldaterna och hindrar därmed rekrytering till en viktig samhällsfunktion. </w:t>
      </w:r>
    </w:p>
    <w:p w:rsidR="00FD417B" w:rsidP="00F748AB" w:rsidRDefault="0014128F" w14:paraId="6DB0523C" w14:textId="66F14E16">
      <w:r>
        <w:t>En översyn behöv</w:t>
      </w:r>
      <w:r w:rsidR="0087015C">
        <w:t>er därför övervägas</w:t>
      </w:r>
      <w:r>
        <w:t xml:space="preserve"> för att säk</w:t>
      </w:r>
      <w:r w:rsidR="002611AC">
        <w:t>erställa</w:t>
      </w:r>
      <w:r>
        <w:t xml:space="preserve"> att</w:t>
      </w:r>
      <w:r w:rsidR="0087015C">
        <w:t xml:space="preserve"> hemvärnets bataljoner har ett rimligt avstånd till </w:t>
      </w:r>
      <w:r w:rsidR="002611AC">
        <w:t>sina</w:t>
      </w:r>
      <w:r w:rsidR="0087015C">
        <w:t xml:space="preserve"> övnings- och skjutfält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7F056596004AAEAFE9020C2A25806E"/>
        </w:placeholder>
      </w:sdtPr>
      <w:sdtEndPr>
        <w:rPr>
          <w:i w:val="0"/>
          <w:noProof w:val="0"/>
        </w:rPr>
      </w:sdtEndPr>
      <w:sdtContent>
        <w:p w:rsidR="00565C99" w:rsidP="00565C99" w:rsidRDefault="00565C99" w14:paraId="3799EA1F" w14:textId="77777777"/>
        <w:p w:rsidRPr="008E0FE2" w:rsidR="004801AC" w:rsidP="00565C99" w:rsidRDefault="00F748AB" w14:paraId="73BC17B0" w14:textId="725C80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1682" w14:paraId="1E4BC73C" w14:textId="77777777">
        <w:trPr>
          <w:cantSplit/>
        </w:trPr>
        <w:tc>
          <w:tcPr>
            <w:tcW w:w="50" w:type="pct"/>
            <w:vAlign w:val="bottom"/>
          </w:tcPr>
          <w:p w:rsidR="008F1682" w:rsidRDefault="00C94A5A" w14:paraId="56B8EECC" w14:textId="77777777">
            <w:pPr>
              <w:pStyle w:val="Underskrifter"/>
              <w:spacing w:after="0"/>
            </w:pPr>
            <w:r>
              <w:t>Marie Nicholson (M)</w:t>
            </w:r>
          </w:p>
        </w:tc>
        <w:tc>
          <w:tcPr>
            <w:tcW w:w="50" w:type="pct"/>
            <w:vAlign w:val="bottom"/>
          </w:tcPr>
          <w:p w:rsidR="008F1682" w:rsidRDefault="008F1682" w14:paraId="0FADEC38" w14:textId="77777777">
            <w:pPr>
              <w:pStyle w:val="Underskrifter"/>
              <w:spacing w:after="0"/>
            </w:pPr>
          </w:p>
        </w:tc>
      </w:tr>
    </w:tbl>
    <w:p w:rsidR="00C94A5A" w:rsidRDefault="00C94A5A" w14:paraId="4E8A81BE" w14:textId="77777777"/>
    <w:sectPr w:rsidR="00C94A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31E3" w14:textId="77777777" w:rsidR="00FB0BBE" w:rsidRDefault="00FB0BBE" w:rsidP="000C1CAD">
      <w:pPr>
        <w:spacing w:line="240" w:lineRule="auto"/>
      </w:pPr>
      <w:r>
        <w:separator/>
      </w:r>
    </w:p>
  </w:endnote>
  <w:endnote w:type="continuationSeparator" w:id="0">
    <w:p w14:paraId="65C7F3F2" w14:textId="77777777" w:rsidR="00FB0BBE" w:rsidRDefault="00FB0B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F5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9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BA4" w14:textId="30CF38C6" w:rsidR="00262EA3" w:rsidRPr="00565C99" w:rsidRDefault="00262EA3" w:rsidP="00565C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868B" w14:textId="77777777" w:rsidR="00FB0BBE" w:rsidRDefault="00FB0BBE" w:rsidP="000C1CAD">
      <w:pPr>
        <w:spacing w:line="240" w:lineRule="auto"/>
      </w:pPr>
      <w:r>
        <w:separator/>
      </w:r>
    </w:p>
  </w:footnote>
  <w:footnote w:type="continuationSeparator" w:id="0">
    <w:p w14:paraId="11AA38A8" w14:textId="77777777" w:rsidR="00FB0BBE" w:rsidRDefault="00FB0B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7D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1CE087" wp14:editId="37DE7B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04656" w14:textId="55F4192E" w:rsidR="00262EA3" w:rsidRDefault="00F748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412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62337">
                                <w:t>1603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CE0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F04656" w14:textId="55F4192E" w:rsidR="00262EA3" w:rsidRDefault="00F748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412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62337">
                          <w:t>1603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2D0D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E952" w14:textId="77777777" w:rsidR="00262EA3" w:rsidRDefault="00262EA3" w:rsidP="008563AC">
    <w:pPr>
      <w:jc w:val="right"/>
    </w:pPr>
  </w:p>
  <w:p w14:paraId="3278E6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EF6D" w14:textId="77777777" w:rsidR="00262EA3" w:rsidRDefault="00F748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398822" wp14:editId="532866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57DBC6" w14:textId="2FAE10B6" w:rsidR="00262EA3" w:rsidRDefault="00F748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5C9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4128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62337">
          <w:t>1603</w:t>
        </w:r>
      </w:sdtContent>
    </w:sdt>
  </w:p>
  <w:p w14:paraId="6D971717" w14:textId="77777777" w:rsidR="00262EA3" w:rsidRPr="008227B3" w:rsidRDefault="00F748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5DB73A" w14:textId="4BE97E03" w:rsidR="00262EA3" w:rsidRPr="008227B3" w:rsidRDefault="00F748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C9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C99">
          <w:t>:2598</w:t>
        </w:r>
      </w:sdtContent>
    </w:sdt>
  </w:p>
  <w:p w14:paraId="1E4B1F3D" w14:textId="3B1F620F" w:rsidR="00262EA3" w:rsidRDefault="00F748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5C99">
          <w:t>av Marie Nicholson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FA219B" w14:textId="4141C8B9" w:rsidR="00262EA3" w:rsidRDefault="00062337" w:rsidP="00283E0F">
        <w:pPr>
          <w:pStyle w:val="FSHRub2"/>
        </w:pPr>
        <w:r>
          <w:t>Hemvärnets övningsfält och rimligheten i kortare avstånd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E804D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412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337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28F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AC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C99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15C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682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431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A5A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4F2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132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8AB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BBE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17B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652465"/>
  <w15:chartTrackingRefBased/>
  <w15:docId w15:val="{7E0FD26A-8CCD-48E5-A951-5902E39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08726E542441F803EDFCEECA76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33E3A-9063-4234-9C6E-FBE97AFE251C}"/>
      </w:docPartPr>
      <w:docPartBody>
        <w:p w:rsidR="007844DF" w:rsidRDefault="008269E8">
          <w:pPr>
            <w:pStyle w:val="60008726E542441F803EDFCEECA76C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A94B1F27544A228A3CCC9FE7C47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FE093-6B9E-419A-925E-1629BA4DB4F8}"/>
      </w:docPartPr>
      <w:docPartBody>
        <w:p w:rsidR="007844DF" w:rsidRDefault="008269E8">
          <w:pPr>
            <w:pStyle w:val="F1A94B1F27544A228A3CCC9FE7C478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7F056596004AAEAFE9020C2A258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86A14-4F90-4C8C-8229-F23B7F28E4C8}"/>
      </w:docPartPr>
      <w:docPartBody>
        <w:p w:rsidR="00EE3AF8" w:rsidRDefault="006534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DF"/>
    <w:rsid w:val="007844DF"/>
    <w:rsid w:val="008269E8"/>
    <w:rsid w:val="00B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008726E542441F803EDFCEECA76CB7">
    <w:name w:val="60008726E542441F803EDFCEECA76CB7"/>
  </w:style>
  <w:style w:type="paragraph" w:customStyle="1" w:styleId="F1A94B1F27544A228A3CCC9FE7C47849">
    <w:name w:val="F1A94B1F27544A228A3CCC9FE7C47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13796-5716-4060-B010-02210BF2B93C}"/>
</file>

<file path=customXml/itemProps2.xml><?xml version="1.0" encoding="utf-8"?>
<ds:datastoreItem xmlns:ds="http://schemas.openxmlformats.org/officeDocument/2006/customXml" ds:itemID="{3D90EB90-6FC8-43AA-9115-96FB0EAE2C0B}"/>
</file>

<file path=customXml/itemProps3.xml><?xml version="1.0" encoding="utf-8"?>
<ds:datastoreItem xmlns:ds="http://schemas.openxmlformats.org/officeDocument/2006/customXml" ds:itemID="{B1CC8BF1-3C0B-476F-BCDD-B66A06D9C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1549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M1603 Hemvärnets övningsfält och rimligheten i kortare avstånd</vt:lpstr>
      <vt:lpstr>
      </vt:lpstr>
    </vt:vector>
  </TitlesOfParts>
  <Company>Sveriges riksdag</Company>
  <LinksUpToDate>false</LinksUpToDate>
  <CharactersWithSpaces>1800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