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5311" w:rsidRPr="00594993" w:rsidTr="00575311">
        <w:trPr>
          <w:trHeight w:val="1361"/>
        </w:trPr>
        <w:tc>
          <w:tcPr>
            <w:tcW w:w="5471" w:type="dxa"/>
          </w:tcPr>
          <w:p w:rsidR="00575311" w:rsidRPr="00594993" w:rsidRDefault="00575311" w:rsidP="00575311">
            <w:pPr>
              <w:pStyle w:val="RSKRbeteckning"/>
              <w:spacing w:before="240"/>
            </w:pPr>
            <w:r w:rsidRPr="00594993">
              <w:t>Riksdagsskrivelse</w:t>
            </w:r>
          </w:p>
          <w:p w:rsidR="00575311" w:rsidRPr="00594993" w:rsidRDefault="00575311" w:rsidP="00575311">
            <w:pPr>
              <w:pStyle w:val="RSKRbeteckning"/>
            </w:pPr>
            <w:r w:rsidRPr="00594993">
              <w:t>2015/16:123</w:t>
            </w:r>
          </w:p>
        </w:tc>
        <w:tc>
          <w:tcPr>
            <w:tcW w:w="2551" w:type="dxa"/>
          </w:tcPr>
          <w:p w:rsidR="00575311" w:rsidRPr="00594993" w:rsidRDefault="00575311" w:rsidP="00575311">
            <w:pPr>
              <w:spacing w:before="300"/>
            </w:pPr>
            <w:r w:rsidRPr="0059499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5311" w:rsidRPr="00594993" w:rsidRDefault="00575311" w:rsidP="009E6885"/>
          <w:p w:rsidR="00575311" w:rsidRPr="00594993" w:rsidRDefault="00575311" w:rsidP="00575311">
            <w:pPr>
              <w:jc w:val="right"/>
            </w:pPr>
          </w:p>
        </w:tc>
      </w:tr>
      <w:tr w:rsidR="00575311" w:rsidRPr="00594993" w:rsidTr="005753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75311" w:rsidRPr="00594993" w:rsidRDefault="00575311" w:rsidP="00575311">
            <w:pPr>
              <w:rPr>
                <w:sz w:val="10"/>
              </w:rPr>
            </w:pPr>
          </w:p>
        </w:tc>
      </w:tr>
    </w:tbl>
    <w:p w:rsidR="00CE5B19" w:rsidRPr="00594993" w:rsidRDefault="00CE5B19" w:rsidP="00575311"/>
    <w:p w:rsidR="00575311" w:rsidRPr="00594993" w:rsidRDefault="00575311" w:rsidP="00575311">
      <w:pPr>
        <w:pStyle w:val="Mottagare1"/>
      </w:pPr>
      <w:r w:rsidRPr="00594993">
        <w:t>Regeringen</w:t>
      </w:r>
    </w:p>
    <w:p w:rsidR="00575311" w:rsidRPr="00594993" w:rsidRDefault="00575311" w:rsidP="00575311">
      <w:pPr>
        <w:pStyle w:val="Mottagare2"/>
      </w:pPr>
      <w:r w:rsidRPr="00594993">
        <w:t>Finansdepartementet</w:t>
      </w:r>
    </w:p>
    <w:p w:rsidR="00575311" w:rsidRPr="00594993" w:rsidRDefault="005C4AAD" w:rsidP="00575311">
      <w:r w:rsidRPr="00594993">
        <w:t xml:space="preserve">Jag får meddela att </w:t>
      </w:r>
      <w:r w:rsidR="00575311" w:rsidRPr="00594993">
        <w:t xml:space="preserve">finansutskottets betänkande 2015/16:FiU10 Statens budget för 2016 </w:t>
      </w:r>
      <w:r w:rsidRPr="00594993">
        <w:t>denna dag har anmälts i kammaren</w:t>
      </w:r>
      <w:r w:rsidR="00575311" w:rsidRPr="00594993">
        <w:t>.</w:t>
      </w:r>
    </w:p>
    <w:p w:rsidR="00575311" w:rsidRPr="00594993" w:rsidRDefault="00575311" w:rsidP="00575311">
      <w:pPr>
        <w:pStyle w:val="Stockholm"/>
      </w:pPr>
      <w:r w:rsidRPr="00594993">
        <w:t>Stockholm den 18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5311" w:rsidRPr="00594993" w:rsidTr="00575311">
        <w:tc>
          <w:tcPr>
            <w:tcW w:w="3628" w:type="dxa"/>
          </w:tcPr>
          <w:p w:rsidR="00575311" w:rsidRPr="00594993" w:rsidRDefault="00575311" w:rsidP="00575311">
            <w:pPr>
              <w:pStyle w:val="AvsTalman"/>
            </w:pPr>
            <w:r w:rsidRPr="00594993">
              <w:t>Urban Ahlin</w:t>
            </w:r>
          </w:p>
        </w:tc>
        <w:tc>
          <w:tcPr>
            <w:tcW w:w="3628" w:type="dxa"/>
          </w:tcPr>
          <w:p w:rsidR="00575311" w:rsidRPr="00594993" w:rsidRDefault="00575311" w:rsidP="00575311">
            <w:pPr>
              <w:pStyle w:val="AvsTjnsteman"/>
            </w:pPr>
            <w:r w:rsidRPr="00594993">
              <w:t>Claes Mårtensson</w:t>
            </w:r>
          </w:p>
        </w:tc>
      </w:tr>
    </w:tbl>
    <w:p w:rsidR="00575311" w:rsidRPr="00594993" w:rsidRDefault="00575311" w:rsidP="00575311"/>
    <w:sectPr w:rsidR="00575311" w:rsidRPr="0059499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1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7E21"/>
    <w:rsid w:val="004F4031"/>
    <w:rsid w:val="00503B59"/>
    <w:rsid w:val="00550474"/>
    <w:rsid w:val="0055519C"/>
    <w:rsid w:val="00567CBD"/>
    <w:rsid w:val="00575311"/>
    <w:rsid w:val="00594993"/>
    <w:rsid w:val="005C4AAD"/>
    <w:rsid w:val="005D18D1"/>
    <w:rsid w:val="005F31BB"/>
    <w:rsid w:val="006556D6"/>
    <w:rsid w:val="0065744A"/>
    <w:rsid w:val="0067566D"/>
    <w:rsid w:val="0068755D"/>
    <w:rsid w:val="00692153"/>
    <w:rsid w:val="007D1F51"/>
    <w:rsid w:val="0081478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1C1C1-1156-49B1-BA0D-1497FFD7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31</Words>
  <Characters>220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2015-12-18T09:00:00Z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2015-12-18</vt:lpwstr>
  </property>
  <property fmtid="{D5CDD505-2E9C-101B-9397-08002B2CF9AE}" pid="6" name="DatumIText">
    <vt:lpwstr>den 18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10</vt:lpwstr>
  </property>
  <property fmtid="{D5CDD505-2E9C-101B-9397-08002B2CF9AE}" pid="18" name="RefRubrik">
    <vt:lpwstr>Statens budget för 2016</vt:lpwstr>
  </property>
  <property fmtid="{D5CDD505-2E9C-101B-9397-08002B2CF9AE}" pid="19" name="Version">
    <vt:lpwstr>3.54</vt:lpwstr>
  </property>
</Properties>
</file>