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162E" w:rsidRPr="00475C4D" w:rsidTr="00C316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162E" w:rsidRPr="00475C4D" w:rsidRDefault="006F5E4A" w:rsidP="00C3162E">
            <w:pPr>
              <w:pStyle w:val="RSKRbeteckning"/>
              <w:spacing w:before="240"/>
            </w:pPr>
            <w:r w:rsidRPr="00475C4D">
              <w:t>Riksdagsskrivelse</w:t>
            </w:r>
          </w:p>
          <w:p w:rsidR="00C3162E" w:rsidRPr="00475C4D" w:rsidRDefault="006F5E4A" w:rsidP="00C3162E">
            <w:pPr>
              <w:pStyle w:val="RSKRbeteckning"/>
            </w:pPr>
            <w:r w:rsidRPr="00475C4D">
              <w:t>2007/08</w:t>
            </w:r>
            <w:r w:rsidR="00C3162E" w:rsidRPr="00475C4D">
              <w:t>:</w:t>
            </w:r>
            <w:r w:rsidRPr="00475C4D">
              <w:t>241</w:t>
            </w:r>
          </w:p>
        </w:tc>
        <w:tc>
          <w:tcPr>
            <w:tcW w:w="1134" w:type="dxa"/>
          </w:tcPr>
          <w:p w:rsidR="00C3162E" w:rsidRPr="00475C4D" w:rsidRDefault="00475C4D" w:rsidP="00C3162E">
            <w:pPr>
              <w:jc w:val="right"/>
            </w:pPr>
            <w:r w:rsidRPr="00475C4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2E" w:rsidRPr="00475C4D" w:rsidTr="00C316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162E" w:rsidRPr="00475C4D" w:rsidRDefault="00C3162E">
            <w:pPr>
              <w:rPr>
                <w:sz w:val="10"/>
              </w:rPr>
            </w:pPr>
          </w:p>
        </w:tc>
      </w:tr>
    </w:tbl>
    <w:p w:rsidR="00C3162E" w:rsidRPr="00475C4D" w:rsidRDefault="00C3162E"/>
    <w:p w:rsidR="00C3162E" w:rsidRPr="00475C4D" w:rsidRDefault="006F5E4A" w:rsidP="00C3162E">
      <w:pPr>
        <w:pStyle w:val="Mottagare1"/>
      </w:pPr>
      <w:r w:rsidRPr="00475C4D">
        <w:t>Riksrevisionens styrelse</w:t>
      </w:r>
    </w:p>
    <w:p w:rsidR="00C3162E" w:rsidRPr="00475C4D" w:rsidRDefault="006F5E4A" w:rsidP="00C3162E">
      <w:pPr>
        <w:pStyle w:val="Mottagare2"/>
      </w:pPr>
      <w:r w:rsidRPr="00475C4D">
        <w:t xml:space="preserve"> </w:t>
      </w:r>
    </w:p>
    <w:p w:rsidR="00C3162E" w:rsidRPr="00475C4D" w:rsidRDefault="00C3162E" w:rsidP="00C3162E">
      <w:r w:rsidRPr="00475C4D">
        <w:t xml:space="preserve">Med överlämnande av </w:t>
      </w:r>
      <w:r w:rsidR="006F5E4A" w:rsidRPr="00475C4D">
        <w:t>konstitutionsutskottet</w:t>
      </w:r>
      <w:r w:rsidRPr="00475C4D">
        <w:t xml:space="preserve">s betänkande </w:t>
      </w:r>
      <w:r w:rsidR="006F5E4A" w:rsidRPr="00475C4D">
        <w:t>2007/08</w:t>
      </w:r>
      <w:r w:rsidRPr="00475C4D">
        <w:t>:</w:t>
      </w:r>
      <w:r w:rsidR="006F5E4A" w:rsidRPr="00475C4D">
        <w:t>KU9</w:t>
      </w:r>
      <w:r w:rsidRPr="00475C4D">
        <w:t xml:space="preserve"> </w:t>
      </w:r>
      <w:r w:rsidR="006F5E4A" w:rsidRPr="00475C4D">
        <w:t>Regeringens beredning av förslag om försäljning av sex bolag</w:t>
      </w:r>
      <w:r w:rsidRPr="00475C4D">
        <w:t xml:space="preserve"> får jag anmäla att riksdagen denna dag bifallit utskottets förslag till riksdagsbeslut.</w:t>
      </w:r>
    </w:p>
    <w:p w:rsidR="00C3162E" w:rsidRPr="00475C4D" w:rsidRDefault="00C3162E" w:rsidP="00C3162E">
      <w:pPr>
        <w:pStyle w:val="Stockholm"/>
      </w:pPr>
      <w:r w:rsidRPr="00475C4D">
        <w:t xml:space="preserve">Stockholm den </w:t>
      </w:r>
      <w:r w:rsidR="006F5E4A" w:rsidRPr="00475C4D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162E" w:rsidRPr="00475C4D" w:rsidTr="00C316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162E" w:rsidRPr="00475C4D" w:rsidRDefault="006F5E4A" w:rsidP="00C3162E">
            <w:pPr>
              <w:pStyle w:val="AvsTalman"/>
            </w:pPr>
            <w:r w:rsidRPr="00475C4D">
              <w:t>Per Westerberg</w:t>
            </w:r>
          </w:p>
        </w:tc>
        <w:tc>
          <w:tcPr>
            <w:tcW w:w="3628" w:type="dxa"/>
          </w:tcPr>
          <w:p w:rsidR="00C3162E" w:rsidRPr="00475C4D" w:rsidRDefault="006F5E4A" w:rsidP="00C3162E">
            <w:pPr>
              <w:pStyle w:val="AvsTjnsteman"/>
            </w:pPr>
            <w:r w:rsidRPr="00475C4D">
              <w:t>Ulf Christoffersson</w:t>
            </w:r>
          </w:p>
        </w:tc>
      </w:tr>
    </w:tbl>
    <w:p w:rsidR="00D85057" w:rsidRPr="00475C4D" w:rsidRDefault="00D85057" w:rsidP="00C3162E"/>
    <w:sectPr w:rsidR="00D85057" w:rsidRPr="00475C4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2E"/>
    <w:rsid w:val="0009098F"/>
    <w:rsid w:val="000C2D8D"/>
    <w:rsid w:val="001667BD"/>
    <w:rsid w:val="001C2855"/>
    <w:rsid w:val="001D0F7B"/>
    <w:rsid w:val="00224A43"/>
    <w:rsid w:val="00243D3C"/>
    <w:rsid w:val="00244660"/>
    <w:rsid w:val="0026798D"/>
    <w:rsid w:val="00475C4D"/>
    <w:rsid w:val="004A0681"/>
    <w:rsid w:val="004C4FD0"/>
    <w:rsid w:val="004F1358"/>
    <w:rsid w:val="00503547"/>
    <w:rsid w:val="00510D48"/>
    <w:rsid w:val="005422B3"/>
    <w:rsid w:val="005E7EEF"/>
    <w:rsid w:val="005F2290"/>
    <w:rsid w:val="00621003"/>
    <w:rsid w:val="00662397"/>
    <w:rsid w:val="006668C5"/>
    <w:rsid w:val="006F5E4A"/>
    <w:rsid w:val="00704CEA"/>
    <w:rsid w:val="007D2903"/>
    <w:rsid w:val="00852286"/>
    <w:rsid w:val="00860608"/>
    <w:rsid w:val="008D022D"/>
    <w:rsid w:val="009417EF"/>
    <w:rsid w:val="009F0EC7"/>
    <w:rsid w:val="00A16D59"/>
    <w:rsid w:val="00AC3A6D"/>
    <w:rsid w:val="00B247B1"/>
    <w:rsid w:val="00BB222A"/>
    <w:rsid w:val="00BB66ED"/>
    <w:rsid w:val="00C1040E"/>
    <w:rsid w:val="00C3162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2720-D90B-4466-A443-6EE5AEB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E7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2008-06-16T13:43:00Z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241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Regeringens beredning av förslag om försäljning av sex bolag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