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1EB5405F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7B01F3" w:rsidRDefault="007B01F3" w14:paraId="2A733263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426D94E0CF7D4A89988D2901681D5957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ebcd3098-fd84-4b19-a5eb-4ee0a40e148b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förutsättningarna för att möjliggöra rotavdrag för renovering av fönsterbågar som avlägsnas från byggarbetsplatsen och renoveras i ett snickeri eller måleri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5F542D3E88724AEBA24CF13826451929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3C434005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3D69B7" w:rsidP="003D69B7" w:rsidRDefault="003D69B7" w14:paraId="4F89C617" w14:textId="1F302F16">
      <w:pPr>
        <w:pStyle w:val="Normalutanindragellerluft"/>
      </w:pPr>
      <w:r>
        <w:t xml:space="preserve">I kulturvårdssammanhang bör rotavdrag också beviljas för renovering av gamla fönster. </w:t>
      </w:r>
    </w:p>
    <w:p xmlns:w14="http://schemas.microsoft.com/office/word/2010/wordml" w:rsidR="003D69B7" w:rsidP="003D69B7" w:rsidRDefault="003D69B7" w14:paraId="73814EDF" w14:textId="77777777">
      <w:pPr>
        <w:pStyle w:val="Normalutanindragellerluft"/>
      </w:pPr>
      <w:r>
        <w:t xml:space="preserve">I nuläget kan inte rotavdrag beviljas om fönsterbågar avlägsnas från en byggarbetsplats </w:t>
      </w:r>
    </w:p>
    <w:p xmlns:w14="http://schemas.microsoft.com/office/word/2010/wordml" w:rsidR="003D69B7" w:rsidP="003D69B7" w:rsidRDefault="003D69B7" w14:paraId="42BBBE24" w14:textId="77777777">
      <w:pPr>
        <w:pStyle w:val="Normalutanindragellerluft"/>
      </w:pPr>
      <w:r>
        <w:t xml:space="preserve">och renoveras i ett snickeri eller måleri, vilket ofta är nödvändigt för att arbetet ska </w:t>
      </w:r>
    </w:p>
    <w:p xmlns:w14="http://schemas.microsoft.com/office/word/2010/wordml" w:rsidR="003D69B7" w:rsidP="003D69B7" w:rsidRDefault="003D69B7" w14:paraId="377A521B" w14:textId="77777777">
      <w:pPr>
        <w:pStyle w:val="Normalutanindragellerluft"/>
      </w:pPr>
      <w:r>
        <w:t xml:space="preserve">kunna utföras. Om fönsterbågarna däremot åtgärdas på själva byggarbetsplatsen är det </w:t>
      </w:r>
    </w:p>
    <w:p xmlns:w14="http://schemas.microsoft.com/office/word/2010/wordml" w:rsidR="003D69B7" w:rsidP="003D69B7" w:rsidRDefault="003D69B7" w14:paraId="6AACA648" w14:textId="77777777">
      <w:pPr>
        <w:pStyle w:val="Normalutanindragellerluft"/>
      </w:pPr>
      <w:r>
        <w:t xml:space="preserve">berättigat till rotavdrag. Detta begränsar hantverkarens möjligheter avsevärt när det </w:t>
      </w:r>
    </w:p>
    <w:p xmlns:w14="http://schemas.microsoft.com/office/word/2010/wordml" w:rsidR="003D69B7" w:rsidP="003D69B7" w:rsidRDefault="003D69B7" w14:paraId="7C73F524" w14:textId="77777777">
      <w:pPr>
        <w:pStyle w:val="Normalutanindragellerluft"/>
      </w:pPr>
      <w:r>
        <w:t xml:space="preserve">kommer till vilka verktyg som kan tas med eller vilka lokaler som kan användas för </w:t>
      </w:r>
    </w:p>
    <w:p xmlns:w14="http://schemas.microsoft.com/office/word/2010/wordml" w:rsidR="003D69B7" w:rsidP="003D69B7" w:rsidRDefault="003D69B7" w14:paraId="07904FE1" w14:textId="77777777">
      <w:pPr>
        <w:pStyle w:val="Normalutanindragellerluft"/>
      </w:pPr>
      <w:r>
        <w:t xml:space="preserve">arbetet.  </w:t>
      </w:r>
    </w:p>
    <w:p xmlns:w14="http://schemas.microsoft.com/office/word/2010/wordml" w:rsidR="003D69B7" w:rsidP="003D69B7" w:rsidRDefault="003D69B7" w14:paraId="4655307F" w14:textId="77777777">
      <w:pPr>
        <w:pStyle w:val="Normalutanindragellerluft"/>
      </w:pPr>
      <w:r>
        <w:t xml:space="preserve">Nuvarande regler främjar inte heller kulturvården och värden i gamla hus. En </w:t>
      </w:r>
    </w:p>
    <w:p xmlns:w14="http://schemas.microsoft.com/office/word/2010/wordml" w:rsidR="003D69B7" w:rsidP="003D69B7" w:rsidRDefault="003D69B7" w14:paraId="4D325619" w14:textId="77777777">
      <w:pPr>
        <w:pStyle w:val="Normalutanindragellerluft"/>
      </w:pPr>
      <w:r>
        <w:t xml:space="preserve">förändring som medger rotavdrag för renovering av fönsterbågar på en annan plats </w:t>
      </w:r>
    </w:p>
    <w:p xmlns:w14="http://schemas.microsoft.com/office/word/2010/wordml" w:rsidR="003D69B7" w:rsidP="003D69B7" w:rsidRDefault="003D69B7" w14:paraId="1F1DCE62" w14:textId="77777777">
      <w:pPr>
        <w:pStyle w:val="Normalutanindragellerluft"/>
      </w:pPr>
      <w:r>
        <w:t xml:space="preserve">skulle vara positiv för såväl företagare och kulturvård som fastighetsägare. Detta bör </w:t>
      </w:r>
    </w:p>
    <w:p xmlns:w14="http://schemas.microsoft.com/office/word/2010/wordml" w:rsidRPr="00422B9E" w:rsidR="00422B9E" w:rsidP="003D69B7" w:rsidRDefault="003D69B7" w14:paraId="7AFBDA07" w14:textId="23200A19">
      <w:pPr>
        <w:pStyle w:val="Normalutanindragellerluft"/>
      </w:pPr>
      <w:r>
        <w:t xml:space="preserve">ges regeringen till känna. </w:t>
      </w:r>
    </w:p>
    <w:p xmlns:w14="http://schemas.microsoft.com/office/word/2010/wordml" w:rsidR="00BB6339" w:rsidP="008E0FE2" w:rsidRDefault="00BB6339" w14:paraId="2AE8330F" w14:textId="77777777">
      <w:pPr>
        <w:pStyle w:val="Normalutanindragellerluft"/>
      </w:pPr>
    </w:p>
    <w:sdt>
      <w:sdtPr>
        <w:alias w:val="CC_Underskrifter"/>
        <w:tag w:val="CC_Underskrifter"/>
        <w:id w:val="583496634"/>
        <w:lock w:val="sdtContentLocked"/>
        <w:placeholder>
          <w:docPart w:val="2A90682333C646A9A9D627DF16948A23"/>
        </w:placeholder>
      </w:sdtPr>
      <w:sdtEndPr/>
      <w:sdtContent>
        <w:p xmlns:w14="http://schemas.microsoft.com/office/word/2010/wordml" w:rsidR="007B01F3" w:rsidP="007B01F3" w:rsidRDefault="007B01F3" w14:paraId="7ABF4AC5" w14:textId="77777777">
          <w:pPr/>
          <w:r/>
        </w:p>
        <w:p xmlns:w14="http://schemas.microsoft.com/office/word/2010/wordml" w:rsidRPr="008E0FE2" w:rsidR="004801AC" w:rsidP="007B01F3" w:rsidRDefault="007B01F3" w14:paraId="551C2CC4" w14:textId="35583C8D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Daniel Bäckström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Mikael Larsson (C)</w:t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60702" w14:textId="77777777" w:rsidR="003D69B7" w:rsidRDefault="003D69B7" w:rsidP="000C1CAD">
      <w:pPr>
        <w:spacing w:line="240" w:lineRule="auto"/>
      </w:pPr>
      <w:r>
        <w:separator/>
      </w:r>
    </w:p>
  </w:endnote>
  <w:endnote w:type="continuationSeparator" w:id="0">
    <w:p w14:paraId="746DE3B1" w14:textId="77777777" w:rsidR="003D69B7" w:rsidRDefault="003D69B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ACE6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23B5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ADB42" w14:textId="65EAD7DC" w:rsidR="00262EA3" w:rsidRPr="007B01F3" w:rsidRDefault="00262EA3" w:rsidP="007B01F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77446" w14:textId="77777777" w:rsidR="003D69B7" w:rsidRDefault="003D69B7" w:rsidP="000C1CAD">
      <w:pPr>
        <w:spacing w:line="240" w:lineRule="auto"/>
      </w:pPr>
      <w:r>
        <w:separator/>
      </w:r>
    </w:p>
  </w:footnote>
  <w:footnote w:type="continuationSeparator" w:id="0">
    <w:p w14:paraId="247883B6" w14:textId="77777777" w:rsidR="003D69B7" w:rsidRDefault="003D69B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3BD6EB4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A5A565F" wp14:anchorId="3448DD3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7B01F3" w14:paraId="22A61EAB" w14:textId="75D39610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D69B7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448DD3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7B01F3" w14:paraId="22A61EAB" w14:textId="75D39610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D69B7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F0D2F6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1A9E7341" w14:textId="77777777">
    <w:pPr>
      <w:jc w:val="right"/>
    </w:pPr>
  </w:p>
  <w:p w:rsidR="00262EA3" w:rsidP="00776B74" w:rsidRDefault="00262EA3" w14:paraId="4BB84AF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7B01F3" w14:paraId="620FA99E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AA5B88F" wp14:anchorId="26B075D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7B01F3" w14:paraId="0DEAF049" w14:textId="58A30210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D69B7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7B01F3" w14:paraId="0910EAD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7B01F3" w14:paraId="690E67DD" w14:textId="7F310FFC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:1567</w:t>
        </w:r>
      </w:sdtContent>
    </w:sdt>
  </w:p>
  <w:p w:rsidR="00262EA3" w:rsidP="00E03A3D" w:rsidRDefault="007B01F3" w14:paraId="68B36BBD" w14:textId="13E69C5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Daniel Bäckström och Mikael Larsson (båda C)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3D69B7" w14:paraId="4639256D" w14:textId="4FD38C15">
        <w:pPr>
          <w:pStyle w:val="FSHRub2"/>
        </w:pPr>
        <w:r>
          <w:t xml:space="preserve">Rotavdrag för renovering av fönsterbågar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95D926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3D69B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846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9B7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920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1F3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91EA14"/>
  <w15:chartTrackingRefBased/>
  <w15:docId w15:val="{6FBAB543-9569-4C14-9200-DE0A3FED6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14" Type="http://schemas.openxmlformats.org/officeDocument/2006/relationships/footer" Target="footer1.xml"/><Relationship Id="rId9" Type="http://schemas.openxmlformats.org/officeDocument/2006/relationships/webSettings" Target="webSettings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6D94E0CF7D4A89988D2901681D59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ED8326-BD2D-4418-A569-3371A269FDDA}"/>
      </w:docPartPr>
      <w:docPartBody>
        <w:p w:rsidR="00207519" w:rsidRDefault="00207519">
          <w:pPr>
            <w:pStyle w:val="426D94E0CF7D4A89988D2901681D595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4CE4B8CE4D94685877777B7F4D340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7AA40E-063F-40AF-871D-96AD00947076}"/>
      </w:docPartPr>
      <w:docPartBody>
        <w:p w:rsidR="00207519" w:rsidRDefault="00207519">
          <w:pPr>
            <w:pStyle w:val="64CE4B8CE4D94685877777B7F4D340A1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5F542D3E88724AEBA24CF138264519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5F7C4E-347E-4032-8DEC-04F4AA46217D}"/>
      </w:docPartPr>
      <w:docPartBody>
        <w:p w:rsidR="00207519" w:rsidRDefault="00207519">
          <w:pPr>
            <w:pStyle w:val="5F542D3E88724AEBA24CF1382645192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A90682333C646A9A9D627DF16948A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97A21E-B77C-4D3E-9BFE-3F9A6D4564D6}"/>
      </w:docPartPr>
      <w:docPartBody>
        <w:p w:rsidR="00207519" w:rsidRDefault="00207519">
          <w:pPr>
            <w:pStyle w:val="2A90682333C646A9A9D627DF16948A23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519"/>
    <w:rsid w:val="0020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26D94E0CF7D4A89988D2901681D5957">
    <w:name w:val="426D94E0CF7D4A89988D2901681D5957"/>
  </w:style>
  <w:style w:type="paragraph" w:customStyle="1" w:styleId="64CE4B8CE4D94685877777B7F4D340A1">
    <w:name w:val="64CE4B8CE4D94685877777B7F4D340A1"/>
  </w:style>
  <w:style w:type="paragraph" w:customStyle="1" w:styleId="5F542D3E88724AEBA24CF13826451929">
    <w:name w:val="5F542D3E88724AEBA24CF13826451929"/>
  </w:style>
  <w:style w:type="paragraph" w:customStyle="1" w:styleId="2A90682333C646A9A9D627DF16948A23">
    <w:name w:val="2A90682333C646A9A9D627DF16948A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CA422F-E597-4A23-AB49-8C64924D9C4E}"/>
</file>

<file path=customXml/itemProps2.xml><?xml version="1.0" encoding="utf-8"?>
<ds:datastoreItem xmlns:ds="http://schemas.openxmlformats.org/officeDocument/2006/customXml" ds:itemID="{AD201196-1F96-4E0D-9AD0-2FBF78F27AA6}"/>
</file>

<file path=customXml/itemProps3.xml><?xml version="1.0" encoding="utf-8"?>
<ds:datastoreItem xmlns:ds="http://schemas.openxmlformats.org/officeDocument/2006/customXml" ds:itemID="{CAE68362-E23E-4EAB-946E-2D64CA896C6F}"/>
</file>

<file path=customXml/itemProps4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980</Characters>
  <Application>Microsoft Office Word</Application>
  <DocSecurity>0</DocSecurity>
  <Lines>23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1139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