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07A17C1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205A24">
              <w:rPr>
                <w:b/>
              </w:rPr>
              <w:t>1</w:t>
            </w:r>
            <w:r w:rsidR="00593C67">
              <w:rPr>
                <w:b/>
              </w:rPr>
              <w:t>7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37101001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DD4EC9">
              <w:t>2</w:t>
            </w:r>
            <w:r w:rsidR="00745634">
              <w:t>-</w:t>
            </w:r>
            <w:r w:rsidR="00DD4EC9">
              <w:t>0</w:t>
            </w:r>
            <w:r w:rsidR="00593C67">
              <w:t>6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239F09A7" w:rsidR="0096348C" w:rsidRDefault="00B5095E" w:rsidP="00214E90">
            <w:r>
              <w:t>1</w:t>
            </w:r>
            <w:r w:rsidR="00891F81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891F81">
              <w:t>1</w:t>
            </w:r>
            <w:r w:rsidR="00CD6B96" w:rsidRPr="00BE690A">
              <w:t>.</w:t>
            </w:r>
            <w:r w:rsidR="00A03563">
              <w:t>25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14099A66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3C6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3114C45F" w14:textId="4F022E52" w:rsidR="0077665F" w:rsidRDefault="0077665F" w:rsidP="007766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1B7EC23" w14:textId="27EAC738" w:rsidR="0077665F" w:rsidRDefault="0077665F" w:rsidP="0077665F">
            <w:pPr>
              <w:tabs>
                <w:tab w:val="left" w:pos="1701"/>
              </w:tabs>
              <w:rPr>
                <w:b/>
              </w:rPr>
            </w:pPr>
          </w:p>
          <w:p w14:paraId="74E97446" w14:textId="3D6F48E4" w:rsidR="0077665F" w:rsidRPr="0077665F" w:rsidRDefault="0077665F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2023/24:1</w:t>
            </w:r>
            <w:r w:rsidR="00593C67">
              <w:rPr>
                <w:bCs/>
              </w:rPr>
              <w:t>6</w:t>
            </w:r>
            <w:r w:rsidRPr="0077665F">
              <w:rPr>
                <w:bCs/>
              </w:rPr>
              <w:t>.</w:t>
            </w:r>
          </w:p>
          <w:p w14:paraId="1D4A6166" w14:textId="729DC3D5" w:rsidR="00A970F0" w:rsidRPr="00646DF1" w:rsidRDefault="00A970F0" w:rsidP="00807979">
            <w:pPr>
              <w:rPr>
                <w:b/>
              </w:rPr>
            </w:pPr>
          </w:p>
        </w:tc>
      </w:tr>
      <w:tr w:rsidR="00A17058" w14:paraId="02A80AAA" w14:textId="77777777" w:rsidTr="00121808">
        <w:tc>
          <w:tcPr>
            <w:tcW w:w="567" w:type="dxa"/>
            <w:shd w:val="clear" w:color="auto" w:fill="auto"/>
          </w:tcPr>
          <w:p w14:paraId="3AF1A9AD" w14:textId="1A9BC4A8" w:rsidR="00A17058" w:rsidRDefault="00A1705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3C6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4D6EECA" w14:textId="5D3CBBCF" w:rsidR="00A17058" w:rsidRDefault="00A17058" w:rsidP="00A170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Könstillhörighetslagstiftning</w:t>
            </w:r>
            <w:r w:rsidR="00832F18">
              <w:rPr>
                <w:b/>
                <w:snapToGrid w:val="0"/>
              </w:rPr>
              <w:t xml:space="preserve"> (JuU2y)</w:t>
            </w:r>
          </w:p>
          <w:p w14:paraId="449361D2" w14:textId="77777777" w:rsidR="00A17058" w:rsidRDefault="00A17058" w:rsidP="00A170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1C9618" w14:textId="5F8F8FF0" w:rsidR="00A17058" w:rsidRPr="00367EA2" w:rsidRDefault="00A17058" w:rsidP="00A1705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7EA2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367EA2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</w:t>
            </w:r>
            <w:r w:rsidRPr="00367EA2">
              <w:rPr>
                <w:bCs/>
                <w:snapToGrid w:val="0"/>
              </w:rPr>
              <w:t xml:space="preserve"> om yttrande till socialutskottet över utskottsinitiativ om könstillhörighetslagstiftning.</w:t>
            </w:r>
          </w:p>
          <w:p w14:paraId="14B70AA3" w14:textId="77777777" w:rsidR="00A17058" w:rsidRPr="00367EA2" w:rsidRDefault="00A17058" w:rsidP="00A1705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D1FC29D" w14:textId="77777777" w:rsidR="00A17058" w:rsidRPr="00367EA2" w:rsidRDefault="00A17058" w:rsidP="00A1705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7EA2">
              <w:rPr>
                <w:bCs/>
                <w:snapToGrid w:val="0"/>
              </w:rPr>
              <w:t>Ärendet bordlades.</w:t>
            </w:r>
          </w:p>
          <w:p w14:paraId="64072F22" w14:textId="77777777" w:rsidR="00A17058" w:rsidRPr="00A91F44" w:rsidRDefault="00A17058" w:rsidP="00EF3E8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26D9E" w14:paraId="52C30A5F" w14:textId="77777777" w:rsidTr="00121808">
        <w:tc>
          <w:tcPr>
            <w:tcW w:w="567" w:type="dxa"/>
            <w:shd w:val="clear" w:color="auto" w:fill="auto"/>
          </w:tcPr>
          <w:p w14:paraId="0C5E18DB" w14:textId="65DF0359" w:rsidR="00126D9E" w:rsidRDefault="00126D9E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056D4B1C" w14:textId="77777777" w:rsidR="00126D9E" w:rsidRDefault="00126D9E" w:rsidP="00126D9E">
            <w:pPr>
              <w:tabs>
                <w:tab w:val="left" w:pos="1701"/>
              </w:tabs>
              <w:rPr>
                <w:b/>
              </w:rPr>
            </w:pPr>
            <w:r w:rsidRPr="00FE4C1A">
              <w:rPr>
                <w:b/>
              </w:rPr>
              <w:t>Förslag till förordning om stärkt polissamarbete i fråga om människosmuggling och att stärka Europols stöd för att förebygga och motverka sådan brottslighet</w:t>
            </w:r>
          </w:p>
          <w:p w14:paraId="611A827E" w14:textId="77777777" w:rsidR="00126D9E" w:rsidRDefault="00126D9E" w:rsidP="00A170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0CFB88" w14:textId="52EEA7AA" w:rsidR="00126D9E" w:rsidRPr="004E292F" w:rsidRDefault="00126D9E" w:rsidP="00126D9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E292F">
              <w:rPr>
                <w:bCs/>
                <w:snapToGrid w:val="0"/>
              </w:rPr>
              <w:t xml:space="preserve">Utskottet inledde subsidiaritetsprövningen av </w:t>
            </w:r>
            <w:proofErr w:type="gramStart"/>
            <w:r w:rsidRPr="004E292F">
              <w:rPr>
                <w:bCs/>
                <w:snapToGrid w:val="0"/>
              </w:rPr>
              <w:t>COM(</w:t>
            </w:r>
            <w:proofErr w:type="gramEnd"/>
            <w:r w:rsidRPr="004E292F">
              <w:rPr>
                <w:bCs/>
                <w:snapToGrid w:val="0"/>
              </w:rPr>
              <w:t>2023) 7</w:t>
            </w:r>
            <w:r>
              <w:rPr>
                <w:bCs/>
                <w:snapToGrid w:val="0"/>
              </w:rPr>
              <w:t>54</w:t>
            </w:r>
            <w:r w:rsidRPr="004E292F">
              <w:rPr>
                <w:bCs/>
                <w:snapToGrid w:val="0"/>
              </w:rPr>
              <w:t>.</w:t>
            </w:r>
          </w:p>
          <w:p w14:paraId="7A1A6F7D" w14:textId="77777777" w:rsidR="00126D9E" w:rsidRPr="004E292F" w:rsidRDefault="00126D9E" w:rsidP="00126D9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F9EE0C7" w14:textId="4D807F90" w:rsidR="00126D9E" w:rsidRPr="004E292F" w:rsidRDefault="004C2749" w:rsidP="00126D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0EC4295" w14:textId="083E8254" w:rsidR="00126D9E" w:rsidRDefault="00126D9E" w:rsidP="00A170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0BA" w14:paraId="0C3F1F17" w14:textId="77777777" w:rsidTr="00121808">
        <w:tc>
          <w:tcPr>
            <w:tcW w:w="567" w:type="dxa"/>
            <w:shd w:val="clear" w:color="auto" w:fill="auto"/>
          </w:tcPr>
          <w:p w14:paraId="0F1624D0" w14:textId="1D082020" w:rsidR="005260BA" w:rsidRDefault="005260B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5A8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61675FE5" w14:textId="5BC53129" w:rsidR="005260BA" w:rsidRDefault="00126D9E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36FBD1F4" w14:textId="75B2523B" w:rsidR="00105A82" w:rsidRDefault="00105A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09A468" w14:textId="6714CC4D" w:rsidR="00105A82" w:rsidRDefault="00105A82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5A82">
              <w:rPr>
                <w:bCs/>
                <w:snapToGrid w:val="0"/>
              </w:rPr>
              <w:t>S-ledamöterna föreslog att utskottet skulle ta ett initiativ om</w:t>
            </w:r>
            <w:r w:rsidR="00877C50">
              <w:rPr>
                <w:bCs/>
                <w:snapToGrid w:val="0"/>
              </w:rPr>
              <w:t xml:space="preserve"> ett förslag som kriminaliserar psykiskt våld</w:t>
            </w:r>
            <w:r w:rsidR="00760DC5">
              <w:rPr>
                <w:bCs/>
                <w:snapToGrid w:val="0"/>
              </w:rPr>
              <w:t>, se bilaga 2.</w:t>
            </w:r>
          </w:p>
          <w:p w14:paraId="2C020FDD" w14:textId="66276A4C" w:rsidR="00877C50" w:rsidRDefault="00877C50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125DDB9" w14:textId="6F4E8021" w:rsidR="00877C50" w:rsidRPr="00105A82" w:rsidRDefault="00877C50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5F8F01A6" w14:textId="5E238BBE" w:rsidR="00314730" w:rsidRDefault="00314730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24A1B215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745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2E309F42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8F0BCE">
              <w:rPr>
                <w:snapToGrid w:val="0"/>
              </w:rPr>
              <w:t>Nästa sammanträde äger rum t</w:t>
            </w:r>
            <w:r w:rsidR="00593C67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593C67">
              <w:rPr>
                <w:snapToGrid w:val="0"/>
              </w:rPr>
              <w:t>8</w:t>
            </w:r>
            <w:r w:rsidR="003B2BE8">
              <w:rPr>
                <w:snapToGrid w:val="0"/>
              </w:rPr>
              <w:t xml:space="preserve"> februari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593C67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274221B0" w:rsidR="00060B50" w:rsidRDefault="00060B50"/>
    <w:p w14:paraId="2F13247F" w14:textId="1710CBFE" w:rsidR="00A03563" w:rsidRDefault="00A03563"/>
    <w:p w14:paraId="7A6E89F0" w14:textId="7DAEC501" w:rsidR="003565CC" w:rsidRDefault="003565CC"/>
    <w:p w14:paraId="34C8AB47" w14:textId="115F9CA3" w:rsidR="003565CC" w:rsidRDefault="003565CC"/>
    <w:p w14:paraId="1C08C487" w14:textId="77777777" w:rsidR="003565CC" w:rsidRDefault="003565CC"/>
    <w:p w14:paraId="21B78CCD" w14:textId="77777777" w:rsidR="00A03563" w:rsidRDefault="00A0356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610B016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593C67">
              <w:t>8</w:t>
            </w:r>
            <w:r w:rsidR="003B2BE8">
              <w:t xml:space="preserve"> februari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832DB78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205A24">
              <w:t>1</w:t>
            </w:r>
            <w:r w:rsidR="00593C67">
              <w:t>7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6CA3B525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78677A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5F694839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78677A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78677A" w:rsidRPr="007379A1" w:rsidRDefault="0078677A" w:rsidP="0078677A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78677A" w:rsidRPr="00F72CCB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163418C5" w:rsidR="0078677A" w:rsidRPr="00F72CCB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78677A" w:rsidRPr="00F72CCB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78677A" w:rsidRPr="00F72CCB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78677A" w:rsidRPr="009841C1" w:rsidRDefault="0078677A" w:rsidP="0078677A">
            <w:pPr>
              <w:rPr>
                <w:lang w:val="en-GB"/>
              </w:rPr>
            </w:pPr>
            <w:r>
              <w:rPr>
                <w:lang w:val="en-GB"/>
              </w:rPr>
              <w:t xml:space="preserve">Ardalan </w:t>
            </w:r>
            <w:proofErr w:type="spellStart"/>
            <w:r>
              <w:rPr>
                <w:lang w:val="en-GB"/>
              </w:rPr>
              <w:t>Shekarabi</w:t>
            </w:r>
            <w:proofErr w:type="spellEnd"/>
            <w:r>
              <w:rPr>
                <w:lang w:val="en-GB"/>
              </w:rPr>
              <w:t xml:space="preserve">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4BDDC689" w:rsidR="0078677A" w:rsidRPr="00F72CCB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78677A" w:rsidRPr="00F72CCB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78677A" w:rsidRPr="00F72CCB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78677A" w:rsidRPr="00C04C3F" w:rsidRDefault="0078677A" w:rsidP="0078677A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78677A" w:rsidRPr="007B654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0E98F535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78677A" w:rsidRPr="007B654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78677A" w:rsidRPr="007B654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78677A" w:rsidRPr="007B654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78677A" w:rsidRPr="007B654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78677A" w:rsidRPr="007B654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78677A" w:rsidRPr="007B654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78677A" w:rsidRPr="007B654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78677A" w:rsidRPr="007B654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78677A" w:rsidRPr="007B654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78677A" w:rsidRPr="00A74BA5" w:rsidRDefault="0078677A" w:rsidP="0078677A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644ED4F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1D03BB63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78677A" w:rsidRPr="00A74BA5" w:rsidRDefault="0078677A" w:rsidP="0078677A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12AEBE68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338833B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78677A" w:rsidRPr="00F85329" w:rsidRDefault="0078677A" w:rsidP="0078677A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A0F461A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78677A" w:rsidRPr="00A74BA5" w:rsidRDefault="0078677A" w:rsidP="0078677A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57011ADA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78677A" w:rsidRPr="00A74BA5" w:rsidRDefault="0078677A" w:rsidP="0078677A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06FFB01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78677A" w:rsidRPr="00A74BA5" w:rsidRDefault="0078677A" w:rsidP="0078677A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42FD3F16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78677A" w:rsidRPr="00A74BA5" w:rsidRDefault="0078677A" w:rsidP="0078677A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086A1426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78677A" w:rsidRPr="00A74BA5" w:rsidRDefault="0078677A" w:rsidP="0078677A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893B185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78677A" w:rsidRPr="00A74BA5" w:rsidRDefault="0078677A" w:rsidP="0078677A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50E329B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78677A" w:rsidRPr="00A74BA5" w:rsidRDefault="0078677A" w:rsidP="0078677A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0CB81E62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78677A" w:rsidRPr="00A74BA5" w:rsidRDefault="0078677A" w:rsidP="0078677A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0E724050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78677A" w:rsidRPr="00A74BA5" w:rsidRDefault="0078677A" w:rsidP="0078677A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501A0511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78677A" w:rsidRPr="000253CD" w:rsidRDefault="0078677A" w:rsidP="0078677A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00EC281" w:rsidR="0078677A" w:rsidRDefault="009A4076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4ED56C86" w:rsidR="0078677A" w:rsidRDefault="009A4076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78677A" w:rsidRPr="00A74BA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37C69EC5" w:rsidR="0078677A" w:rsidRPr="00B20174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111BA145" w:rsidR="0078677A" w:rsidRPr="00B20174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78677A" w:rsidRPr="00B20174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78677A" w:rsidRPr="00B20174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78677A" w:rsidRPr="00A74BA5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78677A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8677A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78677A" w:rsidRPr="00CD65BC" w:rsidRDefault="0078677A" w:rsidP="0078677A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48BC109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6C0695DA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78677A" w:rsidRPr="00A23450" w:rsidRDefault="0078677A" w:rsidP="0078677A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7F0768D" w:rsidR="0078677A" w:rsidRPr="0078232D" w:rsidRDefault="00291AD0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3AFB8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78677A" w:rsidRPr="00A23450" w:rsidRDefault="0078677A" w:rsidP="0078677A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17449934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78677A" w:rsidRDefault="0078677A" w:rsidP="0078677A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1D5484B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42166130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78677A" w:rsidRDefault="0078677A" w:rsidP="0078677A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78677A" w:rsidRPr="00A23450" w:rsidRDefault="0078677A" w:rsidP="0078677A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78677A" w:rsidRPr="00A23450" w:rsidRDefault="0078677A" w:rsidP="0078677A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78677A" w:rsidRPr="00A23450" w:rsidRDefault="0078677A" w:rsidP="0078677A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78677A" w:rsidRDefault="0078677A" w:rsidP="0078677A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78677A" w:rsidRDefault="0078677A" w:rsidP="0078677A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78677A" w:rsidRPr="00A23450" w:rsidRDefault="0078677A" w:rsidP="0078677A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78677A" w:rsidRPr="00A23450" w:rsidRDefault="0078677A" w:rsidP="0078677A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78677A" w:rsidRDefault="0078677A" w:rsidP="0078677A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78677A" w:rsidRDefault="0078677A" w:rsidP="0078677A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78677A" w:rsidRDefault="0078677A" w:rsidP="0078677A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78677A" w:rsidRDefault="0078677A" w:rsidP="0078677A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1E43647A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311155E9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78677A" w:rsidRDefault="0078677A" w:rsidP="0078677A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78677A" w:rsidRPr="00775568" w:rsidRDefault="0078677A" w:rsidP="0078677A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78677A" w:rsidRPr="00775568" w:rsidRDefault="0078677A" w:rsidP="0078677A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78677A" w:rsidRPr="00775568" w:rsidRDefault="0078677A" w:rsidP="0078677A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78677A" w:rsidRPr="00775568" w:rsidRDefault="0078677A" w:rsidP="0078677A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78677A" w:rsidRPr="00775568" w:rsidRDefault="0078677A" w:rsidP="0078677A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78677A" w:rsidRPr="00775568" w:rsidRDefault="0078677A" w:rsidP="0078677A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78677A" w:rsidRPr="00326ACA" w:rsidRDefault="0078677A" w:rsidP="0078677A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6F9B3A1D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78677A" w:rsidRPr="00775568" w:rsidRDefault="0078677A" w:rsidP="0078677A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77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78677A" w:rsidRPr="002F723A" w:rsidRDefault="0078677A" w:rsidP="0078677A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1A726048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1E03C006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78677A" w:rsidRPr="0078232D" w:rsidRDefault="0078677A" w:rsidP="007867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6B3A" w14:paraId="1521E9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F2B0" w14:textId="6EE1E980" w:rsidR="00D06B3A" w:rsidRPr="00171B74" w:rsidRDefault="00D06B3A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0189" w14:textId="77777777" w:rsidR="00D06B3A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B610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8716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39D3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1D88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C7FE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3017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D3E0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F2F8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EF95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F8A6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EA1F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7DCE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19CF" w14:textId="77777777" w:rsidR="00D06B3A" w:rsidRPr="0078232D" w:rsidRDefault="00D06B3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7677D3EB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D06B3A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D06B3A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D06B3A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A82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6D9E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AD0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775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5CC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1E"/>
    <w:rsid w:val="00397827"/>
    <w:rsid w:val="00397C24"/>
    <w:rsid w:val="003A006E"/>
    <w:rsid w:val="003A0585"/>
    <w:rsid w:val="003A0F8D"/>
    <w:rsid w:val="003A12A0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37A1"/>
    <w:rsid w:val="003B40B9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7A2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07EEA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A26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459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749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3F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C67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0AE7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0DC5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77A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9D4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2F18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77C50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1F81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3C6F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076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563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58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2A8E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6B3A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85</TotalTime>
  <Pages>4</Pages>
  <Words>371</Words>
  <Characters>2737</Characters>
  <Application>Microsoft Office Word</Application>
  <DocSecurity>0</DocSecurity>
  <Lines>1368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21</cp:revision>
  <cp:lastPrinted>2024-02-06T15:37:00Z</cp:lastPrinted>
  <dcterms:created xsi:type="dcterms:W3CDTF">2024-01-29T05:08:00Z</dcterms:created>
  <dcterms:modified xsi:type="dcterms:W3CDTF">2024-02-06T15:38:00Z</dcterms:modified>
</cp:coreProperties>
</file>