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7D7E99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CB6BB2">
              <w:rPr>
                <w:b/>
                <w:sz w:val="20"/>
              </w:rPr>
              <w:t>26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0EFA86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</w:t>
            </w:r>
            <w:r w:rsidR="00243438">
              <w:rPr>
                <w:sz w:val="20"/>
              </w:rPr>
              <w:t>3</w:t>
            </w:r>
            <w:r w:rsidR="00BC77C3">
              <w:rPr>
                <w:sz w:val="20"/>
              </w:rPr>
              <w:t>–</w:t>
            </w:r>
            <w:r w:rsidR="00CB6BB2">
              <w:rPr>
                <w:sz w:val="20"/>
              </w:rPr>
              <w:t>10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B771CF6" w:rsidR="00185056" w:rsidRDefault="00CB6BB2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0D4E85">
              <w:rPr>
                <w:sz w:val="20"/>
              </w:rPr>
              <w:t>:</w:t>
            </w:r>
            <w:r>
              <w:rPr>
                <w:sz w:val="20"/>
              </w:rPr>
              <w:t>55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944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</w:tcPr>
          <w:p w14:paraId="6333BC23" w14:textId="3BBE3FDD" w:rsidR="00CB6BB2" w:rsidRDefault="00CB6BB2" w:rsidP="00CB6BB2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Försvarsmakten (tillsammans med försvarsutskottet)</w:t>
            </w:r>
          </w:p>
          <w:p w14:paraId="52C568E6" w14:textId="77777777" w:rsidR="00CB6BB2" w:rsidRDefault="00CB6BB2" w:rsidP="00CB6BB2">
            <w:pPr>
              <w:rPr>
                <w:b/>
                <w:bCs/>
              </w:rPr>
            </w:pPr>
          </w:p>
          <w:p w14:paraId="7A5625C1" w14:textId="026FEE72" w:rsidR="00CB6BB2" w:rsidRDefault="00CB6BB2" w:rsidP="00CB6BB2">
            <w:r>
              <w:t xml:space="preserve">Thomas Nilsson, Must med medarbetare informerade om situationen i Ukraina och mellanöstern.  </w:t>
            </w:r>
          </w:p>
          <w:p w14:paraId="55F35406" w14:textId="77777777" w:rsidR="00CB6BB2" w:rsidRDefault="00CB6BB2" w:rsidP="00CB6BB2"/>
          <w:p w14:paraId="36A37829" w14:textId="77777777" w:rsidR="00D76171" w:rsidRPr="00D76171" w:rsidRDefault="00D76171" w:rsidP="00D76171">
            <w:pPr>
              <w:rPr>
                <w:bCs/>
              </w:rPr>
            </w:pPr>
            <w:r w:rsidRPr="00D76171">
              <w:rPr>
                <w:bCs/>
              </w:rPr>
              <w:t>Utskottet beslutade att tystnadsplikt enligt 7 kap. 20 § riksdagsordningen ska gälla för de uppgifter som lämnats under § 1 och § 2 om ukrainsk och rysk förmåga samt uppgifter om iransk, amerikansk och israelisk förmåga.</w:t>
            </w:r>
          </w:p>
          <w:p w14:paraId="38457E28" w14:textId="77777777" w:rsidR="00D76171" w:rsidRPr="00D76171" w:rsidRDefault="00D76171" w:rsidP="00D76171">
            <w:pPr>
              <w:rPr>
                <w:bCs/>
              </w:rPr>
            </w:pPr>
          </w:p>
          <w:p w14:paraId="3F60C04D" w14:textId="3F2C6672" w:rsidR="00364F93" w:rsidRPr="00D76171" w:rsidRDefault="00D76171" w:rsidP="00CB6BB2">
            <w:pPr>
              <w:rPr>
                <w:bCs/>
              </w:rPr>
            </w:pPr>
            <w:r w:rsidRPr="00D76171">
              <w:rPr>
                <w:bCs/>
              </w:rPr>
              <w:t>Denna paragraf förklarades omedelbart justerad.</w:t>
            </w:r>
            <w:r w:rsidR="00CB6BB2">
              <w:rPr>
                <w:b/>
                <w:bCs/>
              </w:rPr>
              <w:br/>
            </w:r>
          </w:p>
        </w:tc>
      </w:tr>
      <w:tr w:rsidR="00110654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0383AE9F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4" w:type="dxa"/>
          </w:tcPr>
          <w:p w14:paraId="5B36A657" w14:textId="1AE026DD" w:rsidR="00CB6BB2" w:rsidRDefault="00CB6BB2" w:rsidP="00CB6BB2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av Försvarsmakten och Försvarets radioanstalt (tillsammans med försvarsutskottet)</w:t>
            </w:r>
          </w:p>
          <w:p w14:paraId="5A9831E5" w14:textId="77777777" w:rsidR="00CB6BB2" w:rsidRDefault="00CB6BB2" w:rsidP="00CB6BB2">
            <w:pPr>
              <w:rPr>
                <w:b/>
                <w:bCs/>
              </w:rPr>
            </w:pPr>
          </w:p>
          <w:p w14:paraId="1BBEF350" w14:textId="7F53E2C1" w:rsidR="00CB6BB2" w:rsidRDefault="00CB6BB2" w:rsidP="00CB6BB2">
            <w:r>
              <w:t xml:space="preserve">Generallöjtnant Thomas Nilsson, Must och överdirektör Maria Diamant, FRA med medarbetare informerade om myndigheternas årsrapporter för 2025. </w:t>
            </w:r>
          </w:p>
          <w:p w14:paraId="078904BB" w14:textId="77777777" w:rsidR="00CB6BB2" w:rsidRDefault="00CB6BB2" w:rsidP="00CB6BB2"/>
          <w:p w14:paraId="48FDFE7B" w14:textId="77777777" w:rsidR="00D76171" w:rsidRPr="00D76171" w:rsidRDefault="00D76171" w:rsidP="00D76171">
            <w:pPr>
              <w:rPr>
                <w:bCs/>
              </w:rPr>
            </w:pPr>
            <w:r w:rsidRPr="00D76171">
              <w:rPr>
                <w:bCs/>
              </w:rPr>
              <w:t>Utskottet beslutade att tystnadsplikt enligt 7 kap. 20 § riksdagsordningen ska gälla för de uppgifter som lämnats under § 1 och § 2 om ukrainsk och rysk förmåga samt uppgifter om iransk, amerikansk och israelisk förmåga.</w:t>
            </w:r>
          </w:p>
          <w:p w14:paraId="531891F8" w14:textId="77777777" w:rsidR="00D76171" w:rsidRPr="00D76171" w:rsidRDefault="00D76171" w:rsidP="00D76171">
            <w:pPr>
              <w:rPr>
                <w:bCs/>
              </w:rPr>
            </w:pPr>
          </w:p>
          <w:p w14:paraId="337ACD46" w14:textId="4F667F84" w:rsidR="00243438" w:rsidRPr="00D76171" w:rsidRDefault="00D76171" w:rsidP="00CB6BB2">
            <w:pPr>
              <w:rPr>
                <w:bCs/>
              </w:rPr>
            </w:pPr>
            <w:r w:rsidRPr="00D76171">
              <w:rPr>
                <w:bCs/>
              </w:rPr>
              <w:t>Denna paragraf förklarades omedelbart justerad.</w:t>
            </w:r>
            <w:r w:rsidR="00CB6BB2" w:rsidRPr="00663562">
              <w:rPr>
                <w:bCs/>
              </w:rPr>
              <w:t xml:space="preserve">  </w:t>
            </w:r>
            <w:r w:rsidR="00CB6BB2">
              <w:rPr>
                <w:b/>
                <w:bCs/>
              </w:rPr>
              <w:br/>
            </w:r>
          </w:p>
        </w:tc>
      </w:tr>
      <w:tr w:rsidR="00243438" w:rsidRPr="0013710D" w14:paraId="7122EDDF" w14:textId="77777777" w:rsidTr="00110654">
        <w:trPr>
          <w:trHeight w:val="884"/>
        </w:trPr>
        <w:tc>
          <w:tcPr>
            <w:tcW w:w="570" w:type="dxa"/>
          </w:tcPr>
          <w:p w14:paraId="5E78020F" w14:textId="4A4B2214" w:rsidR="00243438" w:rsidRDefault="00243438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4" w:type="dxa"/>
          </w:tcPr>
          <w:p w14:paraId="5AACFA3B" w14:textId="77777777" w:rsidR="00CB6BB2" w:rsidRDefault="00CB6BB2" w:rsidP="00CB6BB2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av Försvarets radioanstalt och Försvarsmakten (tillsammans med försvarsutskottet)</w:t>
            </w:r>
          </w:p>
          <w:p w14:paraId="62496FE8" w14:textId="77777777" w:rsidR="00CB6BB2" w:rsidRDefault="00CB6BB2" w:rsidP="00CB6BB2">
            <w:pPr>
              <w:rPr>
                <w:b/>
                <w:bCs/>
              </w:rPr>
            </w:pPr>
          </w:p>
          <w:p w14:paraId="3CF3D443" w14:textId="6DBC3702" w:rsidR="00243438" w:rsidRPr="00CB6BB2" w:rsidRDefault="00CB6BB2" w:rsidP="00CB6BB2">
            <w:r>
              <w:t xml:space="preserve">Generallöjtnant Thomas Nilsson, Must och överdirektör Maria Diamant, FRA med medarbetare informerade om myndigheternas remissvar av </w:t>
            </w:r>
            <w:r w:rsidRPr="00766CA5">
              <w:t>SOU 2025:78 En reformerad underrättelseverksamhet.</w:t>
            </w:r>
            <w:r>
              <w:rPr>
                <w:b/>
                <w:bCs/>
              </w:rPr>
              <w:br/>
            </w:r>
          </w:p>
        </w:tc>
      </w:tr>
      <w:tr w:rsidR="00364F93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0058A1C8" w:rsidR="00364F93" w:rsidRPr="002B6EE1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CB6BB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4" w:type="dxa"/>
          </w:tcPr>
          <w:p w14:paraId="71633001" w14:textId="77777777" w:rsidR="00364F93" w:rsidRPr="003B6BA0" w:rsidRDefault="00364F93" w:rsidP="00364F93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795B4430" w:rsidR="00364F93" w:rsidRPr="003B6BA0" w:rsidRDefault="00364F93" w:rsidP="00364F93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243438">
              <w:rPr>
                <w:bCs/>
              </w:rPr>
              <w:t>isdagen</w:t>
            </w:r>
            <w:r>
              <w:rPr>
                <w:bCs/>
              </w:rPr>
              <w:t xml:space="preserve"> den </w:t>
            </w:r>
            <w:r w:rsidR="00243438">
              <w:rPr>
                <w:bCs/>
              </w:rPr>
              <w:t>1</w:t>
            </w:r>
            <w:r w:rsidR="00CB6BB2">
              <w:rPr>
                <w:bCs/>
              </w:rPr>
              <w:t>2</w:t>
            </w:r>
            <w:r>
              <w:rPr>
                <w:bCs/>
              </w:rPr>
              <w:t xml:space="preserve"> mars</w:t>
            </w:r>
            <w:r w:rsidRPr="003B6BA0">
              <w:rPr>
                <w:bCs/>
              </w:rPr>
              <w:t xml:space="preserve"> kl. </w:t>
            </w:r>
            <w:r w:rsidR="00243438">
              <w:rPr>
                <w:bCs/>
              </w:rPr>
              <w:t>0</w:t>
            </w:r>
            <w:r w:rsidR="00CB6BB2">
              <w:rPr>
                <w:bCs/>
              </w:rPr>
              <w:t>9</w:t>
            </w:r>
            <w:r>
              <w:rPr>
                <w:bCs/>
              </w:rPr>
              <w:t>.</w:t>
            </w:r>
            <w:r w:rsidR="00CB6BB2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3B6BA0">
              <w:rPr>
                <w:bCs/>
              </w:rPr>
              <w:t>.</w:t>
            </w:r>
          </w:p>
        </w:tc>
      </w:tr>
    </w:tbl>
    <w:p w14:paraId="0BDDBE4A" w14:textId="77777777" w:rsidR="0065493F" w:rsidRDefault="0065493F"/>
    <w:p w14:paraId="6E5343D6" w14:textId="77777777" w:rsidR="00CB6BB2" w:rsidRDefault="00CB6BB2"/>
    <w:p w14:paraId="40A1F597" w14:textId="77777777" w:rsidR="00CB6BB2" w:rsidRDefault="00CB6BB2"/>
    <w:p w14:paraId="54CCE8E2" w14:textId="77777777" w:rsidR="00CB6BB2" w:rsidRDefault="00CB6BB2"/>
    <w:p w14:paraId="5DBCFAE3" w14:textId="77777777" w:rsidR="00CB6BB2" w:rsidRDefault="00CB6BB2"/>
    <w:p w14:paraId="151685BA" w14:textId="77777777" w:rsidR="00CB6BB2" w:rsidRDefault="00CB6BB2"/>
    <w:p w14:paraId="673E6062" w14:textId="77777777" w:rsidR="00CB6BB2" w:rsidRDefault="00CB6BB2"/>
    <w:p w14:paraId="4C8C4954" w14:textId="77777777" w:rsidR="00CB6BB2" w:rsidRDefault="00CB6BB2"/>
    <w:p w14:paraId="5BFCE17F" w14:textId="77777777" w:rsidR="00CB6BB2" w:rsidRDefault="00CB6BB2"/>
    <w:p w14:paraId="003A9BEE" w14:textId="77777777" w:rsidR="00CB6BB2" w:rsidRDefault="00CB6BB2"/>
    <w:p w14:paraId="40EF25C4" w14:textId="77777777" w:rsidR="00CB6BB2" w:rsidRDefault="00CB6BB2"/>
    <w:p w14:paraId="6399D209" w14:textId="77777777" w:rsidR="00CB6BB2" w:rsidRDefault="00CB6BB2"/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E5C20AA" w:rsidR="00E97ABF" w:rsidRPr="006F350C" w:rsidRDefault="00CB6BB2" w:rsidP="006F1C58">
            <w:pPr>
              <w:tabs>
                <w:tab w:val="left" w:pos="1701"/>
              </w:tabs>
            </w:pPr>
            <w:r>
              <w:t xml:space="preserve">Emelie Källqvist 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52FF73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243438">
              <w:t>1</w:t>
            </w:r>
            <w:r w:rsidR="00FB516F">
              <w:t>2</w:t>
            </w:r>
            <w:r w:rsidR="00EE12DE">
              <w:t xml:space="preserve"> </w:t>
            </w:r>
            <w:r w:rsidR="008D72AA">
              <w:t>mars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E8E6760" w:rsidR="001248C4" w:rsidRPr="004B327E" w:rsidRDefault="00EE12DE" w:rsidP="006F1C58">
            <w:pPr>
              <w:tabs>
                <w:tab w:val="left" w:pos="1701"/>
              </w:tabs>
            </w:pPr>
            <w:r>
              <w:t>Aron Emilsson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3359D" w:rsidRPr="003504FA" w14:paraId="49F5FD37" w14:textId="77777777" w:rsidTr="00F94194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427382E" w14:textId="77777777" w:rsidR="00D3359D" w:rsidRDefault="00D3359D" w:rsidP="00F94194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0FA303BF" w14:textId="2B50DDE1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D3715A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9B08805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319D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FF0902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1D097BAD" w14:textId="77777777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FDA6F8C" w14:textId="4437AD65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 w:rsidR="00CB6BB2">
              <w:rPr>
                <w:sz w:val="20"/>
              </w:rPr>
              <w:t>6</w:t>
            </w:r>
          </w:p>
        </w:tc>
      </w:tr>
      <w:tr w:rsidR="00D3359D" w:rsidRPr="003504FA" w14:paraId="092173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F906" w14:textId="77777777" w:rsidR="00D3359D" w:rsidRPr="004C67B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76A" w14:textId="6E19F817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3747" w14:textId="2C999720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B6BB2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A5B" w14:textId="6B4D226B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B6BB2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48E" w14:textId="66AB4797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CB6BB2">
              <w:rPr>
                <w:sz w:val="19"/>
                <w:szCs w:val="19"/>
              </w:rPr>
              <w:t>4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9DB" w14:textId="77777777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7DC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0B1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430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C3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D3359D" w:rsidRPr="003504FA" w14:paraId="4029DAB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753" w14:textId="77777777" w:rsidR="00D3359D" w:rsidRPr="007C3054" w:rsidRDefault="00D3359D" w:rsidP="00F9419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E2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6D2B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44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D93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70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814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8D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17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396A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968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82B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5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4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A3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C5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9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56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ED5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F2553" w:rsidRPr="003504FA" w14:paraId="05F5C0F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8B1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496" w14:textId="390A3487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080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AFAC" w14:textId="7D203378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5F63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CDA" w14:textId="4DFED09E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379F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C6B" w14:textId="1BB1B2A4" w:rsidR="00EF2553" w:rsidRPr="001B42F6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FE0" w14:textId="77777777" w:rsidR="00EF2553" w:rsidRPr="00993706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765" w14:textId="77777777" w:rsidR="00EF2553" w:rsidRPr="0004578D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016B" w14:textId="77777777" w:rsidR="00EF2553" w:rsidRPr="00284231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D01" w14:textId="77777777" w:rsidR="00EF2553" w:rsidRPr="00FE5589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38" w14:textId="77777777" w:rsidR="00EF2553" w:rsidRPr="00FE5589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06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296F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D91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10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D27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8234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F2553" w:rsidRPr="003504FA" w14:paraId="22BD7FA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0F3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61A" w14:textId="578DEA32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4CC1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4DF" w14:textId="57637E4D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A46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BB30" w14:textId="43962912" w:rsidR="00EF2553" w:rsidRPr="0099370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D47" w14:textId="77777777" w:rsidR="00EF2553" w:rsidRPr="00993706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24A" w14:textId="0B1EF973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053F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F2C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BA4C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AE2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F90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A8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DE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48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C2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A9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895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516E3B" w14:paraId="1F9E661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EDA" w14:textId="77777777" w:rsidR="00EF2553" w:rsidRPr="00900235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677" w14:textId="7A5E611E" w:rsidR="00EF2553" w:rsidRPr="00136879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21D6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09D" w14:textId="1EF1259E" w:rsidR="00EF2553" w:rsidRPr="0027730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E69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E89" w14:textId="72B2720D" w:rsidR="00EF2553" w:rsidRPr="00063258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70C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2B3" w14:textId="3E546946" w:rsidR="00EF2553" w:rsidRPr="00DC223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7D5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B6B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39" w14:textId="77777777" w:rsidR="00EF2553" w:rsidRPr="00516E3B" w:rsidRDefault="00EF2553" w:rsidP="00EF255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6E5" w14:textId="77777777" w:rsidR="00EF2553" w:rsidRPr="00516E3B" w:rsidRDefault="00EF2553" w:rsidP="00EF255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A14" w14:textId="77777777" w:rsidR="00EF2553" w:rsidRPr="00516E3B" w:rsidRDefault="00EF2553" w:rsidP="00EF255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7C6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D69F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B99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65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266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B3" w14:textId="77777777" w:rsidR="00EF2553" w:rsidRPr="00516E3B" w:rsidRDefault="00EF2553" w:rsidP="00EF2553">
            <w:pPr>
              <w:rPr>
                <w:b/>
                <w:bCs/>
                <w:sz w:val="20"/>
              </w:rPr>
            </w:pPr>
          </w:p>
        </w:tc>
      </w:tr>
      <w:tr w:rsidR="00EF2553" w:rsidRPr="003504FA" w14:paraId="383F278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CD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8B8" w14:textId="11C0BDC1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BFD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E3F" w14:textId="243CE97B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21D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B350" w14:textId="42CE46BF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E76A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C82A" w14:textId="47577A9F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A6F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2BC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B0A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92D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8ECA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B69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B0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5DA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F16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5D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4ED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67B114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C28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81C" w14:textId="2A3C4059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47E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C63" w14:textId="4FD5C74F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A20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EE07" w14:textId="7E7CE81F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96B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6C6" w14:textId="0207F796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CB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CCB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8AEA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D75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8B1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81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EE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B5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3F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9B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3CC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C9DB7D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8CC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13" w14:textId="647D68C0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DE2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9F7" w14:textId="574C014E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340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CE94" w14:textId="18E1EC31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0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7B2" w14:textId="06B1F675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4AD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35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91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46A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22E6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BAD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38C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58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03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D5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B9B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8A3CFA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01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E4B" w14:textId="4E640EA0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C9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C0B" w14:textId="792653A6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042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4AC8" w14:textId="11C62280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D7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2BF" w14:textId="47548D86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542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D79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327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AA1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373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5F2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B4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5A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08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3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7E8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9FF88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90AE" w14:textId="77777777" w:rsidR="00EF2553" w:rsidRPr="0004578D" w:rsidRDefault="00EF2553" w:rsidP="00EF25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5B4" w14:textId="3A288676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A2D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B1C" w14:textId="19DB04D9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791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9B5" w14:textId="2E2EE241" w:rsidR="00EF2553" w:rsidRPr="002F53EA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243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168" w14:textId="7448AC7D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4E0D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5FB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CEF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2FF" w14:textId="77777777" w:rsidR="00EF2553" w:rsidRPr="002F53EA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FC3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E5B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3E8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87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2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68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4F2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50F2319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A2E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416B" w14:textId="3FBB283F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943E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D76E" w14:textId="0255C7CF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66B0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9A" w14:textId="57AA91E8" w:rsidR="00EF2553" w:rsidRPr="002F53EA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F97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4C3A" w14:textId="230E1AE8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E3F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A66C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76A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09B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EA4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C9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61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E62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18D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020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A1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3E70FC0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058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ECA" w14:textId="0A03C864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7BC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A4A8" w14:textId="2FDF14E9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A74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94A" w14:textId="2AA316C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2C2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C560" w14:textId="038F46FD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91B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380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BF1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6F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230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53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69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2B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DC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74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8D5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05F861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84F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847" w14:textId="4EE763F2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C3DE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107" w14:textId="243CE344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A3F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80C" w14:textId="2DDCABFA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82A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3D9" w14:textId="0B329076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C90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D1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258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785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315" w14:textId="77777777" w:rsidR="00EF2553" w:rsidRPr="00FE558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D75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56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B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2F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E51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C349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2A5D027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72C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A0F" w14:textId="4E2B4D17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85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A846" w14:textId="1C31F7C8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5A3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0C0" w14:textId="7F9C60FB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73C1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A12F" w14:textId="61139292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65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AEE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31C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38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3B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5A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48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77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78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97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126F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3669812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144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36" w14:textId="6E393E00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7C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3E8" w14:textId="43FB6290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378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AC8" w14:textId="2D416D81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8B9E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8C0" w14:textId="46EADE0E" w:rsidR="00EF2553" w:rsidRPr="001B42F6" w:rsidRDefault="00EF2553" w:rsidP="00EF255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F6D" w14:textId="77777777" w:rsidR="00EF2553" w:rsidRPr="00246B39" w:rsidRDefault="00EF2553" w:rsidP="00EF255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2D9" w14:textId="77777777" w:rsidR="00EF2553" w:rsidRPr="002F53EA" w:rsidRDefault="00EF2553" w:rsidP="00EF255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830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C9C" w14:textId="77777777" w:rsidR="00EF2553" w:rsidRPr="003504FA" w:rsidRDefault="00EF2553" w:rsidP="00EF255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F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A5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1F1" w14:textId="77777777" w:rsidR="00EF2553" w:rsidRPr="003504FA" w:rsidRDefault="00EF2553" w:rsidP="00EF255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D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F0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C6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D12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B1AFAC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02E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9627" w14:textId="250C6D41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02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E23" w14:textId="1E00FCEA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8C39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C0B" w14:textId="4212AC21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D11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4BE" w14:textId="3B5591F5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8B3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F40" w14:textId="77777777" w:rsidR="00EF2553" w:rsidRPr="002F53E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D" w14:textId="77777777" w:rsidR="00EF2553" w:rsidRPr="002F53E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201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FE2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6B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CB7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946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7E3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0589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E6C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A106D5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C2B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6DD" w14:textId="1006786F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C9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F766" w14:textId="0AAFA981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F4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E515" w14:textId="7FB981A6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E00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6189" w14:textId="20087692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CB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974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657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4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EF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C4A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4A7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33D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521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E0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4B6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503D46B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B0E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302" w14:textId="68C815C7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54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5806" w14:textId="26F3653E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B8A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C44" w14:textId="616245A7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9D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A5B4" w14:textId="6353090E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E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6A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CDB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E8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0A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64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D4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47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817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BDE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04D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3EB9A2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3B8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E781" w14:textId="104ACA39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BA6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CB4" w14:textId="25C4F72A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605B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163" w14:textId="3F7C7C9A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963E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C38" w14:textId="2EDBC0B4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4ED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52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C73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E1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71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A4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81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2F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060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EE0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202C5F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B88" w14:textId="77777777" w:rsidR="00EF2553" w:rsidRPr="004A0318" w:rsidRDefault="00EF2553" w:rsidP="00EF255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2B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E37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858A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CDD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2F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F0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197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AB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FB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28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E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A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5F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2DE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14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205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7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A286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AA7AFD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AC63" w14:textId="77777777" w:rsidR="00EF2553" w:rsidRPr="004A0318" w:rsidRDefault="00EF2553" w:rsidP="00EF255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1E0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74D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EBBC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165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07DB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DD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E326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04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054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A38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862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54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81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2C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80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62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5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40E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B6EFCC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B9A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FA1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7C7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F38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AB3B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5D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9589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DBF" w14:textId="77777777" w:rsidR="00EF2553" w:rsidRPr="001B42F6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2BF8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327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4E4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A82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976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3DA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71C7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7C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15A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089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59D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F2553" w:rsidRPr="003504FA" w14:paraId="63E3061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D3D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9BB" w14:textId="6455B84E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C6B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468" w14:textId="627FB2E5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B2F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83A" w14:textId="16EC73FD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7DDB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AA8" w14:textId="2DDE4DEA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AF8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192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973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A22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55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5E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3B2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1DE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71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62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A0C3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37772F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BD6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08B" w14:textId="46547CA2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05B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034" w14:textId="2443565A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6C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F55" w14:textId="6A5D9C55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E6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A3A" w14:textId="60B712EB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04A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97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7EE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42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63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C3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DD4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68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F3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91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628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2720FAD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0675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E19" w14:textId="116D45AF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8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713F" w14:textId="3ADB08E9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750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16A" w14:textId="0E890D9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90A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673" w14:textId="04997779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D03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BE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CD9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48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91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237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4BC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B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FC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D7A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2BC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059EB3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F992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11F" w14:textId="424C2B5A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5E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512" w14:textId="57FEDDF2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B0D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0B3" w14:textId="18387780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7BD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6CA" w14:textId="52F03D5F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80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2C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3E2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02F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E3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B3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694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66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31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61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006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DA15B5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9C4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8CC" w14:textId="11BF2287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6B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6E2A" w14:textId="67957630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B9F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7ED9" w14:textId="494D2CDC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DB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7C82" w14:textId="5E654F9C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0C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B5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8CE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E7D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B0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25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4A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F3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02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571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8AB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4D2C59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034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2DF6" w14:textId="55576A72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EA2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BA1" w14:textId="75DA5E0F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54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A11" w14:textId="7FF1AF2D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BC4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3E1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B4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7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5B1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2F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7D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43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5F9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F6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00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69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938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331CAB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F9C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BC4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A02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CE1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8886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CC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ECD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683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9D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64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04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72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814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B45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5D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39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85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B8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B74D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8AC893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45E5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337F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65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7EB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D14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CF6A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35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FB1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03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4FF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CA30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F4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F6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0A6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06A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F3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D4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96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A98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24FDD93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4BD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260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CF0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8A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0CF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7E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C44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D83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82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06D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2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08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F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AA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DA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50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96C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06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70F2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BDF65D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00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FAD" w14:textId="0226CC97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F76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A7CC" w14:textId="6BE3F124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950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7D" w14:textId="30BED914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091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171" w14:textId="78D8461D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2E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16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DE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C5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C0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2E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64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179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F9E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6F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D39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10829E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DE65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65A" w14:textId="5276A4DB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F42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965" w14:textId="264C26BB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4CB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610" w14:textId="09B600DF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73D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0CA" w14:textId="159B8124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C1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1D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9446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0A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CD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76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6C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22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559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8FB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9D4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333C844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DB6E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EF70" w14:textId="1ADC0C0B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8BC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74F" w14:textId="22A6ECE3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5866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B75" w14:textId="249A8FFC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6F80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8633" w14:textId="1C06B907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206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88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A2D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68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E6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E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4B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F6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5BE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28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668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DB6F9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774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CC91" w14:textId="34C1D61A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ED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2826" w14:textId="78DA8F36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51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E53" w14:textId="4004B47D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6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14B" w14:textId="0F8CF6A2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0B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16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B6F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802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C0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8D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79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4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EA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BA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DDE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5440D76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5B0A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E18" w14:textId="350D5FB1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927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F5E" w14:textId="73B50725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697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69A" w14:textId="0863E708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89F6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5B2" w14:textId="7B8D6E46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16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7B0" w14:textId="77777777" w:rsidR="00EF2553" w:rsidRPr="00915B99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6A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D4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882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6A0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64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5A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63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D66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A0F0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3288C77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771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7FC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436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2E36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A7B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8D1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185B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22D7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C6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3C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33A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488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97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2D7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AD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C1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36D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2F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7E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785B39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D33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220" w14:textId="430E4116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2BE0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F754" w14:textId="14E3C4A2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523F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0C3" w14:textId="00FB33F3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51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9965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91E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6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A1C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E44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B9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E7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F4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5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7C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62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AD0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78FE3CA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B77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EA2" w14:textId="71D64C92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4DA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AD89" w14:textId="02E01274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82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B61" w14:textId="7BA2C89D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5CF2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82F" w14:textId="7BCC702F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CB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36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5987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6F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29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70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B6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D2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6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9D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0D0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EA205D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CA00" w14:textId="77777777" w:rsidR="00EF2553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FD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8D7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5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FE19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7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0E6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2643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12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F7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822E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99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4C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129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558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6C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F6A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6DD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129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30F875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045D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5E9" w14:textId="7D748768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21D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4C3" w14:textId="693090EE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2AF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70F" w14:textId="2EF71D68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6A8C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D5E" w14:textId="6FA25E72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73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96B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724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BA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F6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D8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851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0E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589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8C2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3C72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522647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7E9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9AE" w14:textId="44C4E635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65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F56" w14:textId="0734DB6D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43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312" w14:textId="592FE7AF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A4F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18F" w14:textId="19F3CA0C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45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BD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621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25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18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FA5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2D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0AD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36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64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9F6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24A6D1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C3E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8C1" w14:textId="03BACC39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7BE7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1B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F67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FD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449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B5C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64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37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B49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50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B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98F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C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4E7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C3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47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2E9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22DEF1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AB8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19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FBFC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0B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7D0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96A9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1E8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2F5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B4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5F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DE43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20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EF4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A3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EF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79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C5D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7D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82B9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D82253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1C65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18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2C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B3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802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D77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EA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E1D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192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E0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921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5B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2C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E9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C1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02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2E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FDD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0A7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3B81FA1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6E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2773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F86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2E2F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E5C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78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6E3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4D95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76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549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957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78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DF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B9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F0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5B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72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F4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09F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33E5EAD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4B3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BEE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61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51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99D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09C0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06C2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0BA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7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10D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F2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514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4B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A9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F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94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2E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F74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1F537D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77A6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CA5D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7F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85A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9B1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B506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C55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AF7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04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F75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F80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898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090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D3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C1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C7C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EB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F2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836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5DE73C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D1B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CDBE" w14:textId="16AF722C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D24E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3D5" w14:textId="11D28A5D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8F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06E" w14:textId="1DD81AAA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BB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073" w14:textId="389AEE46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E5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84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E7EF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8A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2E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86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4A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24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E1B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0AD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B9F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52B3744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534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94A" w14:textId="63BBC831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BE14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B1DA" w14:textId="277FDF33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E99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21D" w14:textId="36138FC9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4A7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DDE" w14:textId="4A5B929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99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447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3BF4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EB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B51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11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7C7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78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846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420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047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490A8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603" w14:textId="77777777" w:rsidR="00EF2553" w:rsidRPr="00334D0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B58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D0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DCC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EA9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AD0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7DA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B51" w14:textId="77777777" w:rsidR="00EF2553" w:rsidRPr="001B42F6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31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9D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701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4C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23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F6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F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4D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F2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C22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CAB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66F30C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D216" w14:textId="77777777" w:rsidR="00EF2553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556" w14:textId="0B76F1DC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B15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27A" w14:textId="4F4B48CD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0E3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1A4" w14:textId="040780E2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DDC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99" w14:textId="4E7D85BF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20D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05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F008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3C2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E3C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FFA6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49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08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C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2E4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BBE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45938B9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E67" w14:textId="77777777" w:rsidR="00EF2553" w:rsidRPr="00516E3B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508" w14:textId="63A458DC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E9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BF7" w14:textId="1634B6DE" w:rsidR="00EF2553" w:rsidRPr="0004578D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0FE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E4D" w14:textId="2EE8201D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DBF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FE9" w14:textId="4080D670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7FA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C7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9DF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70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98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092B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936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B7F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94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75D1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886D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89705B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49CB" w14:textId="77777777" w:rsidR="00EF2553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917" w14:textId="03C16DE4" w:rsidR="00EF2553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0C1" w14:textId="77777777" w:rsidR="00EF2553" w:rsidRPr="0004578D" w:rsidRDefault="00EF2553" w:rsidP="00EF255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4D5" w14:textId="7F5826AE" w:rsidR="00EF2553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C79" w14:textId="77777777" w:rsidR="00EF2553" w:rsidRPr="00004DC0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9C7" w14:textId="1A24D35A" w:rsidR="00EF2553" w:rsidRPr="00004DC0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FBE" w14:textId="77777777" w:rsidR="00EF2553" w:rsidRPr="00004DC0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DCE" w14:textId="2B0E6C07" w:rsidR="00EF2553" w:rsidRPr="001B42F6" w:rsidRDefault="00EF2553" w:rsidP="00EF25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353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A8A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04D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070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A0E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E1C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58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FE8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9ED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8059" w14:textId="77777777" w:rsidR="00EF2553" w:rsidRPr="003504FA" w:rsidRDefault="00EF2553" w:rsidP="00EF255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BBB7" w14:textId="77777777" w:rsidR="00EF2553" w:rsidRPr="003504FA" w:rsidRDefault="00EF2553" w:rsidP="00EF2553">
            <w:pPr>
              <w:rPr>
                <w:sz w:val="20"/>
              </w:rPr>
            </w:pPr>
          </w:p>
        </w:tc>
      </w:tr>
      <w:tr w:rsidR="00EF2553" w:rsidRPr="003504FA" w14:paraId="0D12EAC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4C40E96" w14:textId="77777777" w:rsidR="00EF2553" w:rsidRPr="007B7057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04BB0" w14:textId="77777777" w:rsidR="00EF2553" w:rsidRPr="007B7057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F146572" w14:textId="77777777" w:rsidR="00EF2553" w:rsidRPr="007B7057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49D56" w14:textId="77777777" w:rsidR="00EF2553" w:rsidRPr="007B7057" w:rsidRDefault="00EF2553" w:rsidP="00EF2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56949454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D0B3B2D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52E9ECF6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73347B5F" w14:textId="77777777" w:rsidR="00EF2553" w:rsidRPr="003504FA" w:rsidRDefault="00EF2553" w:rsidP="00EF25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3F6DDBD4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49738A4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64E99B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62CD3C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36815D2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B19D468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F696AF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FFAFFD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0F2C6B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327BE7D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C3B566" w14:textId="77777777" w:rsidR="00EF2553" w:rsidRPr="003504FA" w:rsidRDefault="00EF2553" w:rsidP="00EF2553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E3"/>
    <w:multiLevelType w:val="hybridMultilevel"/>
    <w:tmpl w:val="51A81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835338">
    <w:abstractNumId w:val="31"/>
  </w:num>
  <w:num w:numId="2" w16cid:durableId="369768469">
    <w:abstractNumId w:val="8"/>
  </w:num>
  <w:num w:numId="3" w16cid:durableId="1684163801">
    <w:abstractNumId w:val="28"/>
  </w:num>
  <w:num w:numId="4" w16cid:durableId="1019700450">
    <w:abstractNumId w:val="23"/>
  </w:num>
  <w:num w:numId="5" w16cid:durableId="346489997">
    <w:abstractNumId w:val="6"/>
  </w:num>
  <w:num w:numId="6" w16cid:durableId="1459493350">
    <w:abstractNumId w:val="25"/>
  </w:num>
  <w:num w:numId="7" w16cid:durableId="1349064052">
    <w:abstractNumId w:val="41"/>
  </w:num>
  <w:num w:numId="8" w16cid:durableId="916787790">
    <w:abstractNumId w:val="47"/>
  </w:num>
  <w:num w:numId="9" w16cid:durableId="861406273">
    <w:abstractNumId w:val="45"/>
  </w:num>
  <w:num w:numId="10" w16cid:durableId="615913280">
    <w:abstractNumId w:val="12"/>
  </w:num>
  <w:num w:numId="11" w16cid:durableId="1014845558">
    <w:abstractNumId w:val="19"/>
  </w:num>
  <w:num w:numId="12" w16cid:durableId="1363675922">
    <w:abstractNumId w:val="32"/>
  </w:num>
  <w:num w:numId="13" w16cid:durableId="369963461">
    <w:abstractNumId w:val="7"/>
  </w:num>
  <w:num w:numId="14" w16cid:durableId="911164819">
    <w:abstractNumId w:val="18"/>
  </w:num>
  <w:num w:numId="15" w16cid:durableId="865338408">
    <w:abstractNumId w:val="11"/>
  </w:num>
  <w:num w:numId="16" w16cid:durableId="902257252">
    <w:abstractNumId w:val="35"/>
  </w:num>
  <w:num w:numId="17" w16cid:durableId="629554398">
    <w:abstractNumId w:val="38"/>
  </w:num>
  <w:num w:numId="18" w16cid:durableId="62879387">
    <w:abstractNumId w:val="30"/>
  </w:num>
  <w:num w:numId="19" w16cid:durableId="51415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584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367625">
    <w:abstractNumId w:val="3"/>
  </w:num>
  <w:num w:numId="22" w16cid:durableId="1586838467">
    <w:abstractNumId w:val="15"/>
  </w:num>
  <w:num w:numId="23" w16cid:durableId="1208179066">
    <w:abstractNumId w:val="20"/>
  </w:num>
  <w:num w:numId="24" w16cid:durableId="2108622424">
    <w:abstractNumId w:val="40"/>
  </w:num>
  <w:num w:numId="25" w16cid:durableId="953294537">
    <w:abstractNumId w:val="27"/>
  </w:num>
  <w:num w:numId="26" w16cid:durableId="188034493">
    <w:abstractNumId w:val="42"/>
  </w:num>
  <w:num w:numId="27" w16cid:durableId="1158767465">
    <w:abstractNumId w:val="22"/>
  </w:num>
  <w:num w:numId="28" w16cid:durableId="1409494431">
    <w:abstractNumId w:val="5"/>
  </w:num>
  <w:num w:numId="29" w16cid:durableId="1237402736">
    <w:abstractNumId w:val="48"/>
  </w:num>
  <w:num w:numId="30" w16cid:durableId="1967081298">
    <w:abstractNumId w:val="0"/>
  </w:num>
  <w:num w:numId="31" w16cid:durableId="434642546">
    <w:abstractNumId w:val="36"/>
  </w:num>
  <w:num w:numId="32" w16cid:durableId="65105276">
    <w:abstractNumId w:val="13"/>
  </w:num>
  <w:num w:numId="33" w16cid:durableId="1888175979">
    <w:abstractNumId w:val="4"/>
  </w:num>
  <w:num w:numId="34" w16cid:durableId="1322655529">
    <w:abstractNumId w:val="46"/>
  </w:num>
  <w:num w:numId="35" w16cid:durableId="1996912500">
    <w:abstractNumId w:val="39"/>
  </w:num>
  <w:num w:numId="36" w16cid:durableId="1761683571">
    <w:abstractNumId w:val="29"/>
  </w:num>
  <w:num w:numId="37" w16cid:durableId="109473590">
    <w:abstractNumId w:val="1"/>
  </w:num>
  <w:num w:numId="38" w16cid:durableId="1221210979">
    <w:abstractNumId w:val="44"/>
  </w:num>
  <w:num w:numId="39" w16cid:durableId="825702527">
    <w:abstractNumId w:val="37"/>
  </w:num>
  <w:num w:numId="40" w16cid:durableId="430055775">
    <w:abstractNumId w:val="2"/>
  </w:num>
  <w:num w:numId="41" w16cid:durableId="1986396784">
    <w:abstractNumId w:val="9"/>
  </w:num>
  <w:num w:numId="42" w16cid:durableId="1537547416">
    <w:abstractNumId w:val="24"/>
  </w:num>
  <w:num w:numId="43" w16cid:durableId="1245846592">
    <w:abstractNumId w:val="26"/>
  </w:num>
  <w:num w:numId="44" w16cid:durableId="1811635372">
    <w:abstractNumId w:val="17"/>
  </w:num>
  <w:num w:numId="45" w16cid:durableId="46104387">
    <w:abstractNumId w:val="16"/>
  </w:num>
  <w:num w:numId="46" w16cid:durableId="290793918">
    <w:abstractNumId w:val="43"/>
  </w:num>
  <w:num w:numId="47" w16cid:durableId="1219127374">
    <w:abstractNumId w:val="34"/>
  </w:num>
  <w:num w:numId="48" w16cid:durableId="2012095755">
    <w:abstractNumId w:val="33"/>
  </w:num>
  <w:num w:numId="49" w16cid:durableId="4861739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241D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2F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9C1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CA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A18"/>
    <w:rsid w:val="00201E10"/>
    <w:rsid w:val="00203835"/>
    <w:rsid w:val="00203A8F"/>
    <w:rsid w:val="00207A64"/>
    <w:rsid w:val="00210705"/>
    <w:rsid w:val="00210AA3"/>
    <w:rsid w:val="00210B2B"/>
    <w:rsid w:val="00211277"/>
    <w:rsid w:val="002112D5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3438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7C0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019"/>
    <w:rsid w:val="002A1D92"/>
    <w:rsid w:val="002A230B"/>
    <w:rsid w:val="002A2C3E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B2C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4F93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CBD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64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A6C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87711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53E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4B9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0B1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126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3E57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2AA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87FC5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03A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6503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3C41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34FE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0F49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AF0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2E05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BB2"/>
    <w:rsid w:val="00CB6EBA"/>
    <w:rsid w:val="00CB7B35"/>
    <w:rsid w:val="00CC018D"/>
    <w:rsid w:val="00CC0CBA"/>
    <w:rsid w:val="00CC1B78"/>
    <w:rsid w:val="00CC1C31"/>
    <w:rsid w:val="00CC1C68"/>
    <w:rsid w:val="00CC2066"/>
    <w:rsid w:val="00CC220F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59D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171"/>
    <w:rsid w:val="00D76812"/>
    <w:rsid w:val="00D76BAB"/>
    <w:rsid w:val="00D7737E"/>
    <w:rsid w:val="00D77F4F"/>
    <w:rsid w:val="00D80434"/>
    <w:rsid w:val="00D80A05"/>
    <w:rsid w:val="00D80C24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29C2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1076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553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A1B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516F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EF6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63</TotalTime>
  <Pages>3</Pages>
  <Words>690</Words>
  <Characters>3264</Characters>
  <Application>Microsoft Office Word</Application>
  <DocSecurity>0</DocSecurity>
  <Lines>1632</Lines>
  <Paragraphs>329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8</cp:revision>
  <cp:lastPrinted>2026-01-27T12:28:00Z</cp:lastPrinted>
  <dcterms:created xsi:type="dcterms:W3CDTF">2026-03-10T14:04:00Z</dcterms:created>
  <dcterms:modified xsi:type="dcterms:W3CDTF">2026-03-13T08:21:00Z</dcterms:modified>
</cp:coreProperties>
</file>