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39DB" w:rsidRPr="00013EDD" w:rsidRDefault="003539DB" w:rsidP="00967628">
      <w:pPr>
        <w:pStyle w:val="Hemstlrubrik"/>
      </w:pPr>
      <w:r w:rsidRPr="00013EDD">
        <w:t>Förslag till riksdagsbeslut</w:t>
      </w:r>
    </w:p>
    <w:p w:rsidR="003539DB" w:rsidRPr="00013EDD" w:rsidRDefault="003539DB" w:rsidP="003539DB">
      <w:pPr>
        <w:pStyle w:val="Hemstlatt"/>
      </w:pPr>
      <w:r w:rsidRPr="00013EDD">
        <w:t xml:space="preserve">Riksdagen tillkännager för regeringen som sin mening vad i motionen anförs om att den 8 mars, </w:t>
      </w:r>
      <w:r w:rsidR="005542C0" w:rsidRPr="00013EDD">
        <w:t xml:space="preserve">internationella </w:t>
      </w:r>
      <w:r w:rsidRPr="00013EDD">
        <w:t>kvinnodagen, blir allmän flag</w:t>
      </w:r>
      <w:r w:rsidRPr="00013EDD">
        <w:t>g</w:t>
      </w:r>
      <w:r w:rsidRPr="00013EDD">
        <w:t>dag.</w:t>
      </w:r>
    </w:p>
    <w:p w:rsidR="00E84F25" w:rsidRPr="00013EDD" w:rsidRDefault="007C6092" w:rsidP="00E22893">
      <w:pPr>
        <w:pStyle w:val="Rubrik1"/>
      </w:pPr>
      <w:r w:rsidRPr="00013EDD">
        <w:t>Motivering</w:t>
      </w:r>
    </w:p>
    <w:p w:rsidR="00967628" w:rsidRPr="00013EDD" w:rsidRDefault="003539DB" w:rsidP="003539DB">
      <w:pPr>
        <w:rPr>
          <w:szCs w:val="24"/>
        </w:rPr>
      </w:pPr>
      <w:r w:rsidRPr="00013EDD">
        <w:t>Den internationella kvinnodagen firas den 8 mars med möten och demonstr</w:t>
      </w:r>
      <w:r w:rsidRPr="00013EDD">
        <w:t>a</w:t>
      </w:r>
      <w:r w:rsidRPr="00013EDD">
        <w:t>tioner för att markera kvinnosolidaritet och föra fram aktuella refor</w:t>
      </w:r>
      <w:r w:rsidRPr="00013EDD">
        <w:t>m</w:t>
      </w:r>
      <w:r w:rsidRPr="00013EDD">
        <w:t>krav. Den historiska bakgrunden till att det just är den 8 mars är lite oklar. Men känt är att den 8 mars 1857 demonstrerade textilarbeterskor i New York mot omänskliga arbets- och anställningsvillkor. Kvinnornas demonstration sto</w:t>
      </w:r>
      <w:r w:rsidRPr="00013EDD">
        <w:t>p</w:t>
      </w:r>
      <w:r w:rsidRPr="00013EDD">
        <w:t xml:space="preserve">pades med våld av polisen. Den 8 mars 1908 demonstrerade 15 000 kvinnor i New York för kortare arbetstid och rösträtt och mot barnarbete. </w:t>
      </w:r>
      <w:r w:rsidRPr="00013EDD">
        <w:rPr>
          <w:szCs w:val="24"/>
        </w:rPr>
        <w:t>Redan innan 1910 firades i USA sista söndagen i februari som en kvinnodag för införande av kvinnlig rösträtt. Detta ska ha inspirerat den tyska socialisten Clara Zetkin i det socialistiska Internationella kvinnosekretariatet att ta initiativ till insti</w:t>
      </w:r>
      <w:r w:rsidRPr="00013EDD">
        <w:rPr>
          <w:szCs w:val="24"/>
        </w:rPr>
        <w:t>f</w:t>
      </w:r>
      <w:r w:rsidRPr="00013EDD">
        <w:rPr>
          <w:szCs w:val="24"/>
        </w:rPr>
        <w:t>tandet av en internationell kvinnodag, vilket skedde 1910 i K</w:t>
      </w:r>
      <w:r w:rsidRPr="00013EDD">
        <w:rPr>
          <w:szCs w:val="24"/>
        </w:rPr>
        <w:t>ö</w:t>
      </w:r>
      <w:r w:rsidRPr="00013EDD">
        <w:rPr>
          <w:szCs w:val="24"/>
        </w:rPr>
        <w:t>penhamn vid en socia</w:t>
      </w:r>
      <w:r w:rsidRPr="00013EDD">
        <w:rPr>
          <w:szCs w:val="24"/>
        </w:rPr>
        <w:softHyphen/>
        <w:t>listisk kvinnokonferens. Kvinnodagen skulle ”i första hand tjäna till agitation för kvinnorösträtten”, skrev konferensen i en resolution. Kvinnod</w:t>
      </w:r>
      <w:r w:rsidRPr="00013EDD">
        <w:rPr>
          <w:szCs w:val="24"/>
        </w:rPr>
        <w:t>a</w:t>
      </w:r>
      <w:r w:rsidRPr="00013EDD">
        <w:rPr>
          <w:szCs w:val="24"/>
        </w:rPr>
        <w:t>gen kom att äga rum på en söndag om våren. Söndagen var en given dag eftersom det var den enda lediga veckodagen för arbetande kvi</w:t>
      </w:r>
      <w:r w:rsidRPr="00013EDD">
        <w:rPr>
          <w:szCs w:val="24"/>
        </w:rPr>
        <w:t>n</w:t>
      </w:r>
      <w:r w:rsidRPr="00013EDD">
        <w:rPr>
          <w:szCs w:val="24"/>
        </w:rPr>
        <w:t xml:space="preserve">nor. </w:t>
      </w:r>
    </w:p>
    <w:p w:rsidR="00967628" w:rsidRPr="00013EDD" w:rsidRDefault="003539DB" w:rsidP="00967628">
      <w:pPr>
        <w:pStyle w:val="Normaltindrag"/>
      </w:pPr>
      <w:r w:rsidRPr="00013EDD">
        <w:t xml:space="preserve">1914 var första gången </w:t>
      </w:r>
      <w:r w:rsidR="00967628" w:rsidRPr="00013EDD">
        <w:t>kvinnodagen</w:t>
      </w:r>
      <w:r w:rsidRPr="00013EDD">
        <w:t xml:space="preserve"> firades den 8 mars, men det var mer en til</w:t>
      </w:r>
      <w:r w:rsidRPr="00013EDD">
        <w:t>l</w:t>
      </w:r>
      <w:r w:rsidRPr="00013EDD">
        <w:t>fällighet. Den vårsöndag man valde 1914 råkade vara just den 8:e. I Sverige firas den internationella kvinnodagen från och med 1912. Några år senare hölls arbetarkvinnornas dag i Petrograd i Ryssland den 8 mars. D</w:t>
      </w:r>
      <w:r w:rsidRPr="00013EDD">
        <w:t>e</w:t>
      </w:r>
      <w:r w:rsidRPr="00013EDD">
        <w:t xml:space="preserve">monstrationen, där kvinnor krävde bröd och fred fick ett dramatiskt slut. Den var en bidragande orsak till att </w:t>
      </w:r>
      <w:r w:rsidR="00967628" w:rsidRPr="00013EDD">
        <w:t>febru</w:t>
      </w:r>
      <w:r w:rsidR="00967628" w:rsidRPr="00013EDD">
        <w:t>a</w:t>
      </w:r>
      <w:r w:rsidR="00967628" w:rsidRPr="00013EDD">
        <w:t xml:space="preserve">rirevolutionen </w:t>
      </w:r>
      <w:r w:rsidRPr="00013EDD">
        <w:t>bröt ut. Vid tiden för ryska revolutionen drog sig kvinnodagen bort från gator och torg. I Ryssland fortsatte kvinnor att demonstrera den 8 mars, men nu ”till ära för de ryska kamraterna”, oavsett kön. När socialdemokrater och ko</w:t>
      </w:r>
      <w:r w:rsidRPr="00013EDD">
        <w:t>m</w:t>
      </w:r>
      <w:r w:rsidRPr="00013EDD">
        <w:t xml:space="preserve">munister gick olika </w:t>
      </w:r>
      <w:r w:rsidRPr="00013EDD">
        <w:lastRenderedPageBreak/>
        <w:t>vägar följde kvinnodagen med kommunisterna. Den kommunistiska grenen av arbetarrörelsen fastslog 1921 att firandet skulle ske den 8 mars. Detta gjo</w:t>
      </w:r>
      <w:r w:rsidRPr="00013EDD">
        <w:t>r</w:t>
      </w:r>
      <w:r w:rsidRPr="00013EDD">
        <w:t>de att socialdemokratiska kvinnor höll sig avvaktande</w:t>
      </w:r>
      <w:r w:rsidR="00967628" w:rsidRPr="00013EDD">
        <w:t>,</w:t>
      </w:r>
      <w:r w:rsidRPr="00013EDD">
        <w:t xml:space="preserve"> och när de</w:t>
      </w:r>
      <w:r w:rsidRPr="00013EDD">
        <w:t>s</w:t>
      </w:r>
      <w:r w:rsidRPr="00013EDD">
        <w:t>sa 1927 firade den internationella kvinnodagen igen skedde det inte offentligt utan man hade interna möten och trä</w:t>
      </w:r>
      <w:r w:rsidRPr="00013EDD">
        <w:t>f</w:t>
      </w:r>
      <w:r w:rsidRPr="00013EDD">
        <w:t xml:space="preserve">far. </w:t>
      </w:r>
    </w:p>
    <w:p w:rsidR="00967628" w:rsidRPr="00013EDD" w:rsidRDefault="003539DB" w:rsidP="00967628">
      <w:pPr>
        <w:pStyle w:val="Normaltindrag"/>
      </w:pPr>
      <w:r w:rsidRPr="00013EDD">
        <w:t>Under mellankrigs- och krigsåren förbjöds kvinnodagen i fascistiska och nazistiska länder. Men den 8 mars 1945 samlades kvinnor inom olika mo</w:t>
      </w:r>
      <w:r w:rsidRPr="00013EDD">
        <w:t>t</w:t>
      </w:r>
      <w:r w:rsidRPr="00013EDD">
        <w:t>ståndsrörelser i Europa till ett gemensamt möte i Albert Hall i London. Idén med en internationell kvinnodag fick nytt liv och ändrade samtidigt karaktär i slutet av 1960-talet. Den 8 mars 1969 firades den vid Berkely i USA. Initi</w:t>
      </w:r>
      <w:r w:rsidRPr="00013EDD">
        <w:t>a</w:t>
      </w:r>
      <w:r w:rsidRPr="00013EDD">
        <w:t>tivtagare var amerikanska nyfeminister. Sedan spred sig bruket till den nya kvinnorörelsen i Europa och kom till Sverige 1972. Då arrange</w:t>
      </w:r>
      <w:r w:rsidRPr="00013EDD">
        <w:softHyphen/>
        <w:t>rade Grupp 8 och Svenska kvinnors vänsterförbund ett första offentligt möte. En liten fö</w:t>
      </w:r>
      <w:r w:rsidRPr="00013EDD">
        <w:t>r</w:t>
      </w:r>
      <w:r w:rsidRPr="00013EDD">
        <w:t xml:space="preserve">trupp från Grupp 8 hade året innan demonstrerat för bl.a. fri abort på Sergels torg.  </w:t>
      </w:r>
    </w:p>
    <w:p w:rsidR="008408BC" w:rsidRPr="00013EDD" w:rsidRDefault="003539DB" w:rsidP="00967628">
      <w:pPr>
        <w:pStyle w:val="Normaltindrag"/>
      </w:pPr>
      <w:r w:rsidRPr="00013EDD">
        <w:t>Från att ha varit en manifestation med socialistiska, kommunistiska och sen</w:t>
      </w:r>
      <w:r w:rsidRPr="00013EDD">
        <w:t>a</w:t>
      </w:r>
      <w:r w:rsidRPr="00013EDD">
        <w:t>re feministiska förtecken har den 8 mars blivit en dag då även orga</w:t>
      </w:r>
      <w:r w:rsidRPr="00013EDD">
        <w:softHyphen/>
        <w:t>nisationer med annan politisk hemvist eller som är politiskt neutrala äg</w:t>
      </w:r>
      <w:r w:rsidRPr="00013EDD">
        <w:softHyphen/>
        <w:t>nar kvinnors situation uppmärksamhet. Det har framför allt sin förklaring i att FN:s generalförsamling i en resolution år 1977 rekommenderade ett all</w:t>
      </w:r>
      <w:r w:rsidRPr="00013EDD">
        <w:softHyphen/>
        <w:t>mänt f</w:t>
      </w:r>
      <w:r w:rsidRPr="00013EDD">
        <w:t>i</w:t>
      </w:r>
      <w:r w:rsidRPr="00013EDD">
        <w:t>rande av en internationell kvinnodag. År 1980 proklamerade FN den 8 mars som inte</w:t>
      </w:r>
      <w:r w:rsidRPr="00013EDD">
        <w:t>r</w:t>
      </w:r>
      <w:r w:rsidRPr="00013EDD">
        <w:t xml:space="preserve">nationell kvinnodag. Ett sätt att uppmärksamma dagar med speciell betydelse är att dagen utnämns som allmän flaggdag. </w:t>
      </w:r>
      <w:r w:rsidR="00BA7FB9" w:rsidRPr="00013EDD">
        <w:t xml:space="preserve">Den </w:t>
      </w:r>
      <w:r w:rsidRPr="00013EDD">
        <w:t>8 mars</w:t>
      </w:r>
      <w:r w:rsidR="00967628" w:rsidRPr="00013EDD">
        <w:t>, i</w:t>
      </w:r>
      <w:r w:rsidRPr="00013EDD">
        <w:t>nternati</w:t>
      </w:r>
      <w:r w:rsidRPr="00013EDD">
        <w:t>o</w:t>
      </w:r>
      <w:r w:rsidRPr="00013EDD">
        <w:t>nella kvinnodagen, är en dag av särskild betydelse då kvinnors villkor up</w:t>
      </w:r>
      <w:r w:rsidRPr="00013EDD">
        <w:t>p</w:t>
      </w:r>
      <w:r w:rsidRPr="00013EDD">
        <w:t>märksammas. Dagen bör därför vara allmän flaggdag.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967628" w:rsidRPr="00013E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67628" w:rsidRPr="00013EDD" w:rsidRDefault="00967628" w:rsidP="00967628">
            <w:pPr>
              <w:pStyle w:val="UnderskriftDatum"/>
              <w:spacing w:before="240"/>
            </w:pPr>
            <w:r w:rsidRPr="00013EDD">
              <w:t>Stockholm den 29 september 2005</w:t>
            </w:r>
          </w:p>
        </w:tc>
        <w:tc>
          <w:tcPr>
            <w:tcW w:w="3047" w:type="dxa"/>
          </w:tcPr>
          <w:p w:rsidR="00967628" w:rsidRPr="00013EDD" w:rsidRDefault="00967628" w:rsidP="00967628">
            <w:pPr>
              <w:pStyle w:val="Underskrifter"/>
              <w:spacing w:before="240"/>
            </w:pPr>
          </w:p>
        </w:tc>
      </w:tr>
      <w:tr w:rsidR="00967628" w:rsidRPr="00013E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67628" w:rsidRPr="00013EDD" w:rsidRDefault="00967628" w:rsidP="00967628">
            <w:pPr>
              <w:pStyle w:val="Underskrifter"/>
            </w:pPr>
            <w:r w:rsidRPr="00013EDD">
              <w:t>Elisebeht Markström (s)</w:t>
            </w:r>
          </w:p>
        </w:tc>
        <w:tc>
          <w:tcPr>
            <w:tcW w:w="3047" w:type="dxa"/>
          </w:tcPr>
          <w:p w:rsidR="00967628" w:rsidRPr="00013EDD" w:rsidRDefault="00967628" w:rsidP="00967628">
            <w:pPr>
              <w:pStyle w:val="Underskrifter"/>
            </w:pPr>
            <w:r w:rsidRPr="00013EDD">
              <w:t>Laila Bjurling (s)</w:t>
            </w:r>
          </w:p>
        </w:tc>
      </w:tr>
    </w:tbl>
    <w:p w:rsidR="003539DB" w:rsidRPr="00013EDD" w:rsidRDefault="003539DB" w:rsidP="00967628">
      <w:pPr>
        <w:pStyle w:val="Normaltindrag"/>
      </w:pPr>
    </w:p>
    <w:sectPr w:rsidR="003539DB" w:rsidRPr="00013EDD" w:rsidSect="009676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06DB" w:rsidRPr="00013EDD" w:rsidRDefault="00B306DB">
      <w:r w:rsidRPr="00013EDD">
        <w:separator/>
      </w:r>
    </w:p>
  </w:endnote>
  <w:endnote w:type="continuationSeparator" w:id="0">
    <w:p w:rsidR="00B306DB" w:rsidRPr="00013EDD" w:rsidRDefault="00B306DB">
      <w:r w:rsidRPr="00013ED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7FB9" w:rsidRPr="00013EDD" w:rsidRDefault="00013EDD" w:rsidP="00967628">
    <w:pPr>
      <w:pStyle w:val="Sidfot"/>
    </w:pPr>
    <w:r w:rsidRPr="00013ED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1613528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7FB9" w:rsidRDefault="00BA7FB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4194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A7FB9" w:rsidRDefault="00BA7FB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94194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7FB9" w:rsidRPr="00013EDD" w:rsidRDefault="00013EDD" w:rsidP="00967628">
    <w:pPr>
      <w:pStyle w:val="Sidfot"/>
    </w:pPr>
    <w:r w:rsidRPr="00013ED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2284643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7FB9" w:rsidRDefault="00BA7FB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4194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A7FB9" w:rsidRDefault="00BA7FB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94194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7FB9" w:rsidRPr="00013EDD" w:rsidRDefault="00013EDD" w:rsidP="00967628">
    <w:pPr>
      <w:pStyle w:val="Sidfot"/>
    </w:pPr>
    <w:r w:rsidRPr="00013ED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7575734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7FB9" w:rsidRDefault="00BA7FB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4194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A7FB9" w:rsidRDefault="00BA7FB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94194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06DB" w:rsidRPr="00013EDD" w:rsidRDefault="00B306DB">
      <w:r w:rsidRPr="00013EDD">
        <w:separator/>
      </w:r>
    </w:p>
  </w:footnote>
  <w:footnote w:type="continuationSeparator" w:id="0">
    <w:p w:rsidR="00B306DB" w:rsidRPr="00013EDD" w:rsidRDefault="00B306DB">
      <w:r w:rsidRPr="00013ED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7FB9" w:rsidRPr="00013EDD" w:rsidRDefault="00013EDD" w:rsidP="00967628">
    <w:pPr>
      <w:pStyle w:val="Sidhuvud"/>
    </w:pPr>
    <w:r w:rsidRPr="00013ED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8023562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7FB9" w:rsidRDefault="00BA7FB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4194A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4194A">
                            <w:t>K423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A7FB9" w:rsidRDefault="00BA7FB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4194A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4194A">
                      <w:t>K423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7FB9" w:rsidRPr="00013EDD" w:rsidRDefault="00013EDD" w:rsidP="00967628">
    <w:pPr>
      <w:pStyle w:val="Sidhuvud"/>
    </w:pPr>
    <w:r w:rsidRPr="00013ED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346607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7FB9" w:rsidRDefault="00BA7FB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4194A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4194A">
                            <w:t>K423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A7FB9" w:rsidRDefault="00BA7FB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4194A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4194A">
                      <w:t>K423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7FB9" w:rsidRPr="00013EDD" w:rsidRDefault="00BA7FB9">
    <w:pPr>
      <w:pStyle w:val="FSHNormal"/>
      <w:tabs>
        <w:tab w:val="right" w:pos="5840"/>
      </w:tabs>
    </w:pPr>
    <w:r w:rsidRPr="00013EDD">
      <w:br/>
    </w:r>
    <w:r w:rsidRPr="00013EDD">
      <w:fldChar w:fldCharType="begin" w:fldLock="1"/>
    </w:r>
    <w:r w:rsidRPr="00013EDD">
      <w:instrText xml:space="preserve"> DOCPROPERTY</w:instrText>
    </w:r>
    <w:r w:rsidRPr="00013EDD">
      <w:rPr>
        <w:sz w:val="18"/>
      </w:rPr>
      <w:instrText xml:space="preserve"> "YearUser" *\charformat </w:instrText>
    </w:r>
    <w:r w:rsidRPr="00013EDD">
      <w:fldChar w:fldCharType="separate"/>
    </w:r>
    <w:r w:rsidR="0094194A" w:rsidRPr="00013EDD">
      <w:t>2005/06</w:t>
    </w:r>
    <w:r w:rsidRPr="00013EDD">
      <w:fldChar w:fldCharType="end"/>
    </w:r>
    <w:r w:rsidRPr="00013EDD">
      <w:t xml:space="preserve"> </w:t>
    </w:r>
    <w:r w:rsidRPr="00013EDD">
      <w:tab/>
      <w:t xml:space="preserve">mnr: </w:t>
    </w:r>
    <w:r w:rsidRPr="00013EDD">
      <w:fldChar w:fldCharType="begin" w:fldLock="1"/>
    </w:r>
    <w:r w:rsidRPr="00013EDD">
      <w:instrText xml:space="preserve"> DOCPROPERTY</w:instrText>
    </w:r>
    <w:r w:rsidRPr="00013EDD">
      <w:rPr>
        <w:sz w:val="18"/>
      </w:rPr>
      <w:instrText xml:space="preserve"> "Motionsnummer" *\charformat </w:instrText>
    </w:r>
    <w:r w:rsidRPr="00013EDD">
      <w:fldChar w:fldCharType="separate"/>
    </w:r>
    <w:r w:rsidR="0094194A" w:rsidRPr="00013EDD">
      <w:t>K423</w:t>
    </w:r>
    <w:r w:rsidRPr="00013EDD">
      <w:fldChar w:fldCharType="end"/>
    </w:r>
    <w:r w:rsidRPr="00013EDD">
      <w:br/>
    </w:r>
    <w:r w:rsidRPr="00013EDD">
      <w:fldChar w:fldCharType="begin" w:fldLock="1"/>
    </w:r>
    <w:r w:rsidRPr="00013EDD">
      <w:instrText xml:space="preserve"> DOCPROPERTY</w:instrText>
    </w:r>
    <w:r w:rsidRPr="00013EDD">
      <w:rPr>
        <w:sz w:val="18"/>
      </w:rPr>
      <w:instrText xml:space="preserve"> "Samling" *\charformat </w:instrText>
    </w:r>
    <w:r w:rsidRPr="00013EDD">
      <w:fldChar w:fldCharType="end"/>
    </w:r>
    <w:r w:rsidRPr="00013EDD">
      <w:tab/>
      <w:t xml:space="preserve">pnr: </w:t>
    </w:r>
    <w:r w:rsidRPr="00013EDD">
      <w:fldChar w:fldCharType="begin" w:fldLock="1"/>
    </w:r>
    <w:r w:rsidRPr="00013EDD">
      <w:instrText xml:space="preserve"> DOCPROPERTY</w:instrText>
    </w:r>
    <w:r w:rsidRPr="00013EDD">
      <w:rPr>
        <w:sz w:val="18"/>
      </w:rPr>
      <w:instrText xml:space="preserve"> "Partinummer" *\charformat </w:instrText>
    </w:r>
    <w:r w:rsidRPr="00013EDD">
      <w:fldChar w:fldCharType="separate"/>
    </w:r>
    <w:r w:rsidR="0094194A" w:rsidRPr="00013EDD">
      <w:t>s3426</w:t>
    </w:r>
    <w:r w:rsidRPr="00013EDD">
      <w:fldChar w:fldCharType="end"/>
    </w:r>
  </w:p>
  <w:p w:rsidR="00BA7FB9" w:rsidRPr="00013EDD" w:rsidRDefault="00BA7FB9">
    <w:pPr>
      <w:pStyle w:val="FSHRub1"/>
    </w:pPr>
    <w:r w:rsidRPr="00013EDD">
      <w:t>Motion till riksdagen</w:t>
    </w:r>
    <w:r w:rsidRPr="00013EDD">
      <w:br/>
    </w:r>
    <w:r w:rsidRPr="00013EDD">
      <w:fldChar w:fldCharType="begin" w:fldLock="1"/>
    </w:r>
    <w:r w:rsidRPr="00013EDD">
      <w:instrText xml:space="preserve"> DOCPROPERTY "YearUser" *\charformat </w:instrText>
    </w:r>
    <w:r w:rsidRPr="00013EDD">
      <w:fldChar w:fldCharType="separate"/>
    </w:r>
    <w:r w:rsidR="0094194A" w:rsidRPr="00013EDD">
      <w:t>2005/06</w:t>
    </w:r>
    <w:r w:rsidRPr="00013EDD">
      <w:fldChar w:fldCharType="end"/>
    </w:r>
    <w:r w:rsidRPr="00013EDD">
      <w:t>:</w:t>
    </w:r>
    <w:r w:rsidRPr="00013EDD">
      <w:fldChar w:fldCharType="begin" w:fldLock="1"/>
    </w:r>
    <w:r w:rsidRPr="00013EDD">
      <w:instrText xml:space="preserve"> DOCPROPERTY "Motionsnummer" *\charformat </w:instrText>
    </w:r>
    <w:r w:rsidRPr="00013EDD">
      <w:fldChar w:fldCharType="separate"/>
    </w:r>
    <w:r w:rsidR="0094194A" w:rsidRPr="00013EDD">
      <w:t>K423</w:t>
    </w:r>
    <w:r w:rsidRPr="00013EDD">
      <w:fldChar w:fldCharType="end"/>
    </w:r>
  </w:p>
  <w:p w:rsidR="00BA7FB9" w:rsidRPr="00013EDD" w:rsidRDefault="00BA7FB9">
    <w:pPr>
      <w:pStyle w:val="FSHNormalS5"/>
    </w:pPr>
    <w:r w:rsidRPr="00013EDD">
      <w:fldChar w:fldCharType="begin" w:fldLock="1"/>
    </w:r>
    <w:r w:rsidRPr="00013EDD">
      <w:instrText xml:space="preserve"> DOCPROPERTY "MotionarText" *\charformat </w:instrText>
    </w:r>
    <w:r w:rsidRPr="00013EDD">
      <w:fldChar w:fldCharType="separate"/>
    </w:r>
    <w:r w:rsidR="0094194A" w:rsidRPr="00013EDD">
      <w:t>av Elisebeht Markström och Laila Bjurling (s)</w:t>
    </w:r>
    <w:r w:rsidRPr="00013EDD">
      <w:fldChar w:fldCharType="end"/>
    </w:r>
    <w:r w:rsidRPr="00013EDD">
      <w:br/>
    </w:r>
    <w:r w:rsidRPr="00013EDD">
      <w:fldChar w:fldCharType="begin" w:fldLock="1"/>
    </w:r>
    <w:r w:rsidRPr="00013EDD">
      <w:instrText xml:space="preserve"> DOCPROPERTY "SvarFrasKort" *\charformat </w:instrText>
    </w:r>
    <w:r w:rsidRPr="00013EDD">
      <w:fldChar w:fldCharType="end"/>
    </w:r>
  </w:p>
  <w:p w:rsidR="00BA7FB9" w:rsidRPr="00013EDD" w:rsidRDefault="00BA7FB9">
    <w:pPr>
      <w:pStyle w:val="FSHTitel"/>
    </w:pPr>
    <w:r w:rsidRPr="00013EDD">
      <w:fldChar w:fldCharType="begin" w:fldLock="1"/>
    </w:r>
    <w:r w:rsidRPr="00013EDD">
      <w:instrText xml:space="preserve"> DOCPROPERTY</w:instrText>
    </w:r>
    <w:r w:rsidRPr="00013EDD">
      <w:rPr>
        <w:sz w:val="18"/>
      </w:rPr>
      <w:instrText xml:space="preserve"> "RubrikSvar" *\charformat </w:instrText>
    </w:r>
    <w:r w:rsidRPr="00013EDD">
      <w:fldChar w:fldCharType="separate"/>
    </w:r>
    <w:r w:rsidR="0094194A" w:rsidRPr="00013EDD">
      <w:t>Den 8 mars som allmän flaggdag</w:t>
    </w:r>
    <w:r w:rsidRPr="00013EDD">
      <w:fldChar w:fldCharType="end"/>
    </w:r>
  </w:p>
  <w:p w:rsidR="00BA7FB9" w:rsidRPr="00013EDD" w:rsidRDefault="00BA7FB9" w:rsidP="00967628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7510204">
    <w:abstractNumId w:val="13"/>
  </w:num>
  <w:num w:numId="2" w16cid:durableId="1492137106">
    <w:abstractNumId w:val="10"/>
  </w:num>
  <w:num w:numId="3" w16cid:durableId="354114228">
    <w:abstractNumId w:val="11"/>
  </w:num>
  <w:num w:numId="4" w16cid:durableId="36049993">
    <w:abstractNumId w:val="12"/>
  </w:num>
  <w:num w:numId="5" w16cid:durableId="1927109148">
    <w:abstractNumId w:val="8"/>
  </w:num>
  <w:num w:numId="6" w16cid:durableId="869031430">
    <w:abstractNumId w:val="3"/>
  </w:num>
  <w:num w:numId="7" w16cid:durableId="1178420291">
    <w:abstractNumId w:val="2"/>
  </w:num>
  <w:num w:numId="8" w16cid:durableId="1901861420">
    <w:abstractNumId w:val="1"/>
  </w:num>
  <w:num w:numId="9" w16cid:durableId="1151873676">
    <w:abstractNumId w:val="0"/>
  </w:num>
  <w:num w:numId="10" w16cid:durableId="1542204226">
    <w:abstractNumId w:val="9"/>
  </w:num>
  <w:num w:numId="11" w16cid:durableId="1246719956">
    <w:abstractNumId w:val="7"/>
  </w:num>
  <w:num w:numId="12" w16cid:durableId="1800565730">
    <w:abstractNumId w:val="6"/>
  </w:num>
  <w:num w:numId="13" w16cid:durableId="1811894839">
    <w:abstractNumId w:val="5"/>
  </w:num>
  <w:num w:numId="14" w16cid:durableId="14135083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3"/>
  </w:docVars>
  <w:rsids>
    <w:rsidRoot w:val="008408BC"/>
    <w:rsid w:val="00013EDD"/>
    <w:rsid w:val="0004381F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3539DB"/>
    <w:rsid w:val="00445271"/>
    <w:rsid w:val="004A0504"/>
    <w:rsid w:val="004E38D9"/>
    <w:rsid w:val="005542C0"/>
    <w:rsid w:val="005B145B"/>
    <w:rsid w:val="00740D6D"/>
    <w:rsid w:val="00794149"/>
    <w:rsid w:val="007B67A7"/>
    <w:rsid w:val="007C6092"/>
    <w:rsid w:val="007C6A19"/>
    <w:rsid w:val="008408BC"/>
    <w:rsid w:val="00931E4D"/>
    <w:rsid w:val="0094194A"/>
    <w:rsid w:val="009627B2"/>
    <w:rsid w:val="00967628"/>
    <w:rsid w:val="00A053C6"/>
    <w:rsid w:val="00B13BF0"/>
    <w:rsid w:val="00B306DB"/>
    <w:rsid w:val="00BA7FB9"/>
    <w:rsid w:val="00C1285C"/>
    <w:rsid w:val="00C27B7D"/>
    <w:rsid w:val="00CF7A43"/>
    <w:rsid w:val="00D1174F"/>
    <w:rsid w:val="00DC6C70"/>
    <w:rsid w:val="00E22893"/>
    <w:rsid w:val="00E360DE"/>
    <w:rsid w:val="00E75D28"/>
    <w:rsid w:val="00E84F25"/>
    <w:rsid w:val="00F936A8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DA5F313-C717-4D44-A55D-DE7BC24A1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Fotnotstext">
    <w:name w:val="footnote text"/>
    <w:basedOn w:val="Normal"/>
    <w:semiHidden/>
    <w:rsid w:val="003539DB"/>
    <w:pPr>
      <w:spacing w:line="280" w:lineRule="atLeast"/>
    </w:pPr>
    <w:rPr>
      <w:rFonts w:ascii="Bembo" w:hAnsi="Bembo"/>
      <w:sz w:val="20"/>
    </w:rPr>
  </w:style>
  <w:style w:type="character" w:styleId="Fotnotsreferens">
    <w:name w:val="footnote reference"/>
    <w:basedOn w:val="Standardstycketeckensnitt"/>
    <w:semiHidden/>
    <w:rsid w:val="003539DB"/>
    <w:rPr>
      <w:vertAlign w:val="superscript"/>
    </w:rPr>
  </w:style>
  <w:style w:type="paragraph" w:customStyle="1" w:styleId="Hemstlrubrik">
    <w:name w:val="Hemstl_rubrik"/>
    <w:basedOn w:val="Rubrik1"/>
    <w:next w:val="Normal"/>
    <w:rsid w:val="00967628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Ballongtext">
    <w:name w:val="Balloon Text"/>
    <w:basedOn w:val="Normal"/>
    <w:semiHidden/>
    <w:rsid w:val="009627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571</Words>
  <Characters>3239</Characters>
  <Application>Microsoft Office Word</Application>
  <DocSecurity>4</DocSecurity>
  <Lines>58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K423</vt:lpstr>
    </vt:vector>
  </TitlesOfParts>
  <Company>Riksdagen</Company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K423</dc:title>
  <dc:subject>K423</dc:subject>
  <dc:creator>Riksdagen</dc:creator>
  <cp:keywords>Riksdagen</cp:keywords>
  <dc:description/>
  <cp:lastModifiedBy>Lars Brink</cp:lastModifiedBy>
  <cp:revision>2</cp:revision>
  <cp:lastPrinted>2006-01-13T14:17:00Z</cp:lastPrinted>
  <dcterms:created xsi:type="dcterms:W3CDTF">2025-12-16T19:41:00Z</dcterms:created>
  <dcterms:modified xsi:type="dcterms:W3CDTF">2025-12-16T19:41:00Z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mot2000_423_2005-11-13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MA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Den 8 mars som allmän flaggdag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Den 8 mars som allmän flaggdag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s3426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Elisebeht Markström och Laila Bjurling (s)</vt:lpwstr>
  </property>
  <property fmtid="{D5CDD505-2E9C-101B-9397-08002B2CF9AE}" pid="26" name="MotionarLista">
    <vt:lpwstr>Markström, Elisebeht (s)\Bjurling, Laila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Elisebeht Markström (s), Laila Bjurling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K423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madeleine.mjoberg.quanne@riksdagen.se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20052006000000000115000034260069</vt:lpwstr>
  </property>
  <property fmtid="{D5CDD505-2E9C-101B-9397-08002B2CF9AE}" pid="47" name="datum">
    <vt:lpwstr>050929</vt:lpwstr>
  </property>
  <property fmtid="{D5CDD505-2E9C-101B-9397-08002B2CF9AE}" pid="48" name="avsändar-e-post">
    <vt:lpwstr>madeleine.mjoberg.quanne@riksdagen.se</vt:lpwstr>
  </property>
  <property fmtid="{D5CDD505-2E9C-101B-9397-08002B2CF9AE}" pid="49" name="id">
    <vt:lpwstr>20052006000000000115000034260069</vt:lpwstr>
  </property>
  <property fmtid="{D5CDD505-2E9C-101B-9397-08002B2CF9AE}" pid="50" name="nummer">
    <vt:lpwstr>423</vt:lpwstr>
  </property>
  <property fmtid="{D5CDD505-2E9C-101B-9397-08002B2CF9AE}" pid="51" name="utskottsbeteckning">
    <vt:lpwstr>K</vt:lpwstr>
  </property>
</Properties>
</file>