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10EA1" w:rsidRDefault="006E04A4">
      <w:pPr>
        <w:pStyle w:val="Dokumentbeteckning"/>
      </w:pPr>
      <w:r w:rsidRPr="00710EA1">
        <w:fldChar w:fldCharType="begin" w:fldLock="1"/>
      </w:r>
      <w:r w:rsidRPr="00710EA1">
        <w:instrText xml:space="preserve"> DOCPROPERTY "DocumentYear" </w:instrText>
      </w:r>
      <w:r w:rsidRPr="00710EA1">
        <w:fldChar w:fldCharType="separate"/>
      </w:r>
      <w:r w:rsidR="005502F4" w:rsidRPr="00710EA1">
        <w:t>2006/07</w:t>
      </w:r>
      <w:r w:rsidRPr="00710EA1">
        <w:fldChar w:fldCharType="end"/>
      </w:r>
      <w:r w:rsidRPr="00710EA1">
        <w:t>:</w:t>
      </w:r>
      <w:r w:rsidRPr="00710EA1">
        <w:fldChar w:fldCharType="begin" w:fldLock="1"/>
      </w:r>
      <w:r w:rsidRPr="00710EA1">
        <w:instrText xml:space="preserve"> DOCPROPERTY "DocumentNumber" </w:instrText>
      </w:r>
      <w:r w:rsidRPr="00710EA1">
        <w:fldChar w:fldCharType="separate"/>
      </w:r>
      <w:r w:rsidR="005502F4" w:rsidRPr="00710EA1">
        <w:t>1</w:t>
      </w:r>
      <w:r w:rsidRPr="00710EA1">
        <w:fldChar w:fldCharType="end"/>
      </w:r>
    </w:p>
    <w:p w:rsidR="006E04A4" w:rsidRPr="00710EA1" w:rsidRDefault="006E04A4">
      <w:pPr>
        <w:pStyle w:val="Datum"/>
        <w:outlineLvl w:val="0"/>
      </w:pPr>
      <w:r w:rsidRPr="00710EA1">
        <w:fldChar w:fldCharType="begin" w:fldLock="1"/>
      </w:r>
      <w:r w:rsidRPr="00710EA1">
        <w:instrText xml:space="preserve"> DOCPROPERTY "DocumentDate" </w:instrText>
      </w:r>
      <w:r w:rsidRPr="00710EA1">
        <w:fldChar w:fldCharType="separate"/>
      </w:r>
      <w:r w:rsidR="005502F4" w:rsidRPr="00710EA1">
        <w:t>Måndagen den 2 oktober 2006</w:t>
      </w:r>
      <w:r w:rsidRPr="00710EA1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371C84" w:rsidRPr="00710EA1" w:rsidTr="00371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71C84" w:rsidRPr="00710EA1" w:rsidRDefault="00371C84" w:rsidP="00E7683F">
            <w:pPr>
              <w:pStyle w:val="Plenum"/>
              <w:tabs>
                <w:tab w:val="clear" w:pos="1418"/>
              </w:tabs>
            </w:pPr>
            <w:r w:rsidRPr="00710EA1">
              <w:t>Kl.</w:t>
            </w:r>
          </w:p>
        </w:tc>
        <w:tc>
          <w:tcPr>
            <w:tcW w:w="851" w:type="dxa"/>
          </w:tcPr>
          <w:p w:rsidR="00371C84" w:rsidRPr="00710EA1" w:rsidRDefault="00371C84" w:rsidP="00371C84">
            <w:pPr>
              <w:pStyle w:val="Plenum"/>
              <w:tabs>
                <w:tab w:val="clear" w:pos="1418"/>
              </w:tabs>
              <w:jc w:val="center"/>
            </w:pPr>
            <w:bookmarkStart w:id="0" w:name="StartTidSchema"/>
            <w:bookmarkEnd w:id="0"/>
            <w:r w:rsidRPr="00710EA1">
              <w:t>11.00</w:t>
            </w:r>
          </w:p>
        </w:tc>
        <w:tc>
          <w:tcPr>
            <w:tcW w:w="397" w:type="dxa"/>
          </w:tcPr>
          <w:p w:rsidR="00371C84" w:rsidRPr="00710EA1" w:rsidRDefault="00371C84" w:rsidP="00E7683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71C84" w:rsidRPr="00710EA1" w:rsidRDefault="00371C84" w:rsidP="00E7683F">
            <w:pPr>
              <w:pStyle w:val="Plenum"/>
              <w:tabs>
                <w:tab w:val="clear" w:pos="1418"/>
              </w:tabs>
              <w:ind w:right="1"/>
            </w:pPr>
            <w:r w:rsidRPr="00710EA1">
              <w:t>Upprop</w:t>
            </w:r>
          </w:p>
        </w:tc>
      </w:tr>
      <w:tr w:rsidR="00371C84" w:rsidRPr="00710EA1" w:rsidTr="00371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71C84" w:rsidRPr="00710EA1" w:rsidRDefault="00371C84" w:rsidP="00E7683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71C84" w:rsidRPr="00710EA1" w:rsidRDefault="00371C84" w:rsidP="00E7683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71C84" w:rsidRPr="00710EA1" w:rsidRDefault="00371C84" w:rsidP="00E7683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71C84" w:rsidRPr="00710EA1" w:rsidRDefault="00371C84" w:rsidP="00E7683F">
            <w:pPr>
              <w:pStyle w:val="Plenum"/>
              <w:tabs>
                <w:tab w:val="clear" w:pos="1418"/>
              </w:tabs>
              <w:ind w:right="1"/>
            </w:pPr>
            <w:r w:rsidRPr="00710EA1">
              <w:t>Val</w:t>
            </w:r>
          </w:p>
        </w:tc>
      </w:tr>
    </w:tbl>
    <w:p w:rsidR="006E04A4" w:rsidRPr="00710EA1" w:rsidRDefault="006E04A4" w:rsidP="00145455">
      <w:pPr>
        <w:pStyle w:val="StreckLngt"/>
        <w:spacing w:after="240"/>
      </w:pPr>
      <w:r w:rsidRPr="00710EA1">
        <w:tab/>
      </w:r>
    </w:p>
    <w:p w:rsidR="00D45AE3" w:rsidRPr="00710EA1" w:rsidRDefault="00D45AE3" w:rsidP="00D45AE3">
      <w:pPr>
        <w:pStyle w:val="Blankrad"/>
      </w:pPr>
      <w:r w:rsidRPr="00710EA1">
        <w:t>     </w:t>
      </w:r>
    </w:p>
    <w:p w:rsidR="003C0553" w:rsidRPr="00710EA1" w:rsidRDefault="004C4B6B" w:rsidP="00CF242C">
      <w:pPr>
        <w:pStyle w:val="Blankrad"/>
      </w:pPr>
      <w:r w:rsidRPr="00710EA1">
        <w:t xml:space="preserve">     </w:t>
      </w:r>
    </w:p>
    <w:p w:rsidR="004D6727" w:rsidRPr="00710EA1" w:rsidRDefault="004D6727">
      <w:pPr>
        <w:pStyle w:val="Blankrad"/>
      </w:pPr>
      <w:r w:rsidRPr="00710EA1">
        <w:t xml:space="preserve">     </w:t>
      </w:r>
    </w:p>
    <w:p w:rsidR="004D6727" w:rsidRPr="00710EA1" w:rsidRDefault="004D6727">
      <w:pPr>
        <w:pStyle w:val="Blankrad"/>
      </w:pPr>
      <w:r w:rsidRPr="00710EA1">
        <w:t xml:space="preserve">     </w:t>
      </w:r>
    </w:p>
    <w:p w:rsidR="00A662BC" w:rsidRPr="00710EA1" w:rsidRDefault="00A662BC">
      <w:pPr>
        <w:pStyle w:val="Blankrad"/>
      </w:pPr>
      <w:r w:rsidRPr="00710EA1">
        <w:t xml:space="preserve">     </w:t>
      </w:r>
    </w:p>
    <w:p w:rsidR="00B36A86" w:rsidRPr="00710EA1" w:rsidRDefault="00B36A86">
      <w:pPr>
        <w:pStyle w:val="Blankrad"/>
      </w:pPr>
      <w:r w:rsidRPr="00710EA1">
        <w:t>     </w:t>
      </w:r>
    </w:p>
    <w:p w:rsidR="004D6727" w:rsidRPr="00710EA1" w:rsidRDefault="004D6727" w:rsidP="004D6727">
      <w:pPr>
        <w:pStyle w:val="Blankrad"/>
      </w:pPr>
      <w:r w:rsidRPr="00710EA1">
        <w:t>     </w:t>
      </w:r>
    </w:p>
    <w:p w:rsidR="004D6727" w:rsidRPr="00710EA1" w:rsidRDefault="004D6727" w:rsidP="004D6727">
      <w:pPr>
        <w:pStyle w:val="Blankrad"/>
      </w:pPr>
      <w:r w:rsidRPr="00710EA1">
        <w:t>     </w:t>
      </w:r>
    </w:p>
    <w:p w:rsidR="004D6727" w:rsidRPr="00710EA1" w:rsidRDefault="004D6727">
      <w:pPr>
        <w:pStyle w:val="Blankrad"/>
      </w:pPr>
      <w:r w:rsidRPr="00710EA1">
        <w:t xml:space="preserve">     </w:t>
      </w:r>
    </w:p>
    <w:p w:rsidR="004D6727" w:rsidRPr="00710EA1" w:rsidRDefault="004D6727" w:rsidP="004D6727">
      <w:pPr>
        <w:pStyle w:val="Blankrad"/>
      </w:pPr>
      <w:r w:rsidRPr="00710EA1">
        <w:t>     </w:t>
      </w:r>
    </w:p>
    <w:p w:rsidR="004D6727" w:rsidRPr="00710EA1" w:rsidRDefault="004D6727" w:rsidP="004D6727">
      <w:pPr>
        <w:pStyle w:val="Blankrad"/>
      </w:pPr>
      <w:r w:rsidRPr="00710EA1">
        <w:t>     </w:t>
      </w:r>
    </w:p>
    <w:p w:rsidR="00A662BC" w:rsidRPr="00710EA1" w:rsidRDefault="00A662BC">
      <w:pPr>
        <w:pStyle w:val="Blankrad"/>
      </w:pPr>
      <w:r w:rsidRPr="00710EA1">
        <w:t xml:space="preserve">     </w:t>
      </w:r>
    </w:p>
    <w:p w:rsidR="002E3EDF" w:rsidRPr="00710EA1" w:rsidRDefault="00A662BC">
      <w:pPr>
        <w:pStyle w:val="Blankrad"/>
      </w:pPr>
      <w:r w:rsidRPr="00710EA1">
        <w:t xml:space="preserve">     </w:t>
      </w:r>
    </w:p>
    <w:p w:rsidR="002E3EDF" w:rsidRPr="00710EA1" w:rsidRDefault="002E3EDF">
      <w:pPr>
        <w:pStyle w:val="Blankrad"/>
      </w:pPr>
      <w:r w:rsidRPr="00710EA1">
        <w:t>     </w:t>
      </w:r>
    </w:p>
    <w:p w:rsidR="002E3EDF" w:rsidRPr="00710EA1" w:rsidRDefault="002E3EDF">
      <w:pPr>
        <w:pStyle w:val="Blankrad"/>
      </w:pPr>
      <w:r w:rsidRPr="00710EA1">
        <w:t>     </w:t>
      </w:r>
    </w:p>
    <w:p w:rsidR="00CA19BE" w:rsidRPr="00710EA1" w:rsidRDefault="00CA19BE">
      <w:pPr>
        <w:pStyle w:val="Blankrad"/>
      </w:pPr>
      <w:r w:rsidRPr="00710E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19BE" w:rsidRPr="00710EA1" w:rsidTr="00201A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19BE" w:rsidRPr="00710EA1" w:rsidRDefault="00CA19BE" w:rsidP="00145455">
            <w:pPr>
              <w:pStyle w:val="FlistaNrRubrik"/>
              <w:spacing w:before="360"/>
            </w:pPr>
          </w:p>
        </w:tc>
        <w:tc>
          <w:tcPr>
            <w:tcW w:w="6237" w:type="dxa"/>
          </w:tcPr>
          <w:p w:rsidR="00CA19BE" w:rsidRPr="00710EA1" w:rsidRDefault="00CA19BE" w:rsidP="00145455">
            <w:pPr>
              <w:pStyle w:val="HuvudrubrikEnsam"/>
              <w:spacing w:before="360"/>
            </w:pPr>
            <w:r w:rsidRPr="00710EA1">
              <w:t>Hälsningsanförande av ålderspresidenten</w:t>
            </w:r>
          </w:p>
        </w:tc>
        <w:tc>
          <w:tcPr>
            <w:tcW w:w="2481" w:type="dxa"/>
          </w:tcPr>
          <w:p w:rsidR="00CA19BE" w:rsidRPr="00710EA1" w:rsidRDefault="00CA19BE" w:rsidP="00145455">
            <w:pPr>
              <w:pStyle w:val="HuvudrubrikKolumn3"/>
              <w:spacing w:before="360"/>
            </w:pPr>
          </w:p>
        </w:tc>
      </w:tr>
    </w:tbl>
    <w:p w:rsidR="00CA19BE" w:rsidRPr="00710EA1" w:rsidRDefault="00CA19BE" w:rsidP="00CA19BE">
      <w:pPr>
        <w:pStyle w:val="Blankrad"/>
      </w:pPr>
      <w:r w:rsidRPr="00710EA1">
        <w:t>     </w:t>
      </w:r>
    </w:p>
    <w:p w:rsidR="00CA19BE" w:rsidRPr="00710EA1" w:rsidRDefault="00CA19BE" w:rsidP="00CA19BE">
      <w:pPr>
        <w:pStyle w:val="Blankrad"/>
      </w:pPr>
      <w:r w:rsidRPr="00710EA1">
        <w:t xml:space="preserve">     </w:t>
      </w:r>
    </w:p>
    <w:p w:rsidR="00A662BC" w:rsidRPr="00710EA1" w:rsidRDefault="00A662BC">
      <w:pPr>
        <w:pStyle w:val="Blankrad"/>
      </w:pPr>
    </w:p>
    <w:p w:rsidR="00CA19BE" w:rsidRPr="00710EA1" w:rsidRDefault="00CA19BE">
      <w:pPr>
        <w:pStyle w:val="Blankrad"/>
      </w:pPr>
      <w:r w:rsidRPr="00710E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19BE" w:rsidRPr="00710E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19BE" w:rsidRPr="00710EA1" w:rsidRDefault="00CA19BE" w:rsidP="00201A81">
            <w:pPr>
              <w:pStyle w:val="HuvudrubrikFlisteNr"/>
            </w:pPr>
          </w:p>
        </w:tc>
        <w:tc>
          <w:tcPr>
            <w:tcW w:w="6237" w:type="dxa"/>
          </w:tcPr>
          <w:p w:rsidR="00CA19BE" w:rsidRPr="00710EA1" w:rsidRDefault="00CA19BE">
            <w:pPr>
              <w:pStyle w:val="HuvudrubrikEnsam"/>
            </w:pPr>
            <w:r w:rsidRPr="00710EA1">
              <w:t>Berättelse från Valprövningsnämnden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pStyle w:val="HuvudrubrikKolumn3"/>
            </w:pPr>
          </w:p>
        </w:tc>
      </w:tr>
      <w:tr w:rsidR="00CA19BE" w:rsidRPr="00710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CA19BE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>
            <w:r w:rsidRPr="00710EA1">
              <w:t>Anmälan om granskning av bevis för riksdagens ledamöter och ersättare</w:t>
            </w:r>
          </w:p>
        </w:tc>
        <w:tc>
          <w:tcPr>
            <w:tcW w:w="2481" w:type="dxa"/>
          </w:tcPr>
          <w:p w:rsidR="00CA19BE" w:rsidRPr="00710EA1" w:rsidRDefault="00CA19BE">
            <w:pPr>
              <w:rPr>
                <w:spacing w:val="-4"/>
              </w:rPr>
            </w:pPr>
          </w:p>
        </w:tc>
      </w:tr>
    </w:tbl>
    <w:p w:rsidR="00CA19BE" w:rsidRPr="00710EA1" w:rsidRDefault="00CA19BE">
      <w:pPr>
        <w:pStyle w:val="Blankrad"/>
      </w:pPr>
      <w:r w:rsidRPr="00710EA1">
        <w:t>     </w:t>
      </w:r>
    </w:p>
    <w:p w:rsidR="00CA19BE" w:rsidRPr="00710EA1" w:rsidRDefault="00CA19BE">
      <w:pPr>
        <w:pStyle w:val="Blankrad"/>
      </w:pPr>
      <w:r w:rsidRPr="00710EA1">
        <w:t>     </w:t>
      </w:r>
    </w:p>
    <w:p w:rsidR="00CA19BE" w:rsidRPr="00710EA1" w:rsidRDefault="00CA19BE">
      <w:pPr>
        <w:pStyle w:val="Blankrad"/>
      </w:pPr>
      <w:r w:rsidRPr="00710EA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19BE" w:rsidRPr="00710EA1" w:rsidTr="00201A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19BE" w:rsidRPr="00710EA1" w:rsidRDefault="00CA19BE" w:rsidP="00201A81">
            <w:pPr>
              <w:pStyle w:val="FlistaNrRubrik"/>
            </w:pPr>
          </w:p>
        </w:tc>
        <w:tc>
          <w:tcPr>
            <w:tcW w:w="6237" w:type="dxa"/>
          </w:tcPr>
          <w:p w:rsidR="00CA19BE" w:rsidRPr="00710EA1" w:rsidRDefault="00CA19BE" w:rsidP="00201A81">
            <w:pPr>
              <w:pStyle w:val="HuvudrubrikEnsam"/>
            </w:pPr>
            <w:r w:rsidRPr="00710EA1">
              <w:t>Anmälan om ersättare för statsråd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pStyle w:val="HuvudrubrikKolumn3"/>
            </w:pPr>
          </w:p>
        </w:tc>
      </w:tr>
    </w:tbl>
    <w:p w:rsidR="00CA19BE" w:rsidRPr="00710EA1" w:rsidRDefault="00CA19BE" w:rsidP="00CA19BE">
      <w:pPr>
        <w:pStyle w:val="Blankrad"/>
      </w:pPr>
      <w:r w:rsidRPr="00710EA1">
        <w:t>     </w:t>
      </w:r>
    </w:p>
    <w:p w:rsidR="00CA19BE" w:rsidRPr="00710EA1" w:rsidRDefault="00CA19BE" w:rsidP="00CA19BE">
      <w:pPr>
        <w:pStyle w:val="Blankrad"/>
      </w:pPr>
      <w:r w:rsidRPr="00710E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19BE" w:rsidRPr="00710EA1" w:rsidTr="00201A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19BE" w:rsidRPr="00710EA1" w:rsidRDefault="00CA19BE" w:rsidP="00201A81">
            <w:pPr>
              <w:pStyle w:val="FlistaNrRubrik"/>
            </w:pPr>
          </w:p>
        </w:tc>
        <w:tc>
          <w:tcPr>
            <w:tcW w:w="6237" w:type="dxa"/>
          </w:tcPr>
          <w:p w:rsidR="00CA19BE" w:rsidRPr="00710EA1" w:rsidRDefault="00CA19BE" w:rsidP="00201A81">
            <w:pPr>
              <w:pStyle w:val="HuvudrubrikEnsam"/>
            </w:pPr>
            <w:r w:rsidRPr="00710EA1">
              <w:t xml:space="preserve">Anmälan om ledigheter </w:t>
            </w:r>
            <w:r w:rsidR="000F6F85" w:rsidRPr="00710EA1">
              <w:t>vid</w:t>
            </w:r>
            <w:r w:rsidRPr="00710EA1">
              <w:t xml:space="preserve"> dagens sammanträde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pStyle w:val="HuvudrubrikKolumn3"/>
            </w:pPr>
          </w:p>
        </w:tc>
      </w:tr>
    </w:tbl>
    <w:p w:rsidR="00CA19BE" w:rsidRPr="00710EA1" w:rsidRDefault="00CA19BE" w:rsidP="00CA19BE">
      <w:pPr>
        <w:pStyle w:val="Blankrad"/>
      </w:pPr>
      <w:r w:rsidRPr="00710EA1">
        <w:t>     </w:t>
      </w:r>
    </w:p>
    <w:p w:rsidR="00CA19BE" w:rsidRPr="00710EA1" w:rsidRDefault="00CA19BE" w:rsidP="00CA19BE">
      <w:pPr>
        <w:pStyle w:val="Blankrad"/>
      </w:pPr>
      <w:r w:rsidRPr="00710E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19BE" w:rsidRPr="00710EA1" w:rsidTr="00201A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19BE" w:rsidRPr="00710EA1" w:rsidRDefault="00CA19BE" w:rsidP="00201A81">
            <w:pPr>
              <w:pStyle w:val="FlistaNrRubrik"/>
            </w:pPr>
          </w:p>
        </w:tc>
        <w:tc>
          <w:tcPr>
            <w:tcW w:w="6237" w:type="dxa"/>
          </w:tcPr>
          <w:p w:rsidR="00CA19BE" w:rsidRPr="00710EA1" w:rsidRDefault="00CA19BE" w:rsidP="00201A81">
            <w:pPr>
              <w:pStyle w:val="HuvudrubrikEnsam"/>
            </w:pPr>
            <w:r w:rsidRPr="00710EA1">
              <w:t>Upprop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pStyle w:val="HuvudrubrikKolumn3"/>
            </w:pPr>
          </w:p>
        </w:tc>
      </w:tr>
    </w:tbl>
    <w:p w:rsidR="00CA19BE" w:rsidRPr="00710EA1" w:rsidRDefault="00CA19BE" w:rsidP="00CA19BE">
      <w:pPr>
        <w:pStyle w:val="Blankrad"/>
      </w:pPr>
      <w:r w:rsidRPr="00710EA1">
        <w:t>     </w:t>
      </w:r>
    </w:p>
    <w:p w:rsidR="00CA19BE" w:rsidRPr="00710EA1" w:rsidRDefault="00CA19BE" w:rsidP="00CA19BE">
      <w:pPr>
        <w:pStyle w:val="Blankrad"/>
      </w:pPr>
      <w:r w:rsidRPr="00710E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19BE" w:rsidRPr="00710EA1" w:rsidTr="00201A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19BE" w:rsidRPr="00710EA1" w:rsidRDefault="00CA19BE" w:rsidP="00201A81">
            <w:pPr>
              <w:pStyle w:val="HuvudrubrikFlisteNr"/>
            </w:pPr>
          </w:p>
        </w:tc>
        <w:tc>
          <w:tcPr>
            <w:tcW w:w="6237" w:type="dxa"/>
          </w:tcPr>
          <w:p w:rsidR="00CA19BE" w:rsidRPr="00710EA1" w:rsidRDefault="00CA19BE" w:rsidP="00201A81">
            <w:pPr>
              <w:pStyle w:val="HuvudrubrikEnsam"/>
            </w:pPr>
            <w:r w:rsidRPr="00710EA1">
              <w:t>Val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pStyle w:val="HuvudrubrikKolumn3"/>
            </w:pP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Val av talman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pStyle w:val="Underrubrik"/>
              <w:rPr>
                <w:spacing w:val="-4"/>
              </w:rPr>
            </w:pP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Val av förste vice talman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Val av andra vice talman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Val av tredje vice talman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Val av kammarsekreterare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</w:p>
        </w:tc>
      </w:tr>
    </w:tbl>
    <w:p w:rsidR="00CA19BE" w:rsidRPr="00710EA1" w:rsidRDefault="00CA19BE" w:rsidP="00CA19BE">
      <w:pPr>
        <w:pStyle w:val="Blankrad"/>
      </w:pPr>
      <w:r w:rsidRPr="00710EA1">
        <w:t>     </w:t>
      </w:r>
    </w:p>
    <w:p w:rsidR="00CA19BE" w:rsidRPr="00710EA1" w:rsidRDefault="00CA19BE" w:rsidP="00CA19BE">
      <w:pPr>
        <w:pStyle w:val="Blankrad"/>
      </w:pPr>
      <w:r w:rsidRPr="00710E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19BE" w:rsidRPr="00710EA1" w:rsidTr="00201A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19BE" w:rsidRPr="00710EA1" w:rsidRDefault="00CA19BE" w:rsidP="00201A81">
            <w:pPr>
              <w:pStyle w:val="FlistaNrRubrik"/>
            </w:pPr>
          </w:p>
        </w:tc>
        <w:tc>
          <w:tcPr>
            <w:tcW w:w="6237" w:type="dxa"/>
          </w:tcPr>
          <w:p w:rsidR="00CA19BE" w:rsidRPr="00710EA1" w:rsidRDefault="00CA19BE" w:rsidP="00201A81">
            <w:pPr>
              <w:pStyle w:val="HuvudrubrikEnsam"/>
            </w:pPr>
            <w:r w:rsidRPr="00710EA1">
              <w:t>Anmälan om valberedningens sammansättning, m.m.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pStyle w:val="HuvudrubrikKolumn3"/>
            </w:pPr>
          </w:p>
        </w:tc>
      </w:tr>
    </w:tbl>
    <w:p w:rsidR="00CA19BE" w:rsidRPr="00710EA1" w:rsidRDefault="00CA19BE" w:rsidP="00CA19BE">
      <w:pPr>
        <w:pStyle w:val="Blankrad"/>
      </w:pPr>
      <w:r w:rsidRPr="00710EA1">
        <w:t>     </w:t>
      </w:r>
    </w:p>
    <w:p w:rsidR="00CA19BE" w:rsidRPr="00710EA1" w:rsidRDefault="00CA19BE" w:rsidP="00CA19BE">
      <w:pPr>
        <w:pStyle w:val="Blankrad"/>
      </w:pPr>
      <w:r w:rsidRPr="00710E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19BE" w:rsidRPr="00710EA1" w:rsidTr="00201A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19BE" w:rsidRPr="00710EA1" w:rsidRDefault="00CA19BE" w:rsidP="00145455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CA19BE" w:rsidRPr="00710EA1" w:rsidRDefault="00CA19BE" w:rsidP="00145455">
            <w:pPr>
              <w:pStyle w:val="HuvudrubrikEnsam"/>
              <w:spacing w:before="360"/>
            </w:pPr>
            <w:r w:rsidRPr="00710EA1">
              <w:t>Avsägelser</w:t>
            </w:r>
          </w:p>
        </w:tc>
        <w:tc>
          <w:tcPr>
            <w:tcW w:w="2481" w:type="dxa"/>
          </w:tcPr>
          <w:p w:rsidR="00CA19BE" w:rsidRPr="00710EA1" w:rsidRDefault="00CA19BE" w:rsidP="00145455">
            <w:pPr>
              <w:pStyle w:val="HuvudrubrikKolumn3"/>
              <w:spacing w:before="360"/>
            </w:pPr>
          </w:p>
        </w:tc>
      </w:tr>
      <w:tr w:rsidR="00342C0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C0E" w:rsidRPr="00710EA1" w:rsidRDefault="00342C0E" w:rsidP="00201A8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342C0E" w:rsidRPr="00710EA1" w:rsidRDefault="00342C0E" w:rsidP="00201A81">
            <w:r w:rsidRPr="00710EA1">
              <w:t>Sebastian Cederschiöld (m) som ledamot i riksdagen fr.o.m den 3 oktober</w:t>
            </w:r>
          </w:p>
        </w:tc>
        <w:tc>
          <w:tcPr>
            <w:tcW w:w="2481" w:type="dxa"/>
          </w:tcPr>
          <w:p w:rsidR="00342C0E" w:rsidRPr="00710EA1" w:rsidRDefault="00342C0E" w:rsidP="00201A81">
            <w:pPr>
              <w:rPr>
                <w:spacing w:val="-4"/>
              </w:rPr>
            </w:pP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CA19BE" w:rsidRPr="00710EA1" w:rsidRDefault="00342C0E" w:rsidP="00201A81">
            <w:r w:rsidRPr="00710EA1">
              <w:t>Åsa Romson (mp) som ledamot i riksdagen fr.o.m. den 3 oktober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</w:p>
        </w:tc>
      </w:tr>
    </w:tbl>
    <w:p w:rsidR="00CA19BE" w:rsidRPr="00710EA1" w:rsidRDefault="00CA19BE" w:rsidP="00CA19BE">
      <w:pPr>
        <w:pStyle w:val="Blankrad"/>
      </w:pPr>
      <w:r w:rsidRPr="00710EA1">
        <w:t>     </w:t>
      </w:r>
    </w:p>
    <w:p w:rsidR="00CA19BE" w:rsidRPr="00710EA1" w:rsidRDefault="00CA19BE" w:rsidP="00CA19BE">
      <w:pPr>
        <w:pStyle w:val="Blankrad"/>
      </w:pPr>
      <w:r w:rsidRPr="00710E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19BE" w:rsidRPr="00710EA1" w:rsidTr="00201A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19BE" w:rsidRPr="00710EA1" w:rsidRDefault="00CA19BE" w:rsidP="00201A81">
            <w:pPr>
              <w:pStyle w:val="HuvudrubrikFlisteNr"/>
            </w:pPr>
          </w:p>
        </w:tc>
        <w:tc>
          <w:tcPr>
            <w:tcW w:w="6237" w:type="dxa"/>
          </w:tcPr>
          <w:p w:rsidR="00CA19BE" w:rsidRPr="00710EA1" w:rsidRDefault="00CA19BE" w:rsidP="00201A81">
            <w:pPr>
              <w:pStyle w:val="HuvudrubrikEnsam"/>
            </w:pPr>
            <w:r w:rsidRPr="00710EA1">
              <w:t>Ansökan om ledighet, m.m.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pStyle w:val="HuvudrubrikKolumn3"/>
            </w:pPr>
          </w:p>
        </w:tc>
      </w:tr>
      <w:tr w:rsidR="00342C0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C0E" w:rsidRPr="00710EA1" w:rsidRDefault="00342C0E" w:rsidP="00201A81">
            <w:pPr>
              <w:pStyle w:val="FlistaNrText"/>
            </w:pPr>
          </w:p>
        </w:tc>
        <w:tc>
          <w:tcPr>
            <w:tcW w:w="6237" w:type="dxa"/>
          </w:tcPr>
          <w:p w:rsidR="00342C0E" w:rsidRPr="00710EA1" w:rsidRDefault="00342C0E" w:rsidP="00201A81">
            <w:r w:rsidRPr="00710EA1">
              <w:t>Matilda Ernkrans (s) fr.o.m. den 3 oktober t.o.m den 2 september 2007</w:t>
            </w:r>
          </w:p>
          <w:p w:rsidR="00342C0E" w:rsidRPr="00710EA1" w:rsidRDefault="00342C0E" w:rsidP="00201A81">
            <w:r w:rsidRPr="00710EA1">
              <w:t>Ersättare Lars-Erik Soting (s)</w:t>
            </w:r>
          </w:p>
        </w:tc>
        <w:tc>
          <w:tcPr>
            <w:tcW w:w="2481" w:type="dxa"/>
          </w:tcPr>
          <w:p w:rsidR="00342C0E" w:rsidRPr="00710EA1" w:rsidRDefault="00342C0E" w:rsidP="00201A81">
            <w:pPr>
              <w:rPr>
                <w:spacing w:val="-4"/>
              </w:rPr>
            </w:pPr>
          </w:p>
        </w:tc>
      </w:tr>
    </w:tbl>
    <w:p w:rsidR="00CA19BE" w:rsidRPr="00710EA1" w:rsidRDefault="00CA19BE" w:rsidP="00CA19BE">
      <w:pPr>
        <w:pStyle w:val="Blankrad"/>
      </w:pPr>
      <w:r w:rsidRPr="00710EA1">
        <w:t>     </w:t>
      </w:r>
    </w:p>
    <w:p w:rsidR="00CA19BE" w:rsidRPr="00710EA1" w:rsidRDefault="00CA19BE" w:rsidP="00CA19BE">
      <w:pPr>
        <w:pStyle w:val="Blankrad"/>
      </w:pPr>
      <w:r w:rsidRPr="00710EA1">
        <w:t xml:space="preserve">     </w:t>
      </w:r>
    </w:p>
    <w:p w:rsidR="004D6727" w:rsidRPr="00710EA1" w:rsidRDefault="004D6727" w:rsidP="004D6727">
      <w:pPr>
        <w:pStyle w:val="Blankrad"/>
      </w:pPr>
      <w:r w:rsidRPr="00710EA1">
        <w:t>     </w:t>
      </w:r>
    </w:p>
    <w:p w:rsidR="004D6727" w:rsidRPr="00710EA1" w:rsidRDefault="004D6727" w:rsidP="004D6727">
      <w:pPr>
        <w:pStyle w:val="Blankrad"/>
      </w:pPr>
      <w:r w:rsidRPr="00710EA1">
        <w:t xml:space="preserve">     </w:t>
      </w:r>
    </w:p>
    <w:p w:rsidR="003C0553" w:rsidRPr="00710EA1" w:rsidRDefault="003C0553">
      <w:pPr>
        <w:pStyle w:val="Blankrad"/>
      </w:pPr>
      <w:r w:rsidRPr="00710EA1">
        <w:t>     </w:t>
      </w:r>
    </w:p>
    <w:p w:rsidR="003C0553" w:rsidRPr="00710EA1" w:rsidRDefault="003C0553">
      <w:pPr>
        <w:pStyle w:val="Blankrad"/>
      </w:pPr>
      <w:r w:rsidRPr="00710EA1">
        <w:t>     </w:t>
      </w:r>
    </w:p>
    <w:p w:rsidR="003C0553" w:rsidRPr="00710EA1" w:rsidRDefault="003C0553">
      <w:pPr>
        <w:pStyle w:val="Blankrad"/>
      </w:pPr>
      <w:r w:rsidRPr="00710EA1">
        <w:t>     </w:t>
      </w:r>
    </w:p>
    <w:p w:rsidR="00CA1845" w:rsidRPr="00710EA1" w:rsidRDefault="003C0553">
      <w:pPr>
        <w:pStyle w:val="Blankrad"/>
      </w:pPr>
      <w:r w:rsidRPr="00710EA1">
        <w:t>     </w:t>
      </w:r>
    </w:p>
    <w:p w:rsidR="00CA1845" w:rsidRPr="00710EA1" w:rsidRDefault="00CA1845">
      <w:pPr>
        <w:pStyle w:val="Blankrad"/>
      </w:pPr>
      <w:r w:rsidRPr="00710EA1">
        <w:t>    </w:t>
      </w:r>
    </w:p>
    <w:p w:rsidR="004D6727" w:rsidRPr="00710EA1" w:rsidRDefault="004D6727">
      <w:pPr>
        <w:pStyle w:val="Blankrad"/>
      </w:pPr>
      <w:r w:rsidRPr="00710EA1">
        <w:t xml:space="preserve">     </w:t>
      </w:r>
    </w:p>
    <w:p w:rsidR="004D6727" w:rsidRPr="00710EA1" w:rsidRDefault="004D6727">
      <w:pPr>
        <w:pStyle w:val="Blankrad"/>
      </w:pPr>
      <w:r w:rsidRPr="00710EA1">
        <w:t xml:space="preserve">     </w:t>
      </w:r>
    </w:p>
    <w:p w:rsidR="004D6727" w:rsidRPr="00710EA1" w:rsidRDefault="004D6727" w:rsidP="004D6727">
      <w:pPr>
        <w:pStyle w:val="Blankrad"/>
      </w:pPr>
      <w:r w:rsidRPr="00710EA1">
        <w:t>     </w:t>
      </w:r>
    </w:p>
    <w:p w:rsidR="00B61D12" w:rsidRPr="00710EA1" w:rsidRDefault="004D6727" w:rsidP="004D6727">
      <w:pPr>
        <w:pStyle w:val="Blankrad"/>
      </w:pPr>
      <w:r w:rsidRPr="00710EA1">
        <w:t xml:space="preserve">     </w:t>
      </w:r>
    </w:p>
    <w:p w:rsidR="00B36A86" w:rsidRPr="00710EA1" w:rsidRDefault="00B61D12">
      <w:pPr>
        <w:pStyle w:val="Blankrad"/>
      </w:pPr>
      <w:r w:rsidRPr="00710EA1">
        <w:t>     </w:t>
      </w:r>
    </w:p>
    <w:p w:rsidR="00B36A86" w:rsidRPr="00710EA1" w:rsidRDefault="00B36A86">
      <w:pPr>
        <w:pStyle w:val="Blankrad"/>
      </w:pPr>
      <w:r w:rsidRPr="00710EA1">
        <w:t>     </w:t>
      </w:r>
    </w:p>
    <w:p w:rsidR="00B36A86" w:rsidRPr="00710EA1" w:rsidRDefault="00B36A86">
      <w:pPr>
        <w:pStyle w:val="Blankrad"/>
      </w:pPr>
      <w:r w:rsidRPr="00710EA1">
        <w:t>     </w:t>
      </w:r>
    </w:p>
    <w:p w:rsidR="00CA19BE" w:rsidRPr="00710EA1" w:rsidRDefault="00CA19BE">
      <w:pPr>
        <w:pStyle w:val="Blankrad"/>
      </w:pPr>
      <w:r w:rsidRPr="00710E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19BE" w:rsidRPr="00710EA1" w:rsidTr="00201A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19BE" w:rsidRPr="00710EA1" w:rsidRDefault="00CA19BE" w:rsidP="000F6F85">
            <w:pPr>
              <w:pStyle w:val="FlistaNrRubrik"/>
            </w:pPr>
          </w:p>
        </w:tc>
        <w:tc>
          <w:tcPr>
            <w:tcW w:w="6237" w:type="dxa"/>
          </w:tcPr>
          <w:p w:rsidR="00CA19BE" w:rsidRPr="00710EA1" w:rsidRDefault="00CA19BE" w:rsidP="00201A81">
            <w:pPr>
              <w:pStyle w:val="HuvudrubrikEnsam"/>
            </w:pPr>
            <w:r w:rsidRPr="00710EA1">
              <w:t xml:space="preserve">Anmälan </w:t>
            </w:r>
            <w:r w:rsidR="000F6F85" w:rsidRPr="00710EA1">
              <w:t>om</w:t>
            </w:r>
            <w:r w:rsidRPr="00710EA1">
              <w:t xml:space="preserve"> ersättare för talmannen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pStyle w:val="HuvudrubrikKolumn3"/>
            </w:pPr>
          </w:p>
        </w:tc>
      </w:tr>
    </w:tbl>
    <w:p w:rsidR="00CA19BE" w:rsidRPr="00710EA1" w:rsidRDefault="00CA19BE" w:rsidP="00CA19BE">
      <w:pPr>
        <w:pStyle w:val="Blankrad"/>
      </w:pPr>
      <w:r w:rsidRPr="00710EA1">
        <w:t>     </w:t>
      </w:r>
    </w:p>
    <w:p w:rsidR="00CA19BE" w:rsidRPr="00710EA1" w:rsidRDefault="00CA19BE" w:rsidP="00CA19BE">
      <w:pPr>
        <w:pStyle w:val="Blankrad"/>
      </w:pPr>
      <w:r w:rsidRPr="00710EA1">
        <w:t xml:space="preserve">     </w:t>
      </w:r>
    </w:p>
    <w:p w:rsidR="00A662BC" w:rsidRPr="00710EA1" w:rsidRDefault="00A662BC" w:rsidP="00A662BC">
      <w:pPr>
        <w:pStyle w:val="Blankrad"/>
      </w:pPr>
      <w:r w:rsidRPr="00710EA1">
        <w:t>     </w:t>
      </w:r>
    </w:p>
    <w:p w:rsidR="00A662BC" w:rsidRPr="00710EA1" w:rsidRDefault="00A662BC" w:rsidP="00A662BC">
      <w:pPr>
        <w:pStyle w:val="Blankrad"/>
      </w:pPr>
      <w:r w:rsidRPr="00710EA1">
        <w:t>     </w:t>
      </w:r>
    </w:p>
    <w:p w:rsidR="00CA1845" w:rsidRPr="00710EA1" w:rsidRDefault="00CA1845">
      <w:pPr>
        <w:pStyle w:val="Blankrad"/>
      </w:pPr>
      <w:r w:rsidRPr="00710EA1">
        <w:t>     </w:t>
      </w:r>
    </w:p>
    <w:p w:rsidR="00445957" w:rsidRPr="00710EA1" w:rsidRDefault="00445957">
      <w:pPr>
        <w:pStyle w:val="Blankrad"/>
      </w:pPr>
      <w:r w:rsidRPr="00710EA1">
        <w:t>     </w:t>
      </w:r>
    </w:p>
    <w:p w:rsidR="00CA1845" w:rsidRPr="00710EA1" w:rsidRDefault="006E04A4">
      <w:pPr>
        <w:pStyle w:val="Blankrad"/>
      </w:pPr>
      <w:r w:rsidRPr="00710EA1">
        <w:t>    </w:t>
      </w:r>
    </w:p>
    <w:p w:rsidR="00CA1845" w:rsidRPr="00710EA1" w:rsidRDefault="00CA1845">
      <w:pPr>
        <w:pStyle w:val="Blankrad"/>
      </w:pPr>
      <w:r w:rsidRPr="00710EA1">
        <w:t>     </w:t>
      </w:r>
    </w:p>
    <w:p w:rsidR="00CA1845" w:rsidRPr="00710EA1" w:rsidRDefault="00CA1845">
      <w:pPr>
        <w:pStyle w:val="Blankrad"/>
      </w:pPr>
      <w:r w:rsidRPr="00710EA1">
        <w:t>     </w:t>
      </w:r>
    </w:p>
    <w:p w:rsidR="00CA19BE" w:rsidRPr="00710EA1" w:rsidRDefault="00CA19BE">
      <w:pPr>
        <w:pStyle w:val="Blankrad"/>
      </w:pPr>
      <w:r w:rsidRPr="00710EA1">
        <w:t xml:space="preserve">     </w:t>
      </w:r>
    </w:p>
    <w:p w:rsidR="00CA19BE" w:rsidRPr="00710EA1" w:rsidRDefault="00CA19BE" w:rsidP="00CA19BE">
      <w:pPr>
        <w:pStyle w:val="Blankrad"/>
      </w:pPr>
      <w:r w:rsidRPr="00710EA1">
        <w:t>     </w:t>
      </w:r>
    </w:p>
    <w:p w:rsidR="00CA19BE" w:rsidRPr="00710EA1" w:rsidRDefault="00CA19BE" w:rsidP="00CA19BE">
      <w:pPr>
        <w:pStyle w:val="Blankrad"/>
      </w:pPr>
      <w:r w:rsidRPr="00710E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662BC" w:rsidRPr="00710EA1" w:rsidTr="00201A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62BC" w:rsidRPr="00710EA1" w:rsidRDefault="00A662BC" w:rsidP="00201A81">
            <w:pPr>
              <w:pStyle w:val="HuvudrubrikFlisteNr"/>
            </w:pPr>
          </w:p>
        </w:tc>
        <w:tc>
          <w:tcPr>
            <w:tcW w:w="6237" w:type="dxa"/>
          </w:tcPr>
          <w:p w:rsidR="00A662BC" w:rsidRPr="00710EA1" w:rsidRDefault="00A662BC" w:rsidP="00201A81">
            <w:pPr>
              <w:pStyle w:val="HuvudrubrikEnsam"/>
            </w:pPr>
            <w:r w:rsidRPr="00710EA1">
              <w:t>Berättelse från Valprövningsnämnden</w:t>
            </w:r>
          </w:p>
        </w:tc>
        <w:tc>
          <w:tcPr>
            <w:tcW w:w="2481" w:type="dxa"/>
          </w:tcPr>
          <w:p w:rsidR="00A662BC" w:rsidRPr="00710EA1" w:rsidRDefault="00A662BC" w:rsidP="00201A81">
            <w:pPr>
              <w:pStyle w:val="HuvudrubrikKolumn3"/>
            </w:pPr>
          </w:p>
        </w:tc>
      </w:tr>
      <w:tr w:rsidR="00A662BC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62BC" w:rsidRPr="00710EA1" w:rsidRDefault="00A662BC" w:rsidP="00201A8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A662BC" w:rsidRPr="00710EA1" w:rsidRDefault="00A662BC" w:rsidP="00201A81">
            <w:r w:rsidRPr="00710EA1">
              <w:t xml:space="preserve">Jens Holm (v) som ny företrädare i Europaparlamentet fr.o.m. den 27 september </w:t>
            </w:r>
          </w:p>
        </w:tc>
        <w:tc>
          <w:tcPr>
            <w:tcW w:w="2481" w:type="dxa"/>
          </w:tcPr>
          <w:p w:rsidR="00A662BC" w:rsidRPr="00710EA1" w:rsidRDefault="00A662BC" w:rsidP="00201A81">
            <w:pPr>
              <w:rPr>
                <w:spacing w:val="-4"/>
              </w:rPr>
            </w:pPr>
          </w:p>
        </w:tc>
      </w:tr>
    </w:tbl>
    <w:p w:rsidR="00A662BC" w:rsidRPr="00710EA1" w:rsidRDefault="00A662BC" w:rsidP="00A662BC">
      <w:pPr>
        <w:pStyle w:val="Blankrad"/>
      </w:pPr>
      <w:r w:rsidRPr="00710EA1">
        <w:t>     </w:t>
      </w:r>
    </w:p>
    <w:p w:rsidR="00D71D01" w:rsidRPr="00710EA1" w:rsidRDefault="00CA19BE" w:rsidP="00A662BC">
      <w:pPr>
        <w:pStyle w:val="Blankrad"/>
      </w:pPr>
      <w:r w:rsidRPr="00710E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71D01" w:rsidRPr="00710E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1D01" w:rsidRPr="00710EA1" w:rsidRDefault="00D71D01" w:rsidP="00D71D01">
            <w:pPr>
              <w:pStyle w:val="FlistaNrRubrik"/>
            </w:pPr>
          </w:p>
        </w:tc>
        <w:tc>
          <w:tcPr>
            <w:tcW w:w="6237" w:type="dxa"/>
          </w:tcPr>
          <w:p w:rsidR="00D71D01" w:rsidRPr="00710EA1" w:rsidRDefault="00D71D01">
            <w:pPr>
              <w:pStyle w:val="HuvudrubrikEnsam"/>
            </w:pPr>
            <w:r w:rsidRPr="00710EA1">
              <w:t>Meddelande om preliminär sammanträdesplan vecka 40-42</w:t>
            </w:r>
          </w:p>
        </w:tc>
        <w:tc>
          <w:tcPr>
            <w:tcW w:w="2481" w:type="dxa"/>
          </w:tcPr>
          <w:p w:rsidR="00D71D01" w:rsidRPr="00710EA1" w:rsidRDefault="00D71D01" w:rsidP="000245EA">
            <w:pPr>
              <w:pStyle w:val="HuvudrubrikKolumn3"/>
            </w:pPr>
          </w:p>
        </w:tc>
      </w:tr>
      <w:tr w:rsidR="00D71D01" w:rsidRPr="00710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71D01" w:rsidRPr="00710EA1" w:rsidRDefault="00D71D01"/>
        </w:tc>
        <w:tc>
          <w:tcPr>
            <w:tcW w:w="6237" w:type="dxa"/>
          </w:tcPr>
          <w:p w:rsidR="00D71D01" w:rsidRPr="00710EA1" w:rsidRDefault="00D71D01"/>
        </w:tc>
        <w:tc>
          <w:tcPr>
            <w:tcW w:w="2481" w:type="dxa"/>
          </w:tcPr>
          <w:p w:rsidR="00D71D01" w:rsidRPr="00710EA1" w:rsidRDefault="00D71D01">
            <w:pPr>
              <w:rPr>
                <w:spacing w:val="-4"/>
              </w:rPr>
            </w:pPr>
          </w:p>
        </w:tc>
      </w:tr>
    </w:tbl>
    <w:p w:rsidR="00D71D01" w:rsidRPr="00710EA1" w:rsidRDefault="00D71D01">
      <w:pPr>
        <w:pStyle w:val="Blankrad"/>
      </w:pPr>
      <w:r w:rsidRPr="00710EA1">
        <w:t>     </w:t>
      </w:r>
    </w:p>
    <w:p w:rsidR="00D71D01" w:rsidRPr="00710EA1" w:rsidRDefault="00D71D01">
      <w:pPr>
        <w:pStyle w:val="Blankrad"/>
      </w:pPr>
      <w:r w:rsidRPr="00710EA1">
        <w:t>     </w:t>
      </w:r>
    </w:p>
    <w:p w:rsidR="00D71D01" w:rsidRPr="00710EA1" w:rsidRDefault="00D71D01">
      <w:pPr>
        <w:pStyle w:val="Blankrad"/>
      </w:pPr>
      <w:r w:rsidRPr="00710EA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19BE" w:rsidRPr="00710EA1" w:rsidTr="00201A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19BE" w:rsidRPr="00710EA1" w:rsidRDefault="00CA19BE" w:rsidP="00201A81">
            <w:pPr>
              <w:pStyle w:val="HuvudrubrikFlisteNr"/>
            </w:pPr>
          </w:p>
        </w:tc>
        <w:tc>
          <w:tcPr>
            <w:tcW w:w="6237" w:type="dxa"/>
          </w:tcPr>
          <w:p w:rsidR="00CA19BE" w:rsidRPr="00710EA1" w:rsidRDefault="00CA19BE" w:rsidP="00201A81">
            <w:pPr>
              <w:pStyle w:val="HuvudrubrikEnsam"/>
            </w:pPr>
            <w:r w:rsidRPr="00710EA1">
              <w:t>Anmälan om uppteckningar vid EU-nämndens sammanträden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pStyle w:val="HuvudrubrikKolumn3"/>
            </w:pP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2005/06:38 Onsdagen den 24 maj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2005/06:39 Onsdagen den 31 maj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2005/06:40 Fredagen den 2 juni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2005/06:41 Fredagen den 9 juni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2005/06:42 Tisdagen den 13 juni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 xml:space="preserve">2005/06:43 Fredagen den 16 juni 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2005/06:44 Onsdagen den 21 juni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2005/06:45 Fredagen den 7 juli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2005/06:46 Fredagen den 14 juli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2005/06:47 Torsdagen den 24 augusti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 48  Fredagen den 8 september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</w:p>
        </w:tc>
      </w:tr>
    </w:tbl>
    <w:p w:rsidR="00CA19BE" w:rsidRPr="00710EA1" w:rsidRDefault="00CA19BE" w:rsidP="00CA19BE">
      <w:pPr>
        <w:pStyle w:val="Blankrad"/>
      </w:pPr>
      <w:r w:rsidRPr="00710EA1">
        <w:t>     </w:t>
      </w:r>
    </w:p>
    <w:p w:rsidR="00CA19BE" w:rsidRPr="00710EA1" w:rsidRDefault="00CA19BE" w:rsidP="00CA19BE">
      <w:pPr>
        <w:pStyle w:val="Blankrad"/>
      </w:pPr>
      <w:r w:rsidRPr="00710EA1">
        <w:t xml:space="preserve">     </w:t>
      </w:r>
    </w:p>
    <w:p w:rsidR="00A662BC" w:rsidRPr="00710EA1" w:rsidRDefault="00A662BC" w:rsidP="00A662BC">
      <w:pPr>
        <w:pStyle w:val="Blankrad"/>
      </w:pPr>
      <w:r w:rsidRPr="00710EA1">
        <w:t xml:space="preserve">          </w:t>
      </w:r>
    </w:p>
    <w:p w:rsidR="00CA19BE" w:rsidRPr="00710EA1" w:rsidRDefault="00CA19BE">
      <w:pPr>
        <w:pStyle w:val="Blankrad"/>
      </w:pPr>
      <w:r w:rsidRPr="00710E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19BE" w:rsidRPr="00710EA1" w:rsidTr="00201A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19BE" w:rsidRPr="00710EA1" w:rsidRDefault="00CA19BE" w:rsidP="00201A81">
            <w:pPr>
              <w:pStyle w:val="HuvudrubrikFlisteNr"/>
            </w:pPr>
          </w:p>
        </w:tc>
        <w:tc>
          <w:tcPr>
            <w:tcW w:w="6237" w:type="dxa"/>
          </w:tcPr>
          <w:p w:rsidR="00CA19BE" w:rsidRPr="00710EA1" w:rsidRDefault="00CA19BE" w:rsidP="00201A81">
            <w:pPr>
              <w:pStyle w:val="HuvudrubrikEnsam"/>
            </w:pPr>
            <w:bookmarkStart w:id="1" w:name="Start_EUdokument"/>
            <w:bookmarkEnd w:id="1"/>
            <w:r w:rsidRPr="00710EA1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pStyle w:val="HuvudrubrikKolumn3"/>
            </w:pPr>
            <w:r w:rsidRPr="00710EA1">
              <w:t>Ansvarigt utskott</w:t>
            </w: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2005/06:FPM103 Bulgariens och Rumäniens beredskap för ett EU-medlemskap</w:t>
            </w:r>
            <w:r w:rsidRPr="00710EA1">
              <w:rPr>
                <w:i/>
              </w:rPr>
              <w:t xml:space="preserve"> KOM (2006)214 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  <w:r w:rsidRPr="00710EA1">
              <w:rPr>
                <w:spacing w:val="-4"/>
              </w:rPr>
              <w:t xml:space="preserve">UU </w:t>
            </w: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2005/06:FPM104 Ändring av hälso- och konsumentskyddsprogrammet</w:t>
            </w:r>
            <w:r w:rsidRPr="00710EA1">
              <w:rPr>
                <w:i/>
              </w:rPr>
              <w:t xml:space="preserve"> 9905/06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  <w:r w:rsidRPr="00710EA1">
              <w:rPr>
                <w:spacing w:val="-4"/>
              </w:rPr>
              <w:t xml:space="preserve">SoU </w:t>
            </w: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2005/06:FPM105 Förordning om val av lag för avtal (ROM I)</w:t>
            </w:r>
            <w:r w:rsidRPr="00710EA1">
              <w:rPr>
                <w:i/>
              </w:rPr>
              <w:t xml:space="preserve"> KOM (2005)650 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  <w:r w:rsidRPr="00710EA1">
              <w:rPr>
                <w:spacing w:val="-4"/>
              </w:rPr>
              <w:t xml:space="preserve">LU </w:t>
            </w: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2005/06:FPM106 Rättsmedelsdirektiv i offentlig upphandling</w:t>
            </w:r>
            <w:r w:rsidRPr="00710EA1">
              <w:rPr>
                <w:i/>
              </w:rPr>
              <w:t xml:space="preserve"> KOM (2006)195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  <w:r w:rsidRPr="00710EA1">
              <w:rPr>
                <w:spacing w:val="-4"/>
              </w:rPr>
              <w:t xml:space="preserve">FiU </w:t>
            </w: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2005/06:FPM107 Åtgärdsprogram för tullfrågor</w:t>
            </w:r>
            <w:r w:rsidRPr="00710EA1">
              <w:rPr>
                <w:i/>
              </w:rPr>
              <w:t xml:space="preserve"> KOM (2006)201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  <w:r w:rsidRPr="00710EA1">
              <w:rPr>
                <w:spacing w:val="-4"/>
              </w:rPr>
              <w:t xml:space="preserve">SkU </w:t>
            </w: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2005/06:FPM108 EU:s budget 2007</w:t>
            </w:r>
            <w:r w:rsidRPr="00710EA1">
              <w:rPr>
                <w:i/>
              </w:rPr>
              <w:t xml:space="preserve"> 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  <w:r w:rsidRPr="00710EA1">
              <w:rPr>
                <w:spacing w:val="-4"/>
              </w:rPr>
              <w:t xml:space="preserve">FiU </w:t>
            </w: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2005/06:FPM109 Förslag till direktiv om gränsöverskridande transporter av radioaktivt avfall och använt kärnbränsle</w:t>
            </w:r>
            <w:r w:rsidRPr="00710EA1">
              <w:rPr>
                <w:i/>
              </w:rPr>
              <w:t xml:space="preserve"> KOM (2005)673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  <w:r w:rsidRPr="00710EA1">
              <w:rPr>
                <w:spacing w:val="-4"/>
              </w:rPr>
              <w:t xml:space="preserve">MJU </w:t>
            </w: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2005/06:FPM110 Kommissionens förslag till ändring av vapendirektivet</w:t>
            </w:r>
            <w:r w:rsidRPr="00710EA1">
              <w:rPr>
                <w:i/>
              </w:rPr>
              <w:t xml:space="preserve"> KOM(2006)93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  <w:r w:rsidRPr="00710EA1">
              <w:rPr>
                <w:spacing w:val="-4"/>
              </w:rPr>
              <w:t xml:space="preserve">JuU </w:t>
            </w: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2005/06:FPM111 Finansieringsinstrument för demokrati och mänskliga rättigheter</w:t>
            </w:r>
            <w:r w:rsidRPr="00710EA1">
              <w:rPr>
                <w:i/>
              </w:rPr>
              <w:t xml:space="preserve"> KOM (2006)354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  <w:r w:rsidRPr="00710EA1">
              <w:rPr>
                <w:spacing w:val="-4"/>
              </w:rPr>
              <w:t xml:space="preserve">UU </w:t>
            </w: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2005/06:FPM112 Program för konsumentpolitik</w:t>
            </w:r>
            <w:r w:rsidRPr="00710EA1">
              <w:rPr>
                <w:i/>
              </w:rPr>
              <w:t xml:space="preserve"> KOM (2006) 235 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  <w:r w:rsidRPr="00710EA1">
              <w:rPr>
                <w:spacing w:val="-4"/>
              </w:rPr>
              <w:t xml:space="preserve">LU </w:t>
            </w: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2005/06:FPM113 Översynen av EU:s regelverk för elektroniska kommunikationer</w:t>
            </w:r>
            <w:r w:rsidRPr="00710EA1">
              <w:rPr>
                <w:i/>
              </w:rPr>
              <w:t xml:space="preserve"> KOM (2006)334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  <w:r w:rsidRPr="00710EA1">
              <w:rPr>
                <w:spacing w:val="-4"/>
              </w:rPr>
              <w:t xml:space="preserve">TU </w:t>
            </w: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2005/06:FPM114 Meddelande om att hejda förlusten av biologisk mångfald</w:t>
            </w:r>
            <w:r w:rsidRPr="00710EA1">
              <w:rPr>
                <w:i/>
              </w:rPr>
              <w:t xml:space="preserve"> KOM (2006) 216, KOM (2006) 607, KOM (2006) 621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  <w:r w:rsidRPr="00710EA1">
              <w:rPr>
                <w:spacing w:val="-4"/>
              </w:rPr>
              <w:t xml:space="preserve">MJU </w:t>
            </w: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2005/06:FPM115 EU:s handlingsplan för skog</w:t>
            </w:r>
            <w:r w:rsidRPr="00710EA1">
              <w:rPr>
                <w:i/>
              </w:rPr>
              <w:t xml:space="preserve"> KOM(2006) 302 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  <w:r w:rsidRPr="00710EA1">
              <w:rPr>
                <w:spacing w:val="-4"/>
              </w:rPr>
              <w:t xml:space="preserve">MJU </w:t>
            </w: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2005/06:FPM116 En strategi för ett säkert informationssamhälle</w:t>
            </w:r>
            <w:r w:rsidRPr="00710EA1">
              <w:rPr>
                <w:i/>
              </w:rPr>
              <w:t xml:space="preserve"> KOM(2006) 251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  <w:r w:rsidRPr="00710EA1">
              <w:rPr>
                <w:spacing w:val="-4"/>
              </w:rPr>
              <w:t xml:space="preserve">TU </w:t>
            </w: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2005/06:FPM117 Förordning om roaming i mobilnät</w:t>
            </w:r>
            <w:r w:rsidRPr="00710EA1">
              <w:rPr>
                <w:i/>
              </w:rPr>
              <w:t xml:space="preserve"> KOM (2006)382 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  <w:r w:rsidRPr="00710EA1">
              <w:rPr>
                <w:spacing w:val="-4"/>
              </w:rPr>
              <w:t xml:space="preserve">TU </w:t>
            </w:r>
          </w:p>
        </w:tc>
      </w:tr>
      <w:tr w:rsidR="00CA19BE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19BE" w:rsidRPr="00710EA1" w:rsidRDefault="00CA19BE" w:rsidP="00201A81">
            <w:pPr>
              <w:pStyle w:val="FlistaNrText"/>
            </w:pPr>
          </w:p>
        </w:tc>
        <w:tc>
          <w:tcPr>
            <w:tcW w:w="6237" w:type="dxa"/>
          </w:tcPr>
          <w:p w:rsidR="00CA19BE" w:rsidRPr="00710EA1" w:rsidRDefault="00CA19BE" w:rsidP="00201A81">
            <w:r w:rsidRPr="00710EA1">
              <w:t>2005/06:FPM118 Europeiska investeringsbankens externa utlåning 2007-2013</w:t>
            </w:r>
            <w:r w:rsidRPr="00710EA1">
              <w:rPr>
                <w:i/>
              </w:rPr>
              <w:t xml:space="preserve"> KOM(2006)324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rPr>
                <w:spacing w:val="-4"/>
              </w:rPr>
            </w:pPr>
            <w:r w:rsidRPr="00710EA1">
              <w:rPr>
                <w:spacing w:val="-4"/>
              </w:rPr>
              <w:t xml:space="preserve">FiU </w:t>
            </w:r>
          </w:p>
        </w:tc>
      </w:tr>
    </w:tbl>
    <w:p w:rsidR="00CA19BE" w:rsidRPr="00710EA1" w:rsidRDefault="00CA19BE" w:rsidP="00CA19BE">
      <w:pPr>
        <w:pStyle w:val="Blankrad"/>
      </w:pPr>
      <w:r w:rsidRPr="00710EA1">
        <w:t>     </w:t>
      </w:r>
    </w:p>
    <w:p w:rsidR="00CA19BE" w:rsidRPr="00710EA1" w:rsidRDefault="00CA19BE" w:rsidP="00CA19BE">
      <w:pPr>
        <w:pStyle w:val="Blankrad"/>
      </w:pPr>
      <w:r w:rsidRPr="00710EA1">
        <w:t xml:space="preserve">     </w:t>
      </w:r>
    </w:p>
    <w:p w:rsidR="00B36A86" w:rsidRPr="00710EA1" w:rsidRDefault="00B36A86">
      <w:pPr>
        <w:pStyle w:val="Blankrad"/>
      </w:pPr>
      <w:r w:rsidRPr="00710EA1">
        <w:t>     </w:t>
      </w:r>
    </w:p>
    <w:p w:rsidR="004D6727" w:rsidRPr="00710EA1" w:rsidRDefault="004D6727" w:rsidP="004D6727">
      <w:pPr>
        <w:pStyle w:val="Blankrad"/>
      </w:pPr>
      <w:r w:rsidRPr="00710EA1">
        <w:t>     </w:t>
      </w:r>
    </w:p>
    <w:p w:rsidR="00CA19BE" w:rsidRPr="00710EA1" w:rsidRDefault="00CA19BE" w:rsidP="004D6727">
      <w:pPr>
        <w:pStyle w:val="Blankrad"/>
      </w:pPr>
      <w:r w:rsidRPr="00710E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19BE" w:rsidRPr="00710EA1" w:rsidTr="00201A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19BE" w:rsidRPr="00710EA1" w:rsidRDefault="00CA19BE" w:rsidP="00961580">
            <w:pPr>
              <w:pStyle w:val="FlistaNrRubrik"/>
            </w:pPr>
          </w:p>
        </w:tc>
        <w:tc>
          <w:tcPr>
            <w:tcW w:w="6237" w:type="dxa"/>
          </w:tcPr>
          <w:p w:rsidR="00CA19BE" w:rsidRPr="00710EA1" w:rsidRDefault="00673CBB" w:rsidP="00201A81">
            <w:pPr>
              <w:pStyle w:val="HuvudrubrikEnsam"/>
            </w:pPr>
            <w:r w:rsidRPr="00710EA1">
              <w:t>Anmälan om skriftliga frågor och skriftliga svar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pStyle w:val="HuvudrubrikKolumn3"/>
            </w:pPr>
          </w:p>
        </w:tc>
      </w:tr>
    </w:tbl>
    <w:p w:rsidR="00CA19BE" w:rsidRPr="00710EA1" w:rsidRDefault="00CA19BE" w:rsidP="00CA19BE">
      <w:pPr>
        <w:pStyle w:val="Blankrad"/>
      </w:pPr>
      <w:r w:rsidRPr="00710EA1">
        <w:t>     </w:t>
      </w:r>
    </w:p>
    <w:p w:rsidR="00CA19BE" w:rsidRPr="00710EA1" w:rsidRDefault="00CA19BE" w:rsidP="00CA19BE">
      <w:pPr>
        <w:pStyle w:val="Blankrad"/>
      </w:pPr>
      <w:r w:rsidRPr="00710EA1">
        <w:t xml:space="preserve">     </w:t>
      </w:r>
    </w:p>
    <w:p w:rsidR="00CA19BE" w:rsidRPr="00710EA1" w:rsidRDefault="00CA19BE" w:rsidP="004D6727">
      <w:pPr>
        <w:pStyle w:val="Blankrad"/>
      </w:pPr>
      <w:r w:rsidRPr="00710EA1">
        <w:t xml:space="preserve">     </w:t>
      </w:r>
    </w:p>
    <w:p w:rsidR="00CA19BE" w:rsidRPr="00710EA1" w:rsidRDefault="00CA19BE" w:rsidP="00CA19BE">
      <w:pPr>
        <w:pStyle w:val="Blankrad"/>
      </w:pPr>
      <w:r w:rsidRPr="00710EA1">
        <w:t>     </w:t>
      </w:r>
    </w:p>
    <w:p w:rsidR="00961580" w:rsidRPr="00710EA1" w:rsidRDefault="00CA19BE" w:rsidP="00CA19BE">
      <w:pPr>
        <w:pStyle w:val="Blankrad"/>
      </w:pPr>
      <w:r w:rsidRPr="00710E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1580" w:rsidRPr="00710E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580" w:rsidRPr="00710EA1" w:rsidRDefault="00961580" w:rsidP="0000444F">
            <w:pPr>
              <w:pStyle w:val="HuvudrubrikFlisteNr"/>
            </w:pPr>
          </w:p>
        </w:tc>
        <w:tc>
          <w:tcPr>
            <w:tcW w:w="6237" w:type="dxa"/>
          </w:tcPr>
          <w:p w:rsidR="00961580" w:rsidRPr="00710EA1" w:rsidRDefault="00961580">
            <w:pPr>
              <w:pStyle w:val="HuvudrubrikEnsam"/>
            </w:pPr>
            <w:bookmarkStart w:id="2" w:name="TypRubrik"/>
            <w:bookmarkEnd w:id="2"/>
            <w:r w:rsidRPr="00710EA1">
              <w:t>Bordläggning och omedelbar hänvisning</w:t>
            </w:r>
          </w:p>
        </w:tc>
        <w:tc>
          <w:tcPr>
            <w:tcW w:w="2481" w:type="dxa"/>
          </w:tcPr>
          <w:p w:rsidR="00961580" w:rsidRPr="00710EA1" w:rsidRDefault="00961580" w:rsidP="0000444F">
            <w:pPr>
              <w:pStyle w:val="HuvudrubrikKolumn3"/>
            </w:pPr>
            <w:r w:rsidRPr="00710EA1">
              <w:t>Förslag</w:t>
            </w:r>
          </w:p>
        </w:tc>
      </w:tr>
      <w:tr w:rsidR="00961580" w:rsidRPr="00710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580" w:rsidRPr="00710EA1" w:rsidRDefault="00961580" w:rsidP="00AB458D">
            <w:pPr>
              <w:pStyle w:val="FlistaNrText"/>
            </w:pPr>
          </w:p>
        </w:tc>
        <w:tc>
          <w:tcPr>
            <w:tcW w:w="6237" w:type="dxa"/>
          </w:tcPr>
          <w:p w:rsidR="00961580" w:rsidRPr="00710EA1" w:rsidRDefault="00961580" w:rsidP="00961580">
            <w:pPr>
              <w:rPr>
                <w:szCs w:val="24"/>
              </w:rPr>
            </w:pPr>
            <w:bookmarkStart w:id="3" w:name="TypUnderrubrik"/>
            <w:bookmarkEnd w:id="3"/>
            <w:r w:rsidRPr="00710EA1">
              <w:rPr>
                <w:szCs w:val="24"/>
              </w:rPr>
              <w:t>2005/06:208 Svenskt deltagande i Förenta nationernas insats i Libanon</w:t>
            </w:r>
          </w:p>
          <w:p w:rsidR="00961580" w:rsidRPr="00710EA1" w:rsidRDefault="00961580" w:rsidP="00961580">
            <w:pPr>
              <w:pStyle w:val="Underrubrik"/>
            </w:pPr>
            <w:r w:rsidRPr="00710EA1">
              <w:rPr>
                <w:rFonts w:ascii="Times New Roman" w:hAnsi="Times New Roman"/>
                <w:sz w:val="24"/>
                <w:szCs w:val="24"/>
              </w:rPr>
              <w:t>Regeringen föreslår att motionstiden förkortas till 7 dagar</w:t>
            </w:r>
          </w:p>
        </w:tc>
        <w:tc>
          <w:tcPr>
            <w:tcW w:w="2481" w:type="dxa"/>
          </w:tcPr>
          <w:p w:rsidR="00961580" w:rsidRPr="00710EA1" w:rsidRDefault="00961580" w:rsidP="0000444F">
            <w:pPr>
              <w:pStyle w:val="Underrubrik"/>
              <w:rPr>
                <w:spacing w:val="-4"/>
              </w:rPr>
            </w:pPr>
            <w:r w:rsidRPr="00710EA1">
              <w:rPr>
                <w:i w:val="0"/>
                <w:spacing w:val="-4"/>
              </w:rPr>
              <w:t>UU</w:t>
            </w:r>
          </w:p>
        </w:tc>
      </w:tr>
    </w:tbl>
    <w:p w:rsidR="00961580" w:rsidRPr="00710EA1" w:rsidRDefault="00961580">
      <w:pPr>
        <w:pStyle w:val="Blankrad"/>
      </w:pPr>
      <w:bookmarkStart w:id="4" w:name="StartText"/>
      <w:bookmarkEnd w:id="4"/>
      <w:r w:rsidRPr="00710EA1">
        <w:t>     </w:t>
      </w:r>
    </w:p>
    <w:p w:rsidR="00961580" w:rsidRPr="00710EA1" w:rsidRDefault="00961580">
      <w:pPr>
        <w:pStyle w:val="Blankrad"/>
      </w:pPr>
      <w:r w:rsidRPr="00710EA1">
        <w:t>     </w:t>
      </w:r>
    </w:p>
    <w:p w:rsidR="00961580" w:rsidRPr="00710EA1" w:rsidRDefault="00961580">
      <w:pPr>
        <w:pStyle w:val="Blankrad"/>
      </w:pPr>
      <w:bookmarkStart w:id="5" w:name="Start"/>
      <w:bookmarkEnd w:id="5"/>
      <w:r w:rsidRPr="00710EA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19BE" w:rsidRPr="00710EA1" w:rsidTr="00201A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19BE" w:rsidRPr="00710EA1" w:rsidRDefault="00CA19BE" w:rsidP="00201A81">
            <w:pPr>
              <w:pStyle w:val="HuvudrubrikFlisteNr"/>
            </w:pPr>
          </w:p>
        </w:tc>
        <w:tc>
          <w:tcPr>
            <w:tcW w:w="6237" w:type="dxa"/>
          </w:tcPr>
          <w:p w:rsidR="00CA19BE" w:rsidRPr="00710EA1" w:rsidRDefault="00CA19BE" w:rsidP="00201A81">
            <w:pPr>
              <w:pStyle w:val="HuvudrubrikEnsam"/>
            </w:pPr>
            <w:r w:rsidRPr="00710EA1">
              <w:t>Bordläggning</w:t>
            </w:r>
            <w:r w:rsidR="00961580" w:rsidRPr="00710EA1">
              <w:t xml:space="preserve"> </w:t>
            </w:r>
          </w:p>
        </w:tc>
        <w:tc>
          <w:tcPr>
            <w:tcW w:w="2481" w:type="dxa"/>
          </w:tcPr>
          <w:p w:rsidR="00CA19BE" w:rsidRPr="00710EA1" w:rsidRDefault="00CA19BE" w:rsidP="00201A81">
            <w:pPr>
              <w:pStyle w:val="HuvudrubrikKolumn3"/>
            </w:pPr>
          </w:p>
        </w:tc>
      </w:tr>
      <w:tr w:rsidR="00961580" w:rsidRPr="00710EA1" w:rsidTr="00201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580" w:rsidRPr="00710EA1" w:rsidRDefault="00961580" w:rsidP="00201A81">
            <w:pPr>
              <w:pStyle w:val="FlistaNrText"/>
            </w:pPr>
          </w:p>
        </w:tc>
        <w:tc>
          <w:tcPr>
            <w:tcW w:w="6237" w:type="dxa"/>
          </w:tcPr>
          <w:p w:rsidR="00961580" w:rsidRPr="00710EA1" w:rsidRDefault="00961580" w:rsidP="000F6F85">
            <w:r w:rsidRPr="00710EA1">
              <w:t>Bordläggning av propositioner, m.m.</w:t>
            </w:r>
          </w:p>
        </w:tc>
        <w:tc>
          <w:tcPr>
            <w:tcW w:w="2481" w:type="dxa"/>
          </w:tcPr>
          <w:p w:rsidR="00961580" w:rsidRPr="00710EA1" w:rsidRDefault="00961580" w:rsidP="00201A81">
            <w:pPr>
              <w:pStyle w:val="Underrubrik"/>
              <w:rPr>
                <w:i w:val="0"/>
                <w:spacing w:val="-4"/>
              </w:rPr>
            </w:pPr>
          </w:p>
        </w:tc>
      </w:tr>
    </w:tbl>
    <w:p w:rsidR="00CA19BE" w:rsidRPr="00710EA1" w:rsidRDefault="00CA19BE" w:rsidP="00CA19BE">
      <w:pPr>
        <w:pStyle w:val="Blankrad"/>
      </w:pPr>
      <w:r w:rsidRPr="00710EA1">
        <w:t>     </w:t>
      </w:r>
    </w:p>
    <w:p w:rsidR="00CA19BE" w:rsidRPr="00710EA1" w:rsidRDefault="00CA19BE" w:rsidP="00CA19BE">
      <w:pPr>
        <w:pStyle w:val="Blankrad"/>
      </w:pPr>
      <w:r w:rsidRPr="00710EA1">
        <w:t>     </w:t>
      </w:r>
    </w:p>
    <w:p w:rsidR="00CA19BE" w:rsidRPr="00710EA1" w:rsidRDefault="00CA19BE" w:rsidP="00CA19BE">
      <w:pPr>
        <w:pStyle w:val="Blankrad"/>
      </w:pPr>
      <w:r w:rsidRPr="00710EA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10E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10EA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10EA1" w:rsidRDefault="006E04A4">
            <w:pPr>
              <w:pStyle w:val="StreckMitten"/>
            </w:pPr>
            <w:r w:rsidRPr="00710EA1">
              <w:tab/>
            </w:r>
            <w:r w:rsidRPr="00710EA1">
              <w:tab/>
            </w:r>
          </w:p>
        </w:tc>
      </w:tr>
    </w:tbl>
    <w:p w:rsidR="006E04A4" w:rsidRPr="00710EA1" w:rsidRDefault="006E04A4"/>
    <w:sectPr w:rsidR="006E04A4" w:rsidRPr="00710EA1" w:rsidSect="0014545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851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6F29" w:rsidRPr="00710EA1" w:rsidRDefault="00E56F29">
      <w:r w:rsidRPr="00710EA1">
        <w:separator/>
      </w:r>
    </w:p>
  </w:endnote>
  <w:endnote w:type="continuationSeparator" w:id="0">
    <w:p w:rsidR="00E56F29" w:rsidRPr="00710EA1" w:rsidRDefault="00E56F29">
      <w:r w:rsidRPr="00710E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957" w:rsidRPr="00710EA1" w:rsidRDefault="00445957">
    <w:pPr>
      <w:pStyle w:val="Sidhuvud"/>
      <w:jc w:val="center"/>
    </w:pPr>
    <w:r w:rsidRPr="00710EA1">
      <w:fldChar w:fldCharType="begin" w:fldLock="1"/>
    </w:r>
    <w:r w:rsidRPr="00710EA1">
      <w:instrText xml:space="preserve"> PAGE </w:instrText>
    </w:r>
    <w:r w:rsidRPr="00710EA1">
      <w:fldChar w:fldCharType="separate"/>
    </w:r>
    <w:r w:rsidR="005D17DD" w:rsidRPr="00710EA1">
      <w:t>4</w:t>
    </w:r>
    <w:r w:rsidRPr="00710EA1">
      <w:fldChar w:fldCharType="end"/>
    </w:r>
    <w:r w:rsidRPr="00710EA1">
      <w:t>(</w:t>
    </w:r>
    <w:r w:rsidRPr="00710EA1">
      <w:fldChar w:fldCharType="begin" w:fldLock="1"/>
    </w:r>
    <w:r w:rsidRPr="00710EA1">
      <w:instrText xml:space="preserve"> NUMPAGES </w:instrText>
    </w:r>
    <w:r w:rsidRPr="00710EA1">
      <w:fldChar w:fldCharType="separate"/>
    </w:r>
    <w:r w:rsidR="005D17DD" w:rsidRPr="00710EA1">
      <w:t>4</w:t>
    </w:r>
    <w:r w:rsidRPr="00710EA1">
      <w:fldChar w:fldCharType="end"/>
    </w:r>
    <w:r w:rsidRPr="00710EA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957" w:rsidRPr="00710EA1" w:rsidRDefault="00445957">
    <w:pPr>
      <w:pStyle w:val="Sidhuvud"/>
      <w:jc w:val="center"/>
    </w:pPr>
    <w:r w:rsidRPr="00710EA1">
      <w:fldChar w:fldCharType="begin" w:fldLock="1"/>
    </w:r>
    <w:r w:rsidRPr="00710EA1">
      <w:instrText xml:space="preserve"> PAGE </w:instrText>
    </w:r>
    <w:r w:rsidRPr="00710EA1">
      <w:fldChar w:fldCharType="separate"/>
    </w:r>
    <w:r w:rsidR="0000444F" w:rsidRPr="00710EA1">
      <w:t>1</w:t>
    </w:r>
    <w:r w:rsidRPr="00710EA1">
      <w:fldChar w:fldCharType="end"/>
    </w:r>
    <w:r w:rsidRPr="00710EA1">
      <w:t>(</w:t>
    </w:r>
    <w:r w:rsidRPr="00710EA1">
      <w:fldChar w:fldCharType="begin" w:fldLock="1"/>
    </w:r>
    <w:r w:rsidRPr="00710EA1">
      <w:instrText xml:space="preserve"> NUMPAGES </w:instrText>
    </w:r>
    <w:r w:rsidRPr="00710EA1">
      <w:fldChar w:fldCharType="separate"/>
    </w:r>
    <w:r w:rsidR="005502F4" w:rsidRPr="00710EA1">
      <w:t>4</w:t>
    </w:r>
    <w:r w:rsidRPr="00710EA1">
      <w:fldChar w:fldCharType="end"/>
    </w:r>
    <w:r w:rsidRPr="00710EA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6F29" w:rsidRPr="00710EA1" w:rsidRDefault="00E56F29">
      <w:r w:rsidRPr="00710EA1">
        <w:separator/>
      </w:r>
    </w:p>
  </w:footnote>
  <w:footnote w:type="continuationSeparator" w:id="0">
    <w:p w:rsidR="00E56F29" w:rsidRPr="00710EA1" w:rsidRDefault="00E56F29">
      <w:r w:rsidRPr="00710E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957" w:rsidRPr="00710EA1" w:rsidRDefault="00445957">
    <w:pPr>
      <w:pStyle w:val="Sidhuvud"/>
      <w:tabs>
        <w:tab w:val="clear" w:pos="4536"/>
      </w:tabs>
    </w:pPr>
    <w:r w:rsidRPr="00710EA1">
      <w:fldChar w:fldCharType="begin" w:fldLock="1"/>
    </w:r>
    <w:r w:rsidRPr="00710EA1">
      <w:instrText xml:space="preserve"> DOCPROPERTY "DocumentDate" </w:instrText>
    </w:r>
    <w:r w:rsidRPr="00710EA1">
      <w:fldChar w:fldCharType="separate"/>
    </w:r>
    <w:r w:rsidR="005502F4" w:rsidRPr="00710EA1">
      <w:t>Måndagen den 2 oktober 2006</w:t>
    </w:r>
    <w:r w:rsidRPr="00710EA1">
      <w:fldChar w:fldCharType="end"/>
    </w:r>
    <w:r w:rsidRPr="00710EA1">
      <w:tab/>
    </w:r>
  </w:p>
  <w:p w:rsidR="00445957" w:rsidRPr="00710EA1" w:rsidRDefault="0044595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10EA1">
      <w:rPr>
        <w:sz w:val="12"/>
      </w:rPr>
      <w:tab/>
    </w:r>
  </w:p>
  <w:p w:rsidR="00445957" w:rsidRPr="00710EA1" w:rsidRDefault="004459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957" w:rsidRPr="00710EA1" w:rsidRDefault="00710EA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10EA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957" w:rsidRPr="00710EA1" w:rsidRDefault="00445957">
    <w:pPr>
      <w:pStyle w:val="Dokumentrubrik"/>
      <w:spacing w:after="360"/>
    </w:pPr>
    <w:r w:rsidRPr="00710EA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96468509">
    <w:abstractNumId w:val="5"/>
  </w:num>
  <w:num w:numId="2" w16cid:durableId="1036352070">
    <w:abstractNumId w:val="2"/>
  </w:num>
  <w:num w:numId="3" w16cid:durableId="561597901">
    <w:abstractNumId w:val="4"/>
  </w:num>
  <w:num w:numId="4" w16cid:durableId="1708942529">
    <w:abstractNumId w:val="1"/>
  </w:num>
  <w:num w:numId="5" w16cid:durableId="2145536147">
    <w:abstractNumId w:val="0"/>
  </w:num>
  <w:num w:numId="6" w16cid:durableId="1656640637">
    <w:abstractNumId w:val="3"/>
  </w:num>
  <w:num w:numId="7" w16cid:durableId="429205761">
    <w:abstractNumId w:val="3"/>
  </w:num>
  <w:num w:numId="8" w16cid:durableId="868294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B7A4D"/>
    <w:rsid w:val="0000021C"/>
    <w:rsid w:val="00000608"/>
    <w:rsid w:val="00003249"/>
    <w:rsid w:val="0000444F"/>
    <w:rsid w:val="00013362"/>
    <w:rsid w:val="000245EA"/>
    <w:rsid w:val="00025ED1"/>
    <w:rsid w:val="00030ADD"/>
    <w:rsid w:val="00041F6E"/>
    <w:rsid w:val="000451B8"/>
    <w:rsid w:val="000473E3"/>
    <w:rsid w:val="0005104F"/>
    <w:rsid w:val="00052BC7"/>
    <w:rsid w:val="000541FC"/>
    <w:rsid w:val="00067D5D"/>
    <w:rsid w:val="00074E52"/>
    <w:rsid w:val="00075958"/>
    <w:rsid w:val="000765EA"/>
    <w:rsid w:val="000C1068"/>
    <w:rsid w:val="000C7C70"/>
    <w:rsid w:val="000E30A0"/>
    <w:rsid w:val="000F6F85"/>
    <w:rsid w:val="00103C04"/>
    <w:rsid w:val="00145455"/>
    <w:rsid w:val="0014779C"/>
    <w:rsid w:val="00147F56"/>
    <w:rsid w:val="00160B0C"/>
    <w:rsid w:val="00165404"/>
    <w:rsid w:val="00191933"/>
    <w:rsid w:val="00193B94"/>
    <w:rsid w:val="001A1CBE"/>
    <w:rsid w:val="001B4C8D"/>
    <w:rsid w:val="001C4530"/>
    <w:rsid w:val="001D19AB"/>
    <w:rsid w:val="001D19E3"/>
    <w:rsid w:val="001D7C4B"/>
    <w:rsid w:val="001E0CB1"/>
    <w:rsid w:val="00201A81"/>
    <w:rsid w:val="00211667"/>
    <w:rsid w:val="00215146"/>
    <w:rsid w:val="00223EF7"/>
    <w:rsid w:val="002257C6"/>
    <w:rsid w:val="00233E62"/>
    <w:rsid w:val="00242820"/>
    <w:rsid w:val="002703AD"/>
    <w:rsid w:val="002760B5"/>
    <w:rsid w:val="002826A6"/>
    <w:rsid w:val="0028521F"/>
    <w:rsid w:val="002930BB"/>
    <w:rsid w:val="002A09ED"/>
    <w:rsid w:val="002A4D5C"/>
    <w:rsid w:val="002B3051"/>
    <w:rsid w:val="002C244C"/>
    <w:rsid w:val="002C2EDB"/>
    <w:rsid w:val="002E3EDF"/>
    <w:rsid w:val="002E546B"/>
    <w:rsid w:val="002F0C89"/>
    <w:rsid w:val="002F2D1A"/>
    <w:rsid w:val="002F7486"/>
    <w:rsid w:val="00301CEB"/>
    <w:rsid w:val="00305353"/>
    <w:rsid w:val="00315C69"/>
    <w:rsid w:val="0032182C"/>
    <w:rsid w:val="00321CAA"/>
    <w:rsid w:val="003320D1"/>
    <w:rsid w:val="00334A3B"/>
    <w:rsid w:val="0034141E"/>
    <w:rsid w:val="00342C0E"/>
    <w:rsid w:val="00344629"/>
    <w:rsid w:val="00350ACF"/>
    <w:rsid w:val="003511C0"/>
    <w:rsid w:val="003652CF"/>
    <w:rsid w:val="00371C84"/>
    <w:rsid w:val="00377B34"/>
    <w:rsid w:val="003863CC"/>
    <w:rsid w:val="0038642C"/>
    <w:rsid w:val="003945BB"/>
    <w:rsid w:val="00397C8C"/>
    <w:rsid w:val="003A3B67"/>
    <w:rsid w:val="003B796F"/>
    <w:rsid w:val="003C0553"/>
    <w:rsid w:val="003C7487"/>
    <w:rsid w:val="003C7EDD"/>
    <w:rsid w:val="003D0E9A"/>
    <w:rsid w:val="003D2E00"/>
    <w:rsid w:val="003E1861"/>
    <w:rsid w:val="00404049"/>
    <w:rsid w:val="004100C9"/>
    <w:rsid w:val="00415884"/>
    <w:rsid w:val="00445957"/>
    <w:rsid w:val="0045348A"/>
    <w:rsid w:val="004603CE"/>
    <w:rsid w:val="00481275"/>
    <w:rsid w:val="00487DC9"/>
    <w:rsid w:val="00495767"/>
    <w:rsid w:val="004C1FA3"/>
    <w:rsid w:val="004C4932"/>
    <w:rsid w:val="004C4B6B"/>
    <w:rsid w:val="004D1B3F"/>
    <w:rsid w:val="004D6727"/>
    <w:rsid w:val="004E5670"/>
    <w:rsid w:val="004E5AC8"/>
    <w:rsid w:val="004F173D"/>
    <w:rsid w:val="004F2643"/>
    <w:rsid w:val="004F60B1"/>
    <w:rsid w:val="004F7BF1"/>
    <w:rsid w:val="00510E80"/>
    <w:rsid w:val="00537A01"/>
    <w:rsid w:val="00542280"/>
    <w:rsid w:val="005502F4"/>
    <w:rsid w:val="00572459"/>
    <w:rsid w:val="00585ED4"/>
    <w:rsid w:val="00593F37"/>
    <w:rsid w:val="00594D74"/>
    <w:rsid w:val="005A4129"/>
    <w:rsid w:val="005B70D8"/>
    <w:rsid w:val="005C2FB4"/>
    <w:rsid w:val="005C7F3D"/>
    <w:rsid w:val="005D17DD"/>
    <w:rsid w:val="005D5DA3"/>
    <w:rsid w:val="005D65CC"/>
    <w:rsid w:val="005E1FC6"/>
    <w:rsid w:val="005F1084"/>
    <w:rsid w:val="0060198F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71541"/>
    <w:rsid w:val="00673CBB"/>
    <w:rsid w:val="00690377"/>
    <w:rsid w:val="00693162"/>
    <w:rsid w:val="006B436C"/>
    <w:rsid w:val="006C05D9"/>
    <w:rsid w:val="006C4107"/>
    <w:rsid w:val="006D0C2B"/>
    <w:rsid w:val="006E04A4"/>
    <w:rsid w:val="006F2629"/>
    <w:rsid w:val="006F2BA3"/>
    <w:rsid w:val="006F4563"/>
    <w:rsid w:val="006F4DE6"/>
    <w:rsid w:val="006F63C4"/>
    <w:rsid w:val="00702DE1"/>
    <w:rsid w:val="00710EA1"/>
    <w:rsid w:val="0071198D"/>
    <w:rsid w:val="00712ED9"/>
    <w:rsid w:val="00721555"/>
    <w:rsid w:val="007246B8"/>
    <w:rsid w:val="00726578"/>
    <w:rsid w:val="007359F4"/>
    <w:rsid w:val="0074546A"/>
    <w:rsid w:val="00745B90"/>
    <w:rsid w:val="0075111F"/>
    <w:rsid w:val="007526CB"/>
    <w:rsid w:val="007532ED"/>
    <w:rsid w:val="00755F48"/>
    <w:rsid w:val="0078127D"/>
    <w:rsid w:val="00787CD4"/>
    <w:rsid w:val="007A090E"/>
    <w:rsid w:val="007B01A2"/>
    <w:rsid w:val="007B3D13"/>
    <w:rsid w:val="007C0AB9"/>
    <w:rsid w:val="007C3470"/>
    <w:rsid w:val="007D165E"/>
    <w:rsid w:val="007D7A4C"/>
    <w:rsid w:val="007D7F1E"/>
    <w:rsid w:val="007E287D"/>
    <w:rsid w:val="00807049"/>
    <w:rsid w:val="00821A25"/>
    <w:rsid w:val="00830767"/>
    <w:rsid w:val="00835D03"/>
    <w:rsid w:val="00854C30"/>
    <w:rsid w:val="0086222B"/>
    <w:rsid w:val="00863FA3"/>
    <w:rsid w:val="00886207"/>
    <w:rsid w:val="00887B6F"/>
    <w:rsid w:val="00891A92"/>
    <w:rsid w:val="008B5464"/>
    <w:rsid w:val="008B7466"/>
    <w:rsid w:val="008C2406"/>
    <w:rsid w:val="008C2C60"/>
    <w:rsid w:val="008C428A"/>
    <w:rsid w:val="008C79FF"/>
    <w:rsid w:val="008D70CE"/>
    <w:rsid w:val="008E1049"/>
    <w:rsid w:val="008F66F9"/>
    <w:rsid w:val="00902758"/>
    <w:rsid w:val="009128CB"/>
    <w:rsid w:val="00916262"/>
    <w:rsid w:val="00932E43"/>
    <w:rsid w:val="00935A09"/>
    <w:rsid w:val="00943639"/>
    <w:rsid w:val="00951FB7"/>
    <w:rsid w:val="00953F6C"/>
    <w:rsid w:val="00954C81"/>
    <w:rsid w:val="00961580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9F1C80"/>
    <w:rsid w:val="00A047C8"/>
    <w:rsid w:val="00A2364A"/>
    <w:rsid w:val="00A24FCD"/>
    <w:rsid w:val="00A27870"/>
    <w:rsid w:val="00A31819"/>
    <w:rsid w:val="00A323E6"/>
    <w:rsid w:val="00A33A32"/>
    <w:rsid w:val="00A4395A"/>
    <w:rsid w:val="00A47018"/>
    <w:rsid w:val="00A51BBE"/>
    <w:rsid w:val="00A63B75"/>
    <w:rsid w:val="00A65816"/>
    <w:rsid w:val="00A662BC"/>
    <w:rsid w:val="00A669E1"/>
    <w:rsid w:val="00A76381"/>
    <w:rsid w:val="00A80A58"/>
    <w:rsid w:val="00AB458D"/>
    <w:rsid w:val="00AB7A4D"/>
    <w:rsid w:val="00AC0E93"/>
    <w:rsid w:val="00AD51C2"/>
    <w:rsid w:val="00AE255A"/>
    <w:rsid w:val="00AE4186"/>
    <w:rsid w:val="00AF003C"/>
    <w:rsid w:val="00AF62E9"/>
    <w:rsid w:val="00B11B39"/>
    <w:rsid w:val="00B27DC3"/>
    <w:rsid w:val="00B36A86"/>
    <w:rsid w:val="00B503C7"/>
    <w:rsid w:val="00B52F86"/>
    <w:rsid w:val="00B61D12"/>
    <w:rsid w:val="00B62753"/>
    <w:rsid w:val="00B629DA"/>
    <w:rsid w:val="00B71361"/>
    <w:rsid w:val="00B81FDE"/>
    <w:rsid w:val="00B90627"/>
    <w:rsid w:val="00B91174"/>
    <w:rsid w:val="00B95A2F"/>
    <w:rsid w:val="00B96B57"/>
    <w:rsid w:val="00BA6962"/>
    <w:rsid w:val="00BA7CF1"/>
    <w:rsid w:val="00BB753E"/>
    <w:rsid w:val="00BC6370"/>
    <w:rsid w:val="00BD5B2F"/>
    <w:rsid w:val="00BE1F3F"/>
    <w:rsid w:val="00BE26EA"/>
    <w:rsid w:val="00BE2EB7"/>
    <w:rsid w:val="00BF1A01"/>
    <w:rsid w:val="00BF2ADF"/>
    <w:rsid w:val="00C03CC6"/>
    <w:rsid w:val="00C04A70"/>
    <w:rsid w:val="00C20D9F"/>
    <w:rsid w:val="00C337B2"/>
    <w:rsid w:val="00C37D3A"/>
    <w:rsid w:val="00C46D5F"/>
    <w:rsid w:val="00CA0FEA"/>
    <w:rsid w:val="00CA1845"/>
    <w:rsid w:val="00CA19BE"/>
    <w:rsid w:val="00CA5C77"/>
    <w:rsid w:val="00CA63A1"/>
    <w:rsid w:val="00CB0335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E7862"/>
    <w:rsid w:val="00CF242C"/>
    <w:rsid w:val="00CF6E1F"/>
    <w:rsid w:val="00CF710F"/>
    <w:rsid w:val="00D04310"/>
    <w:rsid w:val="00D1178C"/>
    <w:rsid w:val="00D1688C"/>
    <w:rsid w:val="00D22A02"/>
    <w:rsid w:val="00D2330C"/>
    <w:rsid w:val="00D41F46"/>
    <w:rsid w:val="00D45AE3"/>
    <w:rsid w:val="00D46056"/>
    <w:rsid w:val="00D46A27"/>
    <w:rsid w:val="00D51FA2"/>
    <w:rsid w:val="00D6756A"/>
    <w:rsid w:val="00D71D01"/>
    <w:rsid w:val="00D76DAF"/>
    <w:rsid w:val="00D77FF8"/>
    <w:rsid w:val="00D80B4A"/>
    <w:rsid w:val="00D82BA7"/>
    <w:rsid w:val="00D923F2"/>
    <w:rsid w:val="00DA5149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56F29"/>
    <w:rsid w:val="00E7683F"/>
    <w:rsid w:val="00E87037"/>
    <w:rsid w:val="00E975DB"/>
    <w:rsid w:val="00EA4C60"/>
    <w:rsid w:val="00EC40C9"/>
    <w:rsid w:val="00F01227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E6C11"/>
    <w:rsid w:val="00FE73AB"/>
    <w:rsid w:val="00FF3127"/>
    <w:rsid w:val="00FF4D9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04DE4-7C4A-433C-92C6-93A2DCC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3A3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548</Words>
  <Characters>3296</Characters>
  <Application>Microsoft Office Word</Application>
  <DocSecurity>4</DocSecurity>
  <Lines>412</Lines>
  <Paragraphs>183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2006/07:1</vt:lpstr>
      <vt:lpstr>Måndagen den 2 oktober 2006</vt:lpstr>
    </vt:vector>
  </TitlesOfParts>
  <Company>Riksdagen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2006-09-29T12:54:00Z</cp:lastPrinted>
  <dcterms:created xsi:type="dcterms:W3CDTF">2025-12-17T03:31:00Z</dcterms:created>
  <dcterms:modified xsi:type="dcterms:W3CDTF">2025-12-17T03:31:00Z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 oktober 2006</vt:lpwstr>
  </property>
  <property fmtid="{D5CDD505-2E9C-101B-9397-08002B2CF9AE}" pid="3" name="DocumentNumber">
    <vt:lpwstr>1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2006-10-02</vt:lpwstr>
  </property>
</Properties>
</file>