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73A7B" w:rsidRPr="00DD5E2E" w:rsidTr="00473A7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73A7B" w:rsidRPr="00DD5E2E" w:rsidRDefault="00354C0A" w:rsidP="00473A7B">
            <w:pPr>
              <w:pStyle w:val="RSKRbeteckning"/>
              <w:spacing w:before="240"/>
            </w:pPr>
            <w:r w:rsidRPr="00DD5E2E">
              <w:t>Riksdagsskrivelse</w:t>
            </w:r>
          </w:p>
          <w:p w:rsidR="00473A7B" w:rsidRPr="00DD5E2E" w:rsidRDefault="00354C0A" w:rsidP="00473A7B">
            <w:pPr>
              <w:pStyle w:val="RSKRbeteckning"/>
            </w:pPr>
            <w:r w:rsidRPr="00DD5E2E">
              <w:t>2010/11</w:t>
            </w:r>
            <w:r w:rsidR="00473A7B" w:rsidRPr="00DD5E2E">
              <w:t>:</w:t>
            </w:r>
            <w:r w:rsidRPr="00DD5E2E">
              <w:t>249</w:t>
            </w:r>
          </w:p>
        </w:tc>
        <w:tc>
          <w:tcPr>
            <w:tcW w:w="1134" w:type="dxa"/>
          </w:tcPr>
          <w:p w:rsidR="00473A7B" w:rsidRPr="00DD5E2E" w:rsidRDefault="00DD5E2E" w:rsidP="00473A7B">
            <w:pPr>
              <w:jc w:val="right"/>
            </w:pPr>
            <w:r w:rsidRPr="00DD5E2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A7B" w:rsidRPr="00DD5E2E" w:rsidTr="00473A7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73A7B" w:rsidRPr="00DD5E2E" w:rsidRDefault="00473A7B">
            <w:pPr>
              <w:rPr>
                <w:sz w:val="10"/>
              </w:rPr>
            </w:pPr>
          </w:p>
        </w:tc>
      </w:tr>
    </w:tbl>
    <w:p w:rsidR="00473A7B" w:rsidRPr="00DD5E2E" w:rsidRDefault="00473A7B"/>
    <w:p w:rsidR="00473A7B" w:rsidRPr="00DD5E2E" w:rsidRDefault="00354C0A" w:rsidP="00473A7B">
      <w:pPr>
        <w:pStyle w:val="Mottagare1"/>
      </w:pPr>
      <w:r w:rsidRPr="00DD5E2E">
        <w:t>Sveriges delegation vid OSSE:s parlamentariska församling</w:t>
      </w:r>
      <w:r w:rsidR="00473A7B" w:rsidRPr="00DD5E2E">
        <w:rPr>
          <w:rStyle w:val="Fotnotsreferens"/>
        </w:rPr>
        <w:footnoteReference w:id="1"/>
      </w:r>
    </w:p>
    <w:p w:rsidR="00473A7B" w:rsidRPr="00DD5E2E" w:rsidRDefault="00354C0A" w:rsidP="00473A7B">
      <w:pPr>
        <w:pStyle w:val="Mottagare2"/>
      </w:pPr>
      <w:r w:rsidRPr="00DD5E2E">
        <w:t xml:space="preserve"> </w:t>
      </w:r>
    </w:p>
    <w:p w:rsidR="00473A7B" w:rsidRPr="00DD5E2E" w:rsidRDefault="00473A7B" w:rsidP="00473A7B">
      <w:r w:rsidRPr="00DD5E2E">
        <w:t xml:space="preserve">Med överlämnande av </w:t>
      </w:r>
      <w:r w:rsidR="00354C0A" w:rsidRPr="00DD5E2E">
        <w:t>utrikesutskottet</w:t>
      </w:r>
      <w:r w:rsidRPr="00DD5E2E">
        <w:t xml:space="preserve">s betänkande </w:t>
      </w:r>
      <w:r w:rsidR="00354C0A" w:rsidRPr="00DD5E2E">
        <w:t>2010/11</w:t>
      </w:r>
      <w:r w:rsidRPr="00DD5E2E">
        <w:t>:</w:t>
      </w:r>
      <w:r w:rsidR="00354C0A" w:rsidRPr="00DD5E2E">
        <w:t>UU14</w:t>
      </w:r>
      <w:r w:rsidRPr="00DD5E2E">
        <w:t xml:space="preserve"> </w:t>
      </w:r>
      <w:r w:rsidR="00354C0A" w:rsidRPr="00DD5E2E">
        <w:t>OSSE</w:t>
      </w:r>
      <w:r w:rsidRPr="00DD5E2E">
        <w:t xml:space="preserve"> får jag anmäla att riksdagen denna dag bifallit utskottets förslag till riksdagsbeslut.</w:t>
      </w:r>
    </w:p>
    <w:p w:rsidR="00473A7B" w:rsidRPr="00DD5E2E" w:rsidRDefault="00473A7B" w:rsidP="00473A7B">
      <w:pPr>
        <w:pStyle w:val="Stockholm"/>
      </w:pPr>
      <w:r w:rsidRPr="00DD5E2E">
        <w:t xml:space="preserve">Stockholm </w:t>
      </w:r>
      <w:r w:rsidR="00354C0A" w:rsidRPr="00DD5E2E">
        <w:t>den 11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3A7B" w:rsidRPr="00DD5E2E" w:rsidTr="00473A7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73A7B" w:rsidRPr="00DD5E2E" w:rsidRDefault="00354C0A" w:rsidP="00473A7B">
            <w:pPr>
              <w:pStyle w:val="AvsTalman"/>
            </w:pPr>
            <w:r w:rsidRPr="00DD5E2E">
              <w:t>Per Westerberg</w:t>
            </w:r>
          </w:p>
        </w:tc>
        <w:tc>
          <w:tcPr>
            <w:tcW w:w="3628" w:type="dxa"/>
          </w:tcPr>
          <w:p w:rsidR="00473A7B" w:rsidRPr="00DD5E2E" w:rsidRDefault="00354C0A" w:rsidP="00473A7B">
            <w:pPr>
              <w:pStyle w:val="AvsTjnsteman"/>
            </w:pPr>
            <w:r w:rsidRPr="00DD5E2E">
              <w:t>Ulf Christoffersson</w:t>
            </w:r>
          </w:p>
        </w:tc>
      </w:tr>
    </w:tbl>
    <w:p w:rsidR="00D85057" w:rsidRPr="00DD5E2E" w:rsidRDefault="00D85057" w:rsidP="00473A7B"/>
    <w:sectPr w:rsidR="00D85057" w:rsidRPr="00DD5E2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2BD" w:rsidRPr="00DD5E2E" w:rsidRDefault="00A552BD">
      <w:r w:rsidRPr="00DD5E2E">
        <w:separator/>
      </w:r>
    </w:p>
  </w:endnote>
  <w:endnote w:type="continuationSeparator" w:id="0">
    <w:p w:rsidR="00A552BD" w:rsidRPr="00DD5E2E" w:rsidRDefault="00A552BD">
      <w:r w:rsidRPr="00DD5E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2BD" w:rsidRPr="00DD5E2E" w:rsidRDefault="00A552BD">
      <w:r w:rsidRPr="00DD5E2E">
        <w:separator/>
      </w:r>
    </w:p>
  </w:footnote>
  <w:footnote w:type="continuationSeparator" w:id="0">
    <w:p w:rsidR="00A552BD" w:rsidRPr="00DD5E2E" w:rsidRDefault="00A552BD">
      <w:r w:rsidRPr="00DD5E2E">
        <w:continuationSeparator/>
      </w:r>
    </w:p>
  </w:footnote>
  <w:footnote w:id="1">
    <w:p w:rsidR="00473A7B" w:rsidRPr="00DD5E2E" w:rsidRDefault="00473A7B">
      <w:pPr>
        <w:pStyle w:val="Fotnotstext"/>
      </w:pPr>
      <w:r w:rsidRPr="00DD5E2E">
        <w:rPr>
          <w:rStyle w:val="Fotnotsreferens"/>
        </w:rPr>
        <w:footnoteRef/>
      </w:r>
      <w:r w:rsidRPr="00DD5E2E">
        <w:t xml:space="preserve"> Riksdagsskrivelse 2010/11:248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7B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54C0A"/>
    <w:rsid w:val="00473A7B"/>
    <w:rsid w:val="004A0681"/>
    <w:rsid w:val="004C4FD0"/>
    <w:rsid w:val="004F1358"/>
    <w:rsid w:val="00503547"/>
    <w:rsid w:val="00510D48"/>
    <w:rsid w:val="005422B3"/>
    <w:rsid w:val="005B14F5"/>
    <w:rsid w:val="005F2290"/>
    <w:rsid w:val="00621003"/>
    <w:rsid w:val="00662397"/>
    <w:rsid w:val="006668C5"/>
    <w:rsid w:val="007D2903"/>
    <w:rsid w:val="00852286"/>
    <w:rsid w:val="00860608"/>
    <w:rsid w:val="008D022D"/>
    <w:rsid w:val="00901438"/>
    <w:rsid w:val="009417EF"/>
    <w:rsid w:val="00992B77"/>
    <w:rsid w:val="009F0EC7"/>
    <w:rsid w:val="00A16D59"/>
    <w:rsid w:val="00A552BD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DD5E2E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209458-0C6C-4FEB-918D-A16041BB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73A7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73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278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2011-05-11T12:44:00Z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249</vt:lpwstr>
  </property>
  <property fmtid="{D5CDD505-2E9C-101B-9397-08002B2CF9AE}" pid="6" name="Datum">
    <vt:lpwstr>2011-05-11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Sveriges delegation vid OSSE:s parlamentariska församling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14</vt:lpwstr>
  </property>
  <property fmtid="{D5CDD505-2E9C-101B-9397-08002B2CF9AE}" pid="17" name="RefRubrik">
    <vt:lpwstr>OSSE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maj 2011</vt:lpwstr>
  </property>
</Properties>
</file>