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94804" w:id="2"/>
    <w:p w:rsidRPr="009B062B" w:rsidR="00AF30DD" w:rsidP="00A249B6" w:rsidRDefault="00AE531A" w14:paraId="07A83C93" w14:textId="77777777">
      <w:pPr>
        <w:pStyle w:val="RubrikFrslagTIllRiksdagsbeslut"/>
      </w:pPr>
      <w:sdt>
        <w:sdtPr>
          <w:alias w:val="CC_Boilerplate_4"/>
          <w:tag w:val="CC_Boilerplate_4"/>
          <w:id w:val="-1644581176"/>
          <w:lock w:val="sdtContentLocked"/>
          <w:placeholder>
            <w:docPart w:val="3D032A86C02D4CB0B84955EB1C543667"/>
          </w:placeholder>
          <w:text/>
        </w:sdtPr>
        <w:sdtEndPr/>
        <w:sdtContent>
          <w:r w:rsidRPr="009B062B" w:rsidR="00AF30DD">
            <w:t>Förslag till riksdagsbeslut</w:t>
          </w:r>
        </w:sdtContent>
      </w:sdt>
      <w:bookmarkEnd w:id="0"/>
      <w:bookmarkEnd w:id="1"/>
    </w:p>
    <w:sdt>
      <w:sdtPr>
        <w:alias w:val="Yrkande 1"/>
        <w:tag w:val="12a95a69-59f8-4397-ab5e-43a458aa4690"/>
        <w:id w:val="-1706708553"/>
        <w:lock w:val="sdtLocked"/>
      </w:sdtPr>
      <w:sdtEndPr/>
      <w:sdtContent>
        <w:p w:rsidR="00B97A0B" w:rsidRDefault="00773FA6" w14:paraId="529D9247" w14:textId="77777777">
          <w:pPr>
            <w:pStyle w:val="Frslagstext"/>
            <w:numPr>
              <w:ilvl w:val="0"/>
              <w:numId w:val="0"/>
            </w:numPr>
          </w:pPr>
          <w:r>
            <w:t>Riksdagen ställer sig bakom det som anförs i motionen om att regeringen bör ta fram en strategi för hur demokrati- och valinformation ska finnas tillgänglig och spridas på lättläst svenska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B5B326615C84F2B989F44392ED5ADDE"/>
        </w:placeholder>
        <w:text/>
      </w:sdtPr>
      <w:sdtEndPr/>
      <w:sdtContent>
        <w:p w:rsidRPr="009B062B" w:rsidR="006D79C9" w:rsidP="00333E95" w:rsidRDefault="006D79C9" w14:paraId="19835AA5" w14:textId="77777777">
          <w:pPr>
            <w:pStyle w:val="Rubrik1"/>
          </w:pPr>
          <w:r>
            <w:t>Motivering</w:t>
          </w:r>
        </w:p>
      </w:sdtContent>
    </w:sdt>
    <w:bookmarkEnd w:displacedByCustomXml="prev" w:id="4"/>
    <w:bookmarkEnd w:displacedByCustomXml="prev" w:id="5"/>
    <w:p w:rsidR="00AB7115" w:rsidP="00AB7115" w:rsidRDefault="00AB7115" w14:paraId="65CE7C09" w14:textId="34C39F51">
      <w:pPr>
        <w:pStyle w:val="Normalutanindragellerluft"/>
      </w:pPr>
      <w:r>
        <w:t xml:space="preserve">Vi firade för ett par år sedan </w:t>
      </w:r>
      <w:r w:rsidR="00821261">
        <w:t>–</w:t>
      </w:r>
      <w:r>
        <w:t xml:space="preserve"> Sverige 100 år av demokrati och allmän rösträtt. Det var dock inte förrän 1989 verklig rösträtt infördes då omyndigförklaringen avskaffades. De som tidigare omyndigförklarats, ofta på grund av en intellektuell funktionsnedsättning, får sedan dess delta på lika villkor i allmänna val. </w:t>
      </w:r>
    </w:p>
    <w:p w:rsidR="00AB7115" w:rsidP="00384C78" w:rsidRDefault="00AB7115" w14:paraId="6FE701CC" w14:textId="77777777">
      <w:r w:rsidRPr="00384C78">
        <w:rPr>
          <w:spacing w:val="-2"/>
        </w:rPr>
        <w:t>Men för att en demokrati ska fungera måste nyheter, samhällsinformation och litteratur</w:t>
      </w:r>
      <w:r>
        <w:t xml:space="preserve"> </w:t>
      </w:r>
      <w:r w:rsidRPr="00384C78">
        <w:rPr>
          <w:spacing w:val="-2"/>
        </w:rPr>
        <w:t>vara tillgängligt för alla. Behovet av nyheter, samhällsinformation och litteratur på lättläst</w:t>
      </w:r>
      <w:r>
        <w:t xml:space="preserve"> </w:t>
      </w:r>
      <w:r w:rsidRPr="00384C78">
        <w:rPr>
          <w:spacing w:val="-2"/>
        </w:rPr>
        <w:t>svenska är stort. En fjärdedel av Sveriges vuxna befolkning har svårt att ta till sig skriftlig</w:t>
      </w:r>
      <w:r>
        <w:t xml:space="preserve"> information. Det rör sig till exempel om personer med utländsk bakgrund, om personer med dyslexi eller andra funktionsnedsättningar, men också om ovana och ointresserade läsare. </w:t>
      </w:r>
    </w:p>
    <w:p w:rsidR="00AB7115" w:rsidP="00384C78" w:rsidRDefault="00AB7115" w14:paraId="178D8F0F" w14:textId="77777777">
      <w:r>
        <w:t xml:space="preserve">Därför är det av yttersta vikt att regeringen tar fram en strategi för hur information i god tid inför valet 2026 ska vara tillgänglig för personer med lässvårigheter. I strategin bör ingå att Valmyndigheten gör direktutskick till alla förstagångsväljare med lättläst information om hur valet går till. </w:t>
      </w:r>
    </w:p>
    <w:p w:rsidRPr="00384C78" w:rsidR="00AB7115" w:rsidP="00384C78" w:rsidRDefault="00AB7115" w14:paraId="59902347" w14:textId="77777777">
      <w:pPr>
        <w:rPr>
          <w:spacing w:val="-2"/>
        </w:rPr>
      </w:pPr>
      <w:r w:rsidRPr="00384C78">
        <w:rPr>
          <w:spacing w:val="-2"/>
        </w:rPr>
        <w:t xml:space="preserve">Myndigheten för tillgängliga medier (MTM) ger ut tidningen 8 sidor. MTM ansvarar också för Alla väljare – en lättläst sajt om politik. Inför valet 2026 måste fler få möjlighet att både nås och få ta del av lättläst information. Det behövs en särskild satsning för demokratin och på resurser för information på lättläst svenska om demokrati, valsystemet och de olika partierna. </w:t>
      </w:r>
    </w:p>
    <w:p w:rsidRPr="00384C78" w:rsidR="00AB7115" w:rsidP="00384C78" w:rsidRDefault="00AB7115" w14:paraId="48BF56B4" w14:textId="70151A60">
      <w:pPr>
        <w:rPr>
          <w:spacing w:val="-2"/>
        </w:rPr>
      </w:pPr>
      <w:r w:rsidRPr="00384C78">
        <w:t>Yttrandefriheten och åsiktsfriheten, inklusive friheten att söka, ta emot och sprida</w:t>
      </w:r>
      <w:r w:rsidRPr="00384C78">
        <w:rPr>
          <w:spacing w:val="-2"/>
        </w:rPr>
        <w:t xml:space="preserve"> uppgifter och idéer på lika villkor är avgörande för att ett val ska vara demokratiskt och en demokrati ska vara levande. Samma grupper som är i behov av lättlästa texter samman</w:t>
      </w:r>
      <w:r w:rsidR="00384C78">
        <w:rPr>
          <w:spacing w:val="-2"/>
        </w:rPr>
        <w:softHyphen/>
      </w:r>
      <w:r w:rsidRPr="00384C78">
        <w:rPr>
          <w:spacing w:val="-2"/>
        </w:rPr>
        <w:lastRenderedPageBreak/>
        <w:t xml:space="preserve">faller ofta med de grupper som inte röstar i val. En satsning på lättläst valinformation och information om vår demokrati kan öka valdeltagandet och stärka demokratin. </w:t>
      </w:r>
    </w:p>
    <w:sdt>
      <w:sdtPr>
        <w:rPr>
          <w:i/>
          <w:noProof/>
        </w:rPr>
        <w:alias w:val="CC_Underskrifter"/>
        <w:tag w:val="CC_Underskrifter"/>
        <w:id w:val="583496634"/>
        <w:lock w:val="sdtContentLocked"/>
        <w:placeholder>
          <w:docPart w:val="A86D91DAB46E44E6A3E8EBADDEE3AF01"/>
        </w:placeholder>
      </w:sdtPr>
      <w:sdtEndPr/>
      <w:sdtContent>
        <w:p w:rsidR="00A249B6" w:rsidP="00A249B6" w:rsidRDefault="00A249B6" w14:paraId="0D8A3B9C" w14:textId="77777777"/>
        <w:p w:rsidR="00A249B6" w:rsidP="00A249B6" w:rsidRDefault="00AE531A" w14:paraId="23988935" w14:textId="419FD6F0"/>
      </w:sdtContent>
    </w:sdt>
    <w:tbl>
      <w:tblPr>
        <w:tblW w:w="5000" w:type="pct"/>
        <w:tblLook w:val="04A0" w:firstRow="1" w:lastRow="0" w:firstColumn="1" w:lastColumn="0" w:noHBand="0" w:noVBand="1"/>
        <w:tblCaption w:val="underskrifter"/>
      </w:tblPr>
      <w:tblGrid>
        <w:gridCol w:w="4252"/>
        <w:gridCol w:w="4252"/>
      </w:tblGrid>
      <w:tr w:rsidR="00B97A0B" w14:paraId="73265C34" w14:textId="77777777">
        <w:trPr>
          <w:cantSplit/>
        </w:trPr>
        <w:tc>
          <w:tcPr>
            <w:tcW w:w="50" w:type="pct"/>
            <w:vAlign w:val="bottom"/>
          </w:tcPr>
          <w:p w:rsidR="00B97A0B" w:rsidRDefault="00773FA6" w14:paraId="07365ABB" w14:textId="77777777">
            <w:pPr>
              <w:pStyle w:val="Underskrifter"/>
              <w:spacing w:after="0"/>
            </w:pPr>
            <w:r>
              <w:t>Ulrika Heie (C)</w:t>
            </w:r>
          </w:p>
        </w:tc>
        <w:tc>
          <w:tcPr>
            <w:tcW w:w="50" w:type="pct"/>
            <w:vAlign w:val="bottom"/>
          </w:tcPr>
          <w:p w:rsidR="00B97A0B" w:rsidRDefault="00B97A0B" w14:paraId="4B43627E" w14:textId="77777777">
            <w:pPr>
              <w:pStyle w:val="Underskrifter"/>
              <w:spacing w:after="0"/>
            </w:pPr>
          </w:p>
        </w:tc>
      </w:tr>
      <w:bookmarkEnd w:id="2"/>
    </w:tbl>
    <w:p w:rsidRPr="008E0FE2" w:rsidR="004801AC" w:rsidP="00DF3554" w:rsidRDefault="004801AC" w14:paraId="2DDF86A5" w14:textId="2DD46F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D193" w14:textId="77777777" w:rsidR="00AE531A" w:rsidRDefault="00AE531A" w:rsidP="000C1CAD">
      <w:pPr>
        <w:spacing w:line="240" w:lineRule="auto"/>
      </w:pPr>
      <w:r>
        <w:separator/>
      </w:r>
    </w:p>
  </w:endnote>
  <w:endnote w:type="continuationSeparator" w:id="0">
    <w:p w14:paraId="5D6BADBD" w14:textId="77777777" w:rsidR="00AE531A" w:rsidRDefault="00AE5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8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2203" w14:textId="785215E7" w:rsidR="00262EA3" w:rsidRPr="00A249B6" w:rsidRDefault="00262EA3" w:rsidP="00A2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4140" w14:textId="77777777" w:rsidR="00AE531A" w:rsidRDefault="00AE531A" w:rsidP="000C1CAD">
      <w:pPr>
        <w:spacing w:line="240" w:lineRule="auto"/>
      </w:pPr>
      <w:r>
        <w:separator/>
      </w:r>
    </w:p>
  </w:footnote>
  <w:footnote w:type="continuationSeparator" w:id="0">
    <w:p w14:paraId="0285CB08" w14:textId="77777777" w:rsidR="00AE531A" w:rsidRDefault="00AE5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B3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490A79" wp14:editId="5A237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ADDDB" w14:textId="00B2EA55" w:rsidR="00262EA3" w:rsidRDefault="00AE531A" w:rsidP="008103B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90A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AADDDB" w14:textId="00B2EA55" w:rsidR="00262EA3" w:rsidRDefault="00AE531A" w:rsidP="008103B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v:textbox>
              <w10:wrap anchorx="page"/>
            </v:shape>
          </w:pict>
        </mc:Fallback>
      </mc:AlternateContent>
    </w:r>
  </w:p>
  <w:p w14:paraId="7C816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CE51" w14:textId="77777777" w:rsidR="00262EA3" w:rsidRDefault="00262EA3" w:rsidP="008563AC">
    <w:pPr>
      <w:jc w:val="right"/>
    </w:pPr>
  </w:p>
  <w:p w14:paraId="1136EC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94802"/>
  <w:bookmarkStart w:id="7" w:name="_Hlk210294803"/>
  <w:p w14:paraId="719D7A1C" w14:textId="77777777" w:rsidR="00262EA3" w:rsidRDefault="00AE53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4A18C" wp14:editId="5E464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26B33" w14:textId="7239C9FB" w:rsidR="00262EA3" w:rsidRDefault="00AE531A" w:rsidP="00A314CF">
    <w:pPr>
      <w:pStyle w:val="FSHNormal"/>
      <w:spacing w:before="40"/>
    </w:pPr>
    <w:sdt>
      <w:sdtPr>
        <w:alias w:val="CC_Noformat_Motionstyp"/>
        <w:tag w:val="CC_Noformat_Motionstyp"/>
        <w:id w:val="1162973129"/>
        <w:lock w:val="sdtContentLocked"/>
        <w15:appearance w15:val="hidden"/>
        <w:text/>
      </w:sdtPr>
      <w:sdtEndPr/>
      <w:sdtContent>
        <w:r w:rsidR="00A249B6">
          <w:t>Enskild motion</w:t>
        </w:r>
      </w:sdtContent>
    </w:sdt>
    <w:r w:rsidR="00821B36">
      <w:t xml:space="preserve"> </w:t>
    </w:r>
    <w:sdt>
      <w:sdtPr>
        <w:alias w:val="CC_Noformat_Partikod"/>
        <w:tag w:val="CC_Noformat_Partikod"/>
        <w:id w:val="1471015553"/>
        <w:text/>
      </w:sdtPr>
      <w:sdtEndPr/>
      <w:sdtContent>
        <w:r w:rsidR="00A34475">
          <w:t>C</w:t>
        </w:r>
      </w:sdtContent>
    </w:sdt>
    <w:sdt>
      <w:sdtPr>
        <w:alias w:val="CC_Noformat_Partinummer"/>
        <w:tag w:val="CC_Noformat_Partinummer"/>
        <w:id w:val="-2014525982"/>
        <w:showingPlcHdr/>
        <w:text/>
      </w:sdtPr>
      <w:sdtEndPr/>
      <w:sdtContent>
        <w:r w:rsidR="00821B36">
          <w:t xml:space="preserve"> </w:t>
        </w:r>
      </w:sdtContent>
    </w:sdt>
  </w:p>
  <w:p w14:paraId="77B75412" w14:textId="77777777" w:rsidR="00262EA3" w:rsidRPr="008227B3" w:rsidRDefault="00AE53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140DB" w14:textId="66115345" w:rsidR="00262EA3" w:rsidRPr="008227B3" w:rsidRDefault="00AE53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49B6">
          <w:t>:2826</w:t>
        </w:r>
      </w:sdtContent>
    </w:sdt>
  </w:p>
  <w:p w14:paraId="49C1F763" w14:textId="509AFFBC" w:rsidR="00262EA3" w:rsidRDefault="00AE531A" w:rsidP="00E03A3D">
    <w:pPr>
      <w:pStyle w:val="Motionr"/>
    </w:pPr>
    <w:sdt>
      <w:sdtPr>
        <w:alias w:val="CC_Noformat_Avtext"/>
        <w:tag w:val="CC_Noformat_Avtext"/>
        <w:id w:val="-2020768203"/>
        <w:lock w:val="sdtContentLocked"/>
        <w:placeholder>
          <w:docPart w:val="E779E5B5DC6B46E19CD770139D2D092B"/>
        </w:placeholder>
        <w15:appearance w15:val="hidden"/>
        <w:text/>
      </w:sdtPr>
      <w:sdtEndPr/>
      <w:sdtContent>
        <w:r w:rsidR="00A249B6">
          <w:t>av Ulrika Heie (C)</w:t>
        </w:r>
      </w:sdtContent>
    </w:sdt>
  </w:p>
  <w:sdt>
    <w:sdtPr>
      <w:alias w:val="CC_Noformat_Rubtext"/>
      <w:tag w:val="CC_Noformat_Rubtext"/>
      <w:id w:val="-218060500"/>
      <w:lock w:val="sdtLocked"/>
      <w:placeholder>
        <w:docPart w:val="E60EA39975394B179D2E3A2B465C28CC"/>
      </w:placeholder>
      <w:text/>
    </w:sdtPr>
    <w:sdtEndPr/>
    <w:sdtContent>
      <w:p w14:paraId="313C6509" w14:textId="17465D9E" w:rsidR="00262EA3" w:rsidRDefault="00A34475" w:rsidP="00283E0F">
        <w:pPr>
          <w:pStyle w:val="FSHRub2"/>
        </w:pPr>
        <w:r>
          <w:t>Lättläst demokratisatsning</w:t>
        </w:r>
      </w:p>
    </w:sdtContent>
  </w:sdt>
  <w:sdt>
    <w:sdtPr>
      <w:alias w:val="CC_Boilerplate_3"/>
      <w:tag w:val="CC_Boilerplate_3"/>
      <w:id w:val="1606463544"/>
      <w:lock w:val="sdtContentLocked"/>
      <w15:appearance w15:val="hidden"/>
      <w:text w:multiLine="1"/>
    </w:sdtPr>
    <w:sdtEndPr/>
    <w:sdtContent>
      <w:p w14:paraId="74FCDC7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4868790">
    <w:abstractNumId w:val="9"/>
  </w:num>
  <w:num w:numId="2" w16cid:durableId="890071518">
    <w:abstractNumId w:val="8"/>
  </w:num>
  <w:num w:numId="3" w16cid:durableId="1889144065">
    <w:abstractNumId w:val="16"/>
  </w:num>
  <w:num w:numId="4" w16cid:durableId="1712148127">
    <w:abstractNumId w:val="14"/>
  </w:num>
  <w:num w:numId="5" w16cid:durableId="222301276">
    <w:abstractNumId w:val="17"/>
  </w:num>
  <w:num w:numId="6" w16cid:durableId="1154221443">
    <w:abstractNumId w:val="18"/>
  </w:num>
  <w:num w:numId="7" w16cid:durableId="825439767">
    <w:abstractNumId w:val="11"/>
  </w:num>
  <w:num w:numId="8" w16cid:durableId="654988064">
    <w:abstractNumId w:val="12"/>
  </w:num>
  <w:num w:numId="9" w16cid:durableId="1278371860">
    <w:abstractNumId w:val="15"/>
  </w:num>
  <w:num w:numId="10" w16cid:durableId="1473139368">
    <w:abstractNumId w:val="22"/>
  </w:num>
  <w:num w:numId="11" w16cid:durableId="363867913">
    <w:abstractNumId w:val="21"/>
  </w:num>
  <w:num w:numId="12" w16cid:durableId="74976622">
    <w:abstractNumId w:val="21"/>
  </w:num>
  <w:num w:numId="13" w16cid:durableId="1834488760">
    <w:abstractNumId w:val="3"/>
  </w:num>
  <w:num w:numId="14" w16cid:durableId="613052577">
    <w:abstractNumId w:val="2"/>
  </w:num>
  <w:num w:numId="15" w16cid:durableId="1631934687">
    <w:abstractNumId w:val="1"/>
  </w:num>
  <w:num w:numId="16" w16cid:durableId="1044451022">
    <w:abstractNumId w:val="0"/>
  </w:num>
  <w:num w:numId="17" w16cid:durableId="1584296282">
    <w:abstractNumId w:val="7"/>
  </w:num>
  <w:num w:numId="18" w16cid:durableId="352149716">
    <w:abstractNumId w:val="6"/>
  </w:num>
  <w:num w:numId="19" w16cid:durableId="546382488">
    <w:abstractNumId w:val="5"/>
  </w:num>
  <w:num w:numId="20" w16cid:durableId="1215772207">
    <w:abstractNumId w:val="4"/>
  </w:num>
  <w:num w:numId="21" w16cid:durableId="1775637633">
    <w:abstractNumId w:val="21"/>
  </w:num>
  <w:num w:numId="22" w16cid:durableId="1468821730">
    <w:abstractNumId w:val="21"/>
  </w:num>
  <w:num w:numId="23" w16cid:durableId="771700989">
    <w:abstractNumId w:val="21"/>
  </w:num>
  <w:num w:numId="24" w16cid:durableId="1587618645">
    <w:abstractNumId w:val="21"/>
  </w:num>
  <w:num w:numId="25" w16cid:durableId="146171731">
    <w:abstractNumId w:val="21"/>
  </w:num>
  <w:num w:numId="26" w16cid:durableId="98644970">
    <w:abstractNumId w:val="22"/>
  </w:num>
  <w:num w:numId="27" w16cid:durableId="1951546390">
    <w:abstractNumId w:val="22"/>
  </w:num>
  <w:num w:numId="28" w16cid:durableId="569467820">
    <w:abstractNumId w:val="22"/>
  </w:num>
  <w:num w:numId="29" w16cid:durableId="2125612783">
    <w:abstractNumId w:val="22"/>
  </w:num>
  <w:num w:numId="30" w16cid:durableId="1693333767">
    <w:abstractNumId w:val="21"/>
  </w:num>
  <w:num w:numId="31" w16cid:durableId="1859923295">
    <w:abstractNumId w:val="21"/>
  </w:num>
  <w:num w:numId="32" w16cid:durableId="778456654">
    <w:abstractNumId w:val="22"/>
  </w:num>
  <w:num w:numId="33" w16cid:durableId="2125927771">
    <w:abstractNumId w:val="21"/>
  </w:num>
  <w:num w:numId="34" w16cid:durableId="439036352">
    <w:abstractNumId w:val="18"/>
  </w:num>
  <w:num w:numId="35" w16cid:durableId="460877686">
    <w:abstractNumId w:val="18"/>
    <w:lvlOverride w:ilvl="0">
      <w:startOverride w:val="1"/>
    </w:lvlOverride>
  </w:num>
  <w:num w:numId="36" w16cid:durableId="2044400772">
    <w:abstractNumId w:val="19"/>
  </w:num>
  <w:num w:numId="37" w16cid:durableId="936717950">
    <w:abstractNumId w:val="18"/>
    <w:lvlOverride w:ilvl="0">
      <w:startOverride w:val="1"/>
    </w:lvlOverride>
  </w:num>
  <w:num w:numId="38" w16cid:durableId="1132211654">
    <w:abstractNumId w:val="13"/>
  </w:num>
  <w:num w:numId="39" w16cid:durableId="1210528109">
    <w:abstractNumId w:val="10"/>
  </w:num>
  <w:num w:numId="40" w16cid:durableId="3715364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D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F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7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A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61"/>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8E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0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B6"/>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1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6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0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6F"/>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7A84"/>
  <w15:chartTrackingRefBased/>
  <w15:docId w15:val="{7559C534-205B-4567-A77D-4DF90E0F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32A86C02D4CB0B84955EB1C543667"/>
        <w:category>
          <w:name w:val="Allmänt"/>
          <w:gallery w:val="placeholder"/>
        </w:category>
        <w:types>
          <w:type w:val="bbPlcHdr"/>
        </w:types>
        <w:behaviors>
          <w:behavior w:val="content"/>
        </w:behaviors>
        <w:guid w:val="{69F83F27-0C9B-4DE7-8CB4-0406B9FB56C9}"/>
      </w:docPartPr>
      <w:docPartBody>
        <w:p w:rsidR="00355CB0" w:rsidRDefault="00355CB0">
          <w:pPr>
            <w:pStyle w:val="3D032A86C02D4CB0B84955EB1C543667"/>
          </w:pPr>
          <w:r w:rsidRPr="005A0A93">
            <w:rPr>
              <w:rStyle w:val="Platshllartext"/>
            </w:rPr>
            <w:t>Förslag till riksdagsbeslut</w:t>
          </w:r>
        </w:p>
      </w:docPartBody>
    </w:docPart>
    <w:docPart>
      <w:docPartPr>
        <w:name w:val="FB5B326615C84F2B989F44392ED5ADDE"/>
        <w:category>
          <w:name w:val="Allmänt"/>
          <w:gallery w:val="placeholder"/>
        </w:category>
        <w:types>
          <w:type w:val="bbPlcHdr"/>
        </w:types>
        <w:behaviors>
          <w:behavior w:val="content"/>
        </w:behaviors>
        <w:guid w:val="{52025D4D-065E-46CA-A993-950B86F3906F}"/>
      </w:docPartPr>
      <w:docPartBody>
        <w:p w:rsidR="00355CB0" w:rsidRDefault="00355CB0">
          <w:pPr>
            <w:pStyle w:val="FB5B326615C84F2B989F44392ED5ADDE"/>
          </w:pPr>
          <w:r w:rsidRPr="005A0A93">
            <w:rPr>
              <w:rStyle w:val="Platshllartext"/>
            </w:rPr>
            <w:t>Motivering</w:t>
          </w:r>
        </w:p>
      </w:docPartBody>
    </w:docPart>
    <w:docPart>
      <w:docPartPr>
        <w:name w:val="E779E5B5DC6B46E19CD770139D2D092B"/>
        <w:category>
          <w:name w:val="Allmänt"/>
          <w:gallery w:val="placeholder"/>
        </w:category>
        <w:types>
          <w:type w:val="bbPlcHdr"/>
        </w:types>
        <w:behaviors>
          <w:behavior w:val="content"/>
        </w:behaviors>
        <w:guid w:val="{D42DECA6-74DF-49F4-B66B-74EF54A4A76B}"/>
      </w:docPartPr>
      <w:docPartBody>
        <w:p w:rsidR="00355CB0" w:rsidRDefault="00355CB0">
          <w:pPr>
            <w:pStyle w:val="E779E5B5DC6B46E19CD770139D2D092B"/>
          </w:pPr>
          <w:r>
            <w:rPr>
              <w:rStyle w:val="Platshllartext"/>
            </w:rPr>
            <w:t xml:space="preserve"> </w:t>
          </w:r>
        </w:p>
      </w:docPartBody>
    </w:docPart>
    <w:docPart>
      <w:docPartPr>
        <w:name w:val="E60EA39975394B179D2E3A2B465C28CC"/>
        <w:category>
          <w:name w:val="Allmänt"/>
          <w:gallery w:val="placeholder"/>
        </w:category>
        <w:types>
          <w:type w:val="bbPlcHdr"/>
        </w:types>
        <w:behaviors>
          <w:behavior w:val="content"/>
        </w:behaviors>
        <w:guid w:val="{2573C93E-2BFE-4E6A-A33C-AC16E3EAD2B1}"/>
      </w:docPartPr>
      <w:docPartBody>
        <w:p w:rsidR="00355CB0" w:rsidRDefault="00355CB0">
          <w:pPr>
            <w:pStyle w:val="E60EA39975394B179D2E3A2B465C28CC"/>
          </w:pPr>
          <w:r>
            <w:t xml:space="preserve"> </w:t>
          </w:r>
        </w:p>
      </w:docPartBody>
    </w:docPart>
    <w:docPart>
      <w:docPartPr>
        <w:name w:val="A86D91DAB46E44E6A3E8EBADDEE3AF01"/>
        <w:category>
          <w:name w:val="Allmänt"/>
          <w:gallery w:val="placeholder"/>
        </w:category>
        <w:types>
          <w:type w:val="bbPlcHdr"/>
        </w:types>
        <w:behaviors>
          <w:behavior w:val="content"/>
        </w:behaviors>
        <w:guid w:val="{578B4818-7B7D-4987-BEBD-C8BA99856053}"/>
      </w:docPartPr>
      <w:docPartBody>
        <w:p w:rsidR="00DB16CE" w:rsidRDefault="00DB1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0"/>
    <w:rsid w:val="00104647"/>
    <w:rsid w:val="00355CB0"/>
    <w:rsid w:val="009D58E9"/>
    <w:rsid w:val="00D83B6F"/>
    <w:rsid w:val="00DB1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032A86C02D4CB0B84955EB1C543667">
    <w:name w:val="3D032A86C02D4CB0B84955EB1C543667"/>
  </w:style>
  <w:style w:type="paragraph" w:customStyle="1" w:styleId="FB5B326615C84F2B989F44392ED5ADDE">
    <w:name w:val="FB5B326615C84F2B989F44392ED5ADDE"/>
  </w:style>
  <w:style w:type="paragraph" w:customStyle="1" w:styleId="E779E5B5DC6B46E19CD770139D2D092B">
    <w:name w:val="E779E5B5DC6B46E19CD770139D2D092B"/>
  </w:style>
  <w:style w:type="paragraph" w:customStyle="1" w:styleId="E60EA39975394B179D2E3A2B465C28CC">
    <w:name w:val="E60EA39975394B179D2E3A2B465C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8E630-75ED-46C2-A818-CFAE342BA07E}"/>
</file>

<file path=customXml/itemProps2.xml><?xml version="1.0" encoding="utf-8"?>
<ds:datastoreItem xmlns:ds="http://schemas.openxmlformats.org/officeDocument/2006/customXml" ds:itemID="{74EA5019-2303-4969-B26B-06101D5E371B}"/>
</file>

<file path=customXml/itemProps3.xml><?xml version="1.0" encoding="utf-8"?>
<ds:datastoreItem xmlns:ds="http://schemas.openxmlformats.org/officeDocument/2006/customXml" ds:itemID="{ACE3F427-C8A2-4DD6-8739-4BA1D1A2EF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192</TotalTime>
  <Pages>2</Pages>
  <Words>332</Words>
  <Characters>1854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demokratisatsning</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