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E2F" w:rsidRPr="004C3A15" w:rsidRDefault="00397E2F" w:rsidP="00751D48">
      <w:pPr>
        <w:pStyle w:val="Hemstlrubrik"/>
      </w:pPr>
      <w:r w:rsidRPr="004C3A15">
        <w:t>Förslag till riksdagsbeslut</w:t>
      </w:r>
    </w:p>
    <w:p w:rsidR="00397E2F" w:rsidRPr="004C3A15" w:rsidRDefault="00D70F49" w:rsidP="00D70F49">
      <w:pPr>
        <w:pStyle w:val="Hemstlatt"/>
      </w:pPr>
      <w:r w:rsidRPr="004C3A15">
        <w:t xml:space="preserve">Riksdagen tillkännager för regeringen som sin mening </w:t>
      </w:r>
      <w:r w:rsidR="00397E2F" w:rsidRPr="004C3A15">
        <w:t>vad som i moti</w:t>
      </w:r>
      <w:r w:rsidR="00397E2F" w:rsidRPr="004C3A15">
        <w:t>o</w:t>
      </w:r>
      <w:r w:rsidR="00397E2F" w:rsidRPr="004C3A15">
        <w:t>nen anförs om arbetsmarknadspraktik för tekniker.</w:t>
      </w:r>
    </w:p>
    <w:p w:rsidR="00397E2F" w:rsidRPr="004C3A15" w:rsidRDefault="00397E2F" w:rsidP="00397E2F">
      <w:pPr>
        <w:pStyle w:val="Rubrik1"/>
      </w:pPr>
      <w:r w:rsidRPr="004C3A15">
        <w:t>Motivering</w:t>
      </w:r>
    </w:p>
    <w:p w:rsidR="00397E2F" w:rsidRPr="004C3A15" w:rsidRDefault="00397E2F" w:rsidP="00397E2F">
      <w:r w:rsidRPr="004C3A15">
        <w:t>Det är glädjande att regeringen i årets budgetproposition har skapat ett u</w:t>
      </w:r>
      <w:r w:rsidRPr="004C3A15">
        <w:t>t</w:t>
      </w:r>
      <w:r w:rsidRPr="004C3A15">
        <w:t xml:space="preserve">rymme för arbete och praktik </w:t>
      </w:r>
      <w:r w:rsidR="00134CE2" w:rsidRPr="004C3A15">
        <w:t>för</w:t>
      </w:r>
      <w:r w:rsidRPr="004C3A15">
        <w:t xml:space="preserve"> unga akademiker. Ungdomar som gör stora investeringar i utbildning måste känna att samhället uppskattar de insatser de gjort och tar till vara deras kunskaper.</w:t>
      </w:r>
    </w:p>
    <w:p w:rsidR="00397E2F" w:rsidRPr="004C3A15" w:rsidRDefault="00397E2F" w:rsidP="00751D48">
      <w:pPr>
        <w:pStyle w:val="Normaltindrag"/>
      </w:pPr>
      <w:r w:rsidRPr="004C3A15">
        <w:t>Det gäller inte minst de unga teknikerna. Under slutet av nittonhundratalet och början av tjugohundratalet byggdes antalet utbildningsplatser för tekniker ut kraftigt. Bakgrunden var den starka efterfrågan som tydliggjorts under högkonjunkturen i slutet på nittiotalet och början på tjugohundratalet.</w:t>
      </w:r>
    </w:p>
    <w:p w:rsidR="00397E2F" w:rsidRPr="004C3A15" w:rsidRDefault="00397E2F" w:rsidP="00751D48">
      <w:pPr>
        <w:pStyle w:val="Normaltindrag"/>
      </w:pPr>
      <w:r w:rsidRPr="004C3A15">
        <w:t>De senaste åren har däremot alltför många av de ungdomar som examin</w:t>
      </w:r>
      <w:r w:rsidRPr="004C3A15">
        <w:t>e</w:t>
      </w:r>
      <w:r w:rsidRPr="004C3A15">
        <w:t>rats från olika tekniska och naturvetenskapliga program tvingats in i dold eller öppen arbetslöshet. Situationen är inte unik. Under nittiotalets massarbetslö</w:t>
      </w:r>
      <w:r w:rsidRPr="004C3A15">
        <w:t>s</w:t>
      </w:r>
      <w:r w:rsidRPr="004C3A15">
        <w:t>het var andelen ingenjörer och civilingenjörer, som utbildades till arbetslöshet hög. Bland de tekniker som gått ut i arbetslöshet finns flera, som haft så svårt att etablera sig på arbetsmarknaden att deras utbildning inte gick att använda när konju</w:t>
      </w:r>
      <w:r w:rsidR="00F55BD2" w:rsidRPr="004C3A15">
        <w:t xml:space="preserve">nkturen vände. Det får inte </w:t>
      </w:r>
      <w:r w:rsidRPr="004C3A15">
        <w:t>upprepas.</w:t>
      </w:r>
    </w:p>
    <w:p w:rsidR="00397E2F" w:rsidRPr="004C3A15" w:rsidRDefault="00397E2F" w:rsidP="00751D48">
      <w:pPr>
        <w:pStyle w:val="Normaltindrag"/>
      </w:pPr>
      <w:r w:rsidRPr="004C3A15">
        <w:t>Från näringslivets sida görs bedömningen att Sverige har behov av en stor andel tekniker och naturvetare om vårt land ska kunna konkurrera med ku</w:t>
      </w:r>
      <w:r w:rsidRPr="004C3A15">
        <w:t>n</w:t>
      </w:r>
      <w:r w:rsidRPr="004C3A15">
        <w:t>skap, och inte med låga löner. Det är då nödvändigt att ungdomarna känner att teknikområdet är ett framtidsområde och att det med stor sannolikhet leder till jobb. När nu regeringen gör en satsning på praktik för arbetslösa akadem</w:t>
      </w:r>
      <w:r w:rsidRPr="004C3A15">
        <w:t>i</w:t>
      </w:r>
      <w:r w:rsidRPr="004C3A15">
        <w:t>ker måste denna i hög utsträckning komma arbetslösa tekniker till del, dels för att behovet av tekniker med all sannolikhet kommer att öka långsiktigt, dels för att teknisk utbildning lätt blir en färskvara. De som inte får använ</w:t>
      </w:r>
      <w:r w:rsidRPr="004C3A15">
        <w:t>d</w:t>
      </w:r>
      <w:r w:rsidRPr="004C3A15">
        <w:t xml:space="preserve">ning av sin utbildning i ganska direkt anknytning till examen kan få svårt att etablera sig inom sitt yrkesområde när arbetsmarknaden vänder.  </w:t>
      </w:r>
    </w:p>
    <w:p w:rsidR="00397E2F" w:rsidRPr="004C3A15" w:rsidRDefault="00397E2F" w:rsidP="00751D48">
      <w:pPr>
        <w:pStyle w:val="Normaltindrag"/>
      </w:pPr>
      <w:r w:rsidRPr="004C3A15">
        <w:lastRenderedPageBreak/>
        <w:t xml:space="preserve">Riksdagen bör därför markera vikten av att arbetsmarknadsmyndigheterna, i samarbete med näringslivet och inom ramen för den satsning som nu görs på akademikerpraktik, </w:t>
      </w:r>
      <w:r w:rsidR="00134CE2" w:rsidRPr="004C3A15">
        <w:t>uppmärksammas på vikten av</w:t>
      </w:r>
      <w:r w:rsidRPr="004C3A15">
        <w:t xml:space="preserve"> praktikplatser för arbetslösa tekniker.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51D48" w:rsidRPr="004C3A15">
        <w:tblPrEx>
          <w:tblCellMar>
            <w:top w:w="0" w:type="dxa"/>
            <w:bottom w:w="0" w:type="dxa"/>
          </w:tblCellMar>
        </w:tblPrEx>
        <w:trPr>
          <w:cantSplit/>
        </w:trPr>
        <w:tc>
          <w:tcPr>
            <w:tcW w:w="3046" w:type="dxa"/>
          </w:tcPr>
          <w:p w:rsidR="00751D48" w:rsidRPr="004C3A15" w:rsidRDefault="00751D48" w:rsidP="00751D48">
            <w:pPr>
              <w:pStyle w:val="UnderskriftDatum"/>
              <w:spacing w:before="240"/>
            </w:pPr>
            <w:r w:rsidRPr="004C3A15">
              <w:t>Stockholm den 30 september 2005</w:t>
            </w:r>
          </w:p>
        </w:tc>
        <w:tc>
          <w:tcPr>
            <w:tcW w:w="3047" w:type="dxa"/>
          </w:tcPr>
          <w:p w:rsidR="00751D48" w:rsidRPr="004C3A15" w:rsidRDefault="00751D48" w:rsidP="00751D48">
            <w:pPr>
              <w:pStyle w:val="Underskrifter"/>
              <w:spacing w:before="240"/>
            </w:pPr>
          </w:p>
        </w:tc>
      </w:tr>
      <w:tr w:rsidR="00751D48" w:rsidRPr="004C3A15">
        <w:tblPrEx>
          <w:tblCellMar>
            <w:top w:w="0" w:type="dxa"/>
            <w:bottom w:w="0" w:type="dxa"/>
          </w:tblCellMar>
        </w:tblPrEx>
        <w:trPr>
          <w:cantSplit/>
        </w:trPr>
        <w:tc>
          <w:tcPr>
            <w:tcW w:w="3046" w:type="dxa"/>
          </w:tcPr>
          <w:p w:rsidR="00751D48" w:rsidRPr="004C3A15" w:rsidRDefault="00751D48" w:rsidP="00751D48">
            <w:pPr>
              <w:pStyle w:val="Underskrifter"/>
            </w:pPr>
            <w:r w:rsidRPr="004C3A15">
              <w:t>Inger Lundberg (s)</w:t>
            </w:r>
          </w:p>
        </w:tc>
        <w:tc>
          <w:tcPr>
            <w:tcW w:w="3047" w:type="dxa"/>
          </w:tcPr>
          <w:p w:rsidR="00751D48" w:rsidRPr="004C3A15" w:rsidRDefault="00751D48" w:rsidP="00751D48">
            <w:pPr>
              <w:pStyle w:val="Underskrifter"/>
            </w:pPr>
          </w:p>
        </w:tc>
      </w:tr>
    </w:tbl>
    <w:p w:rsidR="00E84F25" w:rsidRPr="004C3A15" w:rsidRDefault="00E84F25" w:rsidP="00751D48">
      <w:pPr>
        <w:pStyle w:val="Normaltindrag"/>
      </w:pPr>
    </w:p>
    <w:sectPr w:rsidR="00E84F25" w:rsidRPr="004C3A15" w:rsidSect="00751D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153" w:rsidRPr="004C3A15" w:rsidRDefault="00DF5153">
      <w:r w:rsidRPr="004C3A15">
        <w:separator/>
      </w:r>
    </w:p>
  </w:endnote>
  <w:endnote w:type="continuationSeparator" w:id="0">
    <w:p w:rsidR="00DF5153" w:rsidRPr="004C3A15" w:rsidRDefault="00DF5153">
      <w:r w:rsidRPr="004C3A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775" w:rsidRPr="004C3A15" w:rsidRDefault="004C3A15" w:rsidP="00751D48">
    <w:pPr>
      <w:pStyle w:val="Sidfot"/>
    </w:pPr>
    <w:r w:rsidRPr="004C3A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9409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D48" w:rsidRDefault="00751D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1D48" w:rsidRDefault="00751D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BD2" w:rsidRPr="004C3A15" w:rsidRDefault="004C3A15" w:rsidP="00751D48">
    <w:pPr>
      <w:pStyle w:val="Sidfot"/>
    </w:pPr>
    <w:r w:rsidRPr="004C3A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8252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D48" w:rsidRDefault="00751D4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1D48" w:rsidRDefault="00751D4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BD2" w:rsidRPr="004C3A15" w:rsidRDefault="004C3A15" w:rsidP="00751D48">
    <w:pPr>
      <w:pStyle w:val="Sidfot"/>
    </w:pPr>
    <w:r w:rsidRPr="004C3A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727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D48" w:rsidRDefault="00751D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1D48" w:rsidRDefault="00751D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153" w:rsidRPr="004C3A15" w:rsidRDefault="00DF5153">
      <w:r w:rsidRPr="004C3A15">
        <w:separator/>
      </w:r>
    </w:p>
  </w:footnote>
  <w:footnote w:type="continuationSeparator" w:id="0">
    <w:p w:rsidR="00DF5153" w:rsidRPr="004C3A15" w:rsidRDefault="00DF5153">
      <w:r w:rsidRPr="004C3A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775" w:rsidRPr="004C3A15" w:rsidRDefault="004C3A15" w:rsidP="00751D48">
    <w:pPr>
      <w:pStyle w:val="Sidhuvud"/>
    </w:pPr>
    <w:r w:rsidRPr="004C3A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86803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D48" w:rsidRDefault="00751D4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1D48" w:rsidRDefault="00751D4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BD2" w:rsidRPr="004C3A15" w:rsidRDefault="004C3A15" w:rsidP="00751D48">
    <w:pPr>
      <w:pStyle w:val="Sidhuvud"/>
    </w:pPr>
    <w:r w:rsidRPr="004C3A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26461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D48" w:rsidRDefault="00751D4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1D48" w:rsidRDefault="00751D4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D48" w:rsidRPr="004C3A15" w:rsidRDefault="00751D48">
    <w:pPr>
      <w:pStyle w:val="FSHNormal"/>
      <w:tabs>
        <w:tab w:val="right" w:pos="5840"/>
      </w:tabs>
    </w:pPr>
    <w:r w:rsidRPr="004C3A15">
      <w:br/>
    </w:r>
    <w:r w:rsidRPr="004C3A15">
      <w:fldChar w:fldCharType="begin" w:fldLock="1"/>
    </w:r>
    <w:r w:rsidRPr="004C3A15">
      <w:instrText xml:space="preserve"> DOCPROPERTY</w:instrText>
    </w:r>
    <w:r w:rsidRPr="004C3A15">
      <w:rPr>
        <w:sz w:val="18"/>
      </w:rPr>
      <w:instrText xml:space="preserve"> "YearUser" *\charformat </w:instrText>
    </w:r>
    <w:r w:rsidRPr="004C3A15">
      <w:fldChar w:fldCharType="separate"/>
    </w:r>
    <w:r w:rsidRPr="004C3A15">
      <w:t>2005/06</w:t>
    </w:r>
    <w:r w:rsidRPr="004C3A15">
      <w:fldChar w:fldCharType="end"/>
    </w:r>
    <w:r w:rsidRPr="004C3A15">
      <w:t xml:space="preserve"> </w:t>
    </w:r>
    <w:r w:rsidRPr="004C3A15">
      <w:tab/>
      <w:t xml:space="preserve">mnr: </w:t>
    </w:r>
    <w:r w:rsidRPr="004C3A15">
      <w:fldChar w:fldCharType="begin" w:fldLock="1"/>
    </w:r>
    <w:r w:rsidRPr="004C3A15">
      <w:instrText xml:space="preserve"> DOCPROPERTY</w:instrText>
    </w:r>
    <w:r w:rsidRPr="004C3A15">
      <w:rPr>
        <w:sz w:val="18"/>
      </w:rPr>
      <w:instrText xml:space="preserve"> "Motionsnummer" *\charformat </w:instrText>
    </w:r>
    <w:r w:rsidRPr="004C3A15">
      <w:fldChar w:fldCharType="separate"/>
    </w:r>
    <w:r w:rsidRPr="004C3A15">
      <w:t>A383</w:t>
    </w:r>
    <w:r w:rsidRPr="004C3A15">
      <w:fldChar w:fldCharType="end"/>
    </w:r>
    <w:r w:rsidRPr="004C3A15">
      <w:br/>
    </w:r>
    <w:r w:rsidRPr="004C3A15">
      <w:fldChar w:fldCharType="begin" w:fldLock="1"/>
    </w:r>
    <w:r w:rsidRPr="004C3A15">
      <w:instrText xml:space="preserve"> DOCPROPERTY</w:instrText>
    </w:r>
    <w:r w:rsidRPr="004C3A15">
      <w:rPr>
        <w:sz w:val="18"/>
      </w:rPr>
      <w:instrText xml:space="preserve"> "Samling" *\charformat </w:instrText>
    </w:r>
    <w:r w:rsidRPr="004C3A15">
      <w:fldChar w:fldCharType="end"/>
    </w:r>
    <w:r w:rsidRPr="004C3A15">
      <w:tab/>
      <w:t xml:space="preserve">pnr: </w:t>
    </w:r>
    <w:r w:rsidRPr="004C3A15">
      <w:fldChar w:fldCharType="begin" w:fldLock="1"/>
    </w:r>
    <w:r w:rsidRPr="004C3A15">
      <w:instrText xml:space="preserve"> DOCPROPERTY</w:instrText>
    </w:r>
    <w:r w:rsidRPr="004C3A15">
      <w:rPr>
        <w:sz w:val="18"/>
      </w:rPr>
      <w:instrText xml:space="preserve"> "Partinummer" *\charformat </w:instrText>
    </w:r>
    <w:r w:rsidRPr="004C3A15">
      <w:fldChar w:fldCharType="separate"/>
    </w:r>
    <w:r w:rsidRPr="004C3A15">
      <w:t>s3315</w:t>
    </w:r>
    <w:r w:rsidRPr="004C3A15">
      <w:fldChar w:fldCharType="end"/>
    </w:r>
  </w:p>
  <w:p w:rsidR="00751D48" w:rsidRPr="004C3A15" w:rsidRDefault="00751D48">
    <w:pPr>
      <w:pStyle w:val="FSHRub1"/>
    </w:pPr>
    <w:r w:rsidRPr="004C3A15">
      <w:t>Motion till riksdagen</w:t>
    </w:r>
    <w:r w:rsidRPr="004C3A15">
      <w:br/>
    </w:r>
    <w:r w:rsidRPr="004C3A15">
      <w:fldChar w:fldCharType="begin" w:fldLock="1"/>
    </w:r>
    <w:r w:rsidRPr="004C3A15">
      <w:instrText xml:space="preserve"> DOCPROPERTY "YearUser" *\charformat </w:instrText>
    </w:r>
    <w:r w:rsidRPr="004C3A15">
      <w:fldChar w:fldCharType="separate"/>
    </w:r>
    <w:r w:rsidRPr="004C3A15">
      <w:t>2005/06</w:t>
    </w:r>
    <w:r w:rsidRPr="004C3A15">
      <w:fldChar w:fldCharType="end"/>
    </w:r>
    <w:r w:rsidRPr="004C3A15">
      <w:t>:</w:t>
    </w:r>
    <w:r w:rsidRPr="004C3A15">
      <w:fldChar w:fldCharType="begin" w:fldLock="1"/>
    </w:r>
    <w:r w:rsidRPr="004C3A15">
      <w:instrText xml:space="preserve"> DOCPROPERTY "Motionsnummer" *\charformat </w:instrText>
    </w:r>
    <w:r w:rsidRPr="004C3A15">
      <w:fldChar w:fldCharType="separate"/>
    </w:r>
    <w:r w:rsidRPr="004C3A15">
      <w:t>A383</w:t>
    </w:r>
    <w:r w:rsidRPr="004C3A15">
      <w:fldChar w:fldCharType="end"/>
    </w:r>
  </w:p>
  <w:p w:rsidR="00751D48" w:rsidRPr="004C3A15" w:rsidRDefault="00751D48">
    <w:pPr>
      <w:pStyle w:val="FSHNormalS5"/>
    </w:pPr>
    <w:r w:rsidRPr="004C3A15">
      <w:fldChar w:fldCharType="begin" w:fldLock="1"/>
    </w:r>
    <w:r w:rsidRPr="004C3A15">
      <w:instrText xml:space="preserve"> DOCPROPERTY "MotionarText" *\charformat </w:instrText>
    </w:r>
    <w:r w:rsidRPr="004C3A15">
      <w:fldChar w:fldCharType="separate"/>
    </w:r>
    <w:r w:rsidRPr="004C3A15">
      <w:t>av Inger Lundberg (s)</w:t>
    </w:r>
    <w:r w:rsidRPr="004C3A15">
      <w:fldChar w:fldCharType="end"/>
    </w:r>
    <w:r w:rsidRPr="004C3A15">
      <w:br/>
    </w:r>
    <w:r w:rsidRPr="004C3A15">
      <w:fldChar w:fldCharType="begin" w:fldLock="1"/>
    </w:r>
    <w:r w:rsidRPr="004C3A15">
      <w:instrText xml:space="preserve"> DOCPROPERTY "SvarFrasKort" *\charformat </w:instrText>
    </w:r>
    <w:r w:rsidRPr="004C3A15">
      <w:fldChar w:fldCharType="end"/>
    </w:r>
  </w:p>
  <w:p w:rsidR="00751D48" w:rsidRPr="004C3A15" w:rsidRDefault="00751D48">
    <w:pPr>
      <w:pStyle w:val="FSHTitel"/>
    </w:pPr>
    <w:r w:rsidRPr="004C3A15">
      <w:fldChar w:fldCharType="begin" w:fldLock="1"/>
    </w:r>
    <w:r w:rsidRPr="004C3A15">
      <w:instrText xml:space="preserve"> DOCPROPERTY</w:instrText>
    </w:r>
    <w:r w:rsidRPr="004C3A15">
      <w:rPr>
        <w:sz w:val="18"/>
      </w:rPr>
      <w:instrText xml:space="preserve"> "RubrikSvar" *\charformat </w:instrText>
    </w:r>
    <w:r w:rsidRPr="004C3A15">
      <w:fldChar w:fldCharType="separate"/>
    </w:r>
    <w:r w:rsidRPr="004C3A15">
      <w:t>Arbetsmarknadspraktik för tekniker</w:t>
    </w:r>
    <w:r w:rsidRPr="004C3A15">
      <w:fldChar w:fldCharType="end"/>
    </w:r>
  </w:p>
  <w:p w:rsidR="00751D48" w:rsidRPr="004C3A15" w:rsidRDefault="00751D48" w:rsidP="00751D4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7727461">
    <w:abstractNumId w:val="13"/>
  </w:num>
  <w:num w:numId="2" w16cid:durableId="1102726372">
    <w:abstractNumId w:val="10"/>
  </w:num>
  <w:num w:numId="3" w16cid:durableId="707949402">
    <w:abstractNumId w:val="11"/>
  </w:num>
  <w:num w:numId="4" w16cid:durableId="128013287">
    <w:abstractNumId w:val="12"/>
  </w:num>
  <w:num w:numId="5" w16cid:durableId="22634710">
    <w:abstractNumId w:val="8"/>
  </w:num>
  <w:num w:numId="6" w16cid:durableId="715079906">
    <w:abstractNumId w:val="3"/>
  </w:num>
  <w:num w:numId="7" w16cid:durableId="1350987119">
    <w:abstractNumId w:val="2"/>
  </w:num>
  <w:num w:numId="8" w16cid:durableId="219748388">
    <w:abstractNumId w:val="1"/>
  </w:num>
  <w:num w:numId="9" w16cid:durableId="1694190164">
    <w:abstractNumId w:val="0"/>
  </w:num>
  <w:num w:numId="10" w16cid:durableId="1175076651">
    <w:abstractNumId w:val="9"/>
  </w:num>
  <w:num w:numId="11" w16cid:durableId="177234791">
    <w:abstractNumId w:val="7"/>
  </w:num>
  <w:num w:numId="12" w16cid:durableId="619603902">
    <w:abstractNumId w:val="6"/>
  </w:num>
  <w:num w:numId="13" w16cid:durableId="635796611">
    <w:abstractNumId w:val="5"/>
  </w:num>
  <w:num w:numId="14" w16cid:durableId="126319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0D1741"/>
    <w:rsid w:val="00064BC3"/>
    <w:rsid w:val="00066775"/>
    <w:rsid w:val="00072FB9"/>
    <w:rsid w:val="000D1741"/>
    <w:rsid w:val="00100531"/>
    <w:rsid w:val="00134CE2"/>
    <w:rsid w:val="00164C84"/>
    <w:rsid w:val="00201DFB"/>
    <w:rsid w:val="00204A63"/>
    <w:rsid w:val="00212FF1"/>
    <w:rsid w:val="00230193"/>
    <w:rsid w:val="0025068A"/>
    <w:rsid w:val="002818D3"/>
    <w:rsid w:val="002D11A8"/>
    <w:rsid w:val="00397E2F"/>
    <w:rsid w:val="004429C6"/>
    <w:rsid w:val="00445271"/>
    <w:rsid w:val="004A0504"/>
    <w:rsid w:val="004C3A15"/>
    <w:rsid w:val="004E38D9"/>
    <w:rsid w:val="00513F41"/>
    <w:rsid w:val="00740D6D"/>
    <w:rsid w:val="00751D48"/>
    <w:rsid w:val="00794149"/>
    <w:rsid w:val="007B67A7"/>
    <w:rsid w:val="007C6092"/>
    <w:rsid w:val="00823822"/>
    <w:rsid w:val="00A053C6"/>
    <w:rsid w:val="00AE6775"/>
    <w:rsid w:val="00B13BF0"/>
    <w:rsid w:val="00C1285C"/>
    <w:rsid w:val="00C27B7D"/>
    <w:rsid w:val="00D1174F"/>
    <w:rsid w:val="00D26DA4"/>
    <w:rsid w:val="00D70F49"/>
    <w:rsid w:val="00DC6C70"/>
    <w:rsid w:val="00DF5153"/>
    <w:rsid w:val="00E22893"/>
    <w:rsid w:val="00E360DE"/>
    <w:rsid w:val="00E75D28"/>
    <w:rsid w:val="00E84F25"/>
    <w:rsid w:val="00EE1254"/>
    <w:rsid w:val="00F55BD2"/>
    <w:rsid w:val="00F85B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2696F1-A63F-440F-9E54-3B46E2EF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51D48"/>
    <w:pPr>
      <w:spacing w:after="250"/>
    </w:pPr>
  </w:style>
  <w:style w:type="paragraph" w:customStyle="1" w:styleId="Hemstlatt">
    <w:name w:val="Hemstl_att"/>
    <w:aliases w:val="HemstPunkt,HemstPunktFlera,HemställansPunkt,Förslagstext"/>
    <w:basedOn w:val="Normal"/>
    <w:next w:val="Normal"/>
    <w:rsid w:val="00D26DA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238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334</Words>
  <Characters>1948</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A383</vt:lpstr>
    </vt:vector>
  </TitlesOfParts>
  <Company>Riksdagen</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A383</dc:title>
  <dc:subject>A383</dc:subject>
  <dc:creator>Riksdagen</dc:creator>
  <cp:keywords>Riksdagen</cp:keywords>
  <dc:description/>
  <cp:lastModifiedBy>Lars Brink</cp:lastModifiedBy>
  <cp:revision>2</cp:revision>
  <cp:lastPrinted>2005-12-16T10:53:00Z</cp:lastPrinted>
  <dcterms:created xsi:type="dcterms:W3CDTF">2025-12-16T18:56:00Z</dcterms:created>
  <dcterms:modified xsi:type="dcterms:W3CDTF">2025-12-16T18:56:00Z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Arbetsmarknadspraktik för tekniker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Arbetsmarknadspraktik för tekniker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Lundberg (s)</vt:lpwstr>
  </property>
  <property fmtid="{D5CDD505-2E9C-101B-9397-08002B2CF9AE}" pid="26" name="MotionarLista">
    <vt:lpwstr>Lundberg,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20052006000000000115000033150069</vt:lpwstr>
  </property>
  <property fmtid="{D5CDD505-2E9C-101B-9397-08002B2CF9AE}" pid="47" name="datum">
    <vt:lpwstr>050930</vt:lpwstr>
  </property>
  <property fmtid="{D5CDD505-2E9C-101B-9397-08002B2CF9AE}" pid="48" name="avsändar-e-post">
    <vt:lpwstr>madeleine.mjoberg.quanne@riksdagen.se</vt:lpwstr>
  </property>
  <property fmtid="{D5CDD505-2E9C-101B-9397-08002B2CF9AE}" pid="49" name="id">
    <vt:lpwstr>20052006000000000115000033150069</vt:lpwstr>
  </property>
  <property fmtid="{D5CDD505-2E9C-101B-9397-08002B2CF9AE}" pid="50" name="nummer">
    <vt:lpwstr>383</vt:lpwstr>
  </property>
  <property fmtid="{D5CDD505-2E9C-101B-9397-08002B2CF9AE}" pid="51" name="utskottsbeteckning">
    <vt:lpwstr>A</vt:lpwstr>
  </property>
</Properties>
</file>