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39F5762FE943D19EC999CF90FFFC8B"/>
        </w:placeholder>
        <w:text/>
      </w:sdtPr>
      <w:sdtEndPr/>
      <w:sdtContent>
        <w:p w:rsidRPr="009B062B" w:rsidR="00AF30DD" w:rsidP="00DA28CE" w:rsidRDefault="00AF30DD" w14:paraId="4927C9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57e893c-c2a8-439c-bbb0-2df25af6e656"/>
        <w:id w:val="-1072346954"/>
        <w:lock w:val="sdtLocked"/>
      </w:sdtPr>
      <w:sdtEndPr/>
      <w:sdtContent>
        <w:p w:rsidR="00E802C0" w:rsidRDefault="001C1F4D" w14:paraId="16592B54" w14:textId="77777777">
          <w:pPr>
            <w:pStyle w:val="Frslagstext"/>
          </w:pPr>
          <w:r>
            <w:t>Riksdagen ställer sig bakom det som anförs i motionen om en egen valkrets för den svenska diasporan och tillkännager detta för regeringen.</w:t>
          </w:r>
        </w:p>
      </w:sdtContent>
    </w:sdt>
    <w:sdt>
      <w:sdtPr>
        <w:alias w:val="Yrkande 2"/>
        <w:tag w:val="6c68a8e5-4b63-4c87-87e0-f63f7eaf7452"/>
        <w:id w:val="-2049821564"/>
        <w:lock w:val="sdtLocked"/>
      </w:sdtPr>
      <w:sdtEndPr/>
      <w:sdtContent>
        <w:p w:rsidR="00E802C0" w:rsidRDefault="001C1F4D" w14:paraId="75DFF80D" w14:textId="77777777">
          <w:pPr>
            <w:pStyle w:val="Frslagstext"/>
          </w:pPr>
          <w:r>
            <w:t>Riksdagen ställer sig bakom det som anförs i motionen om en strategi för att samla den svenska diasporan och tillkännager detta för regeringen.</w:t>
          </w:r>
        </w:p>
      </w:sdtContent>
    </w:sdt>
    <w:sdt>
      <w:sdtPr>
        <w:alias w:val="Yrkande 3"/>
        <w:tag w:val="441c1b21-690d-43d0-8a88-b142e60cf574"/>
        <w:id w:val="2087337781"/>
        <w:lock w:val="sdtLocked"/>
      </w:sdtPr>
      <w:sdtEndPr/>
      <w:sdtContent>
        <w:p w:rsidR="00E802C0" w:rsidRDefault="001C1F4D" w14:paraId="2C3BEFF4" w14:textId="77777777">
          <w:pPr>
            <w:pStyle w:val="Frslagstext"/>
          </w:pPr>
          <w:r>
            <w:t>Riksdagen ställer sig bakom det som anförs i motionen om en strategi för hemvändande svenskar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643FE01483E4FFD9C770F4847E092EB"/>
        </w:placeholder>
        <w:text/>
      </w:sdtPr>
      <w:sdtEndPr/>
      <w:sdtContent>
        <w:p w:rsidRPr="000E5D5E" w:rsidR="006D79C9" w:rsidP="000E5D5E" w:rsidRDefault="000E5D5E" w14:paraId="12712668" w14:textId="25A37E92">
          <w:pPr>
            <w:pStyle w:val="Rubrik1"/>
          </w:pPr>
          <w:r w:rsidRPr="000E5D5E">
            <w:t>Egen valkrets för utlandssvenskar</w:t>
          </w:r>
        </w:p>
      </w:sdtContent>
    </w:sdt>
    <w:p w:rsidRPr="000E5D5E" w:rsidR="00342330" w:rsidP="000E5D5E" w:rsidRDefault="00342330" w14:paraId="042F3B21" w14:textId="5B0AF2E9">
      <w:pPr>
        <w:pStyle w:val="Normalutanindragellerluft"/>
        <w:rPr>
          <w:spacing w:val="-1"/>
        </w:rPr>
      </w:pPr>
      <w:r w:rsidRPr="000E5D5E">
        <w:rPr>
          <w:spacing w:val="-1"/>
        </w:rPr>
        <w:t>Idag är det inte helt klart hur många utlandssvenskar som finns, men enligt de beräkning</w:t>
      </w:r>
      <w:r w:rsidR="000E5D5E">
        <w:rPr>
          <w:spacing w:val="-1"/>
        </w:rPr>
        <w:softHyphen/>
      </w:r>
      <w:r w:rsidRPr="000E5D5E">
        <w:rPr>
          <w:spacing w:val="-1"/>
        </w:rPr>
        <w:t xml:space="preserve">ar som gjorts </w:t>
      </w:r>
      <w:r w:rsidRPr="000E5D5E" w:rsidR="00AC18F1">
        <w:rPr>
          <w:spacing w:val="-1"/>
        </w:rPr>
        <w:t xml:space="preserve">av intresseorganisationen </w:t>
      </w:r>
      <w:proofErr w:type="gramStart"/>
      <w:r w:rsidRPr="000E5D5E" w:rsidR="00AC18F1">
        <w:rPr>
          <w:spacing w:val="-1"/>
        </w:rPr>
        <w:t>Svenskar</w:t>
      </w:r>
      <w:proofErr w:type="gramEnd"/>
      <w:r w:rsidRPr="000E5D5E" w:rsidR="00AC18F1">
        <w:rPr>
          <w:spacing w:val="-1"/>
        </w:rPr>
        <w:t xml:space="preserve"> i Världen </w:t>
      </w:r>
      <w:r w:rsidRPr="000E5D5E">
        <w:rPr>
          <w:spacing w:val="-1"/>
        </w:rPr>
        <w:t>handlar de</w:t>
      </w:r>
      <w:r w:rsidRPr="000E5D5E" w:rsidR="00AC18F1">
        <w:rPr>
          <w:spacing w:val="-1"/>
        </w:rPr>
        <w:t>t</w:t>
      </w:r>
      <w:r w:rsidRPr="000E5D5E">
        <w:rPr>
          <w:spacing w:val="-1"/>
        </w:rPr>
        <w:t xml:space="preserve"> om ungefär 660</w:t>
      </w:r>
      <w:r w:rsidRPr="000E5D5E" w:rsidR="00E27C81">
        <w:rPr>
          <w:spacing w:val="-1"/>
        </w:rPr>
        <w:t> </w:t>
      </w:r>
      <w:r w:rsidRPr="000E5D5E">
        <w:rPr>
          <w:spacing w:val="-1"/>
        </w:rPr>
        <w:t>000 personer, d.v.s. cirka sju procent av den totala befolkningen</w:t>
      </w:r>
      <w:r w:rsidRPr="000E5D5E" w:rsidR="00A4467F">
        <w:rPr>
          <w:spacing w:val="-1"/>
        </w:rPr>
        <w:t>.</w:t>
      </w:r>
      <w:r w:rsidRPr="000E5D5E">
        <w:rPr>
          <w:spacing w:val="-1"/>
        </w:rPr>
        <w:t xml:space="preserve"> </w:t>
      </w:r>
      <w:r w:rsidRPr="000E5D5E" w:rsidR="00A4467F">
        <w:rPr>
          <w:spacing w:val="-1"/>
        </w:rPr>
        <w:t>T</w:t>
      </w:r>
      <w:r w:rsidRPr="000E5D5E">
        <w:rPr>
          <w:spacing w:val="-1"/>
        </w:rPr>
        <w:t xml:space="preserve">renden pekar </w:t>
      </w:r>
      <w:r w:rsidRPr="000E5D5E" w:rsidR="00A4467F">
        <w:rPr>
          <w:spacing w:val="-1"/>
        </w:rPr>
        <w:t xml:space="preserve">dessutom </w:t>
      </w:r>
      <w:r w:rsidRPr="000E5D5E">
        <w:rPr>
          <w:spacing w:val="-1"/>
        </w:rPr>
        <w:t>åt att allt fler utvandrar från Sverige (år 2018 utvandrade 46</w:t>
      </w:r>
      <w:r w:rsidRPr="000E5D5E" w:rsidR="00E27C81">
        <w:rPr>
          <w:spacing w:val="-1"/>
        </w:rPr>
        <w:t> </w:t>
      </w:r>
      <w:r w:rsidRPr="000E5D5E">
        <w:rPr>
          <w:spacing w:val="-1"/>
        </w:rPr>
        <w:t>981 personer från Sverige)</w:t>
      </w:r>
      <w:r w:rsidRPr="000E5D5E" w:rsidR="00A4467F">
        <w:rPr>
          <w:spacing w:val="-1"/>
        </w:rPr>
        <w:t xml:space="preserve"> och idag skulle den samlade diasporan </w:t>
      </w:r>
      <w:r w:rsidRPr="000E5D5E" w:rsidR="00B44495">
        <w:rPr>
          <w:spacing w:val="-1"/>
        </w:rPr>
        <w:t>nästan motsvara invånartalen i Göteborg och Norrköping tillsammans</w:t>
      </w:r>
      <w:r w:rsidRPr="000E5D5E">
        <w:rPr>
          <w:spacing w:val="-1"/>
        </w:rPr>
        <w:t xml:space="preserve">. Övriga </w:t>
      </w:r>
      <w:r w:rsidRPr="000E5D5E" w:rsidR="00E27C81">
        <w:rPr>
          <w:spacing w:val="-1"/>
        </w:rPr>
        <w:t>N</w:t>
      </w:r>
      <w:r w:rsidRPr="000E5D5E">
        <w:rPr>
          <w:spacing w:val="-1"/>
        </w:rPr>
        <w:t xml:space="preserve">orden samt </w:t>
      </w:r>
      <w:r w:rsidRPr="000E5D5E">
        <w:rPr>
          <w:spacing w:val="-1"/>
        </w:rPr>
        <w:lastRenderedPageBreak/>
        <w:t>Storbritannien och USA toppar listan över utvandringsländer, men den samlade diasporan är rent gene</w:t>
      </w:r>
      <w:r w:rsidRPr="000E5D5E" w:rsidR="00A77477">
        <w:rPr>
          <w:spacing w:val="-1"/>
        </w:rPr>
        <w:t xml:space="preserve">rellt väldigt delad då svenska medborgare valt att bosätta sig </w:t>
      </w:r>
      <w:r w:rsidRPr="000E5D5E" w:rsidR="00CC1348">
        <w:rPr>
          <w:spacing w:val="-1"/>
        </w:rPr>
        <w:t xml:space="preserve">över </w:t>
      </w:r>
      <w:r w:rsidRPr="000E5D5E" w:rsidR="00A77477">
        <w:rPr>
          <w:spacing w:val="-1"/>
        </w:rPr>
        <w:t>i stort sett</w:t>
      </w:r>
      <w:r w:rsidRPr="000E5D5E" w:rsidR="00CC1348">
        <w:rPr>
          <w:spacing w:val="-1"/>
        </w:rPr>
        <w:t xml:space="preserve"> </w:t>
      </w:r>
      <w:r w:rsidRPr="000E5D5E">
        <w:rPr>
          <w:spacing w:val="-1"/>
        </w:rPr>
        <w:t xml:space="preserve">hela världen. </w:t>
      </w:r>
    </w:p>
    <w:p w:rsidRPr="000E5D5E" w:rsidR="00A4467F" w:rsidP="000E5D5E" w:rsidRDefault="00342330" w14:paraId="39E0DF77" w14:textId="308E1024">
      <w:pPr>
        <w:rPr>
          <w:spacing w:val="-1"/>
        </w:rPr>
      </w:pPr>
      <w:r w:rsidRPr="000E5D5E">
        <w:rPr>
          <w:spacing w:val="-1"/>
        </w:rPr>
        <w:t>Ända fram till valet 1994 tillhörde utlandssvenskarna en särskild röstlängd med ett specifikt valdi</w:t>
      </w:r>
      <w:r w:rsidRPr="000E5D5E" w:rsidR="00A4467F">
        <w:rPr>
          <w:spacing w:val="-1"/>
        </w:rPr>
        <w:t>strikt i varje riksdagsvalkrets. I</w:t>
      </w:r>
      <w:r w:rsidRPr="000E5D5E">
        <w:rPr>
          <w:spacing w:val="-1"/>
        </w:rPr>
        <w:t xml:space="preserve"> vallagen 1997</w:t>
      </w:r>
      <w:r w:rsidRPr="000E5D5E" w:rsidR="00A4467F">
        <w:rPr>
          <w:spacing w:val="-1"/>
        </w:rPr>
        <w:t xml:space="preserve"> ändrades det till att </w:t>
      </w:r>
      <w:r w:rsidRPr="000E5D5E">
        <w:rPr>
          <w:spacing w:val="-1"/>
        </w:rPr>
        <w:t>utlands</w:t>
      </w:r>
      <w:r w:rsidR="000E5D5E">
        <w:rPr>
          <w:spacing w:val="-1"/>
        </w:rPr>
        <w:softHyphen/>
      </w:r>
      <w:r w:rsidRPr="000E5D5E">
        <w:rPr>
          <w:spacing w:val="-1"/>
        </w:rPr>
        <w:t>svenskar för</w:t>
      </w:r>
      <w:r w:rsidRPr="000E5D5E" w:rsidR="00A4467F">
        <w:rPr>
          <w:spacing w:val="-1"/>
        </w:rPr>
        <w:t>de</w:t>
      </w:r>
      <w:r w:rsidRPr="000E5D5E">
        <w:rPr>
          <w:spacing w:val="-1"/>
        </w:rPr>
        <w:t>s till det valdistrikt där de senast var folkbokförda</w:t>
      </w:r>
      <w:r w:rsidRPr="000E5D5E" w:rsidR="00A4467F">
        <w:rPr>
          <w:spacing w:val="-1"/>
        </w:rPr>
        <w:t xml:space="preserve"> och denna bestämmelse finns kvar även i den senaste vallagen från 2005.</w:t>
      </w:r>
    </w:p>
    <w:p w:rsidRPr="000E5D5E" w:rsidR="00342330" w:rsidP="000E5D5E" w:rsidRDefault="00B44495" w14:paraId="02E9B4B2" w14:textId="550DF2D1">
      <w:pPr>
        <w:rPr>
          <w:spacing w:val="-1"/>
        </w:rPr>
      </w:pPr>
      <w:r w:rsidRPr="000E5D5E">
        <w:rPr>
          <w:spacing w:val="-1"/>
        </w:rPr>
        <w:t>Till följd av u</w:t>
      </w:r>
      <w:r w:rsidRPr="000E5D5E" w:rsidR="00342330">
        <w:rPr>
          <w:spacing w:val="-1"/>
        </w:rPr>
        <w:t>tlandssvenskar</w:t>
      </w:r>
      <w:r w:rsidRPr="000E5D5E">
        <w:rPr>
          <w:spacing w:val="-1"/>
        </w:rPr>
        <w:t xml:space="preserve">s svårigheter att på samma sätt som andra vara delaktiga i det svenska samhället är valdeltagandet bland utlandssvenskar förhållandevis lågt. Vad som framkommit är också ett missnöje bland vissa utlandssvenskar, då de känner sig exkluderade i </w:t>
      </w:r>
      <w:proofErr w:type="gramStart"/>
      <w:r w:rsidRPr="000E5D5E">
        <w:rPr>
          <w:spacing w:val="-1"/>
        </w:rPr>
        <w:t>de svenska valen, som</w:t>
      </w:r>
      <w:proofErr w:type="gramEnd"/>
      <w:r w:rsidRPr="000E5D5E">
        <w:rPr>
          <w:spacing w:val="-1"/>
        </w:rPr>
        <w:t xml:space="preserve"> i stor utsträckning fokuserar på inrikesfrågor som inte berör dem. Ett antal länder har </w:t>
      </w:r>
      <w:r w:rsidRPr="000E5D5E" w:rsidR="00342330">
        <w:rPr>
          <w:spacing w:val="-1"/>
        </w:rPr>
        <w:t>valt system för särskild representation för utlands</w:t>
      </w:r>
      <w:r w:rsidR="000E5D5E">
        <w:rPr>
          <w:spacing w:val="-1"/>
        </w:rPr>
        <w:softHyphen/>
      </w:r>
      <w:r w:rsidRPr="000E5D5E" w:rsidR="00342330">
        <w:rPr>
          <w:spacing w:val="-1"/>
        </w:rPr>
        <w:t>boende</w:t>
      </w:r>
      <w:r w:rsidRPr="000E5D5E">
        <w:rPr>
          <w:spacing w:val="-1"/>
        </w:rPr>
        <w:t xml:space="preserve"> vilket stimulerat medborgarna att bli mer delaktiga i den demokratiska processen. Mot bakgrund av detta bör regeringen verka för att utlandssvenskarna får en egen riksdagsvalkrets.</w:t>
      </w:r>
    </w:p>
    <w:p w:rsidRPr="000E5D5E" w:rsidR="00CE5AB1" w:rsidP="000E5D5E" w:rsidRDefault="003B5BB7" w14:paraId="70D7212E" w14:textId="77777777">
      <w:pPr>
        <w:pStyle w:val="Rubrik1"/>
      </w:pPr>
      <w:r w:rsidRPr="000E5D5E">
        <w:t xml:space="preserve">Strategi för </w:t>
      </w:r>
      <w:r w:rsidRPr="000E5D5E" w:rsidR="00D16F88">
        <w:t xml:space="preserve">hemvändande svenskar och för </w:t>
      </w:r>
      <w:r w:rsidRPr="000E5D5E">
        <w:t>att samla den svenska diasporan</w:t>
      </w:r>
    </w:p>
    <w:p w:rsidR="00E43C87" w:rsidP="000E5D5E" w:rsidRDefault="00CE5AB1" w14:paraId="0820D40E" w14:textId="2E11A563">
      <w:pPr>
        <w:pStyle w:val="Normalutanindragellerluft"/>
      </w:pPr>
      <w:r>
        <w:t>Sverige har som land allt att tjäna på goda nätverk och ett tätt samarbete mellan med</w:t>
      </w:r>
      <w:r w:rsidR="000E5D5E">
        <w:softHyphen/>
      </w:r>
      <w:r>
        <w:t xml:space="preserve">borgare </w:t>
      </w:r>
      <w:r w:rsidR="00E43C87">
        <w:t xml:space="preserve">som valt att </w:t>
      </w:r>
      <w:r>
        <w:t>bo</w:t>
      </w:r>
      <w:r w:rsidR="00E43C87">
        <w:t>sätta sig</w:t>
      </w:r>
      <w:r>
        <w:t xml:space="preserve"> utomlands</w:t>
      </w:r>
      <w:r w:rsidR="00CA6A8D">
        <w:t>, och som i många fall utomlands blir bilden av vilket land Sverige är och hur vi är som folk</w:t>
      </w:r>
      <w:r>
        <w:t xml:space="preserve">. </w:t>
      </w:r>
      <w:r w:rsidR="003B5BB7">
        <w:t xml:space="preserve">Det finns därför all anledning att värna diasporan men även använda sig av den kunskap som finns bland utlandssvenskar som </w:t>
      </w:r>
      <w:r w:rsidR="00E43C87">
        <w:t xml:space="preserve">utöver goda kontakter </w:t>
      </w:r>
      <w:r w:rsidR="003B5BB7">
        <w:t>har erfarenhet av näringslivet, utbildningsväsendet och civilsam</w:t>
      </w:r>
      <w:r w:rsidR="000E5D5E">
        <w:softHyphen/>
      </w:r>
      <w:r w:rsidR="003B5BB7">
        <w:t xml:space="preserve">hället i andra länder. </w:t>
      </w:r>
      <w:r w:rsidR="00E43C87">
        <w:t xml:space="preserve">Utlandssvenskarnas </w:t>
      </w:r>
      <w:r w:rsidR="003B5BB7">
        <w:t>kontakter</w:t>
      </w:r>
      <w:r w:rsidR="00E43C87">
        <w:t xml:space="preserve"> och erfarenheter</w:t>
      </w:r>
      <w:r w:rsidR="003B5BB7">
        <w:t xml:space="preserve"> kan skapa nya affärsmöjligheter och möjliggöra att goda idéer blir till verklighet</w:t>
      </w:r>
      <w:r w:rsidR="00E43C87">
        <w:t xml:space="preserve">, vilket vi även sett </w:t>
      </w:r>
      <w:bookmarkStart w:name="_GoBack" w:id="1"/>
      <w:bookmarkEnd w:id="1"/>
      <w:r w:rsidR="00E43C87">
        <w:t>historiskt</w:t>
      </w:r>
      <w:r w:rsidR="003B5BB7">
        <w:t>.</w:t>
      </w:r>
    </w:p>
    <w:p w:rsidR="00EB2D60" w:rsidP="000E5D5E" w:rsidRDefault="00E43C87" w14:paraId="6E73D7C1" w14:textId="7602A226">
      <w:r>
        <w:t>Kunskap som svenska medborgare fört med sig från andra länder</w:t>
      </w:r>
      <w:r w:rsidRPr="00FA053C" w:rsidR="00FA053C">
        <w:rPr>
          <w:i/>
        </w:rPr>
        <w:t xml:space="preserve"> </w:t>
      </w:r>
      <w:r w:rsidRPr="00E43C87" w:rsidR="00FA053C">
        <w:t>har</w:t>
      </w:r>
      <w:r w:rsidRPr="00E43C87">
        <w:t xml:space="preserve"> </w:t>
      </w:r>
      <w:r w:rsidRPr="00E43C87" w:rsidR="00FA053C">
        <w:t xml:space="preserve">varit en viktig faktor bakom </w:t>
      </w:r>
      <w:r w:rsidRPr="00E43C87">
        <w:t xml:space="preserve">stora delar av landets </w:t>
      </w:r>
      <w:r w:rsidRPr="00E43C87" w:rsidR="00FA053C">
        <w:t>framgån</w:t>
      </w:r>
      <w:r w:rsidRPr="00E43C87">
        <w:t>gsrika industriella utveckling</w:t>
      </w:r>
      <w:r w:rsidR="00577AFB">
        <w:t>,</w:t>
      </w:r>
      <w:r w:rsidRPr="00E43C87">
        <w:t xml:space="preserve"> och u</w:t>
      </w:r>
      <w:r w:rsidRPr="00E43C87" w:rsidR="00FA053C">
        <w:t>ppskatt</w:t>
      </w:r>
      <w:r w:rsidR="000E5D5E">
        <w:softHyphen/>
      </w:r>
      <w:r w:rsidRPr="00E43C87" w:rsidR="00FA053C">
        <w:t xml:space="preserve">ningsvis </w:t>
      </w:r>
      <w:r w:rsidRPr="00E43C87">
        <w:t xml:space="preserve">återvänder omkring </w:t>
      </w:r>
      <w:r w:rsidRPr="00E43C87" w:rsidR="00FA053C">
        <w:t>20</w:t>
      </w:r>
      <w:r w:rsidR="00577AFB">
        <w:t> </w:t>
      </w:r>
      <w:r w:rsidRPr="00E43C87" w:rsidR="00FA053C">
        <w:t>000 till Sverige varje år</w:t>
      </w:r>
      <w:r>
        <w:t xml:space="preserve"> vilka i många fall haft tydligt positiva </w:t>
      </w:r>
      <w:r w:rsidRPr="00E43C87" w:rsidR="00FA053C">
        <w:t>makroekonomiska effekter</w:t>
      </w:r>
      <w:r>
        <w:t>. I de fall då dessa inte känner sig uppskattade eller bekväma i det svenska samhället riskerar vi att på nytt förlora dem.</w:t>
      </w:r>
      <w:r w:rsidR="00EB2D60">
        <w:t xml:space="preserve"> I exempelvis </w:t>
      </w:r>
      <w:r w:rsidR="00A3407B">
        <w:t>Irland och Indien har man aktivt valt att försöka lösa detta genom att anta en strategi för att til</w:t>
      </w:r>
      <w:r w:rsidR="00EB2D60">
        <w:t xml:space="preserve">lvarata hemvändares kompetens. </w:t>
      </w:r>
    </w:p>
    <w:p w:rsidRPr="000E5D5E" w:rsidR="00CE5AB1" w:rsidP="000E5D5E" w:rsidRDefault="003B5BB7" w14:paraId="6D28E991" w14:textId="4F3B9D85">
      <w:pPr>
        <w:rPr>
          <w:spacing w:val="-1"/>
        </w:rPr>
      </w:pPr>
      <w:r w:rsidRPr="000E5D5E">
        <w:rPr>
          <w:spacing w:val="-1"/>
        </w:rPr>
        <w:t>Trots att detta är självklarheter för de flesta är det idag främst icke</w:t>
      </w:r>
      <w:r w:rsidRPr="000E5D5E" w:rsidR="00850EA3">
        <w:rPr>
          <w:spacing w:val="-1"/>
        </w:rPr>
        <w:t>-</w:t>
      </w:r>
      <w:r w:rsidRPr="000E5D5E">
        <w:rPr>
          <w:spacing w:val="-1"/>
        </w:rPr>
        <w:t>statliga organisa</w:t>
      </w:r>
      <w:r w:rsidRPr="000E5D5E" w:rsidR="000E5D5E">
        <w:rPr>
          <w:spacing w:val="-1"/>
        </w:rPr>
        <w:softHyphen/>
      </w:r>
      <w:r w:rsidRPr="000E5D5E">
        <w:rPr>
          <w:spacing w:val="-1"/>
        </w:rPr>
        <w:t xml:space="preserve">tioner som verkar för att på olika </w:t>
      </w:r>
      <w:r w:rsidRPr="000E5D5E" w:rsidR="00573FB7">
        <w:rPr>
          <w:spacing w:val="-1"/>
        </w:rPr>
        <w:t xml:space="preserve">sätt </w:t>
      </w:r>
      <w:r w:rsidRPr="000E5D5E">
        <w:rPr>
          <w:spacing w:val="-1"/>
        </w:rPr>
        <w:t xml:space="preserve">samla utlandssvenskarna, som exempelvis </w:t>
      </w:r>
      <w:r w:rsidRPr="000E5D5E">
        <w:rPr>
          <w:spacing w:val="-1"/>
        </w:rPr>
        <w:lastRenderedPageBreak/>
        <w:t>intresse</w:t>
      </w:r>
      <w:r w:rsidR="000E5D5E">
        <w:rPr>
          <w:spacing w:val="-1"/>
        </w:rPr>
        <w:softHyphen/>
      </w:r>
      <w:r w:rsidRPr="000E5D5E">
        <w:rPr>
          <w:spacing w:val="-1"/>
        </w:rPr>
        <w:t xml:space="preserve">organisationen </w:t>
      </w:r>
      <w:proofErr w:type="gramStart"/>
      <w:r w:rsidRPr="000E5D5E">
        <w:rPr>
          <w:spacing w:val="-1"/>
        </w:rPr>
        <w:t>Svenskar</w:t>
      </w:r>
      <w:proofErr w:type="gramEnd"/>
      <w:r w:rsidRPr="000E5D5E">
        <w:rPr>
          <w:spacing w:val="-1"/>
        </w:rPr>
        <w:t xml:space="preserve"> i Världen, Riksföreningen Sverigekontakt och Svenska Kyrkan.</w:t>
      </w:r>
      <w:r w:rsidRPr="000E5D5E" w:rsidR="00E43C87">
        <w:rPr>
          <w:spacing w:val="-1"/>
        </w:rPr>
        <w:t xml:space="preserve"> En nationell plan för att föra samman och stötta utlandssvenskarna finns inte, varför r</w:t>
      </w:r>
      <w:r w:rsidRPr="000E5D5E">
        <w:rPr>
          <w:spacing w:val="-1"/>
        </w:rPr>
        <w:t xml:space="preserve">egeringen </w:t>
      </w:r>
      <w:r w:rsidRPr="000E5D5E" w:rsidR="00E43CE1">
        <w:rPr>
          <w:spacing w:val="-1"/>
        </w:rPr>
        <w:t xml:space="preserve">tillsammans med exempelvis de intresseorganisationer som idag finns </w:t>
      </w:r>
      <w:r w:rsidRPr="000E5D5E">
        <w:rPr>
          <w:spacing w:val="-1"/>
        </w:rPr>
        <w:t xml:space="preserve">bör ta fram en </w:t>
      </w:r>
      <w:r w:rsidRPr="000E5D5E" w:rsidR="00C27338">
        <w:rPr>
          <w:spacing w:val="-1"/>
        </w:rPr>
        <w:t>strategi</w:t>
      </w:r>
      <w:r w:rsidRPr="000E5D5E">
        <w:rPr>
          <w:spacing w:val="-1"/>
        </w:rPr>
        <w:t xml:space="preserve"> för hur man kan verka för </w:t>
      </w:r>
      <w:r w:rsidRPr="000E5D5E" w:rsidR="00E43C87">
        <w:rPr>
          <w:spacing w:val="-1"/>
        </w:rPr>
        <w:t>att samla den svenska diasporan.</w:t>
      </w:r>
      <w:r w:rsidRPr="000E5D5E" w:rsidR="003967B3">
        <w:rPr>
          <w:spacing w:val="-1"/>
        </w:rPr>
        <w:t xml:space="preserve"> Regeringen bör även ta fram en strategi för att stötta hemvändande svenskar.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CFFC3036AD049C0819FEFBEE2767263"/>
        </w:placeholder>
      </w:sdtPr>
      <w:sdtEndPr>
        <w:rPr>
          <w:i w:val="0"/>
          <w:noProof w:val="0"/>
        </w:rPr>
      </w:sdtEndPr>
      <w:sdtContent>
        <w:p w:rsidR="00EB2D60" w:rsidP="002515A0" w:rsidRDefault="00EB2D60" w14:paraId="18ABFB57" w14:textId="77777777"/>
        <w:p w:rsidRPr="008E0FE2" w:rsidR="004801AC" w:rsidP="002515A0" w:rsidRDefault="000E5D5E" w14:paraId="18D5EB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B69C3" w:rsidRDefault="005B69C3" w14:paraId="565172A1" w14:textId="77777777"/>
    <w:sectPr w:rsidR="005B69C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1FC82" w14:textId="77777777" w:rsidR="005E3C72" w:rsidRDefault="005E3C72" w:rsidP="000C1CAD">
      <w:pPr>
        <w:spacing w:line="240" w:lineRule="auto"/>
      </w:pPr>
      <w:r>
        <w:separator/>
      </w:r>
    </w:p>
  </w:endnote>
  <w:endnote w:type="continuationSeparator" w:id="0">
    <w:p w14:paraId="01749C67" w14:textId="77777777" w:rsidR="005E3C72" w:rsidRDefault="005E3C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55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D1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515A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25A1" w14:textId="77777777" w:rsidR="00262EA3" w:rsidRPr="002515A0" w:rsidRDefault="00262EA3" w:rsidP="002515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628E" w14:textId="77777777" w:rsidR="005E3C72" w:rsidRDefault="005E3C72" w:rsidP="000C1CAD">
      <w:pPr>
        <w:spacing w:line="240" w:lineRule="auto"/>
      </w:pPr>
      <w:r>
        <w:separator/>
      </w:r>
    </w:p>
  </w:footnote>
  <w:footnote w:type="continuationSeparator" w:id="0">
    <w:p w14:paraId="0403209F" w14:textId="77777777" w:rsidR="005E3C72" w:rsidRDefault="005E3C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2CBE63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FDB1FF" wp14:anchorId="7124EF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E5D5E" w14:paraId="27BB44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64A05D59F74B758A2A63E2CF97CEEB"/>
                              </w:placeholder>
                              <w:text/>
                            </w:sdtPr>
                            <w:sdtEndPr/>
                            <w:sdtContent>
                              <w:r w:rsidR="003423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155B89BDB14686BDAA144CFE26AE83"/>
                              </w:placeholder>
                              <w:text/>
                            </w:sdtPr>
                            <w:sdtEndPr/>
                            <w:sdtContent>
                              <w:r w:rsidR="00EB2D60">
                                <w:t>239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24EF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5D5E" w14:paraId="27BB44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64A05D59F74B758A2A63E2CF97CEEB"/>
                        </w:placeholder>
                        <w:text/>
                      </w:sdtPr>
                      <w:sdtEndPr/>
                      <w:sdtContent>
                        <w:r w:rsidR="003423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155B89BDB14686BDAA144CFE26AE83"/>
                        </w:placeholder>
                        <w:text/>
                      </w:sdtPr>
                      <w:sdtEndPr/>
                      <w:sdtContent>
                        <w:r w:rsidR="00EB2D60">
                          <w:t>239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4CAB7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FD032F3" w14:textId="77777777">
    <w:pPr>
      <w:jc w:val="right"/>
    </w:pPr>
  </w:p>
  <w:p w:rsidR="00262EA3" w:rsidP="00776B74" w:rsidRDefault="00262EA3" w14:paraId="213F8C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E5D5E" w14:paraId="363A285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F7F0A4E" wp14:anchorId="0FA246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E5D5E" w14:paraId="702ABD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233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2D60">
          <w:t>239</w:t>
        </w:r>
      </w:sdtContent>
    </w:sdt>
  </w:p>
  <w:p w:rsidRPr="008227B3" w:rsidR="00262EA3" w:rsidP="008227B3" w:rsidRDefault="000E5D5E" w14:paraId="32B1789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E5D5E" w14:paraId="5D6C97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51B1B8B40D6447F1A857E826E5FEF985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:719</w:t>
        </w:r>
      </w:sdtContent>
    </w:sdt>
  </w:p>
  <w:p w:rsidR="00262EA3" w:rsidP="00E03A3D" w:rsidRDefault="000E5D5E" w14:paraId="2A0722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44495" w14:paraId="6EC94272" w14:textId="77777777">
        <w:pPr>
          <w:pStyle w:val="FSHRub2"/>
        </w:pPr>
        <w:r>
          <w:t>Samlad satsning för den svenska diasporan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07113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423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5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1F4D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1FE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5A0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330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7B3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3ABF"/>
    <w:rsid w:val="003B5BB7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61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57F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3FB7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AFB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9C3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72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0EA3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07B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7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477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8F1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CC7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CB9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495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78D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1E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338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8D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34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AB1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6F88"/>
    <w:rsid w:val="00D170BE"/>
    <w:rsid w:val="00D17F21"/>
    <w:rsid w:val="00D210F2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8C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64C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C81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87"/>
    <w:rsid w:val="00E43CB2"/>
    <w:rsid w:val="00E43CE1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2C0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2D60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6EBF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A41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3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137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5F1A35"/>
  <w15:chartTrackingRefBased/>
  <w15:docId w15:val="{84EEBAED-AC15-4BD5-B6FF-85113298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9F5762FE943D19EC999CF90FFF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5917C8-E470-425B-B666-078FDCB5616C}"/>
      </w:docPartPr>
      <w:docPartBody>
        <w:p w:rsidR="006C4A30" w:rsidRDefault="008A11D1">
          <w:pPr>
            <w:pStyle w:val="4639F5762FE943D19EC999CF90FFFC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3FE01483E4FFD9C770F4847E09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454B7-7D27-407F-A079-C41A299C6DAB}"/>
      </w:docPartPr>
      <w:docPartBody>
        <w:p w:rsidR="006C4A30" w:rsidRDefault="008A11D1">
          <w:pPr>
            <w:pStyle w:val="4643FE01483E4FFD9C770F4847E09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64A05D59F74B758A2A63E2CF97C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BEABC6-9443-4076-9CF7-2776520BA09E}"/>
      </w:docPartPr>
      <w:docPartBody>
        <w:p w:rsidR="006C4A30" w:rsidRDefault="008A11D1">
          <w:pPr>
            <w:pStyle w:val="B464A05D59F74B758A2A63E2CF97CE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155B89BDB14686BDAA144CFE26A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37254-9AD5-42B8-9493-4ADB8D9BDBF9}"/>
      </w:docPartPr>
      <w:docPartBody>
        <w:p w:rsidR="006C4A30" w:rsidRDefault="008A11D1">
          <w:pPr>
            <w:pStyle w:val="4F155B89BDB14686BDAA144CFE26AE83"/>
          </w:pPr>
          <w:r>
            <w:t xml:space="preserve"> </w:t>
          </w:r>
        </w:p>
      </w:docPartBody>
    </w:docPart>
    <w:docPart>
      <w:docPartPr>
        <w:name w:val="6CFFC3036AD049C0819FEFBEE2767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B6D814-D17E-4CCD-8CC3-1F788576552C}"/>
      </w:docPartPr>
      <w:docPartBody>
        <w:p w:rsidR="00E47A3F" w:rsidRDefault="00E47A3F"/>
      </w:docPartBody>
    </w:docPart>
    <w:docPart>
      <w:docPartPr>
        <w:name w:val="51B1B8B40D6447F1A857E826E5FEF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707B4-02EE-4FB7-9586-F468742FD825}"/>
      </w:docPartPr>
      <w:docPartBody>
        <w:p w:rsidR="00000000" w:rsidRDefault="003B5E83">
          <w:r>
            <w:t>:719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D1"/>
    <w:rsid w:val="002D4BC5"/>
    <w:rsid w:val="003B5E83"/>
    <w:rsid w:val="006C4A30"/>
    <w:rsid w:val="008A11D1"/>
    <w:rsid w:val="008B372F"/>
    <w:rsid w:val="00AA3452"/>
    <w:rsid w:val="00D071BD"/>
    <w:rsid w:val="00E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39F5762FE943D19EC999CF90FFFC8B">
    <w:name w:val="4639F5762FE943D19EC999CF90FFFC8B"/>
  </w:style>
  <w:style w:type="paragraph" w:customStyle="1" w:styleId="91787847881F4BBA8272DE9078704773">
    <w:name w:val="91787847881F4BBA8272DE90787047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2356D1AE3D47348F3678677B89BB8F">
    <w:name w:val="F82356D1AE3D47348F3678677B89BB8F"/>
  </w:style>
  <w:style w:type="paragraph" w:customStyle="1" w:styleId="4643FE01483E4FFD9C770F4847E092EB">
    <w:name w:val="4643FE01483E4FFD9C770F4847E092EB"/>
  </w:style>
  <w:style w:type="paragraph" w:customStyle="1" w:styleId="2FA3DC5A3E8F4000AD02793C0D485BC7">
    <w:name w:val="2FA3DC5A3E8F4000AD02793C0D485BC7"/>
  </w:style>
  <w:style w:type="paragraph" w:customStyle="1" w:styleId="880A659791134BCEB287CE55E4BD1C5E">
    <w:name w:val="880A659791134BCEB287CE55E4BD1C5E"/>
  </w:style>
  <w:style w:type="paragraph" w:customStyle="1" w:styleId="B464A05D59F74B758A2A63E2CF97CEEB">
    <w:name w:val="B464A05D59F74B758A2A63E2CF97CEEB"/>
  </w:style>
  <w:style w:type="paragraph" w:customStyle="1" w:styleId="4F155B89BDB14686BDAA144CFE26AE83">
    <w:name w:val="4F155B89BDB14686BDAA144CFE26A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229C0-4E83-4B05-A637-E0CBA8FE68A4}"/>
</file>

<file path=customXml/itemProps2.xml><?xml version="1.0" encoding="utf-8"?>
<ds:datastoreItem xmlns:ds="http://schemas.openxmlformats.org/officeDocument/2006/customXml" ds:itemID="{526F376E-52B7-4B97-994A-2726EBDD1A39}"/>
</file>

<file path=customXml/itemProps3.xml><?xml version="1.0" encoding="utf-8"?>
<ds:datastoreItem xmlns:ds="http://schemas.openxmlformats.org/officeDocument/2006/customXml" ds:itemID="{09070E1F-A96A-4233-A6F6-B68105071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3379</Characters>
  <Application>Microsoft Office Word</Application>
  <DocSecurity>0</DocSecurity>
  <Lines>62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SD239 Samlad satsning för den svenska diasporan</vt:lpstr>
      <vt:lpstr>
      </vt:lpstr>
    </vt:vector>
  </TitlesOfParts>
  <Company>Sveriges riksdag</Company>
  <LinksUpToDate>false</LinksUpToDate>
  <CharactersWithSpaces>3956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