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30492" w:rsidRDefault="00492DE8" w14:paraId="6A472958" w14:textId="77777777">
      <w:pPr>
        <w:pStyle w:val="RubrikFrslagTIllRiksdagsbeslut"/>
      </w:pPr>
      <w:sdt>
        <w:sdtPr>
          <w:alias w:val="CC_Boilerplate_4"/>
          <w:tag w:val="CC_Boilerplate_4"/>
          <w:id w:val="-1644581176"/>
          <w:lock w:val="sdtContentLocked"/>
          <w:placeholder>
            <w:docPart w:val="10DE178D0BC5417C82C4A5FC68DEBEBD"/>
          </w:placeholder>
          <w:text/>
        </w:sdtPr>
        <w:sdtEndPr/>
        <w:sdtContent>
          <w:r w:rsidRPr="009B062B" w:rsidR="00AF30DD">
            <w:t>Förslag till riksdagsbeslut</w:t>
          </w:r>
        </w:sdtContent>
      </w:sdt>
      <w:bookmarkEnd w:id="0"/>
      <w:bookmarkEnd w:id="1"/>
    </w:p>
    <w:sdt>
      <w:sdtPr>
        <w:alias w:val="Yrkande 1"/>
        <w:tag w:val="2b594d15-c94f-403a-91a2-af9e8e3e6718"/>
        <w:id w:val="1030847528"/>
        <w:lock w:val="sdtLocked"/>
      </w:sdtPr>
      <w:sdtEndPr/>
      <w:sdtContent>
        <w:p w:rsidR="00064112" w:rsidRDefault="00E44110" w14:paraId="015B181F" w14:textId="77777777">
          <w:pPr>
            <w:pStyle w:val="Frslagstext"/>
            <w:numPr>
              <w:ilvl w:val="0"/>
              <w:numId w:val="0"/>
            </w:numPr>
          </w:pPr>
          <w:r>
            <w:t>Riksdagen ställer sig bakom det som anförs i motionen om behovet av att modernisera patientdatalagen i syfte att säkerställa patientens rätt till en sammanhållen vård genom bättre informationsutbyte mellan vårdgivare, både över huvudmannagränser och mellan verksamheter med samma huvudman,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974D949EF64FBC9A9493DFC162BF18"/>
        </w:placeholder>
        <w:text/>
      </w:sdtPr>
      <w:sdtEndPr/>
      <w:sdtContent>
        <w:p w:rsidRPr="009B062B" w:rsidR="006D79C9" w:rsidP="00333E95" w:rsidRDefault="006D79C9" w14:paraId="6520B597" w14:textId="77777777">
          <w:pPr>
            <w:pStyle w:val="Rubrik1"/>
          </w:pPr>
          <w:r>
            <w:t>Motivering</w:t>
          </w:r>
        </w:p>
      </w:sdtContent>
    </w:sdt>
    <w:bookmarkEnd w:displacedByCustomXml="prev" w:id="3"/>
    <w:bookmarkEnd w:displacedByCustomXml="prev" w:id="4"/>
    <w:p w:rsidR="00A219A7" w:rsidP="00142A4A" w:rsidRDefault="00A219A7" w14:paraId="4A675275" w14:textId="79BF668F">
      <w:pPr>
        <w:pStyle w:val="Normalutanindragellerluft"/>
      </w:pPr>
      <w:r>
        <w:t>Patienten måste alltid vara i centrum. Utgångspunkten är att varje människa har rätt till en trygg, sammanhållen och säker vård. Så är det tyvärr inte i dag.</w:t>
      </w:r>
    </w:p>
    <w:p w:rsidR="00142A4A" w:rsidP="00142A4A" w:rsidRDefault="0023311C" w14:paraId="2CB69022" w14:textId="77777777">
      <w:r>
        <w:t>Brister kring regionernas it-system för hantering av patientuppgifter och d</w:t>
      </w:r>
      <w:r w:rsidR="00A219A7">
        <w:t>agens patientdatalag (2008:355) försvårar i praktiken för vårdgivare att dela</w:t>
      </w:r>
      <w:r w:rsidR="002D46AB">
        <w:t xml:space="preserve"> </w:t>
      </w:r>
      <w:r w:rsidR="00A219A7">
        <w:t>nödvändig information. Det innebär att patienten ofta möter en vård som är</w:t>
      </w:r>
      <w:r w:rsidR="008F2D37">
        <w:t xml:space="preserve"> </w:t>
      </w:r>
      <w:r w:rsidR="00A219A7">
        <w:t>fragmentiserad, där viktiga uppgifter inte följer med mellan vårdinstanser. Detta riskerar patientsäkerheten, ökar administrationen och tar tid från det som är vårdens kärna, mötet mellan patient och vårdpersonal.</w:t>
      </w:r>
    </w:p>
    <w:p w:rsidR="00A219A7" w:rsidP="00142A4A" w:rsidRDefault="00A219A7" w14:paraId="57E602D0" w14:textId="6328BBB9">
      <w:r>
        <w:t>Problemen syns tydligt på två nivåer:</w:t>
      </w:r>
    </w:p>
    <w:p w:rsidR="00A219A7" w:rsidP="00142A4A" w:rsidRDefault="00A219A7" w14:paraId="2E06CA7E" w14:textId="05140F4C">
      <w:pPr>
        <w:pStyle w:val="ListaLinje"/>
      </w:pPr>
      <w:r>
        <w:t>Mellan olika huvudmän</w:t>
      </w:r>
      <w:r w:rsidR="002F1634">
        <w:t>,</w:t>
      </w:r>
      <w:r>
        <w:t xml:space="preserve"> exempelvis mellan region och kommun eller mellan region och privata utförare.</w:t>
      </w:r>
    </w:p>
    <w:p w:rsidR="00142A4A" w:rsidP="00142A4A" w:rsidRDefault="00A219A7" w14:paraId="6DCD47BD" w14:textId="77777777">
      <w:pPr>
        <w:pStyle w:val="ListaLinje"/>
      </w:pPr>
      <w:r>
        <w:t>Mellan verksamheter inom samma region, där primärvården, sjukhusvården, psykiatrin och habiliteringen ofta saknar tillgång till varandras journaler, trots att de arbetar med samma patienter.</w:t>
      </w:r>
    </w:p>
    <w:p w:rsidR="00142A4A" w:rsidP="00142A4A" w:rsidRDefault="00A219A7" w14:paraId="554857CF" w14:textId="77777777">
      <w:pPr>
        <w:pStyle w:val="Normalutanindragellerluft"/>
      </w:pPr>
      <w:r>
        <w:t>Det är orimligt att patienten själv ska behöva bli informationsbärare mellan vårdens olika delar. Den äldre multisjuka människan ska inte riskera att viktiga uppgifter faller mellan stolarna när hon flyttas mellan sjukhus, vårdcentral och kommunens omsorg.</w:t>
      </w:r>
      <w:r w:rsidR="008F2D37">
        <w:t xml:space="preserve"> </w:t>
      </w:r>
    </w:p>
    <w:p w:rsidR="00142A4A" w:rsidP="0023311C" w:rsidRDefault="0023311C" w14:paraId="485E326B" w14:textId="0533BC14">
      <w:pPr>
        <w:ind w:firstLine="0"/>
      </w:pPr>
      <w:r>
        <w:lastRenderedPageBreak/>
        <w:t>Det pågår ett stort arbete inom regeringen för att förbättra hanteringen av uppgifter inom hälso- och sjukvården</w:t>
      </w:r>
      <w:r w:rsidR="000F3EEB">
        <w:t xml:space="preserve"> och omsorgen</w:t>
      </w:r>
      <w:r w:rsidR="002F1634">
        <w:t>, d</w:t>
      </w:r>
      <w:r>
        <w:t>är regeringen satsar på en nationell digital infrastruktur för hälso- och sjukvården.</w:t>
      </w:r>
      <w:r w:rsidR="0015487C">
        <w:t xml:space="preserve"> Ett uppdrag har getts till en utredare att möjlig</w:t>
      </w:r>
      <w:r w:rsidR="00142A4A">
        <w:softHyphen/>
      </w:r>
      <w:r w:rsidR="0015487C">
        <w:t>göra en nationell digital infrastruktur för hälsodata i hela vårdkedjan. Detta ökar kvaliteten i vården och förbättrar patientsäkerheten.</w:t>
      </w:r>
      <w:r>
        <w:t xml:space="preserve"> </w:t>
      </w:r>
      <w:r w:rsidR="00297D1F">
        <w:t>Utöver detta får vården nu rätt förutsättningar, såsom en nationell tjänsteadresseringskatalog (NTK)</w:t>
      </w:r>
      <w:r w:rsidR="00CB45AC">
        <w:t xml:space="preserve"> (adressregister)</w:t>
      </w:r>
      <w:r w:rsidR="00297D1F">
        <w:t xml:space="preserve"> </w:t>
      </w:r>
      <w:r w:rsidRPr="00142A4A" w:rsidR="00297D1F">
        <w:rPr>
          <w:spacing w:val="-2"/>
        </w:rPr>
        <w:t xml:space="preserve">och patientdataindex (PDI). </w:t>
      </w:r>
      <w:r w:rsidRPr="00142A4A" w:rsidR="007A3FD6">
        <w:rPr>
          <w:spacing w:val="-2"/>
        </w:rPr>
        <w:t xml:space="preserve">Regeringen har också satt </w:t>
      </w:r>
      <w:proofErr w:type="gramStart"/>
      <w:r w:rsidRPr="00142A4A" w:rsidR="007A3FD6">
        <w:rPr>
          <w:spacing w:val="-2"/>
        </w:rPr>
        <w:t>igång</w:t>
      </w:r>
      <w:proofErr w:type="gramEnd"/>
      <w:r w:rsidRPr="00142A4A" w:rsidR="007A3FD6">
        <w:rPr>
          <w:spacing w:val="-2"/>
        </w:rPr>
        <w:t xml:space="preserve"> ett omfattande lagstiftnings</w:t>
      </w:r>
      <w:r w:rsidRPr="00142A4A" w:rsidR="00142A4A">
        <w:rPr>
          <w:spacing w:val="-2"/>
        </w:rPr>
        <w:softHyphen/>
      </w:r>
      <w:r w:rsidRPr="00142A4A" w:rsidR="007A3FD6">
        <w:rPr>
          <w:spacing w:val="-2"/>
        </w:rPr>
        <w:t>arbete</w:t>
      </w:r>
      <w:r w:rsidR="007A3FD6">
        <w:t xml:space="preserve"> för att undanröja hinder för effektiv delning av hälsodata</w:t>
      </w:r>
      <w:r w:rsidR="00744F96">
        <w:t xml:space="preserve"> och tillsatt en nationell samordnare för digital infrastruktur i hälso- och sjukvården</w:t>
      </w:r>
      <w:r w:rsidR="007A3FD6">
        <w:t>.</w:t>
      </w:r>
    </w:p>
    <w:p w:rsidR="00A219A7" w:rsidP="00142A4A" w:rsidRDefault="00A219A7" w14:paraId="7FDACE9E" w14:textId="535D965C">
      <w:r>
        <w:t>För att</w:t>
      </w:r>
      <w:r w:rsidR="004E7425">
        <w:t xml:space="preserve"> emellertid</w:t>
      </w:r>
      <w:r>
        <w:t xml:space="preserve"> bygga en trygg och tillgänglig vård måste </w:t>
      </w:r>
      <w:r w:rsidR="004E7425">
        <w:t xml:space="preserve">även </w:t>
      </w:r>
      <w:r>
        <w:t>patientdatalagen moderniseras. En modern lagstiftning bör:</w:t>
      </w:r>
    </w:p>
    <w:p w:rsidR="00A219A7" w:rsidP="00142A4A" w:rsidRDefault="00A219A7" w14:paraId="08358567" w14:textId="39ABE8D4">
      <w:pPr>
        <w:pStyle w:val="ListaLinje"/>
      </w:pPr>
      <w:r>
        <w:t>Säkra patientens rätt till en sammanhållen vårdkedja, där informationsutbytet ska ske för patientens bästa, inte styras av organisationsgränser.</w:t>
      </w:r>
    </w:p>
    <w:p w:rsidR="00A219A7" w:rsidP="00142A4A" w:rsidRDefault="00A219A7" w14:paraId="084B7998" w14:textId="51E4CC37">
      <w:pPr>
        <w:pStyle w:val="ListaLinje"/>
      </w:pPr>
      <w:r>
        <w:t>Möjliggöra delning av information mellan olika huvudmän och inom regionen</w:t>
      </w:r>
      <w:r w:rsidR="002F1634">
        <w:t>;</w:t>
      </w:r>
      <w:r>
        <w:t xml:space="preserve"> vårdpersonal ska ha tillgång till relevant information för att kunna ge god vård.</w:t>
      </w:r>
    </w:p>
    <w:p w:rsidR="00A219A7" w:rsidP="00142A4A" w:rsidRDefault="00A219A7" w14:paraId="52846009" w14:textId="75614495">
      <w:pPr>
        <w:pStyle w:val="ListaLinje"/>
      </w:pPr>
      <w:r>
        <w:t>Frigöra tid till patientmötet, mindre administration och dubbelarbete när information finns tillgänglig.</w:t>
      </w:r>
    </w:p>
    <w:p w:rsidR="00142A4A" w:rsidP="00142A4A" w:rsidRDefault="00A219A7" w14:paraId="6B44DA70" w14:textId="77777777">
      <w:pPr>
        <w:pStyle w:val="ListaLinje"/>
      </w:pPr>
      <w:r>
        <w:t>Stärka möjligheten till vård i hemmet och digital vård</w:t>
      </w:r>
      <w:r w:rsidR="002F1634">
        <w:t>;</w:t>
      </w:r>
      <w:r>
        <w:t xml:space="preserve"> vården måste kunna följa patienten där hon är.</w:t>
      </w:r>
    </w:p>
    <w:p w:rsidRPr="00142A4A" w:rsidR="00A219A7" w:rsidP="00142A4A" w:rsidRDefault="00A219A7" w14:paraId="206EFFB3" w14:textId="60C11B65">
      <w:pPr>
        <w:pStyle w:val="Rubrik2"/>
      </w:pPr>
      <w:r w:rsidRPr="00142A4A">
        <w:t>Sammanfattning</w:t>
      </w:r>
    </w:p>
    <w:p w:rsidR="00142A4A" w:rsidP="00142A4A" w:rsidRDefault="00A219A7" w14:paraId="5C539EC8" w14:textId="77777777">
      <w:pPr>
        <w:pStyle w:val="Normalutanindragellerluft"/>
      </w:pPr>
      <w:r>
        <w:t>Patienten har rätt till en vård som hänger ihop. Lagstiftningen måste stödja det, inte stå i vägen. En moderniserad patientdatalag</w:t>
      </w:r>
      <w:r w:rsidR="003947D2">
        <w:t>, utöver allt det som nu görs inom regeringen,</w:t>
      </w:r>
      <w:r>
        <w:t xml:space="preserve"> är en förutsättning för trygghet, kvalitet och jämlik vård i hela landet.</w:t>
      </w:r>
    </w:p>
    <w:sdt>
      <w:sdtPr>
        <w:rPr>
          <w:i/>
          <w:noProof/>
        </w:rPr>
        <w:alias w:val="CC_Underskrifter"/>
        <w:tag w:val="CC_Underskrifter"/>
        <w:id w:val="583496634"/>
        <w:lock w:val="sdtContentLocked"/>
        <w:placeholder>
          <w:docPart w:val="A97478DB645D4485BB5C8A319E906A19"/>
        </w:placeholder>
      </w:sdtPr>
      <w:sdtEndPr/>
      <w:sdtContent>
        <w:p w:rsidR="00330492" w:rsidP="00330492" w:rsidRDefault="00330492" w14:paraId="0C8DDD49" w14:textId="5ABE947E"/>
        <w:p w:rsidR="00330492" w:rsidP="00330492" w:rsidRDefault="00492DE8" w14:paraId="3AB707DF" w14:textId="6C6D641A"/>
      </w:sdtContent>
    </w:sdt>
    <w:tbl>
      <w:tblPr>
        <w:tblW w:w="5000" w:type="pct"/>
        <w:tblLook w:val="04A0" w:firstRow="1" w:lastRow="0" w:firstColumn="1" w:lastColumn="0" w:noHBand="0" w:noVBand="1"/>
        <w:tblCaption w:val="underskrifter"/>
      </w:tblPr>
      <w:tblGrid>
        <w:gridCol w:w="4252"/>
        <w:gridCol w:w="4252"/>
      </w:tblGrid>
      <w:tr w:rsidR="00064112" w14:paraId="00008075" w14:textId="77777777">
        <w:trPr>
          <w:cantSplit/>
        </w:trPr>
        <w:tc>
          <w:tcPr>
            <w:tcW w:w="50" w:type="pct"/>
            <w:vAlign w:val="bottom"/>
          </w:tcPr>
          <w:p w:rsidR="00064112" w:rsidRDefault="00E44110" w14:paraId="2AAFAAFB" w14:textId="77777777">
            <w:pPr>
              <w:pStyle w:val="Underskrifter"/>
              <w:spacing w:after="0"/>
            </w:pPr>
            <w:r>
              <w:t>Larry Söder (KD)</w:t>
            </w:r>
          </w:p>
        </w:tc>
        <w:tc>
          <w:tcPr>
            <w:tcW w:w="50" w:type="pct"/>
            <w:vAlign w:val="bottom"/>
          </w:tcPr>
          <w:p w:rsidR="00064112" w:rsidRDefault="00064112" w14:paraId="303F1B21" w14:textId="77777777">
            <w:pPr>
              <w:pStyle w:val="Underskrifter"/>
              <w:spacing w:after="0"/>
            </w:pPr>
          </w:p>
        </w:tc>
      </w:tr>
    </w:tbl>
    <w:p w:rsidRPr="008E0FE2" w:rsidR="004801AC" w:rsidP="00DF3554" w:rsidRDefault="004801AC" w14:paraId="348719CD" w14:textId="1AB5CF2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1A4A7" w14:textId="77777777" w:rsidR="00492DE8" w:rsidRDefault="00492DE8" w:rsidP="000C1CAD">
      <w:pPr>
        <w:spacing w:line="240" w:lineRule="auto"/>
      </w:pPr>
      <w:r>
        <w:separator/>
      </w:r>
    </w:p>
  </w:endnote>
  <w:endnote w:type="continuationSeparator" w:id="0">
    <w:p w14:paraId="688287C5" w14:textId="77777777" w:rsidR="00492DE8" w:rsidRDefault="00492D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E0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9F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76639" w14:textId="5730B92E" w:rsidR="00262EA3" w:rsidRPr="00330492" w:rsidRDefault="00262EA3" w:rsidP="003304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A69F7" w14:textId="77777777" w:rsidR="00492DE8" w:rsidRDefault="00492DE8" w:rsidP="000C1CAD">
      <w:pPr>
        <w:spacing w:line="240" w:lineRule="auto"/>
      </w:pPr>
      <w:r>
        <w:separator/>
      </w:r>
    </w:p>
  </w:footnote>
  <w:footnote w:type="continuationSeparator" w:id="0">
    <w:p w14:paraId="4BD21084" w14:textId="77777777" w:rsidR="00492DE8" w:rsidRDefault="00492D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C8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F925A2" wp14:editId="532599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216021" w14:textId="53863936" w:rsidR="00262EA3" w:rsidRDefault="00492DE8" w:rsidP="008103B5">
                          <w:pPr>
                            <w:jc w:val="right"/>
                          </w:pPr>
                          <w:sdt>
                            <w:sdtPr>
                              <w:alias w:val="CC_Noformat_Partikod"/>
                              <w:tag w:val="CC_Noformat_Partikod"/>
                              <w:id w:val="-53464382"/>
                              <w:placeholder>
                                <w:docPart w:val="0B4F0976345F4165B9C24E89015EECB1"/>
                              </w:placeholder>
                              <w:text/>
                            </w:sdtPr>
                            <w:sdtEndPr/>
                            <w:sdtContent>
                              <w:r w:rsidR="00A219A7">
                                <w:t>KD</w:t>
                              </w:r>
                            </w:sdtContent>
                          </w:sdt>
                          <w:sdt>
                            <w:sdtPr>
                              <w:alias w:val="CC_Noformat_Partinummer"/>
                              <w:tag w:val="CC_Noformat_Partinummer"/>
                              <w:id w:val="-1709555926"/>
                              <w:placeholder>
                                <w:docPart w:val="CED85F4779B3485BABBE7A3F3371E4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925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216021" w14:textId="53863936" w:rsidR="00262EA3" w:rsidRDefault="00492DE8" w:rsidP="008103B5">
                    <w:pPr>
                      <w:jc w:val="right"/>
                    </w:pPr>
                    <w:sdt>
                      <w:sdtPr>
                        <w:alias w:val="CC_Noformat_Partikod"/>
                        <w:tag w:val="CC_Noformat_Partikod"/>
                        <w:id w:val="-53464382"/>
                        <w:placeholder>
                          <w:docPart w:val="0B4F0976345F4165B9C24E89015EECB1"/>
                        </w:placeholder>
                        <w:text/>
                      </w:sdtPr>
                      <w:sdtEndPr/>
                      <w:sdtContent>
                        <w:r w:rsidR="00A219A7">
                          <w:t>KD</w:t>
                        </w:r>
                      </w:sdtContent>
                    </w:sdt>
                    <w:sdt>
                      <w:sdtPr>
                        <w:alias w:val="CC_Noformat_Partinummer"/>
                        <w:tag w:val="CC_Noformat_Partinummer"/>
                        <w:id w:val="-1709555926"/>
                        <w:placeholder>
                          <w:docPart w:val="CED85F4779B3485BABBE7A3F3371E4D1"/>
                        </w:placeholder>
                        <w:showingPlcHdr/>
                        <w:text/>
                      </w:sdtPr>
                      <w:sdtEndPr/>
                      <w:sdtContent>
                        <w:r w:rsidR="00262EA3">
                          <w:t xml:space="preserve"> </w:t>
                        </w:r>
                      </w:sdtContent>
                    </w:sdt>
                  </w:p>
                </w:txbxContent>
              </v:textbox>
              <w10:wrap anchorx="page"/>
            </v:shape>
          </w:pict>
        </mc:Fallback>
      </mc:AlternateContent>
    </w:r>
  </w:p>
  <w:p w14:paraId="6DB3F1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F170" w14:textId="77777777" w:rsidR="00262EA3" w:rsidRDefault="00262EA3" w:rsidP="008563AC">
    <w:pPr>
      <w:jc w:val="right"/>
    </w:pPr>
  </w:p>
  <w:p w14:paraId="0A7A52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6440" w14:textId="77777777" w:rsidR="00262EA3" w:rsidRDefault="00492D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6F982B" wp14:editId="282D91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99D5BA" w14:textId="42BDD3BE" w:rsidR="00262EA3" w:rsidRDefault="00492DE8" w:rsidP="00A314CF">
    <w:pPr>
      <w:pStyle w:val="FSHNormal"/>
      <w:spacing w:before="40"/>
    </w:pPr>
    <w:sdt>
      <w:sdtPr>
        <w:alias w:val="CC_Noformat_Motionstyp"/>
        <w:tag w:val="CC_Noformat_Motionstyp"/>
        <w:id w:val="1162973129"/>
        <w:lock w:val="sdtContentLocked"/>
        <w15:appearance w15:val="hidden"/>
        <w:text/>
      </w:sdtPr>
      <w:sdtEndPr/>
      <w:sdtContent>
        <w:r w:rsidR="00330492">
          <w:t>Enskild motion</w:t>
        </w:r>
      </w:sdtContent>
    </w:sdt>
    <w:r w:rsidR="00821B36">
      <w:t xml:space="preserve"> </w:t>
    </w:r>
    <w:sdt>
      <w:sdtPr>
        <w:alias w:val="CC_Noformat_Partikod"/>
        <w:tag w:val="CC_Noformat_Partikod"/>
        <w:id w:val="1471015553"/>
        <w:lock w:val="contentLocked"/>
        <w:text/>
      </w:sdtPr>
      <w:sdtEndPr/>
      <w:sdtContent>
        <w:r w:rsidR="00A219A7">
          <w:t>KD</w:t>
        </w:r>
      </w:sdtContent>
    </w:sdt>
    <w:sdt>
      <w:sdtPr>
        <w:alias w:val="CC_Noformat_Partinummer"/>
        <w:tag w:val="CC_Noformat_Partinummer"/>
        <w:id w:val="-2014525982"/>
        <w:lock w:val="contentLocked"/>
        <w:showingPlcHdr/>
        <w:text/>
      </w:sdtPr>
      <w:sdtEndPr/>
      <w:sdtContent>
        <w:r w:rsidR="00821B36">
          <w:t xml:space="preserve"> </w:t>
        </w:r>
      </w:sdtContent>
    </w:sdt>
  </w:p>
  <w:p w14:paraId="3CA8F851" w14:textId="77777777" w:rsidR="00262EA3" w:rsidRPr="008227B3" w:rsidRDefault="00492D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4B1AA9" w14:textId="6DD49638" w:rsidR="00262EA3" w:rsidRPr="008227B3" w:rsidRDefault="00492D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04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0492">
          <w:t>:3110</w:t>
        </w:r>
      </w:sdtContent>
    </w:sdt>
  </w:p>
  <w:p w14:paraId="114A9A11" w14:textId="58EAC217" w:rsidR="00262EA3" w:rsidRDefault="00492DE8" w:rsidP="00E03A3D">
    <w:pPr>
      <w:pStyle w:val="Motionr"/>
    </w:pPr>
    <w:sdt>
      <w:sdtPr>
        <w:alias w:val="CC_Noformat_Avtext"/>
        <w:tag w:val="CC_Noformat_Avtext"/>
        <w:id w:val="-2020768203"/>
        <w:lock w:val="sdtContentLocked"/>
        <w:placeholder>
          <w:docPart w:val="0B4F0976345F4165B9C24E89015EECB1"/>
        </w:placeholder>
        <w15:appearance w15:val="hidden"/>
        <w:text/>
      </w:sdtPr>
      <w:sdtEndPr/>
      <w:sdtContent>
        <w:r w:rsidR="00330492">
          <w:t>av Larry Söder (KD)</w:t>
        </w:r>
      </w:sdtContent>
    </w:sdt>
  </w:p>
  <w:sdt>
    <w:sdtPr>
      <w:alias w:val="CC_Noformat_Rubtext"/>
      <w:tag w:val="CC_Noformat_Rubtext"/>
      <w:id w:val="-218060500"/>
      <w:lock w:val="sdtLocked"/>
      <w:placeholder>
        <w:docPart w:val="CED85F4779B3485BABBE7A3F3371E4D1"/>
      </w:placeholder>
      <w:text/>
    </w:sdtPr>
    <w:sdtEndPr/>
    <w:sdtContent>
      <w:p w14:paraId="76053B64" w14:textId="0005806B" w:rsidR="00262EA3" w:rsidRDefault="008F2D37" w:rsidP="00283E0F">
        <w:pPr>
          <w:pStyle w:val="FSHRub2"/>
        </w:pPr>
        <w:r>
          <w:t>Moderniserad patientdatalag, för patientens rätt till en sammanhållen vård</w:t>
        </w:r>
      </w:p>
    </w:sdtContent>
  </w:sdt>
  <w:sdt>
    <w:sdtPr>
      <w:alias w:val="CC_Boilerplate_3"/>
      <w:tag w:val="CC_Boilerplate_3"/>
      <w:id w:val="1606463544"/>
      <w:lock w:val="sdtContentLocked"/>
      <w15:appearance w15:val="hidden"/>
      <w:text w:multiLine="1"/>
    </w:sdtPr>
    <w:sdtEndPr/>
    <w:sdtContent>
      <w:p w14:paraId="41C454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90E0A8E"/>
    <w:multiLevelType w:val="hybridMultilevel"/>
    <w:tmpl w:val="BFD61D76"/>
    <w:lvl w:ilvl="0" w:tplc="1F708E8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7626395">
    <w:abstractNumId w:val="9"/>
  </w:num>
  <w:num w:numId="2" w16cid:durableId="496575828">
    <w:abstractNumId w:val="8"/>
  </w:num>
  <w:num w:numId="3" w16cid:durableId="364864231">
    <w:abstractNumId w:val="16"/>
  </w:num>
  <w:num w:numId="4" w16cid:durableId="1777630351">
    <w:abstractNumId w:val="14"/>
  </w:num>
  <w:num w:numId="5" w16cid:durableId="1843857889">
    <w:abstractNumId w:val="17"/>
  </w:num>
  <w:num w:numId="6" w16cid:durableId="1526402395">
    <w:abstractNumId w:val="19"/>
  </w:num>
  <w:num w:numId="7" w16cid:durableId="1740324945">
    <w:abstractNumId w:val="11"/>
  </w:num>
  <w:num w:numId="8" w16cid:durableId="1841657244">
    <w:abstractNumId w:val="12"/>
  </w:num>
  <w:num w:numId="9" w16cid:durableId="1940718893">
    <w:abstractNumId w:val="15"/>
  </w:num>
  <w:num w:numId="10" w16cid:durableId="1502502619">
    <w:abstractNumId w:val="23"/>
  </w:num>
  <w:num w:numId="11" w16cid:durableId="1579636430">
    <w:abstractNumId w:val="22"/>
  </w:num>
  <w:num w:numId="12" w16cid:durableId="1805613952">
    <w:abstractNumId w:val="22"/>
  </w:num>
  <w:num w:numId="13" w16cid:durableId="228614465">
    <w:abstractNumId w:val="3"/>
  </w:num>
  <w:num w:numId="14" w16cid:durableId="1258564677">
    <w:abstractNumId w:val="2"/>
  </w:num>
  <w:num w:numId="15" w16cid:durableId="1680546419">
    <w:abstractNumId w:val="1"/>
  </w:num>
  <w:num w:numId="16" w16cid:durableId="1374236019">
    <w:abstractNumId w:val="0"/>
  </w:num>
  <w:num w:numId="17" w16cid:durableId="1773819990">
    <w:abstractNumId w:val="7"/>
  </w:num>
  <w:num w:numId="18" w16cid:durableId="386687324">
    <w:abstractNumId w:val="6"/>
  </w:num>
  <w:num w:numId="19" w16cid:durableId="1641769777">
    <w:abstractNumId w:val="5"/>
  </w:num>
  <w:num w:numId="20" w16cid:durableId="600800009">
    <w:abstractNumId w:val="4"/>
  </w:num>
  <w:num w:numId="21" w16cid:durableId="1719623690">
    <w:abstractNumId w:val="22"/>
  </w:num>
  <w:num w:numId="22" w16cid:durableId="828709284">
    <w:abstractNumId w:val="22"/>
  </w:num>
  <w:num w:numId="23" w16cid:durableId="292173268">
    <w:abstractNumId w:val="22"/>
  </w:num>
  <w:num w:numId="24" w16cid:durableId="180777174">
    <w:abstractNumId w:val="22"/>
  </w:num>
  <w:num w:numId="25" w16cid:durableId="752118201">
    <w:abstractNumId w:val="22"/>
  </w:num>
  <w:num w:numId="26" w16cid:durableId="1864978879">
    <w:abstractNumId w:val="23"/>
  </w:num>
  <w:num w:numId="27" w16cid:durableId="2088111512">
    <w:abstractNumId w:val="23"/>
  </w:num>
  <w:num w:numId="28" w16cid:durableId="1309826289">
    <w:abstractNumId w:val="23"/>
  </w:num>
  <w:num w:numId="29" w16cid:durableId="1241676293">
    <w:abstractNumId w:val="23"/>
  </w:num>
  <w:num w:numId="30" w16cid:durableId="460223917">
    <w:abstractNumId w:val="22"/>
  </w:num>
  <w:num w:numId="31" w16cid:durableId="769277332">
    <w:abstractNumId w:val="22"/>
  </w:num>
  <w:num w:numId="32" w16cid:durableId="2100641800">
    <w:abstractNumId w:val="23"/>
  </w:num>
  <w:num w:numId="33" w16cid:durableId="1569538145">
    <w:abstractNumId w:val="22"/>
  </w:num>
  <w:num w:numId="34" w16cid:durableId="774592855">
    <w:abstractNumId w:val="19"/>
  </w:num>
  <w:num w:numId="35" w16cid:durableId="459226924">
    <w:abstractNumId w:val="19"/>
    <w:lvlOverride w:ilvl="0">
      <w:startOverride w:val="1"/>
    </w:lvlOverride>
  </w:num>
  <w:num w:numId="36" w16cid:durableId="1001078275">
    <w:abstractNumId w:val="20"/>
  </w:num>
  <w:num w:numId="37" w16cid:durableId="1583828571">
    <w:abstractNumId w:val="19"/>
    <w:lvlOverride w:ilvl="0">
      <w:startOverride w:val="1"/>
    </w:lvlOverride>
  </w:num>
  <w:num w:numId="38" w16cid:durableId="1810975669">
    <w:abstractNumId w:val="13"/>
  </w:num>
  <w:num w:numId="39" w16cid:durableId="1969430803">
    <w:abstractNumId w:val="10"/>
  </w:num>
  <w:num w:numId="40" w16cid:durableId="1470629891">
    <w:abstractNumId w:val="21"/>
  </w:num>
  <w:num w:numId="41" w16cid:durableId="58210910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19A7"/>
    <w:rsid w:val="000000E0"/>
    <w:rsid w:val="00000761"/>
    <w:rsid w:val="00000EC6"/>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12"/>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5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EEB"/>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99C"/>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117"/>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A4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87C"/>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11C"/>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1F"/>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6AB"/>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634"/>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492"/>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7D2"/>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3D"/>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DE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425"/>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98"/>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F96"/>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3FD6"/>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D37"/>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A4"/>
    <w:rsid w:val="00946ECA"/>
    <w:rsid w:val="00947294"/>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9A7"/>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A7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5AC"/>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95D"/>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110"/>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77318"/>
  <w15:chartTrackingRefBased/>
  <w15:docId w15:val="{A68F0D59-89F1-4918-85A7-8134220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DE178D0BC5417C82C4A5FC68DEBEBD"/>
        <w:category>
          <w:name w:val="Allmänt"/>
          <w:gallery w:val="placeholder"/>
        </w:category>
        <w:types>
          <w:type w:val="bbPlcHdr"/>
        </w:types>
        <w:behaviors>
          <w:behavior w:val="content"/>
        </w:behaviors>
        <w:guid w:val="{FE994D8D-3AB1-430F-881F-E3CD3AA13272}"/>
      </w:docPartPr>
      <w:docPartBody>
        <w:p w:rsidR="001D6D76" w:rsidRDefault="001D6D76">
          <w:pPr>
            <w:pStyle w:val="10DE178D0BC5417C82C4A5FC68DEBEBD"/>
          </w:pPr>
          <w:r w:rsidRPr="005A0A93">
            <w:rPr>
              <w:rStyle w:val="Platshllartext"/>
            </w:rPr>
            <w:t>Förslag till riksdagsbeslut</w:t>
          </w:r>
        </w:p>
      </w:docPartBody>
    </w:docPart>
    <w:docPart>
      <w:docPartPr>
        <w:name w:val="77974D949EF64FBC9A9493DFC162BF18"/>
        <w:category>
          <w:name w:val="Allmänt"/>
          <w:gallery w:val="placeholder"/>
        </w:category>
        <w:types>
          <w:type w:val="bbPlcHdr"/>
        </w:types>
        <w:behaviors>
          <w:behavior w:val="content"/>
        </w:behaviors>
        <w:guid w:val="{ED2F17FA-8CCF-47F7-A663-4CF7D582718C}"/>
      </w:docPartPr>
      <w:docPartBody>
        <w:p w:rsidR="001D6D76" w:rsidRDefault="001D6D76">
          <w:pPr>
            <w:pStyle w:val="77974D949EF64FBC9A9493DFC162BF18"/>
          </w:pPr>
          <w:r w:rsidRPr="005A0A93">
            <w:rPr>
              <w:rStyle w:val="Platshllartext"/>
            </w:rPr>
            <w:t>Motivering</w:t>
          </w:r>
        </w:p>
      </w:docPartBody>
    </w:docPart>
    <w:docPart>
      <w:docPartPr>
        <w:name w:val="0B4F0976345F4165B9C24E89015EECB1"/>
        <w:category>
          <w:name w:val="Allmänt"/>
          <w:gallery w:val="placeholder"/>
        </w:category>
        <w:types>
          <w:type w:val="bbPlcHdr"/>
        </w:types>
        <w:behaviors>
          <w:behavior w:val="content"/>
        </w:behaviors>
        <w:guid w:val="{7FF84462-479F-4998-89F8-2DAA82A672D4}"/>
      </w:docPartPr>
      <w:docPartBody>
        <w:p w:rsidR="001D6D76" w:rsidRDefault="001D6D76">
          <w:pPr>
            <w:pStyle w:val="0B4F0976345F4165B9C24E89015EECB1"/>
          </w:pPr>
          <w:r>
            <w:rPr>
              <w:rStyle w:val="Platshllartext"/>
            </w:rPr>
            <w:t xml:space="preserve"> </w:t>
          </w:r>
        </w:p>
      </w:docPartBody>
    </w:docPart>
    <w:docPart>
      <w:docPartPr>
        <w:name w:val="CED85F4779B3485BABBE7A3F3371E4D1"/>
        <w:category>
          <w:name w:val="Allmänt"/>
          <w:gallery w:val="placeholder"/>
        </w:category>
        <w:types>
          <w:type w:val="bbPlcHdr"/>
        </w:types>
        <w:behaviors>
          <w:behavior w:val="content"/>
        </w:behaviors>
        <w:guid w:val="{301C4444-6C17-4173-AC73-D0B4132F3CAD}"/>
      </w:docPartPr>
      <w:docPartBody>
        <w:p w:rsidR="001D6D76" w:rsidRDefault="001D6D76">
          <w:pPr>
            <w:pStyle w:val="CED85F4779B3485BABBE7A3F3371E4D1"/>
          </w:pPr>
          <w:r>
            <w:t xml:space="preserve"> </w:t>
          </w:r>
        </w:p>
      </w:docPartBody>
    </w:docPart>
    <w:docPart>
      <w:docPartPr>
        <w:name w:val="A97478DB645D4485BB5C8A319E906A19"/>
        <w:category>
          <w:name w:val="Allmänt"/>
          <w:gallery w:val="placeholder"/>
        </w:category>
        <w:types>
          <w:type w:val="bbPlcHdr"/>
        </w:types>
        <w:behaviors>
          <w:behavior w:val="content"/>
        </w:behaviors>
        <w:guid w:val="{D4BD43B0-5AED-40FD-B251-6D6D46E2303B}"/>
      </w:docPartPr>
      <w:docPartBody>
        <w:p w:rsidR="00EA1D01" w:rsidRDefault="00EA1D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76"/>
    <w:rsid w:val="000D025D"/>
    <w:rsid w:val="001D6D76"/>
    <w:rsid w:val="00BC33CA"/>
    <w:rsid w:val="00CC3840"/>
    <w:rsid w:val="00EA1D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0DE178D0BC5417C82C4A5FC68DEBEBD">
    <w:name w:val="10DE178D0BC5417C82C4A5FC68DEBEBD"/>
  </w:style>
  <w:style w:type="paragraph" w:customStyle="1" w:styleId="77974D949EF64FBC9A9493DFC162BF18">
    <w:name w:val="77974D949EF64FBC9A9493DFC162BF18"/>
  </w:style>
  <w:style w:type="paragraph" w:customStyle="1" w:styleId="0B4F0976345F4165B9C24E89015EECB1">
    <w:name w:val="0B4F0976345F4165B9C24E89015EECB1"/>
  </w:style>
  <w:style w:type="paragraph" w:customStyle="1" w:styleId="CED85F4779B3485BABBE7A3F3371E4D1">
    <w:name w:val="CED85F4779B3485BABBE7A3F3371E4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5EA52A-E427-43F2-A8A7-5FF5D7A2939C}"/>
</file>

<file path=customXml/itemProps2.xml><?xml version="1.0" encoding="utf-8"?>
<ds:datastoreItem xmlns:ds="http://schemas.openxmlformats.org/officeDocument/2006/customXml" ds:itemID="{731D81F5-CA2A-4BFB-A294-CB9145F128FF}"/>
</file>

<file path=customXml/itemProps3.xml><?xml version="1.0" encoding="utf-8"?>
<ds:datastoreItem xmlns:ds="http://schemas.openxmlformats.org/officeDocument/2006/customXml" ds:itemID="{8D0CB40C-9E99-41CC-931C-5099F74A1B7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453</Words>
  <Characters>2797</Characters>
  <Application>Microsoft Office Word</Application>
  <DocSecurity>0</DocSecurity>
  <Lines>50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