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2BAB57B7" w14:textId="77777777" w:rsidTr="00782EA9">
        <w:tc>
          <w:tcPr>
            <w:tcW w:w="9141" w:type="dxa"/>
          </w:tcPr>
          <w:p w14:paraId="02D3774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05947724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750E012" w14:textId="77777777" w:rsidR="0096348C" w:rsidRPr="00477C9F" w:rsidRDefault="0096348C" w:rsidP="00477C9F">
      <w:pPr>
        <w:rPr>
          <w:sz w:val="22"/>
          <w:szCs w:val="22"/>
        </w:rPr>
      </w:pPr>
    </w:p>
    <w:p w14:paraId="24B10E9F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C39770C" w14:textId="77777777" w:rsidTr="00F86ACF">
        <w:trPr>
          <w:cantSplit/>
          <w:trHeight w:val="742"/>
        </w:trPr>
        <w:tc>
          <w:tcPr>
            <w:tcW w:w="1790" w:type="dxa"/>
          </w:tcPr>
          <w:p w14:paraId="378ABBCF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6053CA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097BCE2A" w14:textId="39F7FBBA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84F4A">
              <w:rPr>
                <w:b/>
                <w:sz w:val="22"/>
                <w:szCs w:val="22"/>
              </w:rPr>
              <w:t>43</w:t>
            </w:r>
          </w:p>
          <w:p w14:paraId="6DA0C885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2196E8EE" w14:textId="77777777" w:rsidTr="00F86ACF">
        <w:tc>
          <w:tcPr>
            <w:tcW w:w="1790" w:type="dxa"/>
          </w:tcPr>
          <w:p w14:paraId="5398F46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2DE41218" w14:textId="607D634F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C84F4A">
              <w:rPr>
                <w:sz w:val="22"/>
                <w:szCs w:val="22"/>
              </w:rPr>
              <w:t>05-06</w:t>
            </w:r>
          </w:p>
        </w:tc>
      </w:tr>
      <w:tr w:rsidR="0096348C" w:rsidRPr="00477C9F" w14:paraId="7132CD44" w14:textId="77777777" w:rsidTr="00F86ACF">
        <w:tc>
          <w:tcPr>
            <w:tcW w:w="1790" w:type="dxa"/>
          </w:tcPr>
          <w:p w14:paraId="3572AD8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3B2EE8E" w14:textId="77777777" w:rsidR="00BD53C1" w:rsidRPr="008C158A" w:rsidRDefault="009B3631" w:rsidP="009B3631">
            <w:pPr>
              <w:rPr>
                <w:sz w:val="22"/>
                <w:szCs w:val="22"/>
              </w:rPr>
            </w:pPr>
            <w:r w:rsidRPr="008C158A">
              <w:rPr>
                <w:sz w:val="22"/>
                <w:szCs w:val="22"/>
              </w:rPr>
              <w:t>11.</w:t>
            </w:r>
            <w:r w:rsidR="00CF4ED5" w:rsidRPr="008C158A">
              <w:rPr>
                <w:sz w:val="22"/>
                <w:szCs w:val="22"/>
              </w:rPr>
              <w:t>0</w:t>
            </w:r>
            <w:r w:rsidR="00D22A75" w:rsidRPr="008C158A">
              <w:rPr>
                <w:sz w:val="22"/>
                <w:szCs w:val="22"/>
              </w:rPr>
              <w:t>7</w:t>
            </w:r>
            <w:r w:rsidR="00CF4ED5" w:rsidRPr="008C158A">
              <w:rPr>
                <w:sz w:val="22"/>
                <w:szCs w:val="22"/>
              </w:rPr>
              <w:t>–</w:t>
            </w:r>
            <w:r w:rsidR="008C158A" w:rsidRPr="008C158A">
              <w:rPr>
                <w:sz w:val="22"/>
                <w:szCs w:val="22"/>
              </w:rPr>
              <w:t>12.15</w:t>
            </w:r>
          </w:p>
          <w:p w14:paraId="0B770CCD" w14:textId="22C741F5" w:rsidR="008C158A" w:rsidRPr="00477C9F" w:rsidRDefault="008C158A" w:rsidP="009B3631">
            <w:pPr>
              <w:rPr>
                <w:sz w:val="22"/>
                <w:szCs w:val="22"/>
              </w:rPr>
            </w:pPr>
            <w:r w:rsidRPr="008C158A">
              <w:rPr>
                <w:sz w:val="22"/>
                <w:szCs w:val="22"/>
              </w:rPr>
              <w:t>12.20–13.</w:t>
            </w:r>
            <w:r w:rsidR="003E16E5">
              <w:rPr>
                <w:sz w:val="22"/>
                <w:szCs w:val="22"/>
              </w:rPr>
              <w:t>44</w:t>
            </w:r>
          </w:p>
        </w:tc>
      </w:tr>
      <w:tr w:rsidR="0096348C" w:rsidRPr="00477C9F" w14:paraId="53D7199D" w14:textId="77777777" w:rsidTr="00F86ACF">
        <w:tc>
          <w:tcPr>
            <w:tcW w:w="1790" w:type="dxa"/>
          </w:tcPr>
          <w:p w14:paraId="44F99DC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7264FFB" w14:textId="7D236669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7DFE762C" w14:textId="77777777" w:rsidR="0096348C" w:rsidRPr="00477C9F" w:rsidRDefault="0096348C" w:rsidP="00477C9F">
      <w:pPr>
        <w:rPr>
          <w:sz w:val="22"/>
          <w:szCs w:val="22"/>
        </w:rPr>
      </w:pPr>
    </w:p>
    <w:p w14:paraId="26086388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2ADF2177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C84F4A" w14:paraId="52BE39FC" w14:textId="77777777" w:rsidTr="00F86ACF">
        <w:tc>
          <w:tcPr>
            <w:tcW w:w="753" w:type="dxa"/>
          </w:tcPr>
          <w:p w14:paraId="4D138987" w14:textId="77777777" w:rsidR="00F84080" w:rsidRPr="00C84F4A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84F4A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C84F4A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018FDBD6" w14:textId="77777777" w:rsidR="00336917" w:rsidRPr="00C84F4A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84F4A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6F1416A" w14:textId="77777777" w:rsidR="00F84080" w:rsidRPr="00C84F4A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0673A7A" w14:textId="2C18BB73" w:rsidR="0069143B" w:rsidRPr="00C84F4A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84F4A"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 w:rsidRPr="00C84F4A">
              <w:rPr>
                <w:snapToGrid w:val="0"/>
                <w:sz w:val="22"/>
                <w:szCs w:val="22"/>
              </w:rPr>
              <w:t>4</w:t>
            </w:r>
            <w:r w:rsidRPr="00C84F4A">
              <w:rPr>
                <w:snapToGrid w:val="0"/>
                <w:sz w:val="22"/>
                <w:szCs w:val="22"/>
              </w:rPr>
              <w:t>/2</w:t>
            </w:r>
            <w:r w:rsidR="003D34BA" w:rsidRPr="00C84F4A">
              <w:rPr>
                <w:snapToGrid w:val="0"/>
                <w:sz w:val="22"/>
                <w:szCs w:val="22"/>
              </w:rPr>
              <w:t>5</w:t>
            </w:r>
            <w:r w:rsidRPr="00C84F4A">
              <w:rPr>
                <w:snapToGrid w:val="0"/>
                <w:sz w:val="22"/>
                <w:szCs w:val="22"/>
              </w:rPr>
              <w:t>:</w:t>
            </w:r>
            <w:r w:rsidR="00C84F4A" w:rsidRPr="00C84F4A">
              <w:rPr>
                <w:snapToGrid w:val="0"/>
                <w:sz w:val="22"/>
                <w:szCs w:val="22"/>
              </w:rPr>
              <w:t>41 och 2024/25:42</w:t>
            </w:r>
            <w:r w:rsidR="00FD0038" w:rsidRPr="00C84F4A">
              <w:rPr>
                <w:snapToGrid w:val="0"/>
                <w:sz w:val="22"/>
                <w:szCs w:val="22"/>
              </w:rPr>
              <w:t>.</w:t>
            </w:r>
          </w:p>
          <w:p w14:paraId="433B3DCA" w14:textId="77777777" w:rsidR="007864F6" w:rsidRPr="00C84F4A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C84F4A" w14:paraId="4FD99C3F" w14:textId="77777777" w:rsidTr="00F86ACF">
        <w:tc>
          <w:tcPr>
            <w:tcW w:w="753" w:type="dxa"/>
          </w:tcPr>
          <w:p w14:paraId="66C35CF3" w14:textId="00D4B0D8" w:rsidR="008273F4" w:rsidRPr="00C84F4A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84F4A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C84F4A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22461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6FD1BF66" w14:textId="77777777" w:rsidR="0069143B" w:rsidRPr="00C84F4A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84F4A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38FF8D94" w14:textId="77777777" w:rsidR="00C84F4A" w:rsidRDefault="00C84F4A" w:rsidP="00C84F4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9B31CEA" w14:textId="17692D67" w:rsidR="00C84F4A" w:rsidRDefault="00C84F4A" w:rsidP="00C84F4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Kanslichefen anmälde att följande granskningsanmälningar hade inkommit:</w:t>
            </w:r>
          </w:p>
          <w:p w14:paraId="4CFC5C46" w14:textId="219BE558" w:rsidR="00930B63" w:rsidRDefault="00930B6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4BA1770" w14:textId="13155029" w:rsidR="00C84F4A" w:rsidRPr="00C84F4A" w:rsidRDefault="00C84F4A" w:rsidP="00C84F4A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</w:pPr>
            <w:r w:rsidRPr="00C84F4A">
              <w:t>Granskning av dåvarande regeringens hantering av aktivistiska tjänstemän (anmäld av Magnus Persson (SD), inkom 2025-04-29, dnr 1633-2024/25)</w:t>
            </w:r>
          </w:p>
          <w:p w14:paraId="33B0F9AE" w14:textId="1FC2937F" w:rsidR="00C84F4A" w:rsidRPr="00C84F4A" w:rsidRDefault="00C84F4A" w:rsidP="00C84F4A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spacing w:after="0"/>
              <w:rPr>
                <w:b/>
                <w:snapToGrid w:val="0"/>
              </w:rPr>
            </w:pPr>
            <w:r w:rsidRPr="00C84F4A">
              <w:t>Granskning av utbildningsministerns aktieinnehav (anmäld av Karin Rågsjö (V), inkom 2025-04-29, dnr 1634-2024/25).</w:t>
            </w:r>
          </w:p>
          <w:p w14:paraId="5FA94909" w14:textId="77777777" w:rsidR="00451D02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5FC4C01" w14:textId="3A10BB58" w:rsidR="00C63F81" w:rsidRPr="00C63F81" w:rsidRDefault="00C63F81" w:rsidP="00C63F8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63F81">
              <w:rPr>
                <w:bCs/>
                <w:snapToGrid w:val="0"/>
                <w:sz w:val="22"/>
                <w:szCs w:val="22"/>
              </w:rPr>
              <w:t>Vidare anmälde kanslichefen uppteckningar från utfrågning</w:t>
            </w:r>
            <w:r>
              <w:rPr>
                <w:bCs/>
                <w:snapToGrid w:val="0"/>
                <w:sz w:val="22"/>
                <w:szCs w:val="22"/>
              </w:rPr>
              <w:t>arna</w:t>
            </w:r>
            <w:r w:rsidRPr="00C63F81">
              <w:rPr>
                <w:bCs/>
                <w:snapToGrid w:val="0"/>
                <w:sz w:val="22"/>
                <w:szCs w:val="22"/>
              </w:rPr>
              <w:t xml:space="preserve"> med Niklas Wykman och Ulf Kristersson.</w:t>
            </w:r>
          </w:p>
          <w:p w14:paraId="086CC54C" w14:textId="2AFCA4BF" w:rsidR="00C63F81" w:rsidRPr="00C84F4A" w:rsidRDefault="00C63F81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84F4A" w:rsidRPr="00C84F4A" w14:paraId="19ACF42A" w14:textId="77777777" w:rsidTr="00F86ACF">
        <w:tc>
          <w:tcPr>
            <w:tcW w:w="753" w:type="dxa"/>
          </w:tcPr>
          <w:p w14:paraId="76BEBB08" w14:textId="2912A66F" w:rsidR="00C84F4A" w:rsidRPr="00C84F4A" w:rsidRDefault="00C84F4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84F4A">
              <w:rPr>
                <w:b/>
                <w:snapToGrid w:val="0"/>
                <w:sz w:val="22"/>
                <w:szCs w:val="22"/>
              </w:rPr>
              <w:t>§</w:t>
            </w:r>
            <w:r w:rsidR="0022461D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1B1FBB8A" w14:textId="77777777" w:rsidR="00C84F4A" w:rsidRPr="00C84F4A" w:rsidRDefault="00C84F4A" w:rsidP="00C84F4A">
            <w:pPr>
              <w:rPr>
                <w:b/>
                <w:snapToGrid w:val="0"/>
                <w:sz w:val="22"/>
                <w:szCs w:val="22"/>
              </w:rPr>
            </w:pPr>
            <w:r w:rsidRPr="00C84F4A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3EBC7264" w14:textId="77777777" w:rsidR="00C84F4A" w:rsidRDefault="00C84F4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34E6F68" w14:textId="30C32020" w:rsidR="00115E3C" w:rsidRPr="00BF62B8" w:rsidRDefault="00115E3C" w:rsidP="00115E3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F62B8">
              <w:rPr>
                <w:sz w:val="22"/>
                <w:szCs w:val="22"/>
              </w:rPr>
              <w:t xml:space="preserve">Ordförande Ida Karkiainen lämnade sammanträdet och vice ordförande </w:t>
            </w:r>
            <w:r>
              <w:rPr>
                <w:sz w:val="22"/>
                <w:szCs w:val="22"/>
              </w:rPr>
              <w:t>Louise Meijer</w:t>
            </w:r>
            <w:r w:rsidRPr="00BF62B8">
              <w:rPr>
                <w:sz w:val="22"/>
                <w:szCs w:val="22"/>
              </w:rPr>
              <w:t xml:space="preserve"> övertog ledningen av sammanträdet.</w:t>
            </w:r>
          </w:p>
          <w:p w14:paraId="0E1A1539" w14:textId="319F1384" w:rsidR="00C84F4A" w:rsidRPr="00C84F4A" w:rsidRDefault="00C84F4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C84F4A" w14:paraId="11D56DA5" w14:textId="77777777" w:rsidTr="00F86ACF">
        <w:tc>
          <w:tcPr>
            <w:tcW w:w="753" w:type="dxa"/>
          </w:tcPr>
          <w:p w14:paraId="6A4BFA18" w14:textId="4B87AB24" w:rsidR="00F84080" w:rsidRPr="00C84F4A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84F4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2461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  <w:gridSpan w:val="2"/>
          </w:tcPr>
          <w:p w14:paraId="79C733FD" w14:textId="66CB95E9" w:rsidR="00376C7D" w:rsidRPr="00C84F4A" w:rsidRDefault="00C84F4A" w:rsidP="0069143B">
            <w:pPr>
              <w:rPr>
                <w:b/>
                <w:snapToGrid w:val="0"/>
                <w:sz w:val="22"/>
                <w:szCs w:val="22"/>
              </w:rPr>
            </w:pPr>
            <w:r w:rsidRPr="00C84F4A">
              <w:rPr>
                <w:b/>
                <w:sz w:val="22"/>
                <w:szCs w:val="22"/>
              </w:rPr>
              <w:t>Hantering av fråga om fortsatt förordnande som länsråd vid Länsstyrelsen i Norrbottens län – G1</w:t>
            </w:r>
          </w:p>
          <w:p w14:paraId="6A227681" w14:textId="77777777" w:rsidR="00376C7D" w:rsidRPr="00C84F4A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830CFF2" w14:textId="77777777" w:rsidR="009E0AEE" w:rsidRPr="00F33858" w:rsidRDefault="009E0AEE" w:rsidP="009E0AEE">
            <w:pPr>
              <w:spacing w:after="240"/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03A66091" w14:textId="77777777" w:rsidR="009E0AEE" w:rsidRPr="00F33858" w:rsidRDefault="009E0AEE" w:rsidP="009E0AEE">
            <w:pPr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Ärendet bordlades.</w:t>
            </w:r>
          </w:p>
          <w:p w14:paraId="47292DF8" w14:textId="77777777" w:rsidR="0069143B" w:rsidRPr="00C84F4A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C84F4A" w14:paraId="26B017EC" w14:textId="77777777" w:rsidTr="00F86ACF">
        <w:tc>
          <w:tcPr>
            <w:tcW w:w="753" w:type="dxa"/>
          </w:tcPr>
          <w:p w14:paraId="43DC11A8" w14:textId="352A0B1E" w:rsidR="00376C7D" w:rsidRPr="00C84F4A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84F4A">
              <w:rPr>
                <w:b/>
                <w:snapToGrid w:val="0"/>
                <w:sz w:val="22"/>
                <w:szCs w:val="22"/>
              </w:rPr>
              <w:t>§</w:t>
            </w:r>
            <w:r w:rsidR="0022461D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6C9E3524" w14:textId="77777777" w:rsidR="00376C7D" w:rsidRPr="00C84F4A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  <w:r w:rsidRPr="00C84F4A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0C69A17D" w14:textId="77777777" w:rsidR="00376C7D" w:rsidRPr="00C84F4A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ACC49DB" w14:textId="48B42877" w:rsidR="00115E3C" w:rsidRPr="00AD1B35" w:rsidRDefault="00115E3C" w:rsidP="00115E3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D1B35">
              <w:rPr>
                <w:sz w:val="22"/>
                <w:szCs w:val="22"/>
              </w:rPr>
              <w:t>Ordförande Ida Karkiainen återtog ledningen av sammanträdet.</w:t>
            </w:r>
          </w:p>
          <w:p w14:paraId="7AABAA45" w14:textId="77777777" w:rsidR="00930B63" w:rsidRPr="00C84F4A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C84F4A" w14:paraId="455D0FDA" w14:textId="77777777" w:rsidTr="00F86ACF">
        <w:tc>
          <w:tcPr>
            <w:tcW w:w="753" w:type="dxa"/>
          </w:tcPr>
          <w:p w14:paraId="4C928024" w14:textId="7EAAF638" w:rsidR="00376C7D" w:rsidRPr="00C84F4A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84F4A">
              <w:rPr>
                <w:b/>
                <w:snapToGrid w:val="0"/>
                <w:sz w:val="22"/>
                <w:szCs w:val="22"/>
              </w:rPr>
              <w:t>§</w:t>
            </w:r>
            <w:r w:rsidR="0022461D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6E236830" w14:textId="498DFC63" w:rsidR="00930B63" w:rsidRPr="00C84F4A" w:rsidRDefault="00C84F4A" w:rsidP="0069143B">
            <w:pPr>
              <w:rPr>
                <w:b/>
                <w:snapToGrid w:val="0"/>
                <w:sz w:val="22"/>
                <w:szCs w:val="22"/>
              </w:rPr>
            </w:pPr>
            <w:r w:rsidRPr="00C84F4A">
              <w:rPr>
                <w:b/>
                <w:sz w:val="22"/>
                <w:szCs w:val="22"/>
              </w:rPr>
              <w:t>Justitieministerns uttalanden om ett utredningsuppdrag om visitationszoner – G3</w:t>
            </w:r>
          </w:p>
          <w:p w14:paraId="5F60DE97" w14:textId="77777777" w:rsidR="00376C7D" w:rsidRPr="00C84F4A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0D352A6" w14:textId="77777777" w:rsidR="009E0AEE" w:rsidRPr="00F33858" w:rsidRDefault="009E0AEE" w:rsidP="009E0AEE">
            <w:pPr>
              <w:spacing w:after="240"/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66167814" w14:textId="77777777" w:rsidR="009E0AEE" w:rsidRPr="00F33858" w:rsidRDefault="009E0AEE" w:rsidP="009E0AEE">
            <w:pPr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Ärendet bordlades.</w:t>
            </w:r>
          </w:p>
          <w:p w14:paraId="22482917" w14:textId="77777777" w:rsidR="00376C7D" w:rsidRPr="00C84F4A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84F4A" w:rsidRPr="00C84F4A" w14:paraId="2F48AD66" w14:textId="77777777" w:rsidTr="00F86ACF">
        <w:tc>
          <w:tcPr>
            <w:tcW w:w="753" w:type="dxa"/>
          </w:tcPr>
          <w:p w14:paraId="02D0CEA9" w14:textId="3CFAB764" w:rsidR="00C84F4A" w:rsidRPr="00C84F4A" w:rsidRDefault="00C84F4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AC1558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4E64222E" w14:textId="77777777" w:rsidR="00C84F4A" w:rsidRDefault="00C84F4A" w:rsidP="0069143B">
            <w:pPr>
              <w:rPr>
                <w:b/>
                <w:bCs/>
                <w:sz w:val="22"/>
                <w:szCs w:val="22"/>
              </w:rPr>
            </w:pPr>
            <w:r w:rsidRPr="00C84F4A">
              <w:rPr>
                <w:b/>
                <w:bCs/>
                <w:sz w:val="22"/>
                <w:szCs w:val="22"/>
              </w:rPr>
              <w:t>Statsråds uttalanden om Migrationsverkets handläggning av medborgarskapsärenden – G23 och 30</w:t>
            </w:r>
          </w:p>
          <w:p w14:paraId="3A2BC903" w14:textId="77777777" w:rsidR="00C84F4A" w:rsidRDefault="00C84F4A" w:rsidP="0069143B">
            <w:pPr>
              <w:rPr>
                <w:b/>
                <w:bCs/>
                <w:sz w:val="22"/>
                <w:szCs w:val="22"/>
              </w:rPr>
            </w:pPr>
          </w:p>
          <w:p w14:paraId="070985F0" w14:textId="77777777" w:rsidR="009E0AEE" w:rsidRPr="00F33858" w:rsidRDefault="009E0AEE" w:rsidP="009E0AEE">
            <w:pPr>
              <w:spacing w:after="240"/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13640688" w14:textId="77777777" w:rsidR="009E0AEE" w:rsidRPr="00F33858" w:rsidRDefault="009E0AEE" w:rsidP="009E0AEE">
            <w:pPr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lastRenderedPageBreak/>
              <w:t>Ärendet bordlades.</w:t>
            </w:r>
          </w:p>
          <w:p w14:paraId="1F94ECAF" w14:textId="72802C2E" w:rsidR="00C84F4A" w:rsidRPr="00C84F4A" w:rsidRDefault="00C84F4A" w:rsidP="0069143B">
            <w:pPr>
              <w:rPr>
                <w:b/>
                <w:sz w:val="22"/>
                <w:szCs w:val="22"/>
              </w:rPr>
            </w:pPr>
          </w:p>
        </w:tc>
      </w:tr>
      <w:tr w:rsidR="00C84F4A" w:rsidRPr="00C84F4A" w14:paraId="2046BB14" w14:textId="77777777" w:rsidTr="00F86ACF">
        <w:tc>
          <w:tcPr>
            <w:tcW w:w="753" w:type="dxa"/>
          </w:tcPr>
          <w:p w14:paraId="091F1F18" w14:textId="2243CF7A" w:rsidR="00C84F4A" w:rsidRPr="00C84F4A" w:rsidRDefault="00C84F4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276FFA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5E2CF37A" w14:textId="77777777" w:rsidR="00C84F4A" w:rsidRDefault="00C84F4A" w:rsidP="0069143B">
            <w:pPr>
              <w:rPr>
                <w:b/>
                <w:sz w:val="22"/>
                <w:szCs w:val="22"/>
              </w:rPr>
            </w:pPr>
            <w:r w:rsidRPr="00C84F4A">
              <w:rPr>
                <w:b/>
                <w:sz w:val="22"/>
                <w:szCs w:val="22"/>
              </w:rPr>
              <w:t>Regeringens förordnande av ledamöter i styrelsen vid Institutet för mänskliga rättigheter – G38</w:t>
            </w:r>
          </w:p>
          <w:p w14:paraId="0578B508" w14:textId="77777777" w:rsidR="00C84F4A" w:rsidRDefault="00C84F4A" w:rsidP="0069143B">
            <w:pPr>
              <w:rPr>
                <w:b/>
                <w:sz w:val="22"/>
                <w:szCs w:val="22"/>
              </w:rPr>
            </w:pPr>
          </w:p>
          <w:p w14:paraId="7F5B47AD" w14:textId="77777777" w:rsidR="009E0AEE" w:rsidRPr="00F33858" w:rsidRDefault="009E0AEE" w:rsidP="009E0AEE">
            <w:pPr>
              <w:spacing w:after="240"/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6BD9A17F" w14:textId="77777777" w:rsidR="009E0AEE" w:rsidRPr="00F33858" w:rsidRDefault="009E0AEE" w:rsidP="009E0AEE">
            <w:pPr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Ärendet bordlades.</w:t>
            </w:r>
          </w:p>
          <w:p w14:paraId="09F893B2" w14:textId="7D857F7C" w:rsidR="00C84F4A" w:rsidRPr="00C84F4A" w:rsidRDefault="00C84F4A" w:rsidP="0069143B">
            <w:pPr>
              <w:rPr>
                <w:b/>
                <w:sz w:val="22"/>
                <w:szCs w:val="22"/>
              </w:rPr>
            </w:pPr>
          </w:p>
        </w:tc>
      </w:tr>
      <w:tr w:rsidR="00276FFA" w:rsidRPr="00C84F4A" w14:paraId="3228066F" w14:textId="77777777" w:rsidTr="00F86ACF">
        <w:tc>
          <w:tcPr>
            <w:tcW w:w="753" w:type="dxa"/>
          </w:tcPr>
          <w:p w14:paraId="3950B86F" w14:textId="08414A89" w:rsidR="00276FFA" w:rsidRDefault="00276FF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596" w:type="dxa"/>
            <w:gridSpan w:val="2"/>
          </w:tcPr>
          <w:p w14:paraId="4311BC75" w14:textId="77777777" w:rsidR="00276FFA" w:rsidRDefault="00276FFA" w:rsidP="006914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Ajournering</w:t>
            </w:r>
          </w:p>
          <w:p w14:paraId="7EAFBD62" w14:textId="77777777" w:rsidR="00276FFA" w:rsidRDefault="00276FFA" w:rsidP="0069143B">
            <w:pPr>
              <w:rPr>
                <w:b/>
                <w:sz w:val="22"/>
                <w:szCs w:val="22"/>
              </w:rPr>
            </w:pPr>
          </w:p>
          <w:p w14:paraId="3835EFE7" w14:textId="77777777" w:rsidR="00276FFA" w:rsidRPr="00276FFA" w:rsidRDefault="00276FFA" w:rsidP="0069143B">
            <w:pPr>
              <w:rPr>
                <w:bCs/>
                <w:sz w:val="22"/>
                <w:szCs w:val="22"/>
              </w:rPr>
            </w:pPr>
            <w:r w:rsidRPr="00276FFA">
              <w:rPr>
                <w:bCs/>
                <w:sz w:val="22"/>
                <w:szCs w:val="22"/>
              </w:rPr>
              <w:t>Utskottet beslutade att ajournera sammanträdet.</w:t>
            </w:r>
          </w:p>
          <w:p w14:paraId="68C03E6F" w14:textId="03CBB045" w:rsidR="00276FFA" w:rsidRPr="00C84F4A" w:rsidRDefault="00276FFA" w:rsidP="0069143B">
            <w:pPr>
              <w:rPr>
                <w:b/>
                <w:sz w:val="22"/>
                <w:szCs w:val="22"/>
              </w:rPr>
            </w:pPr>
          </w:p>
        </w:tc>
      </w:tr>
      <w:tr w:rsidR="00C84F4A" w:rsidRPr="00C84F4A" w14:paraId="2B4BBA6C" w14:textId="77777777" w:rsidTr="00F86ACF">
        <w:tc>
          <w:tcPr>
            <w:tcW w:w="753" w:type="dxa"/>
          </w:tcPr>
          <w:p w14:paraId="715F0FAF" w14:textId="3F31066C" w:rsidR="00C84F4A" w:rsidRPr="00C84F4A" w:rsidRDefault="00C84F4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DB7812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596" w:type="dxa"/>
            <w:gridSpan w:val="2"/>
          </w:tcPr>
          <w:p w14:paraId="7390ADD3" w14:textId="77777777" w:rsidR="00C84F4A" w:rsidRDefault="00C84F4A" w:rsidP="0069143B">
            <w:pPr>
              <w:rPr>
                <w:b/>
                <w:bCs/>
                <w:sz w:val="22"/>
                <w:szCs w:val="22"/>
              </w:rPr>
            </w:pPr>
            <w:r w:rsidRPr="00C84F4A">
              <w:rPr>
                <w:b/>
                <w:bCs/>
                <w:sz w:val="22"/>
                <w:szCs w:val="22"/>
              </w:rPr>
              <w:t>Infrastruktur- och bostadsministerns agerande i samband med säkerhetsbrister i Lantmäteriets arkiv – G35 och 39</w:t>
            </w:r>
          </w:p>
          <w:p w14:paraId="35006516" w14:textId="77777777" w:rsidR="00C84F4A" w:rsidRDefault="00C84F4A" w:rsidP="0069143B">
            <w:pPr>
              <w:rPr>
                <w:b/>
                <w:bCs/>
                <w:sz w:val="22"/>
                <w:szCs w:val="22"/>
              </w:rPr>
            </w:pPr>
          </w:p>
          <w:p w14:paraId="17156379" w14:textId="77777777" w:rsidR="009E0AEE" w:rsidRPr="00F33858" w:rsidRDefault="009E0AEE" w:rsidP="009E0AEE">
            <w:pPr>
              <w:spacing w:after="240"/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2A95E6CF" w14:textId="77777777" w:rsidR="009E0AEE" w:rsidRPr="00F33858" w:rsidRDefault="009E0AEE" w:rsidP="009E0AEE">
            <w:pPr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Ärendet bordlades.</w:t>
            </w:r>
          </w:p>
          <w:p w14:paraId="66E99D7D" w14:textId="10695C23" w:rsidR="00C84F4A" w:rsidRPr="00C84F4A" w:rsidRDefault="00C84F4A" w:rsidP="0069143B">
            <w:pPr>
              <w:rPr>
                <w:b/>
                <w:sz w:val="22"/>
                <w:szCs w:val="22"/>
              </w:rPr>
            </w:pPr>
          </w:p>
        </w:tc>
      </w:tr>
      <w:tr w:rsidR="00C84F4A" w:rsidRPr="00C84F4A" w14:paraId="541F5DB2" w14:textId="77777777" w:rsidTr="00F86ACF">
        <w:tc>
          <w:tcPr>
            <w:tcW w:w="753" w:type="dxa"/>
          </w:tcPr>
          <w:p w14:paraId="2CF81005" w14:textId="288CCAD7" w:rsidR="00C84F4A" w:rsidRPr="00C84F4A" w:rsidRDefault="00C84F4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E60870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6596" w:type="dxa"/>
            <w:gridSpan w:val="2"/>
          </w:tcPr>
          <w:p w14:paraId="1585BC4A" w14:textId="77777777" w:rsidR="00C84F4A" w:rsidRDefault="00C84F4A" w:rsidP="0069143B">
            <w:pPr>
              <w:rPr>
                <w:b/>
                <w:bCs/>
                <w:sz w:val="22"/>
                <w:szCs w:val="22"/>
              </w:rPr>
            </w:pPr>
            <w:r w:rsidRPr="00C84F4A">
              <w:rPr>
                <w:b/>
                <w:bCs/>
                <w:sz w:val="22"/>
                <w:szCs w:val="22"/>
              </w:rPr>
              <w:t>Förankring i EU-nämnden av en not om sänkt skyddsstatus för stora rovdjur i art- och habitatdirektivet – G2</w:t>
            </w:r>
          </w:p>
          <w:p w14:paraId="63F73185" w14:textId="77777777" w:rsidR="00C84F4A" w:rsidRDefault="00C84F4A" w:rsidP="0069143B">
            <w:pPr>
              <w:rPr>
                <w:b/>
                <w:bCs/>
                <w:sz w:val="22"/>
                <w:szCs w:val="22"/>
              </w:rPr>
            </w:pPr>
          </w:p>
          <w:p w14:paraId="53C46279" w14:textId="77777777" w:rsidR="009E0AEE" w:rsidRPr="00F33858" w:rsidRDefault="009E0AEE" w:rsidP="009E0AEE">
            <w:pPr>
              <w:spacing w:after="240"/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30029C8A" w14:textId="77777777" w:rsidR="009E0AEE" w:rsidRPr="00F33858" w:rsidRDefault="009E0AEE" w:rsidP="009E0AEE">
            <w:pPr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Ärendet bordlades.</w:t>
            </w:r>
          </w:p>
          <w:p w14:paraId="438B5A98" w14:textId="46952D49" w:rsidR="00C84F4A" w:rsidRPr="00C84F4A" w:rsidRDefault="00C84F4A" w:rsidP="0069143B">
            <w:pPr>
              <w:rPr>
                <w:b/>
                <w:sz w:val="22"/>
                <w:szCs w:val="22"/>
              </w:rPr>
            </w:pPr>
          </w:p>
        </w:tc>
      </w:tr>
      <w:tr w:rsidR="00C84F4A" w:rsidRPr="00C84F4A" w14:paraId="30BDCCBA" w14:textId="77777777" w:rsidTr="00F86ACF">
        <w:tc>
          <w:tcPr>
            <w:tcW w:w="753" w:type="dxa"/>
          </w:tcPr>
          <w:p w14:paraId="4B40AEE7" w14:textId="053D0BB5" w:rsidR="00C84F4A" w:rsidRPr="00C84F4A" w:rsidRDefault="00C84F4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C7D6B">
              <w:rPr>
                <w:b/>
                <w:snapToGrid w:val="0"/>
                <w:sz w:val="22"/>
                <w:szCs w:val="22"/>
              </w:rPr>
              <w:t xml:space="preserve"> 12</w:t>
            </w:r>
          </w:p>
        </w:tc>
        <w:tc>
          <w:tcPr>
            <w:tcW w:w="6596" w:type="dxa"/>
            <w:gridSpan w:val="2"/>
          </w:tcPr>
          <w:p w14:paraId="5F9A6971" w14:textId="77777777" w:rsidR="00C84F4A" w:rsidRDefault="00C84F4A" w:rsidP="0069143B">
            <w:pPr>
              <w:rPr>
                <w:b/>
                <w:bCs/>
                <w:sz w:val="22"/>
                <w:szCs w:val="22"/>
              </w:rPr>
            </w:pPr>
            <w:r w:rsidRPr="00C84F4A">
              <w:rPr>
                <w:b/>
                <w:bCs/>
                <w:sz w:val="22"/>
                <w:szCs w:val="22"/>
              </w:rPr>
              <w:t>Landsbygdsministerns agerande vid förhandlingarna i rådet om fiskekvoter – G19</w:t>
            </w:r>
          </w:p>
          <w:p w14:paraId="4A91318C" w14:textId="77777777" w:rsidR="00C84F4A" w:rsidRDefault="00C84F4A" w:rsidP="0069143B">
            <w:pPr>
              <w:rPr>
                <w:b/>
                <w:bCs/>
                <w:sz w:val="22"/>
                <w:szCs w:val="22"/>
              </w:rPr>
            </w:pPr>
          </w:p>
          <w:p w14:paraId="6F3C3924" w14:textId="77777777" w:rsidR="009E0AEE" w:rsidRPr="00F33858" w:rsidRDefault="009E0AEE" w:rsidP="009E0AEE">
            <w:pPr>
              <w:spacing w:after="240"/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74690034" w14:textId="77777777" w:rsidR="009E0AEE" w:rsidRPr="00F33858" w:rsidRDefault="009E0AEE" w:rsidP="009E0AEE">
            <w:pPr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Ärendet bordlades.</w:t>
            </w:r>
          </w:p>
          <w:p w14:paraId="0B82B747" w14:textId="41CC02B8" w:rsidR="00C84F4A" w:rsidRPr="00C84F4A" w:rsidRDefault="00C84F4A" w:rsidP="0069143B">
            <w:pPr>
              <w:rPr>
                <w:b/>
                <w:sz w:val="22"/>
                <w:szCs w:val="22"/>
              </w:rPr>
            </w:pPr>
          </w:p>
        </w:tc>
      </w:tr>
      <w:tr w:rsidR="00C84F4A" w:rsidRPr="00C84F4A" w14:paraId="0B69BF3E" w14:textId="77777777" w:rsidTr="00F86ACF">
        <w:tc>
          <w:tcPr>
            <w:tcW w:w="753" w:type="dxa"/>
          </w:tcPr>
          <w:p w14:paraId="106437D7" w14:textId="46B1C829" w:rsidR="00C84F4A" w:rsidRPr="00C84F4A" w:rsidRDefault="00C84F4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C7D6B">
              <w:rPr>
                <w:b/>
                <w:snapToGrid w:val="0"/>
                <w:sz w:val="22"/>
                <w:szCs w:val="22"/>
              </w:rPr>
              <w:t xml:space="preserve"> 13</w:t>
            </w:r>
          </w:p>
        </w:tc>
        <w:tc>
          <w:tcPr>
            <w:tcW w:w="6596" w:type="dxa"/>
            <w:gridSpan w:val="2"/>
          </w:tcPr>
          <w:p w14:paraId="48CE196C" w14:textId="77777777" w:rsidR="00C84F4A" w:rsidRDefault="00C84F4A" w:rsidP="0069143B">
            <w:pPr>
              <w:rPr>
                <w:b/>
                <w:bCs/>
                <w:sz w:val="22"/>
                <w:szCs w:val="22"/>
              </w:rPr>
            </w:pPr>
            <w:r w:rsidRPr="00C84F4A">
              <w:rPr>
                <w:b/>
                <w:bCs/>
                <w:sz w:val="22"/>
                <w:szCs w:val="22"/>
              </w:rPr>
              <w:t>Regeringens efterlevnad av klimatlagen – G6 och 34</w:t>
            </w:r>
          </w:p>
          <w:p w14:paraId="3DDF4913" w14:textId="77777777" w:rsidR="00C84F4A" w:rsidRDefault="00C84F4A" w:rsidP="0069143B">
            <w:pPr>
              <w:rPr>
                <w:b/>
                <w:bCs/>
                <w:sz w:val="22"/>
                <w:szCs w:val="22"/>
              </w:rPr>
            </w:pPr>
          </w:p>
          <w:p w14:paraId="7B39BAE8" w14:textId="77777777" w:rsidR="009E0AEE" w:rsidRPr="00F33858" w:rsidRDefault="009E0AEE" w:rsidP="009E0AEE">
            <w:pPr>
              <w:spacing w:after="240"/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70C44566" w14:textId="77777777" w:rsidR="009E0AEE" w:rsidRPr="00F33858" w:rsidRDefault="009E0AEE" w:rsidP="009E0AEE">
            <w:pPr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Ärendet bordlades.</w:t>
            </w:r>
          </w:p>
          <w:p w14:paraId="6FBEF27E" w14:textId="25B2226C" w:rsidR="00C84F4A" w:rsidRPr="00C84F4A" w:rsidRDefault="00C84F4A" w:rsidP="0069143B">
            <w:pPr>
              <w:rPr>
                <w:b/>
                <w:sz w:val="22"/>
                <w:szCs w:val="22"/>
              </w:rPr>
            </w:pPr>
          </w:p>
        </w:tc>
      </w:tr>
      <w:tr w:rsidR="00C84F4A" w:rsidRPr="00C84F4A" w14:paraId="6BC4F176" w14:textId="77777777" w:rsidTr="00F86ACF">
        <w:tc>
          <w:tcPr>
            <w:tcW w:w="753" w:type="dxa"/>
          </w:tcPr>
          <w:p w14:paraId="49B1117D" w14:textId="5607C149" w:rsidR="00C84F4A" w:rsidRPr="00C84F4A" w:rsidRDefault="00C84F4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C7D6B">
              <w:rPr>
                <w:b/>
                <w:snapToGrid w:val="0"/>
                <w:sz w:val="22"/>
                <w:szCs w:val="22"/>
              </w:rPr>
              <w:t xml:space="preserve"> 14</w:t>
            </w:r>
          </w:p>
        </w:tc>
        <w:tc>
          <w:tcPr>
            <w:tcW w:w="6596" w:type="dxa"/>
            <w:gridSpan w:val="2"/>
          </w:tcPr>
          <w:p w14:paraId="2719D5BC" w14:textId="77777777" w:rsidR="00C84F4A" w:rsidRDefault="00C84F4A" w:rsidP="0069143B">
            <w:pPr>
              <w:rPr>
                <w:b/>
                <w:bCs/>
                <w:sz w:val="22"/>
                <w:szCs w:val="22"/>
              </w:rPr>
            </w:pPr>
            <w:r w:rsidRPr="00C84F4A">
              <w:rPr>
                <w:b/>
                <w:bCs/>
                <w:sz w:val="22"/>
                <w:szCs w:val="22"/>
              </w:rPr>
              <w:t>Regeringens inrättande av tjänsten som överdirektör vid Statens fastighetsverk – G36</w:t>
            </w:r>
          </w:p>
          <w:p w14:paraId="3C6CE92B" w14:textId="77777777" w:rsidR="00C84F4A" w:rsidRDefault="00C84F4A" w:rsidP="0069143B">
            <w:pPr>
              <w:rPr>
                <w:b/>
                <w:bCs/>
                <w:sz w:val="22"/>
                <w:szCs w:val="22"/>
              </w:rPr>
            </w:pPr>
          </w:p>
          <w:p w14:paraId="34A74248" w14:textId="77777777" w:rsidR="009E0AEE" w:rsidRPr="00F33858" w:rsidRDefault="009E0AEE" w:rsidP="009E0AEE">
            <w:pPr>
              <w:spacing w:after="240"/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0FA6911C" w14:textId="77777777" w:rsidR="009E0AEE" w:rsidRPr="00F33858" w:rsidRDefault="009E0AEE" w:rsidP="009E0AEE">
            <w:pPr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Ärendet bordlades.</w:t>
            </w:r>
          </w:p>
          <w:p w14:paraId="28F8CC5E" w14:textId="25294C9D" w:rsidR="00C84F4A" w:rsidRPr="00C84F4A" w:rsidRDefault="00C84F4A" w:rsidP="0069143B">
            <w:pPr>
              <w:rPr>
                <w:b/>
                <w:sz w:val="22"/>
                <w:szCs w:val="22"/>
              </w:rPr>
            </w:pPr>
          </w:p>
        </w:tc>
      </w:tr>
      <w:tr w:rsidR="00C84F4A" w:rsidRPr="00C84F4A" w14:paraId="05A37583" w14:textId="77777777" w:rsidTr="00F86ACF">
        <w:tc>
          <w:tcPr>
            <w:tcW w:w="753" w:type="dxa"/>
          </w:tcPr>
          <w:p w14:paraId="226E462D" w14:textId="522EB50C" w:rsidR="00C84F4A" w:rsidRPr="00C84F4A" w:rsidRDefault="00C84F4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C7D6B">
              <w:rPr>
                <w:b/>
                <w:snapToGrid w:val="0"/>
                <w:sz w:val="22"/>
                <w:szCs w:val="22"/>
              </w:rPr>
              <w:t xml:space="preserve"> 15</w:t>
            </w:r>
          </w:p>
        </w:tc>
        <w:tc>
          <w:tcPr>
            <w:tcW w:w="6596" w:type="dxa"/>
            <w:gridSpan w:val="2"/>
          </w:tcPr>
          <w:p w14:paraId="7EE1AF80" w14:textId="77777777" w:rsidR="00C84F4A" w:rsidRDefault="00C84F4A" w:rsidP="0069143B">
            <w:pPr>
              <w:rPr>
                <w:b/>
                <w:bCs/>
                <w:sz w:val="22"/>
                <w:szCs w:val="22"/>
              </w:rPr>
            </w:pPr>
            <w:r w:rsidRPr="00C84F4A">
              <w:rPr>
                <w:b/>
                <w:bCs/>
                <w:sz w:val="22"/>
                <w:szCs w:val="22"/>
              </w:rPr>
              <w:t>Statsministerns och klimat- och miljöministerns uttalanden om trålning – G13</w:t>
            </w:r>
          </w:p>
          <w:p w14:paraId="0BCF9F9B" w14:textId="77777777" w:rsidR="00C84F4A" w:rsidRDefault="00C84F4A" w:rsidP="0069143B">
            <w:pPr>
              <w:rPr>
                <w:b/>
                <w:bCs/>
                <w:sz w:val="22"/>
                <w:szCs w:val="22"/>
              </w:rPr>
            </w:pPr>
          </w:p>
          <w:p w14:paraId="0419A78E" w14:textId="77777777" w:rsidR="009E0AEE" w:rsidRPr="00F33858" w:rsidRDefault="009E0AEE" w:rsidP="009E0AEE">
            <w:pPr>
              <w:spacing w:after="240"/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673DB7E4" w14:textId="77777777" w:rsidR="009E0AEE" w:rsidRPr="00F33858" w:rsidRDefault="009E0AEE" w:rsidP="009E0AEE">
            <w:pPr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Ärendet bordlades.</w:t>
            </w:r>
          </w:p>
          <w:p w14:paraId="7B8703A3" w14:textId="3316C6A6" w:rsidR="00C84F4A" w:rsidRPr="00C84F4A" w:rsidRDefault="00C84F4A" w:rsidP="0069143B">
            <w:pPr>
              <w:rPr>
                <w:b/>
                <w:sz w:val="22"/>
                <w:szCs w:val="22"/>
              </w:rPr>
            </w:pPr>
          </w:p>
        </w:tc>
      </w:tr>
      <w:tr w:rsidR="00C84F4A" w:rsidRPr="00C84F4A" w14:paraId="7D96DAF9" w14:textId="77777777" w:rsidTr="00F86ACF">
        <w:tc>
          <w:tcPr>
            <w:tcW w:w="753" w:type="dxa"/>
          </w:tcPr>
          <w:p w14:paraId="69FB3B40" w14:textId="16E90751" w:rsidR="00C84F4A" w:rsidRPr="00C84F4A" w:rsidRDefault="00C84F4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C7D6B">
              <w:rPr>
                <w:b/>
                <w:snapToGrid w:val="0"/>
                <w:sz w:val="22"/>
                <w:szCs w:val="22"/>
              </w:rPr>
              <w:t xml:space="preserve"> 16</w:t>
            </w:r>
          </w:p>
        </w:tc>
        <w:tc>
          <w:tcPr>
            <w:tcW w:w="6596" w:type="dxa"/>
            <w:gridSpan w:val="2"/>
          </w:tcPr>
          <w:p w14:paraId="7C42BB63" w14:textId="77777777" w:rsidR="00C84F4A" w:rsidRDefault="00C84F4A" w:rsidP="0069143B">
            <w:pPr>
              <w:rPr>
                <w:b/>
                <w:bCs/>
                <w:sz w:val="22"/>
                <w:szCs w:val="22"/>
              </w:rPr>
            </w:pPr>
            <w:r w:rsidRPr="00C84F4A">
              <w:rPr>
                <w:b/>
                <w:bCs/>
                <w:sz w:val="22"/>
                <w:szCs w:val="22"/>
              </w:rPr>
              <w:t>Energi- och näringsministerns uttalanden om Vattenfall – G17</w:t>
            </w:r>
          </w:p>
          <w:p w14:paraId="6D038FFD" w14:textId="77777777" w:rsidR="00C84F4A" w:rsidRDefault="00C84F4A" w:rsidP="0069143B">
            <w:pPr>
              <w:rPr>
                <w:b/>
                <w:bCs/>
                <w:sz w:val="22"/>
                <w:szCs w:val="22"/>
              </w:rPr>
            </w:pPr>
          </w:p>
          <w:p w14:paraId="45C4A6B4" w14:textId="77777777" w:rsidR="009E0AEE" w:rsidRPr="00F33858" w:rsidRDefault="009E0AEE" w:rsidP="009E0AEE">
            <w:pPr>
              <w:spacing w:after="240"/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243C316B" w14:textId="77777777" w:rsidR="009E0AEE" w:rsidRPr="00F33858" w:rsidRDefault="009E0AEE" w:rsidP="009E0AEE">
            <w:pPr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Ärendet bordlades.</w:t>
            </w:r>
          </w:p>
          <w:p w14:paraId="661CE555" w14:textId="271BB536" w:rsidR="00C84F4A" w:rsidRPr="00C84F4A" w:rsidRDefault="00C84F4A" w:rsidP="0069143B">
            <w:pPr>
              <w:rPr>
                <w:b/>
                <w:sz w:val="22"/>
                <w:szCs w:val="22"/>
              </w:rPr>
            </w:pPr>
          </w:p>
        </w:tc>
      </w:tr>
      <w:tr w:rsidR="00C84F4A" w:rsidRPr="00C84F4A" w14:paraId="10E5D338" w14:textId="77777777" w:rsidTr="00F86ACF">
        <w:tc>
          <w:tcPr>
            <w:tcW w:w="753" w:type="dxa"/>
          </w:tcPr>
          <w:p w14:paraId="23E6AFD0" w14:textId="2CE743FA" w:rsidR="00C84F4A" w:rsidRPr="00C84F4A" w:rsidRDefault="00C84F4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3C7D6B">
              <w:rPr>
                <w:b/>
                <w:snapToGrid w:val="0"/>
                <w:sz w:val="22"/>
                <w:szCs w:val="22"/>
              </w:rPr>
              <w:t xml:space="preserve"> 17</w:t>
            </w:r>
          </w:p>
        </w:tc>
        <w:tc>
          <w:tcPr>
            <w:tcW w:w="6596" w:type="dxa"/>
            <w:gridSpan w:val="2"/>
          </w:tcPr>
          <w:p w14:paraId="7040C62E" w14:textId="77777777" w:rsidR="00C84F4A" w:rsidRDefault="00C84F4A" w:rsidP="0069143B">
            <w:pPr>
              <w:rPr>
                <w:b/>
                <w:bCs/>
                <w:sz w:val="22"/>
                <w:szCs w:val="22"/>
              </w:rPr>
            </w:pPr>
            <w:r w:rsidRPr="00C84F4A">
              <w:rPr>
                <w:b/>
                <w:bCs/>
                <w:sz w:val="22"/>
                <w:szCs w:val="22"/>
              </w:rPr>
              <w:t>Dåvarande regeringens agerande i samband med att statliga AP-fonder och bolag investerat i Northvolt – G29</w:t>
            </w:r>
          </w:p>
          <w:p w14:paraId="11CFE96A" w14:textId="77777777" w:rsidR="00C84F4A" w:rsidRDefault="00C84F4A" w:rsidP="0069143B">
            <w:pPr>
              <w:rPr>
                <w:b/>
                <w:bCs/>
                <w:sz w:val="22"/>
                <w:szCs w:val="22"/>
              </w:rPr>
            </w:pPr>
          </w:p>
          <w:p w14:paraId="34408A2C" w14:textId="77777777" w:rsidR="009E0AEE" w:rsidRPr="00F33858" w:rsidRDefault="009E0AEE" w:rsidP="009E0AEE">
            <w:pPr>
              <w:spacing w:after="240"/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2B018B95" w14:textId="77777777" w:rsidR="009E0AEE" w:rsidRPr="00F33858" w:rsidRDefault="009E0AEE" w:rsidP="009E0AEE">
            <w:pPr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Ärendet bordlades.</w:t>
            </w:r>
          </w:p>
          <w:p w14:paraId="63F38944" w14:textId="7FFFC25A" w:rsidR="00C84F4A" w:rsidRPr="00C84F4A" w:rsidRDefault="00C84F4A" w:rsidP="0069143B">
            <w:pPr>
              <w:rPr>
                <w:b/>
                <w:sz w:val="22"/>
                <w:szCs w:val="22"/>
              </w:rPr>
            </w:pPr>
          </w:p>
        </w:tc>
      </w:tr>
      <w:tr w:rsidR="00C84F4A" w:rsidRPr="00C84F4A" w14:paraId="33997DDC" w14:textId="77777777" w:rsidTr="003C7D6B">
        <w:tc>
          <w:tcPr>
            <w:tcW w:w="753" w:type="dxa"/>
            <w:shd w:val="clear" w:color="auto" w:fill="auto"/>
          </w:tcPr>
          <w:p w14:paraId="1E3A3211" w14:textId="73C020AA" w:rsidR="00C84F4A" w:rsidRDefault="00C84F4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C7D6B">
              <w:rPr>
                <w:b/>
                <w:snapToGrid w:val="0"/>
                <w:sz w:val="22"/>
                <w:szCs w:val="22"/>
              </w:rPr>
              <w:t xml:space="preserve"> 18</w:t>
            </w:r>
          </w:p>
        </w:tc>
        <w:tc>
          <w:tcPr>
            <w:tcW w:w="6596" w:type="dxa"/>
            <w:gridSpan w:val="2"/>
            <w:shd w:val="clear" w:color="auto" w:fill="auto"/>
          </w:tcPr>
          <w:p w14:paraId="2BDFAD6A" w14:textId="77777777" w:rsidR="00C84F4A" w:rsidRDefault="00C84F4A" w:rsidP="00C84F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Bordläggning</w:t>
            </w:r>
          </w:p>
          <w:p w14:paraId="3F0C8743" w14:textId="77777777" w:rsidR="00C84F4A" w:rsidRDefault="00C84F4A" w:rsidP="00C84F4A">
            <w:pPr>
              <w:rPr>
                <w:b/>
                <w:sz w:val="22"/>
                <w:szCs w:val="22"/>
              </w:rPr>
            </w:pPr>
          </w:p>
          <w:p w14:paraId="5EADE151" w14:textId="1357A44B" w:rsidR="00C84F4A" w:rsidRPr="007F1973" w:rsidRDefault="00C84F4A" w:rsidP="00C84F4A">
            <w:pPr>
              <w:rPr>
                <w:bCs/>
                <w:snapToGrid w:val="0"/>
                <w:sz w:val="22"/>
                <w:szCs w:val="22"/>
              </w:rPr>
            </w:pPr>
            <w:r w:rsidRPr="007F1973">
              <w:rPr>
                <w:bCs/>
                <w:sz w:val="22"/>
                <w:szCs w:val="22"/>
              </w:rPr>
              <w:t>Utskottet bordlade på föredragningslistan upptagna punkterna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3C7D6B">
              <w:rPr>
                <w:bCs/>
                <w:sz w:val="22"/>
                <w:szCs w:val="22"/>
              </w:rPr>
              <w:t>15–16</w:t>
            </w:r>
            <w:r w:rsidRPr="007F1973">
              <w:rPr>
                <w:bCs/>
                <w:sz w:val="22"/>
                <w:szCs w:val="22"/>
              </w:rPr>
              <w:t>.</w:t>
            </w:r>
          </w:p>
          <w:p w14:paraId="399F695A" w14:textId="77777777" w:rsidR="00C84F4A" w:rsidRPr="00C84F4A" w:rsidRDefault="00C84F4A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6348C" w:rsidRPr="00C84F4A" w14:paraId="054654F9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1E35F663" w14:textId="77777777" w:rsidR="008273F4" w:rsidRPr="00C84F4A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84F4A">
              <w:rPr>
                <w:sz w:val="22"/>
                <w:szCs w:val="22"/>
              </w:rPr>
              <w:t>Vid protokollet</w:t>
            </w:r>
          </w:p>
          <w:p w14:paraId="1DCD7166" w14:textId="15D5A19A" w:rsidR="008273F4" w:rsidRPr="00C84F4A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84F4A">
              <w:rPr>
                <w:sz w:val="22"/>
                <w:szCs w:val="22"/>
              </w:rPr>
              <w:t>Justera</w:t>
            </w:r>
            <w:r w:rsidR="007C6D53">
              <w:rPr>
                <w:sz w:val="22"/>
                <w:szCs w:val="22"/>
              </w:rPr>
              <w:t xml:space="preserve">t </w:t>
            </w:r>
            <w:r w:rsidR="007C6D53">
              <w:rPr>
                <w:sz w:val="22"/>
                <w:szCs w:val="22"/>
              </w:rPr>
              <w:t>2025-05-08</w:t>
            </w:r>
          </w:p>
          <w:p w14:paraId="2DB49F0C" w14:textId="1DC09D87" w:rsidR="00AF32C5" w:rsidRPr="00C84F4A" w:rsidRDefault="003650BA" w:rsidP="007C6D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</w:t>
            </w:r>
          </w:p>
        </w:tc>
      </w:tr>
    </w:tbl>
    <w:p w14:paraId="76367E1D" w14:textId="77777777" w:rsidR="005805B8" w:rsidRDefault="005805B8" w:rsidP="005805B8">
      <w:pPr>
        <w:widowControl/>
        <w:rPr>
          <w:sz w:val="22"/>
          <w:szCs w:val="22"/>
        </w:rPr>
      </w:pPr>
    </w:p>
    <w:p w14:paraId="23911E71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3A8FA718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498AED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4D637093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AE2A65E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345713">
              <w:rPr>
                <w:sz w:val="20"/>
              </w:rPr>
              <w:t>0</w:t>
            </w:r>
            <w:r w:rsidR="004573E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E722D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641564B9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3C601B9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7E3CDAFD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7FAA125E" w14:textId="132B8D2C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564CF5">
              <w:rPr>
                <w:sz w:val="20"/>
              </w:rPr>
              <w:t>43</w:t>
            </w:r>
          </w:p>
        </w:tc>
      </w:tr>
      <w:tr w:rsidR="005805B8" w14:paraId="2E20549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22C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FF92" w14:textId="4994B841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1C7964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4980" w14:textId="65941CDA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1C7964">
              <w:rPr>
                <w:sz w:val="20"/>
              </w:rPr>
              <w:t xml:space="preserve"> 3–4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27596" w14:textId="34FA8B96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1C7964">
              <w:rPr>
                <w:sz w:val="20"/>
              </w:rPr>
              <w:t xml:space="preserve"> </w:t>
            </w:r>
            <w:r w:rsidR="00AC1558">
              <w:rPr>
                <w:sz w:val="20"/>
              </w:rPr>
              <w:t>5–6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DD46" w14:textId="7DA27B61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AC1558">
              <w:rPr>
                <w:sz w:val="20"/>
              </w:rPr>
              <w:t>7</w:t>
            </w:r>
            <w:r w:rsidR="00976D7B">
              <w:rPr>
                <w:sz w:val="20"/>
              </w:rPr>
              <w:t>–</w:t>
            </w:r>
            <w:r w:rsidR="00B4644B">
              <w:rPr>
                <w:sz w:val="20"/>
              </w:rPr>
              <w:t>11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A1D8" w14:textId="4686D08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B4644B">
              <w:rPr>
                <w:sz w:val="20"/>
              </w:rPr>
              <w:t xml:space="preserve"> 12</w:t>
            </w:r>
            <w:r w:rsidR="0062649F">
              <w:rPr>
                <w:sz w:val="20"/>
              </w:rPr>
              <w:t>–</w:t>
            </w:r>
            <w:r w:rsidR="0074763B">
              <w:rPr>
                <w:sz w:val="20"/>
              </w:rPr>
              <w:t>1</w:t>
            </w:r>
            <w:r w:rsidR="003C7D6B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A60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D03C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D95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0A99FA0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31A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6C6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364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4EF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2EEF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303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D08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BD9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D92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3C1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D0D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C92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A8B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B83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1AB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0CC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81B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1C7964" w14:paraId="33DC847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F9B8" w14:textId="77777777" w:rsidR="001C7964" w:rsidRPr="00244936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E881" w14:textId="2FA11919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5C7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9653" w14:textId="2A9004EA" w:rsidR="001C7964" w:rsidRPr="00003AB2" w:rsidRDefault="00AC1558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DE7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8626" w14:textId="21EA688B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308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9063" w14:textId="3945D824" w:rsidR="001C7964" w:rsidRPr="00003AB2" w:rsidRDefault="00AC1558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29C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0B29" w14:textId="529B18FF" w:rsidR="001C7964" w:rsidRPr="00003AB2" w:rsidRDefault="00B4644B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FE56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E5EF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E09D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91E6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D42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1A4D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AD21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964" w:rsidRPr="00A1050E" w14:paraId="069DEAA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628F" w14:textId="77777777" w:rsidR="001C7964" w:rsidRPr="00C84F4A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C84F4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C84F4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CA8F" w14:textId="524C9C3D" w:rsidR="001C7964" w:rsidRPr="00C84F4A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BC25" w14:textId="77777777" w:rsidR="001C7964" w:rsidRPr="00C84F4A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BC5E" w14:textId="7F5CCD3D" w:rsidR="001C7964" w:rsidRPr="00C84F4A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55C4" w14:textId="77777777" w:rsidR="001C7964" w:rsidRPr="00C84F4A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FE2B" w14:textId="38B952AC" w:rsidR="001C7964" w:rsidRPr="00C84F4A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99C7" w14:textId="77777777" w:rsidR="001C7964" w:rsidRPr="00C84F4A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3F30" w14:textId="4781C12F" w:rsidR="001C7964" w:rsidRPr="00C84F4A" w:rsidRDefault="00AC1558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CA62" w14:textId="77777777" w:rsidR="001C7964" w:rsidRPr="00C84F4A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096A" w14:textId="231AC076" w:rsidR="001C7964" w:rsidRPr="00C84F4A" w:rsidRDefault="00B4644B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EC11" w14:textId="77777777" w:rsidR="001C7964" w:rsidRPr="00C84F4A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29BC" w14:textId="77777777" w:rsidR="001C7964" w:rsidRPr="00C84F4A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D7CD" w14:textId="77777777" w:rsidR="001C7964" w:rsidRPr="00C84F4A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D0C1" w14:textId="77777777" w:rsidR="001C7964" w:rsidRPr="00C84F4A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4A91" w14:textId="77777777" w:rsidR="001C7964" w:rsidRPr="00C84F4A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56F7" w14:textId="77777777" w:rsidR="001C7964" w:rsidRPr="00C84F4A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4E12" w14:textId="77777777" w:rsidR="001C7964" w:rsidRPr="00C84F4A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C7964" w14:paraId="4BA7F55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A6AE" w14:textId="77777777" w:rsidR="001C7964" w:rsidRPr="00244936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6802" w14:textId="6012A6ED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E5DF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9159" w14:textId="263A9353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EE67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D4FC" w14:textId="38A55079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B33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45DB" w14:textId="57DCF553" w:rsidR="001C7964" w:rsidRPr="00003AB2" w:rsidRDefault="00AC1558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CC96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4ADE" w14:textId="54562FD4" w:rsidR="001C7964" w:rsidRPr="00003AB2" w:rsidRDefault="00B4644B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FF37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AF4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2FE1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929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C97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DFAE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DCF1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C7964" w14:paraId="014DF54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260A" w14:textId="77777777" w:rsidR="001C7964" w:rsidRPr="00244936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1005" w14:textId="469AB8F9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671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681A" w14:textId="30329BDD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7980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E4FC" w14:textId="390D1071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8E4E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42CA" w14:textId="52BC5568" w:rsidR="001C7964" w:rsidRPr="00003AB2" w:rsidRDefault="00AC1558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345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02A4" w14:textId="0975C45E" w:rsidR="001C7964" w:rsidRPr="00003AB2" w:rsidRDefault="00B4644B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0BE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1501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B10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B55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21E0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629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415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C7964" w14:paraId="3CB508C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BD78" w14:textId="77777777" w:rsidR="001C7964" w:rsidRPr="00244936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6BEE" w14:textId="38B7115B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4571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D62F" w14:textId="2092366B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87E7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7B57" w14:textId="453C9AC3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8AF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7E05" w14:textId="1E2551F9" w:rsidR="001C7964" w:rsidRPr="00003AB2" w:rsidRDefault="00AC1558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5576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934B" w14:textId="05FAF04A" w:rsidR="001C7964" w:rsidRPr="00003AB2" w:rsidRDefault="00B4644B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6EC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7E0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689B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B86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4D2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26D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C7A0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C7964" w14:paraId="3F5BC3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E1B0" w14:textId="77777777" w:rsidR="001C7964" w:rsidRPr="00244936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C82C" w14:textId="6221B549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126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F220" w14:textId="243E6523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A75E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90A5" w14:textId="410A1144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FF6D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F19B" w14:textId="4931F49B" w:rsidR="001C7964" w:rsidRPr="00003AB2" w:rsidRDefault="00AC1558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AEA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6946" w14:textId="7946640B" w:rsidR="001C7964" w:rsidRPr="00003AB2" w:rsidRDefault="00B4644B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75F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BF9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513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3FFE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BAE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22A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7E36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C7964" w14:paraId="71EFB61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FFB5" w14:textId="77777777" w:rsidR="001C7964" w:rsidRPr="00244936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A296" w14:textId="42349A92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3A8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CF9F" w14:textId="08BAC762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DA8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7018" w14:textId="3A454328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16A6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8E2E" w14:textId="18C6731C" w:rsidR="001C7964" w:rsidRPr="00003AB2" w:rsidRDefault="00AC1558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7D8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D04D" w14:textId="06E10BD2" w:rsidR="001C7964" w:rsidRPr="00003AB2" w:rsidRDefault="00B4644B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0A97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1CEB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49F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BC4D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CBB0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E020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068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C7964" w14:paraId="545EF3C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7CC8" w14:textId="77777777" w:rsidR="001C7964" w:rsidRPr="00244936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B1D7" w14:textId="771A9FD6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4CE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7AC2" w14:textId="007FC203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133B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A575" w14:textId="0E2E2D20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7057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96BF" w14:textId="103AAEC0" w:rsidR="001C7964" w:rsidRPr="00003AB2" w:rsidRDefault="00AC1558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C865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AE93" w14:textId="028F2EF7" w:rsidR="001C7964" w:rsidRPr="00003AB2" w:rsidRDefault="00B4644B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F5D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70E0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1751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6561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03BF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712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E86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C7964" w14:paraId="0B6B037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5895" w14:textId="77777777" w:rsidR="001C7964" w:rsidRPr="00244936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41EC" w14:textId="5372DBE9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9C8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BDD1" w14:textId="4042A489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AC14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5B1A" w14:textId="1C85E511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B42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6553" w14:textId="364EAA5B" w:rsidR="001C7964" w:rsidRPr="00003AB2" w:rsidRDefault="00AC1558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0D6D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D421" w14:textId="4A096BA2" w:rsidR="001C7964" w:rsidRPr="00003AB2" w:rsidRDefault="00B4644B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E56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A470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5ED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2537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70EB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D23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88EF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964" w14:paraId="6B51DF9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4FAF" w14:textId="77777777" w:rsidR="001C7964" w:rsidRPr="00244936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BE8C" w14:textId="786B6D8E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CFC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2994" w14:textId="57AF057E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066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9B7E" w14:textId="57B178BE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0BF6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C3D8" w14:textId="02EA3E27" w:rsidR="001C7964" w:rsidRPr="00003AB2" w:rsidRDefault="00AC1558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0964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0597" w14:textId="6672FEA4" w:rsidR="001C7964" w:rsidRPr="00003AB2" w:rsidRDefault="00B4644B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378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8020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211D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5F67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D4A6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C32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FA74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C7964" w14:paraId="3FC2651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D7E9" w14:textId="77777777" w:rsidR="001C7964" w:rsidRPr="00244936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CBB3" w14:textId="4C56E0B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8BD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5E18" w14:textId="7072A363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C37E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8D85" w14:textId="4E71FA5F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EB80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7293" w14:textId="6F5F1084" w:rsidR="001C7964" w:rsidRPr="00003AB2" w:rsidRDefault="00AC1558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72F4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D6BA" w14:textId="649FD3C9" w:rsidR="001C7964" w:rsidRPr="00003AB2" w:rsidRDefault="00B4644B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807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992B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E017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812F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D61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485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A06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C7964" w14:paraId="39F1B61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E1E5" w14:textId="77777777" w:rsidR="001C7964" w:rsidRPr="00244936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C1D2" w14:textId="3BF79756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4E8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AEEA" w14:textId="78F30D64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3C5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E731" w14:textId="059EF731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19DE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3609" w14:textId="2D099A8F" w:rsidR="001C7964" w:rsidRPr="00003AB2" w:rsidRDefault="00AC1558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CFB0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534D" w14:textId="628CA9AC" w:rsidR="001C7964" w:rsidRPr="00003AB2" w:rsidRDefault="00B4644B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8BF0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3D4B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4E8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24B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F10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2350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989D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C7964" w14:paraId="48BF7DA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A89D" w14:textId="77777777" w:rsidR="001C7964" w:rsidRPr="00244936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461C" w14:textId="24758354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670E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577B" w14:textId="1F559C0F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E9E5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B25D" w14:textId="3E7DBCC3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47CB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1575" w14:textId="647B1B11" w:rsidR="001C7964" w:rsidRPr="00003AB2" w:rsidRDefault="00AC1558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F3C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338A" w14:textId="49561BA7" w:rsidR="001C7964" w:rsidRPr="00003AB2" w:rsidRDefault="00B4644B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1BB6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E224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74C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50EE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BBB6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1BB1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48B1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964" w14:paraId="0211F13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30DA" w14:textId="77777777" w:rsidR="001C7964" w:rsidRPr="00244936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1C72" w14:textId="4B3BF320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27FD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084C" w14:textId="3250A020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415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CE6B" w14:textId="78BF53E3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9A5D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C42A" w14:textId="61CA4114" w:rsidR="001C7964" w:rsidRPr="00003AB2" w:rsidRDefault="00AC1558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6C0E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2508" w14:textId="076FAC4A" w:rsidR="001C7964" w:rsidRPr="00003AB2" w:rsidRDefault="00B4644B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9CD7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C48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B335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C06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52E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9B85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2637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964" w14:paraId="5F45029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674F" w14:textId="77777777" w:rsidR="001C7964" w:rsidRPr="00244936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E824" w14:textId="55EAE2A6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7E85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6984" w14:textId="5A1BB9B3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C57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6DBF" w14:textId="5F021D81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0F3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11EB" w14:textId="272F774E" w:rsidR="001C7964" w:rsidRPr="00003AB2" w:rsidRDefault="00AC1558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22C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5EA0" w14:textId="62314575" w:rsidR="001C7964" w:rsidRPr="00003AB2" w:rsidRDefault="00B4644B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DF4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F870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E9B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8D50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22DB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38E0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B307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964" w14:paraId="53C5F2A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15D2" w14:textId="77777777" w:rsidR="001C7964" w:rsidRPr="00244936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179E" w14:textId="2F05D3D8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EBD4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FF5B" w14:textId="74AFEC34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09A4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D2A2" w14:textId="6F32C962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8CEF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7EE0" w14:textId="6300B969" w:rsidR="001C7964" w:rsidRPr="00003AB2" w:rsidRDefault="00AC1558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06E1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C5BA" w14:textId="17428AA6" w:rsidR="001C7964" w:rsidRPr="00003AB2" w:rsidRDefault="00B4644B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2ED7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9F6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468D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6D1B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9580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308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B3DE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964" w14:paraId="29FE0EB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15C3" w14:textId="77777777" w:rsidR="001C7964" w:rsidRPr="00244936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D326" w14:textId="0D9CE1A2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35A4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B070" w14:textId="1C05817A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AD0D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A8EE" w14:textId="0A64A78C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B12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7817" w14:textId="2DD5D553" w:rsidR="001C7964" w:rsidRPr="00003AB2" w:rsidRDefault="00AC1558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F06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AEC1" w14:textId="6ECDC06B" w:rsidR="001C7964" w:rsidRPr="00003AB2" w:rsidRDefault="00B4644B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0E4F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D1A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DABE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68E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B43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C9A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6C9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964" w14:paraId="15627AD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FE4A" w14:textId="77777777" w:rsidR="001C7964" w:rsidRPr="00244936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9C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767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EABB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DB8E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A557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AA6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53A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77B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B01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A7C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BC07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50B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D6E5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FB9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8981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0130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964" w14:paraId="31E280F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1D77" w14:textId="77777777" w:rsidR="001C7964" w:rsidRPr="00244936" w:rsidRDefault="001C7964" w:rsidP="001C7964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4C60" w14:textId="5688C75C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D951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B51D" w14:textId="1A44DF18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1EAE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F0E0" w14:textId="527C4B8C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77E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7B92" w14:textId="7F65A55E" w:rsidR="001C7964" w:rsidRPr="00003AB2" w:rsidRDefault="00AC1558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4A8F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2477" w14:textId="3823DB26" w:rsidR="001C7964" w:rsidRPr="00003AB2" w:rsidRDefault="00B4644B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E53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2050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7E05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614F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BED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C960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3E5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964" w14:paraId="193233C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A37A" w14:textId="77777777" w:rsidR="001C7964" w:rsidRPr="00244936" w:rsidRDefault="001C7964" w:rsidP="001C7964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630D" w14:textId="58550783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BA7E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6CA2" w14:textId="66CB4741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5C3E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84C0" w14:textId="056B21B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8581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71D7" w14:textId="1C81A917" w:rsidR="001C7964" w:rsidRPr="00003AB2" w:rsidRDefault="00AC1558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25F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2F6E" w14:textId="1C790584" w:rsidR="001C7964" w:rsidRPr="00003AB2" w:rsidRDefault="00B4644B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649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596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051B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A3FF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102D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846F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915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964" w14:paraId="127FECC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9D28" w14:textId="77777777" w:rsidR="001C7964" w:rsidRPr="00244936" w:rsidRDefault="001C7964" w:rsidP="001C7964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DA07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17D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1A2F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2696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141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C11F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AB64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C8B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B0F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817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D534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E1FE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864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CDDB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FF8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EE5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964" w14:paraId="6CA2B5BC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7DD5" w14:textId="77777777" w:rsidR="001C7964" w:rsidRPr="00244936" w:rsidRDefault="001C7964" w:rsidP="001C796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266D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F97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2A36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4D9B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140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B095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FBCE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BFBE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8E7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B4FB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EDE7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A656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0EE7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8FB5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D9C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D55B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964" w14:paraId="5F7F4F8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D78C" w14:textId="77777777" w:rsidR="001C7964" w:rsidRPr="00244936" w:rsidRDefault="001C7964" w:rsidP="001C7964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DF38" w14:textId="510E066E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1426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E779" w14:textId="35401FDD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D590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CF88" w14:textId="79F91383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3C3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0EF3" w14:textId="79860DA4" w:rsidR="001C7964" w:rsidRPr="00003AB2" w:rsidRDefault="00AC1558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5061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5363" w14:textId="69D554D2" w:rsidR="001C7964" w:rsidRPr="00003AB2" w:rsidRDefault="00B4644B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AEA4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B3D4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953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70F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A11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03DE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0F9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964" w14:paraId="7DAF273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8858" w14:textId="77777777" w:rsidR="001C7964" w:rsidRPr="00244936" w:rsidRDefault="001C7964" w:rsidP="001C7964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6871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940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071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034B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589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AA7D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41E5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C8C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6B4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A610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85C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3EE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A17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929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CF5E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2B4F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964" w14:paraId="5E2BC9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B862" w14:textId="77777777" w:rsidR="001C7964" w:rsidRPr="00244936" w:rsidRDefault="001C7964" w:rsidP="001C796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590D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0C35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27D7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541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19A1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E11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4AF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634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DB2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8B9B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9480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A826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95BF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6EFF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DF5E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CB80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964" w14:paraId="2B09E7B8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2223" w14:textId="77777777" w:rsidR="001C7964" w:rsidRPr="00244936" w:rsidRDefault="001C7964" w:rsidP="001C796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87AF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1EC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F98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C18E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34AF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FE16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43AB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E15F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C2DD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91D1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F0BE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7F9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AFA5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4234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A8FF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0BE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964" w14:paraId="3654DE8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5908" w14:textId="77777777" w:rsidR="001C7964" w:rsidRPr="00244936" w:rsidRDefault="001C7964" w:rsidP="001C796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63E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0A4F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4DBD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5214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C45F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5B2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1366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070D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2CC7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AAD5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6D5F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8DA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5B91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953F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3944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975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964" w14:paraId="475C52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A5A1" w14:textId="77777777" w:rsidR="001C7964" w:rsidRPr="00244936" w:rsidRDefault="001C7964" w:rsidP="001C796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0C9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0DD7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DD3B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D81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5C1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1DB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F294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0B74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4C5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62EE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018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734E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5A51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AD3E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F8DE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323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964" w14:paraId="20425D6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0A40" w14:textId="77777777" w:rsidR="001C7964" w:rsidRPr="00244936" w:rsidRDefault="001C7964" w:rsidP="001C7964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187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21B7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4D10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21A7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B80B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5690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A09E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79C1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CF55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D12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FCB6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B986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F045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4F74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CB16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02CD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964" w14:paraId="382C2D0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CD53" w14:textId="77777777" w:rsidR="001C7964" w:rsidRPr="00244936" w:rsidRDefault="001C7964" w:rsidP="001C796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B6A1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114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EC5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C91B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E22D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E297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99A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F9CD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036B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E076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D85F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A116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840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2C34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A60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0E6D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964" w14:paraId="36C8A1A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9586" w14:textId="77777777" w:rsidR="001C7964" w:rsidRPr="00244936" w:rsidRDefault="001C7964" w:rsidP="001C7964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E975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F4AF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CCD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4A31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1DD5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3AA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4DC5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5961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BDC5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1F1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4845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4367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931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EC6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4DF1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C934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964" w14:paraId="0574E5F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CA93" w14:textId="77777777" w:rsidR="001C7964" w:rsidRPr="00244936" w:rsidRDefault="001C7964" w:rsidP="001C796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338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CE5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418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314E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5AB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44F1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A91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D10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1FC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FE45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62E7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01FB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FC6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164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2664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C0CB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964" w14:paraId="1161289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13BD" w14:textId="77777777" w:rsidR="001C7964" w:rsidRPr="00244936" w:rsidRDefault="001C7964" w:rsidP="001C796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1FC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520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1250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683E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02E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B68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4BFB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CE74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EBB0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BDF1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9BD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95E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1410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612F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2AD5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04B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964" w14:paraId="5D3814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FD4C" w14:textId="77777777" w:rsidR="001C7964" w:rsidRPr="00244936" w:rsidRDefault="001C7964" w:rsidP="001C796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41A5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4C8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CA8D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6D5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C46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30B7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88E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47D4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938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0066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33FB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DF74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329F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C13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874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D97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964" w14:paraId="260E758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BE18" w14:textId="77777777" w:rsidR="001C7964" w:rsidRPr="00244936" w:rsidRDefault="001C7964" w:rsidP="001C7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818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C81B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6B2E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A67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0C8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929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BF7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C6B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766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4D65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FED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A40B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071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2066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CC7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8C6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964" w14:paraId="283C61D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7612" w14:textId="77777777" w:rsidR="001C7964" w:rsidRPr="00244936" w:rsidRDefault="001C7964" w:rsidP="001C7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4DD4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AE2F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17B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BA3E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A74D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1974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40E0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7AA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8275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A3E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0094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0CEE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ADC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52D0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B806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9C71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964" w14:paraId="2B121EA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015A" w14:textId="77777777" w:rsidR="001C7964" w:rsidRPr="00244936" w:rsidRDefault="001C7964" w:rsidP="001C796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97A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108E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C91E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39D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0B4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8DA4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A72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E741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58CB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35B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A2BE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372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C8A0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8195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1AB4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429B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964" w14:paraId="0DB4D5B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FD06" w14:textId="77777777" w:rsidR="001C7964" w:rsidRPr="00244936" w:rsidRDefault="001C7964" w:rsidP="001C796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B6A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1F07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1AC6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DF7D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BC2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82F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78D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25D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BE97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68A4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47D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3BBB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3DFD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F09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ECD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480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964" w14:paraId="79EFF36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BF44" w14:textId="77777777" w:rsidR="001C7964" w:rsidRPr="00244936" w:rsidRDefault="001C7964" w:rsidP="001C796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76FB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6EF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2C2E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BAB4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44A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F25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A8C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058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BB5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505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57D1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DAD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7C37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2B77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33C5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E79B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964" w14:paraId="10B7AC3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DAC9" w14:textId="77777777" w:rsidR="001C7964" w:rsidRPr="00244936" w:rsidRDefault="001C7964" w:rsidP="001C796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FEF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9761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3BAF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5B14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D21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0B80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1D37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C08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5367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9340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C941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95A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4B96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63E6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676B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3DD4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964" w14:paraId="6F9AA2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3DF3" w14:textId="77777777" w:rsidR="001C7964" w:rsidRPr="00244936" w:rsidRDefault="001C7964" w:rsidP="001C796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852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A00E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2656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5E6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436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BA8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A22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E5ED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5F4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311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E500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051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55B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F11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4A30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E1E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964" w14:paraId="0E3026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653E" w14:textId="77777777" w:rsidR="001C7964" w:rsidRPr="00244936" w:rsidRDefault="001C7964" w:rsidP="001C796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B73E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967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73D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1CE7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B84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B7B6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B03D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D5F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912F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A3F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508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8F40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660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54AB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DF17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4D5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964" w14:paraId="0EC38C9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4DDD" w14:textId="77777777" w:rsidR="001C7964" w:rsidRPr="00244936" w:rsidRDefault="001C7964" w:rsidP="001C796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028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0C4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75A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A057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174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BBD0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086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628F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ED8E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1FC0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E74F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A461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FF8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5D5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0D4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F5C7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964" w14:paraId="5345307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3B26" w14:textId="77777777" w:rsidR="001C7964" w:rsidRPr="00244936" w:rsidRDefault="001C7964" w:rsidP="001C7964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1205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3557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172F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31F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1DBB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8DF0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058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07F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C5EF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199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D546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B31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A9A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A19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1EF4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7591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964" w14:paraId="282F38A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0C12" w14:textId="77777777" w:rsidR="001C7964" w:rsidRPr="00244936" w:rsidRDefault="001C7964" w:rsidP="001C796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CE27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902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D84E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E69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799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4371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23D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98A5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D71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95C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AA65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C51F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2DB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F40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C61B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9C34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964" w14:paraId="3F57AB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311F" w14:textId="77777777" w:rsidR="001C7964" w:rsidRPr="00244936" w:rsidRDefault="001C7964" w:rsidP="001C796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37CB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562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66FF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0107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52D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FDA1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044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A65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ED97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8F5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2CD7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EFF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0250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B5C5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FFF6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5F7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964" w14:paraId="7BEDAAE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75D6" w14:textId="77777777" w:rsidR="001C7964" w:rsidRPr="00244936" w:rsidRDefault="001C7964" w:rsidP="001C7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54D4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2ACD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AF85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723B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377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ED7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2BB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4035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0F96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E1A2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CC4E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BEF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5336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291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357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F577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964" w14:paraId="7759A53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1D22" w14:textId="77777777" w:rsidR="001C7964" w:rsidRPr="00244936" w:rsidRDefault="001C7964" w:rsidP="001C796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8AA1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FDD6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A8D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755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E6B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41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7FD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8D96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8098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1D8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F433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23CA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DF5C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CA9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4B49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2B86" w14:textId="77777777" w:rsidR="001C7964" w:rsidRPr="00003AB2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7964" w14:paraId="79709BB6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23501F" w14:textId="77777777" w:rsidR="001C7964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C590E5" w14:textId="77777777" w:rsidR="001C7964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54A704" w14:textId="77777777" w:rsidR="001C7964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9807D1" w14:textId="77777777" w:rsidR="001C7964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C7964" w14:paraId="67837953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129D8F" w14:textId="77777777" w:rsidR="001C7964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5336E50" w14:textId="77777777" w:rsidR="001C7964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11BB42C" w14:textId="77777777" w:rsidR="001C7964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EDBF644" w14:textId="77777777" w:rsidR="001C7964" w:rsidRDefault="001C7964" w:rsidP="001C7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39D25133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451AF"/>
    <w:multiLevelType w:val="hybridMultilevel"/>
    <w:tmpl w:val="F0C2E13A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F4A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15E3C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C7964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461D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6FFA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B7E7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50BA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C7D6B"/>
    <w:rsid w:val="003D31E8"/>
    <w:rsid w:val="003D34BA"/>
    <w:rsid w:val="003E0092"/>
    <w:rsid w:val="003E16E5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22CA"/>
    <w:rsid w:val="00564CF5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2649F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4763B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C6D53"/>
    <w:rsid w:val="007D2B7A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58A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76D7B"/>
    <w:rsid w:val="009815DB"/>
    <w:rsid w:val="00986F0C"/>
    <w:rsid w:val="0098705B"/>
    <w:rsid w:val="00987DE8"/>
    <w:rsid w:val="009900A1"/>
    <w:rsid w:val="009A23C6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0AEE"/>
    <w:rsid w:val="009E23C6"/>
    <w:rsid w:val="009F58C9"/>
    <w:rsid w:val="009F61A0"/>
    <w:rsid w:val="009F6E99"/>
    <w:rsid w:val="00A1050E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558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4644B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63F81"/>
    <w:rsid w:val="00C77934"/>
    <w:rsid w:val="00C818BA"/>
    <w:rsid w:val="00C84F0D"/>
    <w:rsid w:val="00C84F4A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2A75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B7812"/>
    <w:rsid w:val="00DC0E6D"/>
    <w:rsid w:val="00DC1007"/>
    <w:rsid w:val="00DC3D91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03A8C"/>
    <w:rsid w:val="00E1233E"/>
    <w:rsid w:val="00E14E39"/>
    <w:rsid w:val="00E33857"/>
    <w:rsid w:val="00E444D0"/>
    <w:rsid w:val="00E45D77"/>
    <w:rsid w:val="00E572B1"/>
    <w:rsid w:val="00E60870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20BBD"/>
  <w15:chartTrackingRefBased/>
  <w15:docId w15:val="{A82AB863-CB07-4E54-B692-0B43D3F3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165</TotalTime>
  <Pages>4</Pages>
  <Words>665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27</cp:revision>
  <cp:lastPrinted>2021-05-04T07:05:00Z</cp:lastPrinted>
  <dcterms:created xsi:type="dcterms:W3CDTF">2025-05-05T08:06:00Z</dcterms:created>
  <dcterms:modified xsi:type="dcterms:W3CDTF">2025-06-12T08:47:00Z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