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E2CF63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E815B4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0AF156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433BB9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E815B4">
              <w:rPr>
                <w:szCs w:val="24"/>
              </w:rPr>
              <w:t>12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B319A5A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5A6F9D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</w:t>
            </w:r>
            <w:r w:rsidR="00FB3E90">
              <w:rPr>
                <w:szCs w:val="24"/>
              </w:rPr>
              <w:t>–10.45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77777777" w:rsidR="000E16EF" w:rsidRPr="007F393D" w:rsidRDefault="000E16E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A6F9D" w14:paraId="553DB915" w14:textId="77777777" w:rsidTr="00887D33">
        <w:tc>
          <w:tcPr>
            <w:tcW w:w="567" w:type="dxa"/>
          </w:tcPr>
          <w:p w14:paraId="4674D3C8" w14:textId="6992C92D" w:rsidR="005A6F9D" w:rsidRDefault="005A6F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D397F72" w14:textId="77777777" w:rsidR="00E815B4" w:rsidRPr="00E815B4" w:rsidRDefault="00E815B4" w:rsidP="00E815B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15B4">
              <w:rPr>
                <w:b/>
                <w:snapToGrid w:val="0"/>
              </w:rPr>
              <w:t>Information från Läkemedelsverket</w:t>
            </w:r>
          </w:p>
          <w:p w14:paraId="2EB76FF9" w14:textId="77777777" w:rsidR="00E815B4" w:rsidRDefault="00E815B4" w:rsidP="00E815B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4B165F6" w14:textId="37A333EF" w:rsidR="005A6F9D" w:rsidRPr="00E815B4" w:rsidRDefault="00142B80" w:rsidP="00E815B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Företrädare för Läkemedelsverket informerade angående f</w:t>
            </w:r>
            <w:r w:rsidR="00E815B4" w:rsidRPr="00E815B4">
              <w:rPr>
                <w:bCs/>
                <w:snapToGrid w:val="0"/>
              </w:rPr>
              <w:t>rågan om leverans av läkemedel</w:t>
            </w:r>
            <w:r>
              <w:rPr>
                <w:bCs/>
                <w:snapToGrid w:val="0"/>
              </w:rPr>
              <w:t>.</w:t>
            </w:r>
          </w:p>
          <w:p w14:paraId="0AED8616" w14:textId="0927BE04" w:rsidR="00E815B4" w:rsidRDefault="00E815B4" w:rsidP="00E815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4BA0097E" w14:textId="77777777" w:rsidTr="00887D33">
        <w:tc>
          <w:tcPr>
            <w:tcW w:w="567" w:type="dxa"/>
          </w:tcPr>
          <w:p w14:paraId="7CA92DF9" w14:textId="14474206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6F9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17466F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99F621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83851E" w14:textId="55CC74BA" w:rsidR="000732BE" w:rsidRDefault="000732BE" w:rsidP="000732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</w:t>
            </w:r>
            <w:r w:rsidRPr="00FB3E90">
              <w:rPr>
                <w:snapToGrid w:val="0"/>
              </w:rPr>
              <w:t>:1</w:t>
            </w:r>
            <w:r w:rsidR="00E815B4" w:rsidRPr="00FB3E90">
              <w:rPr>
                <w:snapToGrid w:val="0"/>
              </w:rPr>
              <w:t>6</w:t>
            </w:r>
            <w:r w:rsidRPr="00FB3E90">
              <w:rPr>
                <w:snapToGrid w:val="0"/>
              </w:rPr>
              <w:t>.</w:t>
            </w:r>
          </w:p>
          <w:p w14:paraId="01559775" w14:textId="679B6072" w:rsidR="000E16EF" w:rsidRP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42B80" w14:paraId="6032DF8B" w14:textId="77777777" w:rsidTr="00887D33">
        <w:tc>
          <w:tcPr>
            <w:tcW w:w="567" w:type="dxa"/>
          </w:tcPr>
          <w:p w14:paraId="49358FAA" w14:textId="5BB193A8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3FFC60CF" w14:textId="7777777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2B80">
              <w:rPr>
                <w:b/>
                <w:snapToGrid w:val="0"/>
              </w:rPr>
              <w:t>Riksrevisionens rapport om Allmänna arvsfonden (SoU8)</w:t>
            </w:r>
          </w:p>
          <w:p w14:paraId="09A1983A" w14:textId="77777777" w:rsidR="00142B80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F6CA11" w14:textId="77777777" w:rsidR="00142B80" w:rsidRPr="00D22323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s</w:t>
            </w:r>
            <w:r w:rsidRPr="008573D1">
              <w:rPr>
                <w:bCs/>
                <w:snapToGrid w:val="0"/>
              </w:rPr>
              <w:t>krivelse 2023/24:153 och motioner</w:t>
            </w:r>
            <w:r w:rsidRPr="00D22323">
              <w:rPr>
                <w:bCs/>
              </w:rPr>
              <w:t>.</w:t>
            </w:r>
          </w:p>
          <w:p w14:paraId="69B2D37A" w14:textId="77777777" w:rsidR="00142B80" w:rsidRPr="00D22323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B22AF8" w14:textId="09EE5A0C" w:rsidR="00142B80" w:rsidRPr="00FB3E90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B3E90">
              <w:rPr>
                <w:bCs/>
                <w:snapToGrid w:val="0"/>
              </w:rPr>
              <w:t>Utskottet justerade betänkande SoU8.</w:t>
            </w:r>
          </w:p>
          <w:p w14:paraId="4A460E08" w14:textId="77777777" w:rsidR="00142B80" w:rsidRDefault="00142B80" w:rsidP="00FB3E9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08993E" w14:textId="2E472187" w:rsidR="00552B81" w:rsidRDefault="00552B81" w:rsidP="00FB3E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52B81">
              <w:rPr>
                <w:bCs/>
                <w:snapToGrid w:val="0"/>
              </w:rPr>
              <w:t>V-, C- och MP-ledamöterna anmälde reservationer.</w:t>
            </w:r>
          </w:p>
          <w:p w14:paraId="79DDF4F5" w14:textId="77777777" w:rsidR="0076166E" w:rsidRDefault="0076166E" w:rsidP="00FB3E9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F7D8DB" w14:textId="77777777" w:rsidR="0076166E" w:rsidRDefault="0076166E" w:rsidP="00FB3E90">
            <w:pPr>
              <w:tabs>
                <w:tab w:val="left" w:pos="1701"/>
              </w:tabs>
            </w:pPr>
            <w:r>
              <w:t>S-ledamöterna anmälde ett särskilt yttrande.</w:t>
            </w:r>
          </w:p>
          <w:p w14:paraId="26D54E8B" w14:textId="5753913E" w:rsidR="0076166E" w:rsidRPr="00142B80" w:rsidRDefault="0076166E" w:rsidP="00FB3E9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42B80" w14:paraId="412B1BBE" w14:textId="77777777" w:rsidTr="00887D33">
        <w:tc>
          <w:tcPr>
            <w:tcW w:w="567" w:type="dxa"/>
          </w:tcPr>
          <w:p w14:paraId="67FE827F" w14:textId="3565CD77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19C7323A" w14:textId="7777777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2B80">
              <w:rPr>
                <w:b/>
                <w:snapToGrid w:val="0"/>
              </w:rPr>
              <w:t>Riksrevisionens rapport om statens insatser för att stärka efterlevnaden av barnkonventionen (SoU9)</w:t>
            </w:r>
          </w:p>
          <w:p w14:paraId="2BC90340" w14:textId="77777777" w:rsid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017A16" w14:textId="0179B68C" w:rsidR="00142B80" w:rsidRPr="00125859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1258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125859">
              <w:rPr>
                <w:bCs/>
                <w:snapToGrid w:val="0"/>
              </w:rPr>
              <w:t xml:space="preserve"> beredningen av skrivelse 2024/25:9 och motion</w:t>
            </w:r>
            <w:r w:rsidRPr="00125859">
              <w:rPr>
                <w:bCs/>
              </w:rPr>
              <w:t>.</w:t>
            </w:r>
          </w:p>
          <w:p w14:paraId="60B58A7D" w14:textId="77777777" w:rsidR="00142B80" w:rsidRPr="00125859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8EB7DA" w14:textId="77777777" w:rsidR="00142B80" w:rsidRPr="00FB3E90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B3E90">
              <w:rPr>
                <w:bCs/>
                <w:snapToGrid w:val="0"/>
              </w:rPr>
              <w:t>Ärendet bordlades.</w:t>
            </w:r>
          </w:p>
          <w:p w14:paraId="29E13E98" w14:textId="598E7162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2B80" w14:paraId="13B493C5" w14:textId="77777777" w:rsidTr="00887D33">
        <w:tc>
          <w:tcPr>
            <w:tcW w:w="567" w:type="dxa"/>
          </w:tcPr>
          <w:p w14:paraId="7473C1AB" w14:textId="6C89CF5F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42C96FC7" w14:textId="7777777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2B80">
              <w:rPr>
                <w:b/>
                <w:snapToGrid w:val="0"/>
              </w:rPr>
              <w:t>Socialtjänstens arbete (SoU18)</w:t>
            </w:r>
          </w:p>
          <w:p w14:paraId="3CF7E26F" w14:textId="77777777" w:rsid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E0C0031" w14:textId="4E6BF23F" w:rsidR="00142B80" w:rsidRPr="00D22323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0D703C3F" w14:textId="77777777" w:rsidR="00142B80" w:rsidRPr="00D22323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C3EFFD" w14:textId="77777777" w:rsidR="00142B80" w:rsidRPr="00FB3E90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B3E90">
              <w:rPr>
                <w:bCs/>
                <w:snapToGrid w:val="0"/>
              </w:rPr>
              <w:t>Ärendet bordlades.</w:t>
            </w:r>
          </w:p>
          <w:p w14:paraId="17D9A5A6" w14:textId="0CB68DC6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2B80" w14:paraId="6175F3D7" w14:textId="77777777" w:rsidTr="00887D33">
        <w:tc>
          <w:tcPr>
            <w:tcW w:w="567" w:type="dxa"/>
          </w:tcPr>
          <w:p w14:paraId="7CF65D75" w14:textId="579C835A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7C13E58A" w14:textId="2A67F8DA" w:rsid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2B80">
              <w:rPr>
                <w:b/>
                <w:snapToGrid w:val="0"/>
              </w:rPr>
              <w:t xml:space="preserve">Infektion med </w:t>
            </w:r>
            <w:proofErr w:type="spellStart"/>
            <w:r w:rsidRPr="00142B80">
              <w:rPr>
                <w:b/>
                <w:snapToGrid w:val="0"/>
              </w:rPr>
              <w:t>marburgvirus</w:t>
            </w:r>
            <w:proofErr w:type="spellEnd"/>
            <w:r w:rsidRPr="00142B80">
              <w:rPr>
                <w:b/>
                <w:snapToGrid w:val="0"/>
              </w:rPr>
              <w:t xml:space="preserve"> och ändring i smittskyddslagen (SoU25)</w:t>
            </w:r>
          </w:p>
          <w:p w14:paraId="71C27EE9" w14:textId="7777777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913F42" w14:textId="7449841E" w:rsidR="00142B80" w:rsidRPr="00D22323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</w:t>
            </w:r>
            <w:r w:rsidRPr="00D22323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proposition</w:t>
            </w:r>
            <w:r w:rsidRPr="008573D1">
              <w:rPr>
                <w:bCs/>
                <w:snapToGrid w:val="0"/>
              </w:rPr>
              <w:t xml:space="preserve"> 202</w:t>
            </w:r>
            <w:r>
              <w:rPr>
                <w:bCs/>
                <w:snapToGrid w:val="0"/>
              </w:rPr>
              <w:t>4</w:t>
            </w:r>
            <w:r w:rsidRPr="008573D1">
              <w:rPr>
                <w:bCs/>
                <w:snapToGrid w:val="0"/>
              </w:rPr>
              <w:t>/</w:t>
            </w:r>
            <w:r w:rsidRPr="00FB3E90">
              <w:rPr>
                <w:bCs/>
                <w:snapToGrid w:val="0"/>
              </w:rPr>
              <w:t>25:</w:t>
            </w:r>
            <w:r w:rsidR="00A97117" w:rsidRPr="00FB3E90">
              <w:rPr>
                <w:bCs/>
                <w:snapToGrid w:val="0"/>
              </w:rPr>
              <w:t>63</w:t>
            </w:r>
            <w:r w:rsidRPr="00FB3E90">
              <w:rPr>
                <w:bCs/>
              </w:rPr>
              <w:t>.</w:t>
            </w:r>
          </w:p>
          <w:p w14:paraId="1C0ACFA3" w14:textId="77777777" w:rsid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CC5AE2" w14:textId="77777777" w:rsidR="00142B80" w:rsidRPr="00FB3E90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B3E90">
              <w:rPr>
                <w:bCs/>
                <w:snapToGrid w:val="0"/>
              </w:rPr>
              <w:t>Ärendet bordlades.</w:t>
            </w:r>
          </w:p>
          <w:p w14:paraId="126C57EE" w14:textId="6AE987C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6272EFB6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B80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7A760166" w:rsidR="00464906" w:rsidRPr="00FB3E90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>Inkomna skrivelser anmäldes (</w:t>
            </w:r>
            <w:r w:rsidRPr="00FF7D91">
              <w:rPr>
                <w:szCs w:val="24"/>
              </w:rPr>
              <w:t xml:space="preserve">dnr </w:t>
            </w:r>
            <w:r w:rsidR="00A97117" w:rsidRPr="00FB3E90">
              <w:rPr>
                <w:szCs w:val="24"/>
              </w:rPr>
              <w:t>690</w:t>
            </w:r>
            <w:r w:rsidRPr="00FB3E90">
              <w:rPr>
                <w:szCs w:val="24"/>
              </w:rPr>
              <w:t>-2024/25</w:t>
            </w:r>
            <w:r w:rsidR="00A97117" w:rsidRPr="00FB3E90">
              <w:rPr>
                <w:szCs w:val="24"/>
              </w:rPr>
              <w:t>, 691</w:t>
            </w:r>
            <w:r w:rsidR="00540680" w:rsidRPr="00FB3E90">
              <w:rPr>
                <w:szCs w:val="24"/>
              </w:rPr>
              <w:t>-2024/25</w:t>
            </w:r>
            <w:r w:rsidR="00A97117" w:rsidRPr="00FB3E90">
              <w:rPr>
                <w:szCs w:val="24"/>
              </w:rPr>
              <w:t>, 707-</w:t>
            </w:r>
            <w:r w:rsidR="00A97117" w:rsidRPr="00FB3E90">
              <w:rPr>
                <w:szCs w:val="24"/>
              </w:rPr>
              <w:lastRenderedPageBreak/>
              <w:t>2024/25, 708-2024/25 och 715-2024/25</w:t>
            </w:r>
            <w:r w:rsidRPr="00FB3E90">
              <w:rPr>
                <w:szCs w:val="24"/>
              </w:rPr>
              <w:t>).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5F56854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142B80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5B983BA8" w:rsidR="00392675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7A3584DA" w14:textId="7236A3D1" w:rsidR="00FB3E90" w:rsidRDefault="00FB3E90" w:rsidP="006F7F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4F1873" w14:textId="6B4C067B" w:rsidR="009B302A" w:rsidRPr="00864DE7" w:rsidRDefault="009B302A" w:rsidP="00B72E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FB9325A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142B80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266C855" w:rsidR="00AD6F72" w:rsidRPr="00404C5B" w:rsidRDefault="00A86C88" w:rsidP="00C67B6B">
            <w:pPr>
              <w:rPr>
                <w:snapToGrid w:val="0"/>
              </w:rPr>
            </w:pPr>
            <w:r w:rsidRPr="00404C5B">
              <w:rPr>
                <w:snapToGrid w:val="0"/>
              </w:rPr>
              <w:t xml:space="preserve">Utskottet beslutade att nästa sammanträde ska äga rum </w:t>
            </w:r>
            <w:r w:rsidR="008A79E8" w:rsidRPr="00404C5B">
              <w:rPr>
                <w:snapToGrid w:val="0"/>
              </w:rPr>
              <w:t>t</w:t>
            </w:r>
            <w:r w:rsidR="00E815B4">
              <w:rPr>
                <w:snapToGrid w:val="0"/>
              </w:rPr>
              <w:t>i</w:t>
            </w:r>
            <w:r w:rsidR="008A79E8" w:rsidRPr="00404C5B">
              <w:rPr>
                <w:snapToGrid w:val="0"/>
              </w:rPr>
              <w:t>sdagen den</w:t>
            </w:r>
            <w:r w:rsidR="00C736AE" w:rsidRPr="00404C5B">
              <w:rPr>
                <w:snapToGrid w:val="0"/>
              </w:rPr>
              <w:t xml:space="preserve"> </w:t>
            </w:r>
            <w:r w:rsidR="005A6F9D">
              <w:rPr>
                <w:snapToGrid w:val="0"/>
              </w:rPr>
              <w:t>1</w:t>
            </w:r>
            <w:r w:rsidR="00E815B4">
              <w:rPr>
                <w:snapToGrid w:val="0"/>
              </w:rPr>
              <w:t>7</w:t>
            </w:r>
            <w:r w:rsidR="00120A77" w:rsidRPr="00404C5B">
              <w:rPr>
                <w:snapToGrid w:val="0"/>
              </w:rPr>
              <w:t xml:space="preserve"> </w:t>
            </w:r>
            <w:r w:rsidR="00A9672B" w:rsidRPr="00404C5B">
              <w:rPr>
                <w:snapToGrid w:val="0"/>
              </w:rPr>
              <w:t>dec</w:t>
            </w:r>
            <w:r w:rsidR="00120A77" w:rsidRPr="00404C5B">
              <w:rPr>
                <w:snapToGrid w:val="0"/>
              </w:rPr>
              <w:t>em</w:t>
            </w:r>
            <w:r w:rsidR="008A79E8" w:rsidRPr="00404C5B">
              <w:rPr>
                <w:snapToGrid w:val="0"/>
              </w:rPr>
              <w:t>ber 202</w:t>
            </w:r>
            <w:r w:rsidR="006F7FFC" w:rsidRPr="00404C5B">
              <w:rPr>
                <w:snapToGrid w:val="0"/>
              </w:rPr>
              <w:t>4</w:t>
            </w:r>
            <w:r w:rsidR="008A79E8" w:rsidRPr="00404C5B">
              <w:rPr>
                <w:snapToGrid w:val="0"/>
              </w:rPr>
              <w:t xml:space="preserve"> kl. 1</w:t>
            </w:r>
            <w:r w:rsidR="00E815B4">
              <w:rPr>
                <w:snapToGrid w:val="0"/>
              </w:rPr>
              <w:t>1</w:t>
            </w:r>
            <w:r w:rsidR="008A79E8" w:rsidRPr="00404C5B">
              <w:rPr>
                <w:snapToGrid w:val="0"/>
              </w:rPr>
              <w:t>.</w:t>
            </w:r>
            <w:r w:rsidR="00CC3BEF" w:rsidRPr="00404C5B">
              <w:rPr>
                <w:snapToGrid w:val="0"/>
              </w:rPr>
              <w:t>0</w:t>
            </w:r>
            <w:r w:rsidR="00C736AE" w:rsidRPr="00404C5B">
              <w:rPr>
                <w:snapToGrid w:val="0"/>
              </w:rPr>
              <w:t>0</w:t>
            </w:r>
            <w:r w:rsidR="00C67B6B" w:rsidRPr="00404C5B">
              <w:rPr>
                <w:snapToGrid w:val="0"/>
              </w:rPr>
              <w:t>.</w:t>
            </w:r>
          </w:p>
          <w:p w14:paraId="67C67290" w14:textId="4FB09336" w:rsidR="00857BB6" w:rsidRPr="00404C5B" w:rsidRDefault="00857BB6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48730687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>Vid protokollet</w:t>
            </w:r>
          </w:p>
          <w:p w14:paraId="7FCE511D" w14:textId="77777777" w:rsidR="00552B81" w:rsidRPr="00404C5B" w:rsidRDefault="00552B8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346F78CB" w:rsidR="004B5832" w:rsidRPr="00404C5B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50A8215" w14:textId="4F2D1846" w:rsidR="00552B81" w:rsidRDefault="00552B8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0091B8F" w14:textId="77777777" w:rsidR="00552B81" w:rsidRPr="00404C5B" w:rsidRDefault="00552B8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0DB7380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 xml:space="preserve">Justeras den </w:t>
            </w:r>
            <w:r w:rsidR="005A6F9D">
              <w:rPr>
                <w:snapToGrid w:val="0"/>
                <w:szCs w:val="24"/>
              </w:rPr>
              <w:t>1</w:t>
            </w:r>
            <w:r w:rsidR="00E815B4">
              <w:rPr>
                <w:snapToGrid w:val="0"/>
                <w:szCs w:val="24"/>
              </w:rPr>
              <w:t>7</w:t>
            </w:r>
            <w:r w:rsidR="00C17EA2" w:rsidRPr="00404C5B">
              <w:rPr>
                <w:snapToGrid w:val="0"/>
                <w:szCs w:val="24"/>
              </w:rPr>
              <w:t xml:space="preserve"> </w:t>
            </w:r>
            <w:r w:rsidR="00A9672B" w:rsidRPr="00404C5B">
              <w:rPr>
                <w:snapToGrid w:val="0"/>
                <w:szCs w:val="24"/>
              </w:rPr>
              <w:t>dec</w:t>
            </w:r>
            <w:r w:rsidR="00120A77" w:rsidRPr="00404C5B">
              <w:rPr>
                <w:snapToGrid w:val="0"/>
                <w:szCs w:val="24"/>
              </w:rPr>
              <w:t>em</w:t>
            </w:r>
            <w:r w:rsidR="002E6306" w:rsidRPr="00404C5B">
              <w:rPr>
                <w:snapToGrid w:val="0"/>
                <w:szCs w:val="24"/>
              </w:rPr>
              <w:t>ber</w:t>
            </w:r>
            <w:r w:rsidRPr="00404C5B">
              <w:rPr>
                <w:snapToGrid w:val="0"/>
                <w:szCs w:val="24"/>
              </w:rPr>
              <w:t xml:space="preserve"> 202</w:t>
            </w:r>
            <w:r w:rsidR="006F7FFC" w:rsidRPr="00404C5B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404C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10E8ECC8" w:rsidR="00950539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D0638F" w14:textId="77777777" w:rsidR="000D54C3" w:rsidRPr="00404C5B" w:rsidRDefault="000D54C3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04C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60BCF555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E815B4">
              <w:rPr>
                <w:sz w:val="20"/>
              </w:rPr>
              <w:t>7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1327552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66FB6E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B3E90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56D849F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B3E9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5E8AF1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B3E90">
              <w:rPr>
                <w:sz w:val="20"/>
              </w:rPr>
              <w:t>4</w:t>
            </w:r>
            <w:r w:rsidR="00552B81">
              <w:rPr>
                <w:sz w:val="20"/>
              </w:rPr>
              <w:t>–9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677226F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3B70C78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1327D07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3B26B843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099D804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214CFDA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70A294AD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7976203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5777C41F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7A4F35E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21AC1DE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282E918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43BF429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28ABB4AD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4BD3C06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6303004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1D90E7F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1B6A5587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5E3F1B6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1588EF0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052E7E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07AA674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5FD82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360B0DF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4146E7E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63C47F7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132CC74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4CF3841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61249F5D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583BC5F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045A695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37E5875F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5203EB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5502A7AC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2F49D64E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31133884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61E7591C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082652ED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1B87430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3EAF464D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496BFCB7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4ACD3188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4147F86F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2F2283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528DB40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4ECACD60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CF2155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011285DB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5A296A7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6B7019F0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5535ADFF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106DB51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3EA5D9A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01E6EF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469FF76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0760EC7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164D0B05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7B9AE2BB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1380487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01E34E4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2C5CB9D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24AC7E95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7FF92527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3B68D41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083F29E1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7C517B49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0880E3B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141347E0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3F9CBB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7A364AAB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5CF3A318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3AC7ED4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42B915D8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ACDA0A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0FDB8038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09C4A810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B8A705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5187E585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3D99F34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72D2A381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58702735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5BC93AE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57D084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5616A9F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15D790CA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619CFB5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51E579F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08B3EB15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3E82FA9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09DA51DB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5E62FF56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2E4861C2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794E4331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41D348F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2291EA43" w:rsidR="006F7FFC" w:rsidRPr="00EB7489" w:rsidRDefault="00EB748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B7489">
              <w:rPr>
                <w:sz w:val="20"/>
              </w:rPr>
              <w:t>Kent Kumpula</w:t>
            </w:r>
            <w:r w:rsidR="006F7FFC" w:rsidRPr="00EB7489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2A00EA3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1782E214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16EA7211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69735C01" w:rsidR="006F7FFC" w:rsidRPr="00E40C0C" w:rsidRDefault="00FB3E9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7832E7D3" w:rsidR="006F7FFC" w:rsidRPr="00E40C0C" w:rsidRDefault="0072019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61A41A9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4C3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2A0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2B80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792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0C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BB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2B81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6F9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07BEE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196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166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00F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6D73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117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2E5C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5B4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489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062A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3E90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14</TotalTime>
  <Pages>3</Pages>
  <Words>462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7</cp:revision>
  <cp:lastPrinted>2024-10-23T07:36:00Z</cp:lastPrinted>
  <dcterms:created xsi:type="dcterms:W3CDTF">2024-12-11T12:02:00Z</dcterms:created>
  <dcterms:modified xsi:type="dcterms:W3CDTF">2024-12-17T10:20:00Z</dcterms:modified>
</cp:coreProperties>
</file>