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FE9A150F0346BD954C9ECD9BEF1981"/>
        </w:placeholder>
        <w:text/>
      </w:sdtPr>
      <w:sdtEndPr/>
      <w:sdtContent>
        <w:p w:rsidRPr="009B062B" w:rsidR="00AF30DD" w:rsidP="00BA0DDC" w:rsidRDefault="00AF30DD" w14:paraId="0973E36A" w14:textId="77777777">
          <w:pPr>
            <w:pStyle w:val="Rubrik1"/>
            <w:spacing w:after="300"/>
          </w:pPr>
          <w:r w:rsidRPr="009B062B">
            <w:t>Förslag till riksdagsbeslut</w:t>
          </w:r>
        </w:p>
      </w:sdtContent>
    </w:sdt>
    <w:sdt>
      <w:sdtPr>
        <w:alias w:val="Yrkande 1"/>
        <w:tag w:val="a6fd84d0-38fa-4aa9-a9d3-41b8bb012330"/>
        <w:id w:val="2036692509"/>
        <w:lock w:val="sdtLocked"/>
      </w:sdtPr>
      <w:sdtEndPr/>
      <w:sdtContent>
        <w:p w:rsidR="001E5698" w:rsidRDefault="00D80C76" w14:paraId="0973E36B" w14:textId="77777777">
          <w:pPr>
            <w:pStyle w:val="Frslagstext"/>
            <w:numPr>
              <w:ilvl w:val="0"/>
              <w:numId w:val="0"/>
            </w:numPr>
          </w:pPr>
          <w:r>
            <w:t>Riksdagen ställer sig bakom det som anförs i motionen om att en strategi för minskad saltanvändning bör tas fram för vägar i områden med vinterväglag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62EC489CA447A38254FD3EB02BA9DC"/>
        </w:placeholder>
        <w:text/>
      </w:sdtPr>
      <w:sdtEndPr/>
      <w:sdtContent>
        <w:p w:rsidRPr="009B062B" w:rsidR="006D79C9" w:rsidP="00333E95" w:rsidRDefault="006D79C9" w14:paraId="0973E36C" w14:textId="77777777">
          <w:pPr>
            <w:pStyle w:val="Rubrik1"/>
          </w:pPr>
          <w:r>
            <w:t>Motivering</w:t>
          </w:r>
        </w:p>
      </w:sdtContent>
    </w:sdt>
    <w:p w:rsidRPr="00376B5D" w:rsidR="00C77FFC" w:rsidP="00376B5D" w:rsidRDefault="00C77FFC" w14:paraId="0973E36D" w14:textId="7B3904A0">
      <w:pPr>
        <w:pStyle w:val="Normalutanindragellerluft"/>
        <w:rPr>
          <w:spacing w:val="-1"/>
        </w:rPr>
      </w:pPr>
      <w:r w:rsidRPr="00376B5D">
        <w:rPr>
          <w:spacing w:val="-1"/>
        </w:rPr>
        <w:t>För att öka trafiksäkerheten sprids det stora mängder salt på våra vägar varje år. Tidigare såg det annorlunda ut då Trafikverket (dåvarande Vägverket) även bekämpade is med hjälp av väghyvlar. Saltet har dessvärre lett till stora miljöproblem där mängder av klori</w:t>
      </w:r>
      <w:r w:rsidR="00376B5D">
        <w:rPr>
          <w:spacing w:val="-1"/>
        </w:rPr>
        <w:softHyphen/>
      </w:r>
      <w:r w:rsidRPr="00376B5D">
        <w:rPr>
          <w:spacing w:val="-1"/>
        </w:rPr>
        <w:t>der sprids i vår natur, och när det gäller våra bilar leder saltanvändningen till stora rost</w:t>
      </w:r>
      <w:r w:rsidR="00376B5D">
        <w:rPr>
          <w:spacing w:val="-1"/>
        </w:rPr>
        <w:softHyphen/>
      </w:r>
      <w:bookmarkStart w:name="_GoBack" w:id="1"/>
      <w:bookmarkEnd w:id="1"/>
      <w:r w:rsidRPr="00376B5D">
        <w:rPr>
          <w:spacing w:val="-1"/>
        </w:rPr>
        <w:t>angrepp och ökad användning av olika lösningsmedel för att rengöra våra fordon. Dess</w:t>
      </w:r>
      <w:r w:rsidR="00376B5D">
        <w:rPr>
          <w:spacing w:val="-1"/>
        </w:rPr>
        <w:softHyphen/>
      </w:r>
      <w:r w:rsidRPr="00376B5D">
        <w:rPr>
          <w:spacing w:val="-1"/>
        </w:rPr>
        <w:t>utom leder saltanvändningen till att vilda djur lockas upp på vägarna och med det risker för viltolyckor i högre grad.</w:t>
      </w:r>
    </w:p>
    <w:p w:rsidRPr="00376B5D" w:rsidR="00C77FFC" w:rsidP="00376B5D" w:rsidRDefault="00C77FFC" w14:paraId="0973E36E" w14:textId="55735C91">
      <w:pPr>
        <w:rPr>
          <w:spacing w:val="-1"/>
        </w:rPr>
      </w:pPr>
      <w:r w:rsidRPr="00376B5D">
        <w:rPr>
          <w:spacing w:val="-1"/>
        </w:rPr>
        <w:t>Saltanvändningen på våra större vägar skulle kunna undvikas genom informations</w:t>
      </w:r>
      <w:r w:rsidR="00376B5D">
        <w:rPr>
          <w:spacing w:val="-1"/>
        </w:rPr>
        <w:softHyphen/>
      </w:r>
      <w:r w:rsidRPr="00376B5D">
        <w:rPr>
          <w:spacing w:val="-1"/>
        </w:rPr>
        <w:t xml:space="preserve">spridning – det vill säga </w:t>
      </w:r>
      <w:r w:rsidRPr="00376B5D" w:rsidR="00215C68">
        <w:rPr>
          <w:spacing w:val="-1"/>
        </w:rPr>
        <w:t xml:space="preserve">om </w:t>
      </w:r>
      <w:r w:rsidRPr="00376B5D">
        <w:rPr>
          <w:spacing w:val="-1"/>
        </w:rPr>
        <w:t>vad det innebär att köra på isiga och snöiga vägar och om att använda rätt sorts däck. Vidare finns det all anledning att fortsätta att pröva andra och mer miljövänliga halkbekämpningsmedel än salt.</w:t>
      </w:r>
    </w:p>
    <w:p w:rsidR="00C77FFC" w:rsidP="00376B5D" w:rsidRDefault="00C77FFC" w14:paraId="0973E36F" w14:textId="45B31CFD">
      <w:r>
        <w:t>Vi anser att det är nödvändigt att ta fram en strategi för minskad saltanvändning för vägar i områden med vinterväglag samt kombinera detta med ökad användning av väg</w:t>
      </w:r>
      <w:r w:rsidR="00376B5D">
        <w:softHyphen/>
      </w:r>
      <w:r>
        <w:t>hyvlar, sand och sandningsgrus.</w:t>
      </w:r>
    </w:p>
    <w:p w:rsidRPr="00422B9E" w:rsidR="00422B9E" w:rsidP="00376B5D" w:rsidRDefault="00C77FFC" w14:paraId="0973E370" w14:textId="77777777">
      <w:r>
        <w:t>Detta bör ges regeringen till känna.</w:t>
      </w:r>
    </w:p>
    <w:sdt>
      <w:sdtPr>
        <w:alias w:val="CC_Underskrifter"/>
        <w:tag w:val="CC_Underskrifter"/>
        <w:id w:val="583496634"/>
        <w:lock w:val="sdtContentLocked"/>
        <w:placeholder>
          <w:docPart w:val="359C150ACAAD48BFBC3D8311CF089E1E"/>
        </w:placeholder>
      </w:sdtPr>
      <w:sdtEndPr/>
      <w:sdtContent>
        <w:p w:rsidR="00BA0DDC" w:rsidP="00BA0DDC" w:rsidRDefault="00BA0DDC" w14:paraId="0973E372" w14:textId="77777777"/>
        <w:p w:rsidRPr="008E0FE2" w:rsidR="004801AC" w:rsidP="00BA0DDC" w:rsidRDefault="00376B5D" w14:paraId="0973E3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AE0861" w:rsidRDefault="00AE0861" w14:paraId="0973E377" w14:textId="77777777"/>
    <w:sectPr w:rsidR="00AE08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3E379" w14:textId="77777777" w:rsidR="00C77FFC" w:rsidRDefault="00C77FFC" w:rsidP="000C1CAD">
      <w:pPr>
        <w:spacing w:line="240" w:lineRule="auto"/>
      </w:pPr>
      <w:r>
        <w:separator/>
      </w:r>
    </w:p>
  </w:endnote>
  <w:endnote w:type="continuationSeparator" w:id="0">
    <w:p w14:paraId="0973E37A" w14:textId="77777777" w:rsidR="00C77FFC" w:rsidRDefault="00C77F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E3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E3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E388" w14:textId="77777777" w:rsidR="00262EA3" w:rsidRPr="00BA0DDC" w:rsidRDefault="00262EA3" w:rsidP="00BA0D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3E377" w14:textId="77777777" w:rsidR="00C77FFC" w:rsidRDefault="00C77FFC" w:rsidP="000C1CAD">
      <w:pPr>
        <w:spacing w:line="240" w:lineRule="auto"/>
      </w:pPr>
      <w:r>
        <w:separator/>
      </w:r>
    </w:p>
  </w:footnote>
  <w:footnote w:type="continuationSeparator" w:id="0">
    <w:p w14:paraId="0973E378" w14:textId="77777777" w:rsidR="00C77FFC" w:rsidRDefault="00C77F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73E3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73E38A" wp14:anchorId="0973E3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6B5D" w14:paraId="0973E38D" w14:textId="77777777">
                          <w:pPr>
                            <w:jc w:val="right"/>
                          </w:pPr>
                          <w:sdt>
                            <w:sdtPr>
                              <w:alias w:val="CC_Noformat_Partikod"/>
                              <w:tag w:val="CC_Noformat_Partikod"/>
                              <w:id w:val="-53464382"/>
                              <w:placeholder>
                                <w:docPart w:val="8FB96293407D493F88A09293055CE54B"/>
                              </w:placeholder>
                              <w:text/>
                            </w:sdtPr>
                            <w:sdtEndPr/>
                            <w:sdtContent>
                              <w:r w:rsidR="00C77FFC">
                                <w:t>C</w:t>
                              </w:r>
                            </w:sdtContent>
                          </w:sdt>
                          <w:sdt>
                            <w:sdtPr>
                              <w:alias w:val="CC_Noformat_Partinummer"/>
                              <w:tag w:val="CC_Noformat_Partinummer"/>
                              <w:id w:val="-1709555926"/>
                              <w:placeholder>
                                <w:docPart w:val="864C22A69C6342C2ADAB0485F0E396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73E3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6B5D" w14:paraId="0973E38D" w14:textId="77777777">
                    <w:pPr>
                      <w:jc w:val="right"/>
                    </w:pPr>
                    <w:sdt>
                      <w:sdtPr>
                        <w:alias w:val="CC_Noformat_Partikod"/>
                        <w:tag w:val="CC_Noformat_Partikod"/>
                        <w:id w:val="-53464382"/>
                        <w:placeholder>
                          <w:docPart w:val="8FB96293407D493F88A09293055CE54B"/>
                        </w:placeholder>
                        <w:text/>
                      </w:sdtPr>
                      <w:sdtEndPr/>
                      <w:sdtContent>
                        <w:r w:rsidR="00C77FFC">
                          <w:t>C</w:t>
                        </w:r>
                      </w:sdtContent>
                    </w:sdt>
                    <w:sdt>
                      <w:sdtPr>
                        <w:alias w:val="CC_Noformat_Partinummer"/>
                        <w:tag w:val="CC_Noformat_Partinummer"/>
                        <w:id w:val="-1709555926"/>
                        <w:placeholder>
                          <w:docPart w:val="864C22A69C6342C2ADAB0485F0E396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73E3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73E37D" w14:textId="77777777">
    <w:pPr>
      <w:jc w:val="right"/>
    </w:pPr>
  </w:p>
  <w:p w:rsidR="00262EA3" w:rsidP="00776B74" w:rsidRDefault="00262EA3" w14:paraId="0973E3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6B5D" w14:paraId="0973E3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73E38C" wp14:anchorId="0973E3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6B5D" w14:paraId="0973E3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7FF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76B5D" w14:paraId="0973E3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6B5D" w14:paraId="0973E3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:2539</w:t>
        </w:r>
      </w:sdtContent>
    </w:sdt>
  </w:p>
  <w:p w:rsidR="00262EA3" w:rsidP="00E03A3D" w:rsidRDefault="00376B5D" w14:paraId="0973E385"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text/>
    </w:sdtPr>
    <w:sdtEndPr/>
    <w:sdtContent>
      <w:p w:rsidR="00262EA3" w:rsidP="00283E0F" w:rsidRDefault="00D80C76" w14:paraId="0973E386" w14:textId="1FD4A4CC">
        <w:pPr>
          <w:pStyle w:val="FSHRub2"/>
        </w:pPr>
        <w:r>
          <w:t>Minskad saltanvändning på vägar med vinterväglag</w:t>
        </w:r>
      </w:p>
    </w:sdtContent>
  </w:sdt>
  <w:sdt>
    <w:sdtPr>
      <w:alias w:val="CC_Boilerplate_3"/>
      <w:tag w:val="CC_Boilerplate_3"/>
      <w:id w:val="1606463544"/>
      <w:lock w:val="sdtContentLocked"/>
      <w15:appearance w15:val="hidden"/>
      <w:text w:multiLine="1"/>
    </w:sdtPr>
    <w:sdtEndPr/>
    <w:sdtContent>
      <w:p w:rsidR="00262EA3" w:rsidP="00283E0F" w:rsidRDefault="00262EA3" w14:paraId="0973E3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7F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C8E"/>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3E"/>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9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68"/>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B5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A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86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DDC"/>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77FF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8B"/>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76"/>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0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73E369"/>
  <w15:chartTrackingRefBased/>
  <w15:docId w15:val="{A1F2E132-DE9F-4B47-9FFE-AA04F10D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FE9A150F0346BD954C9ECD9BEF1981"/>
        <w:category>
          <w:name w:val="Allmänt"/>
          <w:gallery w:val="placeholder"/>
        </w:category>
        <w:types>
          <w:type w:val="bbPlcHdr"/>
        </w:types>
        <w:behaviors>
          <w:behavior w:val="content"/>
        </w:behaviors>
        <w:guid w:val="{29B38AD5-6A25-41AF-A1B9-97FC06898E77}"/>
      </w:docPartPr>
      <w:docPartBody>
        <w:p w:rsidR="00D6557F" w:rsidRDefault="00D6557F">
          <w:pPr>
            <w:pStyle w:val="40FE9A150F0346BD954C9ECD9BEF1981"/>
          </w:pPr>
          <w:r w:rsidRPr="005A0A93">
            <w:rPr>
              <w:rStyle w:val="Platshllartext"/>
            </w:rPr>
            <w:t>Förslag till riksdagsbeslut</w:t>
          </w:r>
        </w:p>
      </w:docPartBody>
    </w:docPart>
    <w:docPart>
      <w:docPartPr>
        <w:name w:val="E862EC489CA447A38254FD3EB02BA9DC"/>
        <w:category>
          <w:name w:val="Allmänt"/>
          <w:gallery w:val="placeholder"/>
        </w:category>
        <w:types>
          <w:type w:val="bbPlcHdr"/>
        </w:types>
        <w:behaviors>
          <w:behavior w:val="content"/>
        </w:behaviors>
        <w:guid w:val="{1EE70343-15B5-4FD5-BE89-01F01741D484}"/>
      </w:docPartPr>
      <w:docPartBody>
        <w:p w:rsidR="00D6557F" w:rsidRDefault="00D6557F">
          <w:pPr>
            <w:pStyle w:val="E862EC489CA447A38254FD3EB02BA9DC"/>
          </w:pPr>
          <w:r w:rsidRPr="005A0A93">
            <w:rPr>
              <w:rStyle w:val="Platshllartext"/>
            </w:rPr>
            <w:t>Motivering</w:t>
          </w:r>
        </w:p>
      </w:docPartBody>
    </w:docPart>
    <w:docPart>
      <w:docPartPr>
        <w:name w:val="8FB96293407D493F88A09293055CE54B"/>
        <w:category>
          <w:name w:val="Allmänt"/>
          <w:gallery w:val="placeholder"/>
        </w:category>
        <w:types>
          <w:type w:val="bbPlcHdr"/>
        </w:types>
        <w:behaviors>
          <w:behavior w:val="content"/>
        </w:behaviors>
        <w:guid w:val="{82997A66-50C2-4CB0-B5FE-58A6B89D6945}"/>
      </w:docPartPr>
      <w:docPartBody>
        <w:p w:rsidR="00D6557F" w:rsidRDefault="00D6557F">
          <w:pPr>
            <w:pStyle w:val="8FB96293407D493F88A09293055CE54B"/>
          </w:pPr>
          <w:r>
            <w:rPr>
              <w:rStyle w:val="Platshllartext"/>
            </w:rPr>
            <w:t xml:space="preserve"> </w:t>
          </w:r>
        </w:p>
      </w:docPartBody>
    </w:docPart>
    <w:docPart>
      <w:docPartPr>
        <w:name w:val="864C22A69C6342C2ADAB0485F0E3966F"/>
        <w:category>
          <w:name w:val="Allmänt"/>
          <w:gallery w:val="placeholder"/>
        </w:category>
        <w:types>
          <w:type w:val="bbPlcHdr"/>
        </w:types>
        <w:behaviors>
          <w:behavior w:val="content"/>
        </w:behaviors>
        <w:guid w:val="{13995D7F-BA4F-4AF7-8010-4344B5BDB48F}"/>
      </w:docPartPr>
      <w:docPartBody>
        <w:p w:rsidR="00D6557F" w:rsidRDefault="00D6557F">
          <w:pPr>
            <w:pStyle w:val="864C22A69C6342C2ADAB0485F0E3966F"/>
          </w:pPr>
          <w:r>
            <w:t xml:space="preserve"> </w:t>
          </w:r>
        </w:p>
      </w:docPartBody>
    </w:docPart>
    <w:docPart>
      <w:docPartPr>
        <w:name w:val="359C150ACAAD48BFBC3D8311CF089E1E"/>
        <w:category>
          <w:name w:val="Allmänt"/>
          <w:gallery w:val="placeholder"/>
        </w:category>
        <w:types>
          <w:type w:val="bbPlcHdr"/>
        </w:types>
        <w:behaviors>
          <w:behavior w:val="content"/>
        </w:behaviors>
        <w:guid w:val="{E7B3C9F4-DA48-47CB-984C-F6ACD3A9EB99}"/>
      </w:docPartPr>
      <w:docPartBody>
        <w:p w:rsidR="002D3F24" w:rsidRDefault="002D3F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7F"/>
    <w:rsid w:val="002D3F24"/>
    <w:rsid w:val="00D65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FE9A150F0346BD954C9ECD9BEF1981">
    <w:name w:val="40FE9A150F0346BD954C9ECD9BEF1981"/>
  </w:style>
  <w:style w:type="paragraph" w:customStyle="1" w:styleId="CF391049ECF84CA1AD1DCD736B735550">
    <w:name w:val="CF391049ECF84CA1AD1DCD736B7355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095E55172C47E7AAC9051F4A335103">
    <w:name w:val="45095E55172C47E7AAC9051F4A335103"/>
  </w:style>
  <w:style w:type="paragraph" w:customStyle="1" w:styleId="E862EC489CA447A38254FD3EB02BA9DC">
    <w:name w:val="E862EC489CA447A38254FD3EB02BA9DC"/>
  </w:style>
  <w:style w:type="paragraph" w:customStyle="1" w:styleId="90F734B7AFA843A6A13AFD868DCED813">
    <w:name w:val="90F734B7AFA843A6A13AFD868DCED813"/>
  </w:style>
  <w:style w:type="paragraph" w:customStyle="1" w:styleId="3D40A531E0624F5685DDD9412017F652">
    <w:name w:val="3D40A531E0624F5685DDD9412017F652"/>
  </w:style>
  <w:style w:type="paragraph" w:customStyle="1" w:styleId="8FB96293407D493F88A09293055CE54B">
    <w:name w:val="8FB96293407D493F88A09293055CE54B"/>
  </w:style>
  <w:style w:type="paragraph" w:customStyle="1" w:styleId="864C22A69C6342C2ADAB0485F0E3966F">
    <w:name w:val="864C22A69C6342C2ADAB0485F0E39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E776A-5583-4E53-833F-31AB1E02C4E1}"/>
</file>

<file path=customXml/itemProps2.xml><?xml version="1.0" encoding="utf-8"?>
<ds:datastoreItem xmlns:ds="http://schemas.openxmlformats.org/officeDocument/2006/customXml" ds:itemID="{3F38D904-4AC7-4101-BDC3-E35669F660EF}"/>
</file>

<file path=customXml/itemProps3.xml><?xml version="1.0" encoding="utf-8"?>
<ds:datastoreItem xmlns:ds="http://schemas.openxmlformats.org/officeDocument/2006/customXml" ds:itemID="{95FC40C6-99D1-4AA9-A29B-0CB4AF636DB0}"/>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1166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Minskad saltanvändning för vägar med vinterväglag</vt:lpstr>
      <vt:lpstr>
      </vt:lpstr>
    </vt:vector>
  </TitlesOfParts>
  <Company>Sveriges riksdag</Company>
  <LinksUpToDate>false</LinksUpToDate>
  <CharactersWithSpaces>1369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