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1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72B5AC1B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20</w:t>
            </w:r>
            <w:r w:rsidR="007753D5">
              <w:rPr>
                <w:b/>
                <w:lang w:eastAsia="en-US"/>
              </w:rPr>
              <w:t>/2</w:t>
            </w:r>
            <w:r w:rsidR="00754DDF">
              <w:rPr>
                <w:b/>
                <w:lang w:eastAsia="en-US"/>
              </w:rPr>
              <w:t>1</w:t>
            </w:r>
            <w:r w:rsidRPr="00DF4413">
              <w:rPr>
                <w:b/>
                <w:lang w:eastAsia="en-US"/>
              </w:rPr>
              <w:t>:</w:t>
            </w:r>
            <w:r w:rsidR="00636126">
              <w:rPr>
                <w:b/>
                <w:lang w:eastAsia="en-US"/>
              </w:rPr>
              <w:t>22</w:t>
            </w:r>
            <w:r w:rsidR="00701C47">
              <w:rPr>
                <w:b/>
                <w:lang w:eastAsia="en-US"/>
              </w:rPr>
              <w:t xml:space="preserve">   </w:t>
            </w:r>
            <w:r w:rsidR="00AF5DBB">
              <w:rPr>
                <w:b/>
                <w:lang w:eastAsia="en-US"/>
              </w:rPr>
              <w:t>T</w:t>
            </w:r>
            <w:r w:rsidR="00636126">
              <w:rPr>
                <w:b/>
                <w:lang w:eastAsia="en-US"/>
              </w:rPr>
              <w:t>elefons</w:t>
            </w:r>
            <w:r w:rsidR="00701C47">
              <w:rPr>
                <w:b/>
                <w:lang w:eastAsia="en-US"/>
              </w:rPr>
              <w:t>ammanträde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2D16D7AD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20-</w:t>
            </w:r>
            <w:r w:rsidR="006B1AA0">
              <w:rPr>
                <w:lang w:eastAsia="en-US"/>
              </w:rPr>
              <w:t>1</w:t>
            </w:r>
            <w:r w:rsidR="00636126">
              <w:rPr>
                <w:lang w:eastAsia="en-US"/>
              </w:rPr>
              <w:t>2</w:t>
            </w:r>
            <w:r w:rsidR="00DF0C8F">
              <w:rPr>
                <w:lang w:eastAsia="en-US"/>
              </w:rPr>
              <w:t>-</w:t>
            </w:r>
            <w:r w:rsidR="00636126">
              <w:rPr>
                <w:lang w:eastAsia="en-US"/>
              </w:rPr>
              <w:t>28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14E6C268" w:rsidR="00D34C2D" w:rsidRPr="00D34C2D" w:rsidRDefault="003062F9" w:rsidP="00012A1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636126">
              <w:rPr>
                <w:color w:val="000000" w:themeColor="text1"/>
                <w:lang w:eastAsia="en-US"/>
              </w:rPr>
              <w:t>6</w:t>
            </w:r>
            <w:r w:rsidR="007A7647">
              <w:rPr>
                <w:color w:val="000000" w:themeColor="text1"/>
                <w:lang w:eastAsia="en-US"/>
              </w:rPr>
              <w:t>.00</w:t>
            </w:r>
            <w:r w:rsidR="00DF0C8F">
              <w:rPr>
                <w:color w:val="000000" w:themeColor="text1"/>
                <w:lang w:eastAsia="en-US"/>
              </w:rPr>
              <w:t xml:space="preserve"> </w:t>
            </w:r>
            <w:r w:rsidR="00817ED4">
              <w:rPr>
                <w:color w:val="000000" w:themeColor="text1"/>
                <w:lang w:eastAsia="en-US"/>
              </w:rPr>
              <w:t>–</w:t>
            </w:r>
            <w:r w:rsidR="00DF0C8F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1</w:t>
            </w:r>
            <w:r w:rsidR="003E00D0">
              <w:rPr>
                <w:color w:val="000000" w:themeColor="text1"/>
                <w:lang w:eastAsia="en-US"/>
              </w:rPr>
              <w:t>7</w:t>
            </w:r>
            <w:r>
              <w:rPr>
                <w:color w:val="000000" w:themeColor="text1"/>
                <w:lang w:eastAsia="en-US"/>
              </w:rPr>
              <w:t>.</w:t>
            </w:r>
            <w:r w:rsidR="003E00D0">
              <w:rPr>
                <w:color w:val="000000" w:themeColor="text1"/>
                <w:lang w:eastAsia="en-US"/>
              </w:rPr>
              <w:t>00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44FE9" w:rsidRPr="00DF4413" w14:paraId="1170AE4B" w14:textId="77777777" w:rsidTr="006F227A">
        <w:tc>
          <w:tcPr>
            <w:tcW w:w="567" w:type="dxa"/>
          </w:tcPr>
          <w:p w14:paraId="3F15A08A" w14:textId="77777777" w:rsidR="00744FE9" w:rsidRDefault="00744FE9" w:rsidP="00744FE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  <w:p w14:paraId="634E26FE" w14:textId="77777777" w:rsidR="00744FE9" w:rsidRDefault="00744FE9" w:rsidP="00494E5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088" w:type="dxa"/>
          </w:tcPr>
          <w:p w14:paraId="4802FC79" w14:textId="359C9655" w:rsidR="00A713C2" w:rsidRDefault="00A713C2" w:rsidP="00A713C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5C8D06D5" w14:textId="77777777" w:rsidR="00094C3D" w:rsidRDefault="00A713C2" w:rsidP="00A713C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</w:p>
          <w:p w14:paraId="483AC3A7" w14:textId="534015B1" w:rsidR="00A713C2" w:rsidRDefault="00A713C2" w:rsidP="00A713C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11B6C" w:rsidRPr="00DF4413" w14:paraId="1323E98E" w14:textId="77777777" w:rsidTr="00BC3BA1">
        <w:trPr>
          <w:trHeight w:val="568"/>
        </w:trPr>
        <w:tc>
          <w:tcPr>
            <w:tcW w:w="567" w:type="dxa"/>
          </w:tcPr>
          <w:p w14:paraId="2F657D1F" w14:textId="77777777" w:rsidR="00B20105" w:rsidRDefault="00B2010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377318"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6046DE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  <w:p w14:paraId="6C5B6BDD" w14:textId="77777777" w:rsidR="00AF5DBB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3540AE07" w14:textId="77777777" w:rsidR="00AF5DBB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F1AE956" w14:textId="77777777" w:rsidR="00AF5DBB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28555D84" w14:textId="77777777" w:rsidR="00AF5DBB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F087D08" w14:textId="77777777" w:rsidR="00AF5DBB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2D630B01" w14:textId="77777777" w:rsidR="00AF5DBB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51155D91" w14:textId="77777777" w:rsidR="00AF5DBB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A1EDEA9" w14:textId="0C506E94" w:rsidR="00AF5DBB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04AEE542" w14:textId="77777777" w:rsidR="00AF5DBB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14:paraId="6A0A00F4" w14:textId="4562B485" w:rsidR="00AF5DBB" w:rsidRPr="002F6181" w:rsidRDefault="00AF5DBB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3</w:t>
            </w:r>
          </w:p>
        </w:tc>
        <w:tc>
          <w:tcPr>
            <w:tcW w:w="7088" w:type="dxa"/>
          </w:tcPr>
          <w:p w14:paraId="4AC79B0A" w14:textId="03BC883C" w:rsidR="008D4AD9" w:rsidRDefault="003062F9" w:rsidP="008D4AD9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Information </w:t>
            </w:r>
            <w:r w:rsidR="0063612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om frihandelsavtalet mellan EU och </w:t>
            </w:r>
            <w:r w:rsidR="006D419B">
              <w:rPr>
                <w:rFonts w:eastAsiaTheme="minorHAnsi"/>
                <w:b/>
                <w:bCs/>
                <w:color w:val="000000"/>
                <w:lang w:eastAsia="en-US"/>
              </w:rPr>
              <w:t>F</w:t>
            </w:r>
            <w:r w:rsidR="00636126">
              <w:rPr>
                <w:rFonts w:eastAsiaTheme="minorHAnsi"/>
                <w:b/>
                <w:bCs/>
                <w:color w:val="000000"/>
                <w:lang w:eastAsia="en-US"/>
              </w:rPr>
              <w:t>örenade kungariket (UK)</w:t>
            </w:r>
            <w:r w:rsidR="00F31D48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Stats</w:t>
            </w:r>
            <w:r w:rsidR="00636126">
              <w:rPr>
                <w:rFonts w:eastAsiaTheme="minorHAnsi"/>
                <w:color w:val="000000"/>
                <w:lang w:eastAsia="en-US"/>
              </w:rPr>
              <w:t>rådet Hans Dahlgren</w:t>
            </w:r>
            <w:r w:rsidR="00F31D48">
              <w:rPr>
                <w:rFonts w:eastAsiaTheme="minorHAnsi"/>
                <w:color w:val="000000"/>
                <w:lang w:eastAsia="en-US"/>
              </w:rPr>
              <w:t xml:space="preserve"> m.</w:t>
            </w:r>
            <w:r w:rsidR="00F31D48" w:rsidRPr="00754DDF">
              <w:rPr>
                <w:rFonts w:eastAsiaTheme="minorHAnsi"/>
                <w:color w:val="000000"/>
                <w:lang w:eastAsia="en-US"/>
              </w:rPr>
              <w:t xml:space="preserve">fl. från </w:t>
            </w:r>
            <w:r w:rsidR="007A7647">
              <w:rPr>
                <w:rFonts w:eastAsiaTheme="minorHAnsi"/>
                <w:color w:val="000000"/>
                <w:lang w:eastAsia="en-US"/>
              </w:rPr>
              <w:t>Statsrådsberedningen</w:t>
            </w:r>
            <w:r w:rsidR="00F31D48">
              <w:rPr>
                <w:rFonts w:eastAsiaTheme="minorHAnsi"/>
                <w:color w:val="000000"/>
                <w:lang w:eastAsia="en-US"/>
              </w:rPr>
              <w:t>,</w:t>
            </w:r>
            <w:r w:rsidR="00F31D48" w:rsidRPr="00754DDF">
              <w:rPr>
                <w:rFonts w:eastAsiaTheme="minorHAnsi"/>
                <w:color w:val="000000"/>
                <w:lang w:eastAsia="en-US"/>
              </w:rPr>
              <w:t xml:space="preserve"> informerade </w:t>
            </w:r>
            <w:r w:rsidR="00636126">
              <w:rPr>
                <w:rFonts w:eastAsiaTheme="minorHAnsi"/>
                <w:color w:val="000000"/>
                <w:lang w:eastAsia="en-US"/>
              </w:rPr>
              <w:t xml:space="preserve">om frihandelsavtalet mellan EU och </w:t>
            </w:r>
            <w:r w:rsidR="006D419B">
              <w:rPr>
                <w:rFonts w:eastAsiaTheme="minorHAnsi"/>
                <w:color w:val="000000"/>
                <w:lang w:eastAsia="en-US"/>
              </w:rPr>
              <w:t>F</w:t>
            </w:r>
            <w:r w:rsidR="00636126">
              <w:rPr>
                <w:rFonts w:eastAsiaTheme="minorHAnsi"/>
                <w:color w:val="000000"/>
                <w:lang w:eastAsia="en-US"/>
              </w:rPr>
              <w:t>örenade kungariket</w:t>
            </w:r>
            <w:r w:rsidR="005961CD">
              <w:rPr>
                <w:rFonts w:eastAsiaTheme="minorHAnsi"/>
                <w:color w:val="000000"/>
                <w:lang w:eastAsia="en-US"/>
              </w:rPr>
              <w:t>.</w:t>
            </w:r>
            <w:r w:rsidR="009D3C42">
              <w:rPr>
                <w:rFonts w:eastAsiaTheme="minorHAnsi"/>
                <w:color w:val="000000"/>
                <w:lang w:eastAsia="en-US"/>
              </w:rPr>
              <w:t xml:space="preserve"> (UK)</w:t>
            </w:r>
            <w:r w:rsidR="005961C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6CFF27EE" w14:textId="13ABB8AB" w:rsidR="00840862" w:rsidRDefault="00840862" w:rsidP="008D4AD9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  <w:p w14:paraId="41BF8738" w14:textId="12CE383E" w:rsidR="005961CD" w:rsidRDefault="00840862" w:rsidP="00EB33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 w:rsidR="003062F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EB33DB">
              <w:rPr>
                <w:rFonts w:eastAsiaTheme="minorHAnsi"/>
                <w:b/>
                <w:color w:val="000000"/>
                <w:lang w:eastAsia="en-US"/>
              </w:rPr>
              <w:br/>
              <w:t>-</w:t>
            </w:r>
            <w:r w:rsidR="0063612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Information om frihandelsavtalet mellan EU och </w:t>
            </w:r>
            <w:r w:rsidR="006D419B">
              <w:rPr>
                <w:rFonts w:eastAsiaTheme="minorHAnsi"/>
                <w:b/>
                <w:bCs/>
                <w:color w:val="000000"/>
                <w:lang w:eastAsia="en-US"/>
              </w:rPr>
              <w:t>F</w:t>
            </w:r>
            <w:r w:rsidR="00636126">
              <w:rPr>
                <w:rFonts w:eastAsiaTheme="minorHAnsi"/>
                <w:b/>
                <w:bCs/>
                <w:color w:val="000000"/>
                <w:lang w:eastAsia="en-US"/>
              </w:rPr>
              <w:t>örenade kungariket (UK)</w:t>
            </w:r>
          </w:p>
          <w:p w14:paraId="45ED8DB8" w14:textId="77777777" w:rsidR="00AF5DBB" w:rsidRDefault="00AF5DBB" w:rsidP="00AE10EE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0C6C83A5" w14:textId="47298DAD" w:rsidR="00AF5DBB" w:rsidRPr="00AE10EE" w:rsidRDefault="00AF5DBB" w:rsidP="00EB33D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C3BA1"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  <w:r w:rsidRPr="00BC3BA1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Protokoll från sammanträdena den 9, 10 och 11 december samt uppteckningar från sammanträdena den 4, 9, 10 och 11 december 2020.</w:t>
            </w:r>
          </w:p>
          <w:p w14:paraId="4D49613B" w14:textId="420F904E" w:rsidR="007A7647" w:rsidRPr="000F7659" w:rsidRDefault="007A7647" w:rsidP="00D34C2D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bookmarkEnd w:id="1"/>
    <w:p w14:paraId="742810D8" w14:textId="7C4C6D66" w:rsidR="008A0FD6" w:rsidRDefault="008A0FD6">
      <w:pPr>
        <w:widowControl/>
        <w:spacing w:after="160" w:line="259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548EA46" w14:textId="77777777" w:rsidR="00770B24" w:rsidRDefault="00770B24">
      <w:pPr>
        <w:widowControl/>
        <w:spacing w:after="160" w:line="259" w:lineRule="auto"/>
      </w:pPr>
    </w:p>
    <w:p w14:paraId="15388832" w14:textId="5F1281F4" w:rsidR="005E385B" w:rsidRDefault="005E385B">
      <w:pPr>
        <w:widowControl/>
        <w:spacing w:after="160" w:line="259" w:lineRule="auto"/>
      </w:pPr>
    </w:p>
    <w:p w14:paraId="26B16EE8" w14:textId="1A9175C3" w:rsidR="006F24B8" w:rsidRDefault="006F24B8">
      <w:pPr>
        <w:widowControl/>
        <w:spacing w:after="160" w:line="259" w:lineRule="auto"/>
      </w:pPr>
    </w:p>
    <w:p w14:paraId="595F7914" w14:textId="6D06D8F2" w:rsidR="004248A1" w:rsidRDefault="004248A1">
      <w:pPr>
        <w:widowControl/>
        <w:spacing w:after="160" w:line="259" w:lineRule="auto"/>
      </w:pPr>
    </w:p>
    <w:p w14:paraId="3ABDB4C6" w14:textId="56A30E34" w:rsidR="003062F9" w:rsidRDefault="003062F9">
      <w:pPr>
        <w:widowControl/>
        <w:spacing w:after="160" w:line="259" w:lineRule="auto"/>
      </w:pPr>
    </w:p>
    <w:p w14:paraId="4864D33B" w14:textId="5F085F50" w:rsidR="003062F9" w:rsidRDefault="003062F9">
      <w:pPr>
        <w:widowControl/>
        <w:spacing w:after="160" w:line="259" w:lineRule="auto"/>
      </w:pPr>
    </w:p>
    <w:p w14:paraId="5F3D7AF1" w14:textId="54A26B8E" w:rsidR="003062F9" w:rsidRDefault="003062F9">
      <w:pPr>
        <w:widowControl/>
        <w:spacing w:after="160" w:line="259" w:lineRule="auto"/>
      </w:pPr>
    </w:p>
    <w:p w14:paraId="76051806" w14:textId="3C779E88" w:rsidR="003062F9" w:rsidRDefault="003062F9">
      <w:pPr>
        <w:widowControl/>
        <w:spacing w:after="160" w:line="259" w:lineRule="auto"/>
      </w:pPr>
    </w:p>
    <w:p w14:paraId="5409A717" w14:textId="115BF579" w:rsidR="003062F9" w:rsidRDefault="003062F9">
      <w:pPr>
        <w:widowControl/>
        <w:spacing w:after="160" w:line="259" w:lineRule="auto"/>
      </w:pPr>
    </w:p>
    <w:p w14:paraId="0FE4EDD0" w14:textId="5C8409A5" w:rsidR="003062F9" w:rsidRDefault="003062F9">
      <w:pPr>
        <w:widowControl/>
        <w:spacing w:after="160" w:line="259" w:lineRule="auto"/>
      </w:pPr>
    </w:p>
    <w:p w14:paraId="5072EAEA" w14:textId="63AAE308" w:rsidR="003062F9" w:rsidRDefault="003062F9">
      <w:pPr>
        <w:widowControl/>
        <w:spacing w:after="160" w:line="259" w:lineRule="auto"/>
      </w:pPr>
    </w:p>
    <w:p w14:paraId="2DD48372" w14:textId="4CC38893" w:rsidR="003062F9" w:rsidRDefault="003062F9">
      <w:pPr>
        <w:widowControl/>
        <w:spacing w:after="160" w:line="259" w:lineRule="auto"/>
      </w:pPr>
    </w:p>
    <w:p w14:paraId="045B5948" w14:textId="3F7CC585" w:rsidR="003062F9" w:rsidRDefault="003062F9">
      <w:pPr>
        <w:widowControl/>
        <w:spacing w:after="160" w:line="259" w:lineRule="auto"/>
      </w:pPr>
    </w:p>
    <w:p w14:paraId="30B25928" w14:textId="45132534" w:rsidR="003062F9" w:rsidRDefault="003062F9">
      <w:pPr>
        <w:widowControl/>
        <w:spacing w:after="160" w:line="259" w:lineRule="auto"/>
      </w:pPr>
    </w:p>
    <w:p w14:paraId="0A871549" w14:textId="7B483961" w:rsidR="003062F9" w:rsidRDefault="003062F9">
      <w:pPr>
        <w:widowControl/>
        <w:spacing w:after="160" w:line="259" w:lineRule="auto"/>
      </w:pPr>
    </w:p>
    <w:p w14:paraId="1CCE305B" w14:textId="2D21DF1D" w:rsidR="003062F9" w:rsidRDefault="003062F9">
      <w:pPr>
        <w:widowControl/>
        <w:spacing w:after="160" w:line="259" w:lineRule="auto"/>
      </w:pPr>
    </w:p>
    <w:p w14:paraId="07791D07" w14:textId="4C5B3F94" w:rsidR="003062F9" w:rsidRDefault="003062F9">
      <w:pPr>
        <w:widowControl/>
        <w:spacing w:after="160" w:line="259" w:lineRule="auto"/>
      </w:pPr>
    </w:p>
    <w:p w14:paraId="63A2E6C8" w14:textId="7B7C7493" w:rsidR="003062F9" w:rsidRDefault="003062F9">
      <w:pPr>
        <w:widowControl/>
        <w:spacing w:after="160" w:line="259" w:lineRule="auto"/>
      </w:pPr>
    </w:p>
    <w:p w14:paraId="70911726" w14:textId="0931EE71" w:rsidR="003062F9" w:rsidRDefault="003062F9">
      <w:pPr>
        <w:widowControl/>
        <w:spacing w:after="160" w:line="259" w:lineRule="auto"/>
      </w:pPr>
    </w:p>
    <w:p w14:paraId="5B950C3D" w14:textId="000359EE" w:rsidR="003062F9" w:rsidRDefault="003062F9">
      <w:pPr>
        <w:widowControl/>
        <w:spacing w:after="160" w:line="259" w:lineRule="auto"/>
      </w:pPr>
    </w:p>
    <w:p w14:paraId="1B9DA3CE" w14:textId="09A1CCFD" w:rsidR="003062F9" w:rsidRDefault="003062F9">
      <w:pPr>
        <w:widowControl/>
        <w:spacing w:after="160" w:line="259" w:lineRule="auto"/>
      </w:pPr>
    </w:p>
    <w:p w14:paraId="1F41BB39" w14:textId="37B84978" w:rsidR="003062F9" w:rsidRDefault="003062F9">
      <w:pPr>
        <w:widowControl/>
        <w:spacing w:after="160" w:line="259" w:lineRule="auto"/>
      </w:pPr>
    </w:p>
    <w:p w14:paraId="33E754ED" w14:textId="4CB1DF77" w:rsidR="003062F9" w:rsidRDefault="003062F9">
      <w:pPr>
        <w:widowControl/>
        <w:spacing w:after="160" w:line="259" w:lineRule="auto"/>
      </w:pPr>
    </w:p>
    <w:p w14:paraId="5ED6AA20" w14:textId="6C497BEB" w:rsidR="003062F9" w:rsidRDefault="003062F9">
      <w:pPr>
        <w:widowControl/>
        <w:spacing w:after="160" w:line="259" w:lineRule="auto"/>
      </w:pPr>
    </w:p>
    <w:p w14:paraId="5A23CE98" w14:textId="2AB99089" w:rsidR="003062F9" w:rsidRDefault="003062F9">
      <w:pPr>
        <w:widowControl/>
        <w:spacing w:after="160" w:line="259" w:lineRule="auto"/>
      </w:pPr>
    </w:p>
    <w:p w14:paraId="2BEAA027" w14:textId="630EBD7A" w:rsidR="003062F9" w:rsidRDefault="003062F9">
      <w:pPr>
        <w:widowControl/>
        <w:spacing w:after="160" w:line="259" w:lineRule="auto"/>
      </w:pPr>
    </w:p>
    <w:p w14:paraId="4787CBD5" w14:textId="3FA39467" w:rsidR="003062F9" w:rsidRDefault="003062F9">
      <w:pPr>
        <w:widowControl/>
        <w:spacing w:after="160" w:line="259" w:lineRule="auto"/>
      </w:pPr>
    </w:p>
    <w:p w14:paraId="01810E16" w14:textId="4F060D3A" w:rsidR="003062F9" w:rsidRDefault="003062F9">
      <w:pPr>
        <w:widowControl/>
        <w:spacing w:after="160" w:line="259" w:lineRule="auto"/>
      </w:pPr>
    </w:p>
    <w:p w14:paraId="36363C7E" w14:textId="59BB8B95" w:rsidR="003062F9" w:rsidRDefault="003062F9">
      <w:pPr>
        <w:widowControl/>
        <w:spacing w:after="160" w:line="259" w:lineRule="auto"/>
      </w:pPr>
    </w:p>
    <w:p w14:paraId="0AE6BCDB" w14:textId="50E7DC59" w:rsidR="003062F9" w:rsidRDefault="003062F9">
      <w:pPr>
        <w:widowControl/>
        <w:spacing w:after="160" w:line="259" w:lineRule="auto"/>
      </w:pPr>
    </w:p>
    <w:p w14:paraId="69FD2469" w14:textId="2F6AC76F" w:rsidR="003062F9" w:rsidRDefault="003062F9">
      <w:pPr>
        <w:widowControl/>
        <w:spacing w:after="160" w:line="259" w:lineRule="auto"/>
      </w:pPr>
    </w:p>
    <w:p w14:paraId="2E71A765" w14:textId="592F9EC3" w:rsidR="003062F9" w:rsidRDefault="003062F9">
      <w:pPr>
        <w:widowControl/>
        <w:spacing w:after="160" w:line="259" w:lineRule="auto"/>
      </w:pPr>
    </w:p>
    <w:p w14:paraId="12EA8D36" w14:textId="4B381972" w:rsidR="003062F9" w:rsidRDefault="003062F9">
      <w:pPr>
        <w:widowControl/>
        <w:spacing w:after="160" w:line="259" w:lineRule="auto"/>
      </w:pPr>
    </w:p>
    <w:p w14:paraId="309900B0" w14:textId="77777777" w:rsidR="005F1A93" w:rsidRDefault="005F1A9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21E6DC2A" w:rsidR="00D67773" w:rsidRPr="00FB792F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15A50603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3528B7">
        <w:rPr>
          <w:b/>
          <w:snapToGrid w:val="0"/>
          <w:lang w:eastAsia="en-US"/>
        </w:rPr>
        <w:t>Helena Fridman Konstantinidou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BCD0A96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781F44BC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 </w:t>
      </w:r>
      <w:r w:rsidR="005D270C" w:rsidRPr="00D87AD9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AFF3E7" w14:textId="562CA8B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E43AAFE" w14:textId="7FE49F24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F902589" w14:textId="77777777" w:rsidR="000B1EA4" w:rsidRDefault="000B1EA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05E174" w14:textId="60C64C9D" w:rsidR="00752DF2" w:rsidRPr="00CE129D" w:rsidRDefault="004532CA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br/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27"/>
      </w:tblGrid>
      <w:tr w:rsidR="006B4A80" w:rsidRPr="00E739F1" w14:paraId="19F03ABB" w14:textId="77777777" w:rsidTr="007537E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43F134" w14:textId="0E7D7DC2" w:rsidR="006B4A80" w:rsidRPr="007537E3" w:rsidRDefault="006B4A80" w:rsidP="006B4A80">
            <w:pPr>
              <w:widowControl/>
            </w:pPr>
            <w:r w:rsidRPr="00280792">
              <w:rPr>
                <w:b/>
                <w:color w:val="000000"/>
                <w:lang w:eastAsia="en-US"/>
              </w:rPr>
              <w:lastRenderedPageBreak/>
              <w:t>EU–NÄMNDEN</w:t>
            </w:r>
          </w:p>
        </w:tc>
        <w:tc>
          <w:tcPr>
            <w:tcW w:w="50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15CE" w14:textId="17562538" w:rsidR="006B4A80" w:rsidRPr="00E739F1" w:rsidRDefault="006B4A80" w:rsidP="006B4A80">
            <w:pPr>
              <w:widowControl/>
              <w:jc w:val="right"/>
              <w:rPr>
                <w:b/>
                <w:color w:val="000000"/>
              </w:rPr>
            </w:pPr>
            <w:r w:rsidRPr="00E739F1">
              <w:rPr>
                <w:b/>
                <w:color w:val="000000"/>
                <w:lang w:eastAsia="en-US"/>
              </w:rPr>
              <w:t>Bilaga 1 till protokoll 20</w:t>
            </w:r>
            <w:r w:rsidR="00B942B9">
              <w:rPr>
                <w:b/>
                <w:color w:val="000000"/>
                <w:lang w:eastAsia="en-US"/>
              </w:rPr>
              <w:t>20</w:t>
            </w:r>
            <w:r w:rsidRPr="00E739F1">
              <w:rPr>
                <w:b/>
                <w:color w:val="000000"/>
                <w:lang w:eastAsia="en-US"/>
              </w:rPr>
              <w:t>/2</w:t>
            </w:r>
            <w:r w:rsidR="00B942B9">
              <w:rPr>
                <w:b/>
                <w:color w:val="000000"/>
                <w:lang w:eastAsia="en-US"/>
              </w:rPr>
              <w:t>1</w:t>
            </w:r>
            <w:r w:rsidRPr="00E739F1">
              <w:rPr>
                <w:b/>
                <w:color w:val="000000"/>
                <w:lang w:eastAsia="en-US"/>
              </w:rPr>
              <w:t>:</w:t>
            </w:r>
            <w:r w:rsidR="00425C4B">
              <w:rPr>
                <w:b/>
                <w:color w:val="000000"/>
                <w:lang w:eastAsia="en-US"/>
              </w:rPr>
              <w:t>22</w:t>
            </w:r>
          </w:p>
        </w:tc>
      </w:tr>
      <w:tr w:rsidR="006B4A80" w:rsidRPr="006B4A80" w14:paraId="554EF5CE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009E8EF" w14:textId="77777777" w:rsidR="006B4A80" w:rsidRPr="00434F06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lang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D9DE" w14:textId="56C08D3C" w:rsidR="006B4A80" w:rsidRPr="00280792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b/>
                <w:color w:val="000000"/>
                <w:sz w:val="22"/>
                <w:szCs w:val="22"/>
                <w:lang w:eastAsia="en-US"/>
              </w:rPr>
              <w:t xml:space="preserve">§ </w:t>
            </w:r>
            <w:proofErr w:type="gramStart"/>
            <w:r w:rsidR="005961CD">
              <w:rPr>
                <w:b/>
                <w:color w:val="000000"/>
                <w:sz w:val="22"/>
                <w:szCs w:val="22"/>
                <w:lang w:eastAsia="en-US"/>
              </w:rPr>
              <w:t>1-</w:t>
            </w:r>
            <w:r w:rsidR="00D73F39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167C03C" w14:textId="5F8100BC" w:rsidR="006B4A80" w:rsidRPr="001E169A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46AC8B" w14:textId="45EAE5DC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5615CD" w14:textId="29B5FE56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8F5A59" w14:textId="33F71A3A" w:rsidR="006B4A80" w:rsidRPr="00E204C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989F25C" w14:textId="5365D3ED" w:rsidR="006B4A80" w:rsidRPr="00E204C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C2367B8" w14:textId="5EBB52D6" w:rsidR="006B4A80" w:rsidRPr="008929D0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</w:tr>
      <w:tr w:rsidR="006B4A80" w:rsidRPr="006B4A80" w14:paraId="61E00E47" w14:textId="77777777" w:rsidTr="00934FB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38B242" w14:textId="77777777" w:rsidR="006B4A80" w:rsidRPr="00280792" w:rsidRDefault="006B4A80" w:rsidP="006B4A80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71B6054" w14:textId="2337669C" w:rsidR="006B4A80" w:rsidRPr="000C0E69" w:rsidRDefault="00A713C2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04B1B88" w14:textId="0F872C16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C6BFFE8" w14:textId="4E3983EE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453667" w14:textId="73062800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845066D" w14:textId="7B9D9F7B" w:rsidR="006B4A80" w:rsidRPr="00E204C9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B146AEC" w14:textId="3E87D25A" w:rsidR="006B4A80" w:rsidRPr="00E204C9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956CC16" w14:textId="0DEC550F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5CFB2AC0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0B306" w14:textId="2026832A" w:rsidR="00DF320C" w:rsidRPr="00280792" w:rsidRDefault="009B3E76" w:rsidP="00DF320C">
            <w:pPr>
              <w:widowControl/>
              <w:rPr>
                <w:color w:val="000000"/>
                <w:sz w:val="18"/>
                <w:szCs w:val="18"/>
              </w:rPr>
            </w:pPr>
            <w:r w:rsidRPr="009B3E76">
              <w:rPr>
                <w:color w:val="000000"/>
                <w:sz w:val="18"/>
                <w:szCs w:val="18"/>
              </w:rPr>
              <w:t>Pyry Niemi</w:t>
            </w:r>
            <w:r w:rsidR="001C302C">
              <w:rPr>
                <w:color w:val="000000"/>
                <w:sz w:val="18"/>
                <w:szCs w:val="18"/>
              </w:rPr>
              <w:t xml:space="preserve"> (S)</w:t>
            </w:r>
            <w:r w:rsidRPr="009B3E76">
              <w:rPr>
                <w:color w:val="000000"/>
                <w:sz w:val="18"/>
                <w:szCs w:val="18"/>
              </w:rPr>
              <w:t xml:space="preserve">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E956" w14:textId="5AB5A494" w:rsidR="00DF320C" w:rsidRPr="009470D6" w:rsidRDefault="008E0577" w:rsidP="00DF320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6155" w14:textId="3E7A0637" w:rsidR="00DF320C" w:rsidRPr="00094DF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D299" w14:textId="30621986" w:rsidR="00DF320C" w:rsidRPr="0000116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9ED74" w14:textId="23207CD7" w:rsidR="00DF320C" w:rsidRPr="00A4382F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6BFC" w14:textId="4FB30DAD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6B26" w14:textId="00B4873A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9162" w14:textId="486FB661" w:rsidR="00DF320C" w:rsidRPr="00903BB6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397EA3D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3F2E6" w14:textId="3CB12B2F" w:rsidR="00DF320C" w:rsidRPr="00280792" w:rsidRDefault="00DF320C" w:rsidP="00DF320C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Annika Qarlsson (C) </w:t>
            </w:r>
            <w:r w:rsidR="009B3E76">
              <w:rPr>
                <w:color w:val="000000"/>
                <w:sz w:val="18"/>
                <w:szCs w:val="18"/>
              </w:rPr>
              <w:t>(</w:t>
            </w:r>
            <w:r w:rsidRPr="00280792">
              <w:rPr>
                <w:color w:val="000000"/>
                <w:sz w:val="18"/>
                <w:szCs w:val="18"/>
              </w:rPr>
              <w:t>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31A7" w14:textId="39C3AC50" w:rsidR="00DF320C" w:rsidRPr="00407CC3" w:rsidRDefault="000624E3" w:rsidP="00DF320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B42E" w14:textId="5319FA90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FA64" w14:textId="7AA97C7E" w:rsidR="00DF320C" w:rsidRPr="0000116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9238" w14:textId="335C655D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1130" w14:textId="6A4D5255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23AD" w14:textId="0CA0F6EE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5C88" w14:textId="32D4111B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637BB57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02371" w14:textId="601E58C4" w:rsidR="00DF320C" w:rsidRPr="00280792" w:rsidRDefault="00DF320C" w:rsidP="00DF320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Jessika Roswall</w:t>
            </w:r>
            <w:r w:rsidRPr="00280792">
              <w:rPr>
                <w:color w:val="000000"/>
                <w:sz w:val="18"/>
                <w:szCs w:val="18"/>
              </w:rPr>
              <w:t xml:space="preserve"> (M) (Andre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8E59" w14:textId="40EA273F" w:rsidR="00DF320C" w:rsidRPr="00407CC3" w:rsidRDefault="000624E3" w:rsidP="00DF320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E68A" w14:textId="7058D3FE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1FC9" w14:textId="2D033D71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5230" w14:textId="07A055AB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D221" w14:textId="26AE4BD8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1BE5" w14:textId="7B6C3442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0D37" w14:textId="00A60075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7DB371B0" w14:textId="77777777" w:rsidTr="00276D5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DA92B" w14:textId="77777777" w:rsidR="00DF320C" w:rsidRPr="00280792" w:rsidRDefault="00DF320C" w:rsidP="00DF320C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91AB" w14:textId="6D71B3F4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05B1" w14:textId="7678FAA4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3675" w14:textId="13EE2AA1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1A91" w14:textId="1317D25E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1460" w14:textId="5EF90A95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8FB3" w14:textId="2DD614D2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A44A" w14:textId="1E5B40EA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DF320C" w:rsidRPr="006B4A80" w14:paraId="6F788424" w14:textId="77777777" w:rsidTr="00276D5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D5FBA" w14:textId="566936CA" w:rsidR="00DF320C" w:rsidRPr="00280792" w:rsidRDefault="00DF320C" w:rsidP="00DF320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Helena Bouveng</w:t>
            </w:r>
            <w:r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46E6" w14:textId="5FC51E9C" w:rsidR="00DF320C" w:rsidRPr="00407CC3" w:rsidRDefault="00D73F39" w:rsidP="00DF320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C7B6" w14:textId="1A345260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6902" w14:textId="2F1CDD75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4E09" w14:textId="6679FA9A" w:rsidR="00DF320C" w:rsidRPr="00407CC3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A715" w14:textId="5A8CCBF9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9531" w14:textId="7313E854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533FE" w14:textId="08E97E88" w:rsidR="00DF320C" w:rsidRPr="00E204C9" w:rsidRDefault="00DF320C" w:rsidP="00DF320C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6283F75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2565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D5E0" w14:textId="75F6AE8D" w:rsidR="005961CD" w:rsidRPr="009B3E76" w:rsidRDefault="000624E3" w:rsidP="005961CD">
            <w:pPr>
              <w:widowControl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ACBE" w14:textId="4A5B438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E1F9" w14:textId="6FE1F40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0C522" w14:textId="439CC2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5B40" w14:textId="1AC99D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A567" w14:textId="05108AA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43B2" w14:textId="52A452FD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041767E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522E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686F" w14:textId="60560CCA" w:rsidR="005961CD" w:rsidRPr="00407CC3" w:rsidRDefault="00CF1392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0624E3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6D39" w14:textId="5BEE2BE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0A23" w14:textId="331F89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9FCE" w14:textId="75CC211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796E" w14:textId="2A395DB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3166" w14:textId="7FFF63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F7FD" w14:textId="0C0A19B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A3A9B6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9A4D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A8F8" w14:textId="653BCB0C" w:rsidR="005961CD" w:rsidRPr="00407CC3" w:rsidRDefault="000624E3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2781" w14:textId="32D8D39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71E8" w14:textId="349AD48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964B" w14:textId="301BC67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179E2" w14:textId="5B17837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CD9D" w14:textId="0B97D2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B2D7" w14:textId="7A8A3C2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CA9239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97CB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4355" w14:textId="5BA7A56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FF54" w14:textId="694099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FF20" w14:textId="6CDA09D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EA7" w14:textId="25313C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3FD8" w14:textId="5065249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1DA1" w14:textId="67B61C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935C" w14:textId="2433865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115181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7124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E186" w14:textId="40873680" w:rsidR="005961CD" w:rsidRPr="00407CC3" w:rsidRDefault="000624E3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AB71" w14:textId="57B408B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FF1E" w14:textId="5CF9014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FF6A" w14:textId="3BEBB7D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2CFF" w14:textId="433AA57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B01E9" w14:textId="4B645A5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283B" w14:textId="5338F6E4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184340D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99D6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F546" w14:textId="775189F0" w:rsidR="005961CD" w:rsidRPr="00407CC3" w:rsidRDefault="000624E3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4025" w14:textId="69D00AB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95E1" w14:textId="04EF425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C349" w14:textId="5A8D973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AC9A" w14:textId="30C0411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44B1" w14:textId="3053101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35B5" w14:textId="41A349C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8263D7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A4028" w14:textId="322239D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Désirée Pethrus (KD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1B24" w14:textId="726897EA" w:rsidR="005961CD" w:rsidRPr="00407CC3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0624E3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2166" w14:textId="36F7A4B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207F" w14:textId="42EA70D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64D5" w14:textId="6D391BB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F7CE" w14:textId="4C985BA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5033" w14:textId="5C61FE3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72C2" w14:textId="1EF5906F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1C49E46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14DF7" w14:textId="441BDD68" w:rsidR="005961CD" w:rsidRPr="00280792" w:rsidRDefault="00874117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00C0" w14:textId="51D5EEE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C80D" w14:textId="7DD9E95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6FC5" w14:textId="24BCE64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9242" w14:textId="56D42C8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8E8EF" w14:textId="5577250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CF56F" w14:textId="4FA9896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90A5" w14:textId="2D2716FC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23E7B123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B404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Tina Acketoft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5C07" w14:textId="2567F772" w:rsidR="005961CD" w:rsidRPr="00407CC3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7021" w14:textId="4454AF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77EE" w14:textId="32E989B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CC6A" w14:textId="7016B9F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C804" w14:textId="246920A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FC33" w14:textId="679B5BF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F397" w14:textId="7C9E7FD7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5F16566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357E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Johnny Skalin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A1CB" w14:textId="3A68BE0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D744" w14:textId="2018EC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228C" w14:textId="58787A4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1C58" w14:textId="37A538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1A63" w14:textId="4035706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0734" w14:textId="2A3B4E3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3B6A" w14:textId="098ABB2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7D7C845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E9CCA" w14:textId="45BC6A6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Amanda Palmstierna </w:t>
            </w:r>
            <w:r w:rsidRPr="00280792">
              <w:rPr>
                <w:color w:val="000000"/>
                <w:sz w:val="18"/>
                <w:szCs w:val="18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1E1A1" w14:textId="4776D63C" w:rsidR="005961CD" w:rsidRPr="00407CC3" w:rsidRDefault="000624E3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94DD" w14:textId="323B544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9EAE" w14:textId="70B6DC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3C1F" w14:textId="2BDA4C8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52F7" w14:textId="7BD334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C88B" w14:textId="0CF6457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24E2" w14:textId="5D25C4A8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54DE8CC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2AD49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2295575" w14:textId="4177282F" w:rsidR="005961CD" w:rsidRPr="001A5784" w:rsidRDefault="006D419B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C0255E" w14:textId="29C8CFE7" w:rsidR="005961CD" w:rsidRPr="001A5784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4668C5F" w14:textId="466EF5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D23F0DB" w14:textId="4A91622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DBBAF4" w14:textId="514B232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6A001B9" w14:textId="6295269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36F034F" w14:textId="13FCCDC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3C03E7F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CC3031" w14:textId="77777777" w:rsidR="005961CD" w:rsidRPr="00280792" w:rsidRDefault="005961CD" w:rsidP="005961CD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C61CFF2" w14:textId="24F4CF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735266" w14:textId="7ECC6A8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2D0AF0" w14:textId="7D32689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9098B00" w14:textId="0A3A649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E267BD5" w14:textId="4B321A9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5696563" w14:textId="3A4384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76333A0" w14:textId="647010D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4C4DF4F" w14:textId="77777777" w:rsidTr="00BE3A41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A388D" w14:textId="2058589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Björn Petersson</w:t>
            </w:r>
            <w:r w:rsidRPr="00280792">
              <w:rPr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255B" w14:textId="5D2FA4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ED60" w14:textId="45C978E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4E99" w14:textId="0BCCAB0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0B71" w14:textId="2BB9A3C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A8F2" w14:textId="02C71D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1CEA" w14:textId="30D8FC5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FE0B" w14:textId="5C33232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B637A93" w14:textId="77777777" w:rsidTr="001A69A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7F7443" w14:textId="6C022851" w:rsidR="005961CD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Ann-Sofie Lifvenhage</w:t>
            </w:r>
            <w:r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30B7" w14:textId="30883EBE" w:rsidR="005961CD" w:rsidRPr="001A5784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B86B" w14:textId="5D62C0B8" w:rsidR="005961CD" w:rsidRPr="001A5784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B5D7" w14:textId="25AC99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D232" w14:textId="658475E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A0E2" w14:textId="4BB7CEC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B3F9" w14:textId="5526C74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484D" w14:textId="3884AE7D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6BAAFD2F" w14:textId="77777777" w:rsidTr="00BE3A41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03A5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6DDB" w14:textId="7EDFC1C6" w:rsidR="005961CD" w:rsidRPr="00600E6C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3842" w14:textId="2BE0F00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23AE" w14:textId="5F5DC87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8CAC" w14:textId="2C51F62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F80BE" w14:textId="291BD89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AE632" w14:textId="2498CCB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D896" w14:textId="1EB5195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64370A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FD64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4D44" w14:textId="7382440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2F3A" w14:textId="7D6001D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91EC" w14:textId="1B94D4B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4DA02" w14:textId="13C8DB6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5F4E" w14:textId="5B18DDC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38B6" w14:textId="6CD8FA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5DE1" w14:textId="49FC3DB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527DAC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6AB7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B490" w14:textId="2BC820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E017" w14:textId="6733139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9BC9" w14:textId="19993D7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4829" w14:textId="37B0ED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91414" w14:textId="72953A3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0C2B" w14:textId="1FBB616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C3B6" w14:textId="640144D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3B60FA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1174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CD59" w14:textId="1DF98683" w:rsidR="005961CD" w:rsidRPr="00407CC3" w:rsidRDefault="00425C4B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AA25" w14:textId="11378F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2CF9" w14:textId="3BE6682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3D01" w14:textId="3DBDF8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FFC18" w14:textId="1EB26AF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0F6A" w14:textId="40CD7D8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74887" w14:textId="61E7ED02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9F89EB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249E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7559" w14:textId="393E837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7DDFA" w14:textId="3D631A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A965" w14:textId="39AC024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5EE8" w14:textId="61DB6B3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BD49C" w14:textId="11510A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0E90" w14:textId="11A2101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4C07" w14:textId="3A66B7B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58EACF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D4A7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Sjöstedt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8070" w14:textId="2E46B4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0DEC" w14:textId="1DEF8F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EA48" w14:textId="0FC346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93F0" w14:textId="16DF4E1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3879" w14:textId="49567D0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7571" w14:textId="0BF822A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30B7" w14:textId="6D05A0D6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84B214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DE9A0" w14:textId="289FDD0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Lotta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0792">
              <w:rPr>
                <w:color w:val="000000"/>
                <w:sz w:val="18"/>
                <w:szCs w:val="18"/>
              </w:rPr>
              <w:t xml:space="preserve">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88ED" w14:textId="016E7CEC" w:rsidR="005961CD" w:rsidRPr="002A3F7C" w:rsidRDefault="00D73F39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B1DC" w14:textId="291E7242" w:rsidR="005961CD" w:rsidRPr="002A3F7C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FC85" w14:textId="5CD66CF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4B9E" w14:textId="69116ED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B9F2" w14:textId="6F63F74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790B" w14:textId="4342DC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65D9" w14:textId="1607EC0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EC67F7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88CC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D0B4C" w14:textId="58B2356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698E" w14:textId="48FECC1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4BAB" w14:textId="20C9CA9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CC38" w14:textId="44A59EC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45CE" w14:textId="706F707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B1EB" w14:textId="646E243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8C84" w14:textId="48F7C5D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796DB4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3E39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49DA" w14:textId="791E744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2D06" w14:textId="136B099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08B" w14:textId="3FA0042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33DE2" w14:textId="786E759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C478" w14:textId="6B76AB9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3005E" w14:textId="524CE8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E8A5" w14:textId="7E3BAC46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9DBCE0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63A3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Adaktusson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DFAB" w14:textId="2498181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9517" w14:textId="7FC08BF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5165" w14:textId="0EE1E8C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78D1" w14:textId="5236798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7BDB3" w14:textId="006B2C4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5325A" w14:textId="5E5866C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749F" w14:textId="42A2104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576404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AD8D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F60A" w14:textId="6AF9F2DA" w:rsidR="005961CD" w:rsidRPr="00407CC3" w:rsidRDefault="0011701E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425C4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99F3" w14:textId="3E112C2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E195" w14:textId="2C43BF5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F6F4" w14:textId="305447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E925" w14:textId="5ABD6EE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300C" w14:textId="4D85C88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FCA5" w14:textId="2A8F10D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884172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D9534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AD74" w14:textId="22C5E44B" w:rsidR="005961CD" w:rsidRPr="00BA15B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1281" w14:textId="3865694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D720" w14:textId="356E210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AEA1" w14:textId="0169084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45AF" w14:textId="5A323D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91354" w14:textId="45F16EB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765AA" w14:textId="53CBA122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4ED671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A134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92C2" w14:textId="7CA93BD4" w:rsidR="005961CD" w:rsidRPr="00407CC3" w:rsidRDefault="00425C4B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F6C5" w14:textId="144E174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9252" w14:textId="06E1823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3AD1" w14:textId="4DCE856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3467" w14:textId="7A19E0B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40A0B" w14:textId="0D3660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0B6F" w14:textId="54648C0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C7D18E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86E96" w14:textId="6D93B44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280792">
              <w:rPr>
                <w:color w:val="000000"/>
                <w:sz w:val="18"/>
                <w:szCs w:val="18"/>
                <w:lang w:val="en-GB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76827" w14:textId="47F518F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37D27" w14:textId="530276A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2AF8" w14:textId="05C34C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31DB" w14:textId="77A165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5628" w14:textId="3D704FE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0DD5" w14:textId="4D07C07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5AEE" w14:textId="305BCE58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AFD75E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22C5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E332" w14:textId="137A619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A39F" w14:textId="706951F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D5EB" w14:textId="1024301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52F8" w14:textId="3066A44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6A939" w14:textId="258EA77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69ADE" w14:textId="47305DE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021A" w14:textId="18B7331B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DCE414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15D02" w14:textId="60232E7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0F30" w14:textId="1E5FA26D" w:rsidR="005961CD" w:rsidRPr="00EE2F1A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68C6" w14:textId="167136AD" w:rsidR="005961CD" w:rsidRPr="00EE2F1A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4094" w14:textId="1EDCC4A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6700" w14:textId="1012088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740F2" w14:textId="6DE68D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34481" w14:textId="5A1952E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D25E" w14:textId="6CBAECB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872A78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A4409" w14:textId="4EEEBE32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AF7516">
              <w:rPr>
                <w:color w:val="000000"/>
                <w:sz w:val="18"/>
                <w:szCs w:val="18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FCEB" w14:textId="35ADFA9C" w:rsidR="005961CD" w:rsidRPr="00EE2F1A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6936" w14:textId="7B20D590" w:rsidR="005961CD" w:rsidRPr="00EE2F1A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0C0A" w14:textId="6CBF1F4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CA27" w14:textId="1360343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1103" w14:textId="64DD284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36793" w14:textId="69610FE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30D2" w14:textId="1D1FD5F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54D584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1CB9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7E9A" w14:textId="77BCA46C" w:rsidR="005961CD" w:rsidRPr="00407CC3" w:rsidRDefault="0011701E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D73F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9644" w14:textId="326233B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6AA5" w14:textId="718911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21C5" w14:textId="2B7639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6DA4" w14:textId="14FC3B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7F5B6" w14:textId="7F29DAF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0561" w14:textId="36052A05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134E4BF0" w14:textId="77777777" w:rsidTr="0074480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0167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FDC5" w14:textId="55E6FBB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31ED" w14:textId="41A5FB1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3640" w14:textId="7D7D0E9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1755" w14:textId="352C3F1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E8CC" w14:textId="104B55E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E0E9" w14:textId="1063C2A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F56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48FB7DB6" w14:textId="77777777" w:rsidTr="0074480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3FAE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12B0" w14:textId="254B9FA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A834" w14:textId="58FE0D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AA8F" w14:textId="4337DBB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F75B" w14:textId="4539532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3BDE" w14:textId="3B5BA0E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9D5F" w14:textId="13E7B6C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2AB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294A6DB0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3127BE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728C72E" w14:textId="24C375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26DFD43" w14:textId="7438092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099CD1B" w14:textId="2ABB730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75E4F84" w14:textId="5143A27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81D321A" w14:textId="1E201EA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DD4C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7BE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7ABF18F3" w14:textId="77777777" w:rsidTr="00BE3A41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EB19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8741" w14:textId="1DAE2F4B" w:rsidR="005961CD" w:rsidRPr="00407CC3" w:rsidRDefault="006D419B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D73F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B88F" w14:textId="29A8E3C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907D1" w14:textId="69BBE37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8370" w14:textId="6C5A92B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4776" w14:textId="437B4D8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69A9" w14:textId="4B98E44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5289" w14:textId="79F874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A550A7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D118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Maria Stockhaus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F7A9" w14:textId="6498512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D308" w14:textId="4F9A115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9C12" w14:textId="0693762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B20ED" w14:textId="1012788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FB64" w14:textId="04E9955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F641" w14:textId="2F9868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0E07" w14:textId="6812AD8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6DE53C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F74F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D344" w14:textId="0ADCC70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39FA3" w14:textId="3C6DFE3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F213" w14:textId="4BBD68E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B623" w14:textId="3A0ACF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6ADB" w14:textId="179E96C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1D0F" w14:textId="4E92F2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CFEB" w14:textId="2FA7AC8A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53FA68A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18277" w14:textId="064AB62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Mikael Damsgaard</w:t>
            </w:r>
            <w:r w:rsidRPr="00280792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E27A" w14:textId="6A96DE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3498" w14:textId="6AC5EDF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6FA1" w14:textId="78F504C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471D" w14:textId="251A31C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CBEC" w14:textId="798958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FF2E7" w14:textId="3674F4C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65D6A" w14:textId="41E2D79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1786E2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D8A89" w14:textId="5A9ABD8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Hans Rothenberg (M)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88A0" w14:textId="54E7686C" w:rsidR="005961CD" w:rsidRPr="002A3F7C" w:rsidRDefault="0011701E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60AE" w14:textId="337D4A36" w:rsidR="005961CD" w:rsidRPr="002A3F7C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C51C" w14:textId="0533E8F9" w:rsidR="005961CD" w:rsidRPr="00A4723D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8B1B" w14:textId="1E88E7DE" w:rsidR="005961CD" w:rsidRPr="00A4723D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4CAB" w14:textId="62BD984F" w:rsidR="005961CD" w:rsidRPr="00A4723D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2F5D" w14:textId="4AA9027D" w:rsidR="005961CD" w:rsidRPr="00A4723D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CFA9" w14:textId="3FDE3521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2698CC2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7576B" w14:textId="19989C8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57A6" w14:textId="20FB6C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427D" w14:textId="0B03846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7E50" w14:textId="722CB97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B925" w14:textId="43B0D6C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CAD5" w14:textId="0497840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63A1B" w14:textId="0C506F6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C07F" w14:textId="11B5F3A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80587A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D33C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84C7" w14:textId="2C7E72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7DF6" w14:textId="688E0C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44FF" w14:textId="7AAE84D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C393" w14:textId="4BB505D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CF8C" w14:textId="38D4831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EC20" w14:textId="0DE73E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5F4A" w14:textId="04CED5A8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7D8105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1EF8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E4EB" w14:textId="13EDEE4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C60A" w14:textId="09EE3ED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5017" w14:textId="5189A06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66C3" w14:textId="75DA44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0999" w14:textId="142BF81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2CB6" w14:textId="1907D4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84552" w14:textId="7B58CEF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B0C093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894C1" w14:textId="7ED51C4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8934" w14:textId="38F905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689B" w14:textId="29DA5B9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DE8C" w14:textId="0C448AD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6B56" w14:textId="00099FC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B136" w14:textId="27DA62B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3ED6" w14:textId="2441082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3F88" w14:textId="5C64DB6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41652C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96CE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Lotta Finstorp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940F" w14:textId="38DE9D2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01DB" w14:textId="355ACA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F285" w14:textId="22E139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A87D" w14:textId="318AFC4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AAE4" w14:textId="3C8E136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9A63" w14:textId="539B68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8C39" w14:textId="6DE3B4C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305BD8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18D1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1A4C" w14:textId="1765B03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DF7A" w14:textId="6894C47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2D8E" w14:textId="78A7AD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5915" w14:textId="7E5EC9B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52D3" w14:textId="72A9FD1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141C" w14:textId="2A982AE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5D80" w14:textId="0BFE01C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09356A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5EA6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Andersson i Linköping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F20C" w14:textId="1B5A0C3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94C4" w14:textId="4FE139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1E4F" w14:textId="5A522D7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A73F" w14:textId="549E5C9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800F8" w14:textId="4CBEF3D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9DED8" w14:textId="042859C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D984" w14:textId="2AB1DAE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34B35D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FF2E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3E2B" w14:textId="3A5388E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BE94" w14:textId="3DEFF9E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0E21" w14:textId="01D657D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9E413" w14:textId="361C96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8FD0" w14:textId="1DA74C0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CC90C" w14:textId="2F24B15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9AAD4" w14:textId="1B08795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60FB49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D8D7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DA95" w14:textId="3325A2F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637D" w14:textId="39143A9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98D6" w14:textId="2E421B0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2F32" w14:textId="74D1670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68C2" w14:textId="4CEE80D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9AEA" w14:textId="151B21D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E4F0" w14:textId="2DB508B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382C7E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0B450" w14:textId="6C5CD0A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Linda Lindberg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53A2" w14:textId="36F2B04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16FE" w14:textId="57E651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B709" w14:textId="44CE60A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A6EA" w14:textId="6E1C0A9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4642" w14:textId="6702B6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3782" w14:textId="18F3810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2E6C" w14:textId="1112CA9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64284B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C3E50" w14:textId="0546974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Jonas Andersson i Skellefteå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F68E5" w14:textId="0927F5D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C6FA" w14:textId="47830A1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179F" w14:textId="1365E80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19F2" w14:textId="711024E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3FCB" w14:textId="3C5DAF0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1148" w14:textId="057258D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DC63" w14:textId="50A92EB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F0EB5D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AA75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914B" w14:textId="3744239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CB82C" w14:textId="38692B1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463A" w14:textId="6F3F6C1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FB88" w14:textId="4E78116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6FCB" w14:textId="5D101E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7AFE" w14:textId="1C7B0A3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173F" w14:textId="0EC7A7B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5E2793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2A69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AC25" w14:textId="3585912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F79C" w14:textId="420ADB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F25E" w14:textId="46E1085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B9B1" w14:textId="059F2F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A852" w14:textId="3226628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36A4" w14:textId="7A76945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1E27" w14:textId="4C17485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1B8764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0EB8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5F61" w14:textId="718D56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004D" w14:textId="7238367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71AC" w14:textId="63C0B04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BC50" w14:textId="3498C4B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00F6" w14:textId="052D44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A42C" w14:textId="601E4A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1EC7" w14:textId="343F8A6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3BE32B0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DA42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843F" w14:textId="04F1D6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41AD7" w14:textId="6B99C39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5530" w14:textId="46A4443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EFD4A" w14:textId="19EA254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B442" w14:textId="2FA64D2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08C" w14:textId="60C666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C4E42" w14:textId="04AC4B0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BA7B51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7228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A313" w14:textId="41471DF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058B" w14:textId="4CB7C68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5FB7" w14:textId="0D7A07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CE7D" w14:textId="38E6E8B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789" w14:textId="26DAF49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9B2B7" w14:textId="58F8A7D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D831" w14:textId="364A3C5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E2E6B6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B967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1BFC" w14:textId="57D4025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7AB2" w14:textId="6055D4D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EAEF" w14:textId="57A916D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BEB8" w14:textId="1B0987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8843" w14:textId="1D8539D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5001" w14:textId="3CD14C0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EBC9" w14:textId="564C010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DDB961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BA2D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EA11" w14:textId="5BF0110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97D1" w14:textId="646D9B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20B1" w14:textId="7537456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F220" w14:textId="4197BC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AEF0" w14:textId="2449E30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E397" w14:textId="7AB3C4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C664" w14:textId="445E8F7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6B91E8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9A6D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FD43" w14:textId="25BEDDF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E2E8" w14:textId="3AFA0C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9E1" w14:textId="0C0871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9049" w14:textId="76E360E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084E" w14:textId="7D88745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4C44" w14:textId="51D32AF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7B75" w14:textId="5D8BA8A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8ACA05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517E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EFBA" w14:textId="14D2468D" w:rsidR="00B7776D" w:rsidRPr="00407CC3" w:rsidRDefault="0011701E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D73F3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7602" w14:textId="6F38A29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F07C" w14:textId="01CEA2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A301" w14:textId="38B7E4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5505" w14:textId="26557D6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A417" w14:textId="0F1E5E5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E930" w14:textId="2D256848" w:rsidR="005961CD" w:rsidRPr="00903BB6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44866E3B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F210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44E9" w14:textId="7D2A09B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69CC" w14:textId="7F36CCA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9811" w14:textId="2E1F30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9FA9" w14:textId="606217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0E47" w14:textId="1EA94FA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AB9B" w14:textId="0AE27FA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562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661A0E65" w14:textId="77777777" w:rsidTr="00ED75BD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FAE6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0DD1" w14:textId="45E9C30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DC86" w14:textId="3DBD9FC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D31A" w14:textId="590F5F0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5ECB" w14:textId="5660C26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5D21" w14:textId="58191C5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6420" w14:textId="661906C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EEC1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50FCD9C4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71FF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45ED" w14:textId="3751AAD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8C15" w14:textId="2A591A4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EC8E" w14:textId="1F5887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BEC7" w14:textId="436F49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C52A" w14:textId="6A3D0ED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B32D" w14:textId="2E48E8D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93C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7AF09CCA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B1A2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838B7" w14:textId="4672957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B4CC" w14:textId="5314223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DAA9" w14:textId="0D5BD1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7C74" w14:textId="7B5F2D5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601A" w14:textId="22463B5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BD037" w14:textId="3E1A380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90B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2694CFCE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BF46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1452" w14:textId="424AC98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9170" w14:textId="506140D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5513" w14:textId="2BD0478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7625" w14:textId="22DCB35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44C7" w14:textId="2EA7886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703F" w14:textId="0EE46B4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CE5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0869DB7E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DBA4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AF933" w14:textId="31D9080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CC1B" w14:textId="52B2D66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96" w14:textId="56E67BE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48F9" w14:textId="61DA004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4230" w14:textId="1633F2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2FB16" w14:textId="6BF3D9C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580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6168F83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63269" w14:textId="6A005204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Nina Lundström</w:t>
            </w:r>
            <w:r w:rsidRPr="00280792">
              <w:rPr>
                <w:color w:val="000000"/>
                <w:sz w:val="18"/>
                <w:szCs w:val="18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C47B" w14:textId="33EBF9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7075" w14:textId="73BDFA8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272C" w14:textId="16C08BC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CA7B1" w14:textId="53664DB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E992" w14:textId="6C27F17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6FB0" w14:textId="19D8E37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39145" w14:textId="1ABB2DC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4F17D1A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BFFAC" w14:textId="2F6D802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3683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0EF0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F4BD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D1B2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8E1B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5FA0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5159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8AB789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6D190" w14:textId="3535A53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23FA8" w14:textId="62A780F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C84D" w14:textId="6E16257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1B9F" w14:textId="0F6BA3C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811A" w14:textId="3845085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69DB" w14:textId="2A07429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E53B" w14:textId="2CADF0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9C6C6" w14:textId="309A5B5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6C4A7EB7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F204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3544" w14:textId="61DAC3E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3EE1" w14:textId="78A8D5B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1B06" w14:textId="43FA695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947D" w14:textId="357E291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5B0C" w14:textId="2A05A45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BAD1" w14:textId="5B21454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CD80" w14:textId="27E36EE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A1585E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C1CCF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9DB15" w14:textId="209B3EE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A313" w14:textId="023712F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EB3E" w14:textId="12D4A12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6D1B" w14:textId="70B2B4F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9EDE" w14:textId="001CEC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8071" w14:textId="764032D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4812" w14:textId="266B1CE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E0169B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F8F18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55D3" w14:textId="7EC8FBA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4BC8" w14:textId="090351A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001C" w14:textId="0323A1D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24D0" w14:textId="527C3C5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161B" w14:textId="15E021C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DBC8" w14:textId="36B8010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C568E" w14:textId="17EB3E0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30EE5D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0788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Solveig Zander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9D7A" w14:textId="7F6B50C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2C83" w14:textId="63ACA3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533E" w14:textId="306667E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2718" w14:textId="61A5CA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BF0E" w14:textId="5F5F2F4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2EF7" w14:textId="1FAFA6E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7A04" w14:textId="4C0CBCB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192D8A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327C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584E" w14:textId="53066F6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A611" w14:textId="3935AEF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AC13" w14:textId="05340F2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1CD6" w14:textId="5DAE5D0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FF9C" w14:textId="71156AC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AA30" w14:textId="647454C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B4D9" w14:textId="30A27BC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5CE21B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D4C43" w14:textId="6D84492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93E3" w14:textId="193F25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3FE9" w14:textId="4565BC4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99C51" w14:textId="792F1F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C4FD" w14:textId="76DF8CF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F787" w14:textId="0DEA76E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B2D0" w14:textId="5387704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94F4" w14:textId="5DE5CA1C" w:rsidR="005961CD" w:rsidRPr="008929D0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961CD" w:rsidRPr="006B4A80" w14:paraId="749828C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14C5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8909" w14:textId="6CBCAD6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F987" w14:textId="571AC67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B963" w14:textId="49A842E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E2DA" w14:textId="43D47C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C7E0" w14:textId="53E2EE1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8776" w14:textId="3C346EA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C7E5A" w14:textId="31FC6ED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8A8FDB8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18056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2A81" w14:textId="336E31E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405F" w14:textId="54F418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6E7B" w14:textId="53A886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22CC" w14:textId="6E55862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DC33" w14:textId="393CD8C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C8689" w14:textId="132127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3932" w14:textId="42856930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4A72C8E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A4B6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1DF8" w14:textId="63B46AE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5B41" w14:textId="6870A85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B43D" w14:textId="2AE9DA8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6A18" w14:textId="74F9B6E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DDB5" w14:textId="3C07093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2B11" w14:textId="11445C5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FB81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3BE82D41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4E8E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B66C" w14:textId="57182A6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393E" w14:textId="2C1FF2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E62D" w14:textId="214340F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2058" w14:textId="46B4CD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9B33" w14:textId="44F6AF6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B516" w14:textId="0697266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0AB9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79384A17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51CEC7B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1A90AAA" w14:textId="79AD163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D0B0FBF" w14:textId="53CD9C5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C67F31F" w14:textId="15896AA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AE6B2D9" w14:textId="7C604D7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F67E65A" w14:textId="60A3863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FFCFB63" w14:textId="6FA860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E60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40625546" w14:textId="77777777" w:rsidTr="00ED45C4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F481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92A" w14:textId="5819304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6BA3F" w14:textId="65D283D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E27E" w14:textId="09C8E26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F348" w14:textId="70CD29C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0692" w14:textId="299C6B4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DAB7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89D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43CB2845" w14:textId="77777777" w:rsidTr="00ED45C4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E398C" w14:textId="7EF1E77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Joar Forssell </w:t>
            </w:r>
            <w:r w:rsidRPr="00280792">
              <w:rPr>
                <w:color w:val="000000"/>
                <w:sz w:val="18"/>
                <w:szCs w:val="18"/>
              </w:rPr>
              <w:t>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25E89" w14:textId="6430A3E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B431" w14:textId="257DBFB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908C" w14:textId="69F08D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0F0C" w14:textId="6A4165F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FE12" w14:textId="7AA36AB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FA03" w14:textId="7777777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408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961CD" w:rsidRPr="006B4A80" w14:paraId="100A15F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4BAA1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A1FB" w14:textId="425B569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FED0" w14:textId="2E79668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E494E" w14:textId="3F7D3B5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03B7" w14:textId="76E80E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E36CE" w14:textId="351B64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66F0" w14:textId="5857A3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EC075" w14:textId="4B5D60CE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3E928F34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A10F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A3C02" w14:textId="57C42EA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F5DC" w14:textId="58AF4A5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F0A8" w14:textId="05ED6BB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40E9" w14:textId="3FE66CE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095B" w14:textId="394FA7D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B250" w14:textId="75A796C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C8120" w14:textId="4515F01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4D13F46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C8AFF" w14:textId="574EE37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D0898" w14:textId="1E4C828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6C49" w14:textId="7A4759C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07C8" w14:textId="6C305E1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66A3" w14:textId="4C97875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5307" w14:textId="41F7702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2F40" w14:textId="2A6363C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7FE5" w14:textId="0049CDA8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EDCB4C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5140E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F3CB2" w14:textId="3100DF2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9CF" w14:textId="4F0C96C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47F8A" w14:textId="6D83647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95D8" w14:textId="2578B03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A4899" w14:textId="58FD2C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FA36" w14:textId="21633F7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C15B" w14:textId="16965C6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CF3D72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0CFF2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6EF2" w14:textId="5C1A46B4" w:rsidR="005961CD" w:rsidRPr="00407CC3" w:rsidRDefault="0011701E" w:rsidP="005961CD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CF139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B39AB" w14:textId="2D00AB2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236C" w14:textId="02CDD21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B8F4" w14:textId="66270A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356DC" w14:textId="3E949BB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172E" w14:textId="296C661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10B6" w14:textId="6CFFB916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3E792A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1E67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EB6D" w14:textId="5D4BCA6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A046" w14:textId="38DEFAE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5D0B" w14:textId="260C171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5101" w14:textId="5A41B6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5D51" w14:textId="5FEE68A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D0FB" w14:textId="332F4FF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FDE1" w14:textId="0DB2838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2B912059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107E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D5FA" w14:textId="50715C6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2D195" w14:textId="65FFE9B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FB0C" w14:textId="65163C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E4DB" w14:textId="0AEDEFD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9C2C" w14:textId="5831D59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0C25" w14:textId="3ABB3BD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97D8" w14:textId="146CE821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88D44F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2B8DD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01E1" w14:textId="4484262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D77F" w14:textId="1EE4A46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1D46" w14:textId="0313299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BCC2" w14:textId="4295ACC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0609" w14:textId="18C46CF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83E1" w14:textId="5B9C5DB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04E9" w14:textId="3111E6CC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29F53D3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CC91F" w14:textId="46FC6FC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85FA" w14:textId="7C81015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87E2" w14:textId="296D94A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CE8D" w14:textId="59263289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F52E" w14:textId="11F403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A63A" w14:textId="5B2A69E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C19B" w14:textId="112F35AA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03C8A" w14:textId="16CFEB6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F81944F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F8964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7C99" w14:textId="7B95774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C710" w14:textId="1CB8E0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5D3F" w14:textId="6EBB137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08B6" w14:textId="119563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0B42" w14:textId="2FC9E09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8DFC" w14:textId="7498F4E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E06D" w14:textId="41870A0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534C36A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364F4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BEB4" w14:textId="4D4145A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E5F7" w14:textId="6BAC54E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2832" w14:textId="5FAC2F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DDC8E" w14:textId="4467DD9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1DFB" w14:textId="7025DAD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223B1" w14:textId="67ACEDA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FA5E" w14:textId="2AF72E0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3B4020FB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97620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8171" w14:textId="614DE39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A164" w14:textId="1DF1D38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7543" w14:textId="14E12FC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4F9A" w14:textId="5C1B0D7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8CA1" w14:textId="2B15682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7D37B" w14:textId="705940B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EB1A" w14:textId="774A16CA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39A479D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E238A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1D41" w14:textId="3EAA2DA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2253" w14:textId="7C54075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B095" w14:textId="310A89C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034C" w14:textId="0422405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C32CF" w14:textId="06D8983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5F9E7" w14:textId="72501F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0F06E" w14:textId="6F4983B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B8F98C5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1EFD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C552" w14:textId="344941F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E03C" w14:textId="4D72483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4AF8" w14:textId="625762B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D885" w14:textId="21A56D1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4AA5" w14:textId="7B8BC49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7E19" w14:textId="5A57F62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5CF8" w14:textId="3E54E813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E09364C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48F03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50F0" w14:textId="1C4D0C9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E1EC" w14:textId="6732A0B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19AA" w14:textId="2D1DB19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5D34" w14:textId="7975893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D9AEA" w14:textId="3A77244F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C2C5" w14:textId="1F3474F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EF83" w14:textId="3C0176B9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53FDBF61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50D4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Mia Sydow Mölleby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2673" w14:textId="0F49A57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D275" w14:textId="57AC7D2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3B0" w14:textId="42E148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30F8" w14:textId="52E8AA7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5F41" w14:textId="53CC2CA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00D30" w14:textId="52E91B6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DCB3" w14:textId="07B8AD9D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16D3B3D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3CBEC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F4D9" w14:textId="0039794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1A0D" w14:textId="2BA7C48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29CE" w14:textId="5FE33CFE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AFD0" w14:textId="175CD85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16839" w14:textId="494F476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82C3F" w14:textId="1F3EDA7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6490C" w14:textId="5ADB043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0045FBE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63999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8363" w14:textId="4065C96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6C58" w14:textId="18EC683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3DB8" w14:textId="13685DA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75D7" w14:textId="5E2A2F6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F8336" w14:textId="1A02211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7ABF" w14:textId="2702304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B9D8" w14:textId="0172AA76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0E202B02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9F8C7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Anna Sibinska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D4C4" w14:textId="13126AA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4163" w14:textId="62B69F8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592B" w14:textId="28D086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972B" w14:textId="134DC022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3093" w14:textId="0A5C55A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5D3A" w14:textId="6843BDB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7494" w14:textId="5EBBDE1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78647FD5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EAC05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E973" w14:textId="218233F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AC02" w14:textId="39054510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A14B" w14:textId="55FBD41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888C" w14:textId="7CEE1DD8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73595" w14:textId="4407FDA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F5CFD" w14:textId="5CBFC57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10CF" w14:textId="4A9F4FA8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1127B0A0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8F5C8" w14:textId="77777777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C69C" w14:textId="3EA9058B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170D" w14:textId="559B376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3964" w14:textId="5D4FB337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B248" w14:textId="539A30D1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3EDC" w14:textId="13662CF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C5B6F" w14:textId="1523A463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7F2D" w14:textId="019A3D05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961CD" w:rsidRPr="006B4A80" w14:paraId="45437073" w14:textId="77777777" w:rsidTr="00BE3A41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FA458" w14:textId="677A7C7F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A2F9" w14:textId="7B83FEC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936F2" w14:textId="5EB2E72C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DD1EE" w14:textId="2B25A836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8694" w14:textId="754675E4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C3FE" w14:textId="583C6EF5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B439" w14:textId="4DB5F31D" w:rsidR="005961CD" w:rsidRPr="00407CC3" w:rsidRDefault="005961CD" w:rsidP="005961CD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3DD74" w14:textId="51D75A74" w:rsidR="005961CD" w:rsidRPr="00280792" w:rsidRDefault="005961CD" w:rsidP="005961CD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C4DEF" w:rsidRPr="006B4A80" w14:paraId="3A486A10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5C99C" w14:textId="161EC95F" w:rsidR="005C4DEF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3804" w14:textId="2798D2BC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E332" w14:textId="4491C755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C4CF" w14:textId="504E38D6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3CA0" w14:textId="3A6BD90D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90AE" w14:textId="05F20B65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32CA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1F1C" w14:textId="77777777" w:rsidR="005C4DEF" w:rsidRPr="00280792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C4DEF" w:rsidRPr="006B4A80" w14:paraId="2575418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7B590" w14:textId="58EEF397" w:rsidR="005C4DEF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1FA4" w14:textId="5633DE1A" w:rsidR="005C4DEF" w:rsidRPr="00407CC3" w:rsidRDefault="00425C4B" w:rsidP="005C4DEF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O*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B79D" w14:textId="3E6BA3B0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BE20" w14:textId="6F558210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C563" w14:textId="3F9FC501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5928" w14:textId="2CD93B62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267B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F315" w14:textId="77777777" w:rsidR="005C4DEF" w:rsidRPr="00280792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C4DEF" w:rsidRPr="006B4A80" w14:paraId="7537B8D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B609A1" w14:textId="75BAE3A6" w:rsidR="005C4DEF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4B78" w14:textId="07614D8A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F63D" w14:textId="0C508093" w:rsidR="005C4DEF" w:rsidRPr="00F22763" w:rsidRDefault="005C4DEF" w:rsidP="005C4DEF">
            <w:pPr>
              <w:widowControl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4C1D" w14:textId="0ED7DDF9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D918" w14:textId="26F48D2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180E" w14:textId="06347EE3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9C9D" w14:textId="413415C8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1078" w14:textId="0DDF0E4B" w:rsidR="005C4DEF" w:rsidRPr="00903BB6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C4DEF" w:rsidRPr="006B4A80" w14:paraId="659BB8BD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5ED387" w14:textId="22CB9E68" w:rsidR="005C4DEF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Stina Larsson (C)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BB70" w14:textId="77777777" w:rsidR="005C4DEF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5F8C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6FF9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95DE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73EF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95A2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1A6E" w14:textId="77777777" w:rsidR="005C4DEF" w:rsidRPr="00280792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5C4DEF" w:rsidRPr="006B4A80" w14:paraId="22EA4F7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BE4EEB" w14:textId="41BADFE7" w:rsidR="005C4DEF" w:rsidRPr="009407B3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  <w:proofErr w:type="spellStart"/>
            <w:r w:rsidRPr="009407B3">
              <w:rPr>
                <w:color w:val="000000"/>
                <w:sz w:val="18"/>
                <w:szCs w:val="18"/>
                <w:shd w:val="clear" w:color="auto" w:fill="FFFFFF"/>
              </w:rPr>
              <w:t>Nermina</w:t>
            </w:r>
            <w:proofErr w:type="spellEnd"/>
            <w:r w:rsidRPr="009407B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407B3">
              <w:rPr>
                <w:color w:val="000000"/>
                <w:sz w:val="18"/>
                <w:szCs w:val="18"/>
                <w:shd w:val="clear" w:color="auto" w:fill="FFFFFF"/>
              </w:rPr>
              <w:t>Mizimovic</w:t>
            </w:r>
            <w:proofErr w:type="spellEnd"/>
            <w:r w:rsidRPr="009407B3">
              <w:rPr>
                <w:color w:val="000000"/>
                <w:sz w:val="18"/>
                <w:szCs w:val="18"/>
                <w:shd w:val="clear" w:color="auto" w:fill="FFFFFF"/>
              </w:rPr>
              <w:t xml:space="preserve">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7B12" w14:textId="77777777" w:rsidR="005C4DEF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1205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C114D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07564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3C92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46C35" w14:textId="77777777" w:rsidR="005C4DEF" w:rsidRPr="00407CC3" w:rsidRDefault="005C4DEF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E573" w14:textId="77777777" w:rsidR="005C4DEF" w:rsidRPr="00280792" w:rsidRDefault="005C4DEF" w:rsidP="005C4DE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1701E" w:rsidRPr="006B4A80" w14:paraId="1364CCDB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B82710" w14:textId="542C9015" w:rsidR="0011701E" w:rsidRPr="009407B3" w:rsidRDefault="0011701E" w:rsidP="005C4DEF">
            <w:pPr>
              <w:widowControl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Åsa Coenraads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86E6" w14:textId="3EB92D62" w:rsidR="0011701E" w:rsidRDefault="0011701E" w:rsidP="005C4DEF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O*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0995" w14:textId="77777777" w:rsidR="0011701E" w:rsidRPr="00407CC3" w:rsidRDefault="0011701E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785C6" w14:textId="77777777" w:rsidR="0011701E" w:rsidRPr="00407CC3" w:rsidRDefault="0011701E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3E575" w14:textId="77777777" w:rsidR="0011701E" w:rsidRPr="00407CC3" w:rsidRDefault="0011701E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7BE3" w14:textId="77777777" w:rsidR="0011701E" w:rsidRPr="00407CC3" w:rsidRDefault="0011701E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B11E" w14:textId="77777777" w:rsidR="0011701E" w:rsidRPr="00407CC3" w:rsidRDefault="0011701E" w:rsidP="005C4DEF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BD30" w14:textId="77777777" w:rsidR="0011701E" w:rsidRPr="00280792" w:rsidRDefault="0011701E" w:rsidP="005C4DE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</w:tbl>
    <w:p w14:paraId="157BF629" w14:textId="42DCA2AA" w:rsidR="00A3512E" w:rsidRDefault="00A3512E" w:rsidP="00B17B15"/>
    <w:p w14:paraId="25593B63" w14:textId="77777777" w:rsidR="00ED52B0" w:rsidRPr="00321ABF" w:rsidRDefault="00ED52B0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1B8E1479" w14:textId="3E2783A9" w:rsidR="00B27C31" w:rsidRPr="000475F8" w:rsidRDefault="00F70DB9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>Anmärkning:</w:t>
            </w:r>
            <w:r w:rsidRPr="000475F8">
              <w:rPr>
                <w:color w:val="000000" w:themeColor="text1"/>
                <w:sz w:val="20"/>
                <w:lang w:eastAsia="en-US"/>
              </w:rPr>
              <w:br/>
            </w:r>
            <w:r w:rsidR="005E22E5">
              <w:rPr>
                <w:color w:val="000000" w:themeColor="text1"/>
                <w:sz w:val="20"/>
                <w:lang w:eastAsia="en-US"/>
              </w:rPr>
              <w:t>1</w:t>
            </w:r>
            <w:r w:rsidRPr="000475F8">
              <w:rPr>
                <w:color w:val="000000" w:themeColor="text1"/>
                <w:sz w:val="20"/>
                <w:lang w:eastAsia="en-US"/>
              </w:rPr>
              <w:t>)</w:t>
            </w:r>
            <w:r w:rsidR="005E22E5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8B18A0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B27C31" w:rsidRPr="000475F8">
              <w:rPr>
                <w:color w:val="000000" w:themeColor="text1"/>
                <w:sz w:val="20"/>
                <w:lang w:eastAsia="en-US"/>
              </w:rPr>
              <w:t>till</w:t>
            </w:r>
            <w:r w:rsidR="007B3B5B" w:rsidRPr="000475F8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>kl.</w:t>
            </w:r>
          </w:p>
          <w:p w14:paraId="7D433D5A" w14:textId="021830ED" w:rsidR="00F70DB9" w:rsidRPr="000475F8" w:rsidRDefault="00B27C31" w:rsidP="003B5D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 xml:space="preserve"> från kl</w:t>
            </w:r>
            <w:r w:rsidR="00986BEA">
              <w:rPr>
                <w:color w:val="000000" w:themeColor="text1"/>
                <w:sz w:val="20"/>
                <w:lang w:eastAsia="en-US"/>
              </w:rPr>
              <w:t>.</w:t>
            </w:r>
          </w:p>
        </w:tc>
      </w:tr>
    </w:tbl>
    <w:p w14:paraId="03044BD6" w14:textId="77777777" w:rsidR="00147148" w:rsidRDefault="00147148" w:rsidP="004C0534">
      <w:pPr>
        <w:rPr>
          <w:b/>
        </w:rPr>
      </w:pPr>
    </w:p>
    <w:p w14:paraId="1C88BEB6" w14:textId="77777777" w:rsidR="00147148" w:rsidRDefault="00147148" w:rsidP="004C0534">
      <w:pPr>
        <w:rPr>
          <w:b/>
        </w:rPr>
      </w:pPr>
    </w:p>
    <w:p w14:paraId="09B7688D" w14:textId="77777777" w:rsidR="00147148" w:rsidRDefault="00147148" w:rsidP="004C0534">
      <w:pPr>
        <w:rPr>
          <w:b/>
        </w:rPr>
      </w:pPr>
    </w:p>
    <w:sectPr w:rsidR="00147148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BCA8" w14:textId="77777777" w:rsidR="00B2741D" w:rsidRDefault="00B2741D" w:rsidP="00011EB2">
      <w:r>
        <w:separator/>
      </w:r>
    </w:p>
  </w:endnote>
  <w:endnote w:type="continuationSeparator" w:id="0">
    <w:p w14:paraId="3BEB41C5" w14:textId="77777777" w:rsidR="00B2741D" w:rsidRDefault="00B2741D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82C2" w14:textId="77777777" w:rsidR="00B2741D" w:rsidRDefault="00B2741D" w:rsidP="00011EB2">
      <w:r>
        <w:separator/>
      </w:r>
    </w:p>
  </w:footnote>
  <w:footnote w:type="continuationSeparator" w:id="0">
    <w:p w14:paraId="06C89BAC" w14:textId="77777777" w:rsidR="00B2741D" w:rsidRDefault="00B2741D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7BF"/>
    <w:multiLevelType w:val="hybridMultilevel"/>
    <w:tmpl w:val="9EDE2D1E"/>
    <w:lvl w:ilvl="0" w:tplc="854E7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8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95596"/>
    <w:multiLevelType w:val="hybridMultilevel"/>
    <w:tmpl w:val="865E4378"/>
    <w:lvl w:ilvl="0" w:tplc="29062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7"/>
  </w:num>
  <w:num w:numId="12">
    <w:abstractNumId w:val="11"/>
  </w:num>
  <w:num w:numId="13">
    <w:abstractNumId w:val="16"/>
  </w:num>
  <w:num w:numId="14">
    <w:abstractNumId w:val="10"/>
  </w:num>
  <w:num w:numId="15">
    <w:abstractNumId w:val="4"/>
  </w:num>
  <w:num w:numId="16">
    <w:abstractNumId w:val="8"/>
  </w:num>
  <w:num w:numId="17">
    <w:abstractNumId w:val="15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7909"/>
    <w:rsid w:val="0001073C"/>
    <w:rsid w:val="0001143D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79E"/>
    <w:rsid w:val="000157F3"/>
    <w:rsid w:val="00023659"/>
    <w:rsid w:val="00023D0F"/>
    <w:rsid w:val="00026E5C"/>
    <w:rsid w:val="00027C77"/>
    <w:rsid w:val="0003112F"/>
    <w:rsid w:val="00031BD2"/>
    <w:rsid w:val="00031EEF"/>
    <w:rsid w:val="0003205F"/>
    <w:rsid w:val="00036D86"/>
    <w:rsid w:val="00037B24"/>
    <w:rsid w:val="00041C21"/>
    <w:rsid w:val="00041E75"/>
    <w:rsid w:val="00042158"/>
    <w:rsid w:val="00043030"/>
    <w:rsid w:val="000432AC"/>
    <w:rsid w:val="00044882"/>
    <w:rsid w:val="00044B84"/>
    <w:rsid w:val="0004539E"/>
    <w:rsid w:val="00046A5C"/>
    <w:rsid w:val="000475F8"/>
    <w:rsid w:val="00047C03"/>
    <w:rsid w:val="0005150E"/>
    <w:rsid w:val="00051782"/>
    <w:rsid w:val="00051D5C"/>
    <w:rsid w:val="0005353A"/>
    <w:rsid w:val="000543E3"/>
    <w:rsid w:val="000549EB"/>
    <w:rsid w:val="00054A58"/>
    <w:rsid w:val="00056799"/>
    <w:rsid w:val="0006043F"/>
    <w:rsid w:val="000624E3"/>
    <w:rsid w:val="000628DF"/>
    <w:rsid w:val="00062EB8"/>
    <w:rsid w:val="00064876"/>
    <w:rsid w:val="00064AF7"/>
    <w:rsid w:val="00064BCA"/>
    <w:rsid w:val="00065202"/>
    <w:rsid w:val="00066A5F"/>
    <w:rsid w:val="00067F43"/>
    <w:rsid w:val="000701C4"/>
    <w:rsid w:val="000726A5"/>
    <w:rsid w:val="00072835"/>
    <w:rsid w:val="00074FA7"/>
    <w:rsid w:val="000762EB"/>
    <w:rsid w:val="000801BB"/>
    <w:rsid w:val="00080666"/>
    <w:rsid w:val="00080E28"/>
    <w:rsid w:val="000819A1"/>
    <w:rsid w:val="00082C5F"/>
    <w:rsid w:val="00082FE6"/>
    <w:rsid w:val="0008548D"/>
    <w:rsid w:val="00086938"/>
    <w:rsid w:val="0009179B"/>
    <w:rsid w:val="00091E9C"/>
    <w:rsid w:val="00094A50"/>
    <w:rsid w:val="00094C3D"/>
    <w:rsid w:val="00094DF3"/>
    <w:rsid w:val="00096209"/>
    <w:rsid w:val="00096707"/>
    <w:rsid w:val="000973F6"/>
    <w:rsid w:val="000A2752"/>
    <w:rsid w:val="000A37D8"/>
    <w:rsid w:val="000A475A"/>
    <w:rsid w:val="000A505D"/>
    <w:rsid w:val="000A738D"/>
    <w:rsid w:val="000A7990"/>
    <w:rsid w:val="000B005F"/>
    <w:rsid w:val="000B11C3"/>
    <w:rsid w:val="000B1D5E"/>
    <w:rsid w:val="000B1EA4"/>
    <w:rsid w:val="000B2344"/>
    <w:rsid w:val="000B252F"/>
    <w:rsid w:val="000B2728"/>
    <w:rsid w:val="000B2F79"/>
    <w:rsid w:val="000B30BB"/>
    <w:rsid w:val="000B54EF"/>
    <w:rsid w:val="000B63C3"/>
    <w:rsid w:val="000C0E69"/>
    <w:rsid w:val="000C1655"/>
    <w:rsid w:val="000C211F"/>
    <w:rsid w:val="000C3B4C"/>
    <w:rsid w:val="000C50CD"/>
    <w:rsid w:val="000C5437"/>
    <w:rsid w:val="000C5D71"/>
    <w:rsid w:val="000C63AA"/>
    <w:rsid w:val="000C6D7A"/>
    <w:rsid w:val="000C7FF2"/>
    <w:rsid w:val="000D368E"/>
    <w:rsid w:val="000D43B8"/>
    <w:rsid w:val="000D55F4"/>
    <w:rsid w:val="000D77E0"/>
    <w:rsid w:val="000E0F4A"/>
    <w:rsid w:val="000E1753"/>
    <w:rsid w:val="000E187B"/>
    <w:rsid w:val="000E2060"/>
    <w:rsid w:val="000E2519"/>
    <w:rsid w:val="000E709A"/>
    <w:rsid w:val="000F007A"/>
    <w:rsid w:val="000F0706"/>
    <w:rsid w:val="000F61E0"/>
    <w:rsid w:val="000F638C"/>
    <w:rsid w:val="000F70F3"/>
    <w:rsid w:val="000F7659"/>
    <w:rsid w:val="00103677"/>
    <w:rsid w:val="00104DAD"/>
    <w:rsid w:val="00107698"/>
    <w:rsid w:val="00110D81"/>
    <w:rsid w:val="00110EFD"/>
    <w:rsid w:val="001115CC"/>
    <w:rsid w:val="00111CFE"/>
    <w:rsid w:val="00114519"/>
    <w:rsid w:val="001155CA"/>
    <w:rsid w:val="0011701E"/>
    <w:rsid w:val="0011735A"/>
    <w:rsid w:val="00117D60"/>
    <w:rsid w:val="00117ECE"/>
    <w:rsid w:val="00120B18"/>
    <w:rsid w:val="00120C46"/>
    <w:rsid w:val="00121DF3"/>
    <w:rsid w:val="00122E3D"/>
    <w:rsid w:val="00123FBD"/>
    <w:rsid w:val="001244C9"/>
    <w:rsid w:val="00124E40"/>
    <w:rsid w:val="00125E85"/>
    <w:rsid w:val="00127253"/>
    <w:rsid w:val="00127526"/>
    <w:rsid w:val="00130BA4"/>
    <w:rsid w:val="0013177A"/>
    <w:rsid w:val="001318AD"/>
    <w:rsid w:val="00131C90"/>
    <w:rsid w:val="0013326C"/>
    <w:rsid w:val="001335A3"/>
    <w:rsid w:val="001346B1"/>
    <w:rsid w:val="00136D22"/>
    <w:rsid w:val="001401F8"/>
    <w:rsid w:val="00141FEE"/>
    <w:rsid w:val="0014476A"/>
    <w:rsid w:val="001447AF"/>
    <w:rsid w:val="00146609"/>
    <w:rsid w:val="0014708B"/>
    <w:rsid w:val="00147148"/>
    <w:rsid w:val="00147518"/>
    <w:rsid w:val="001509C1"/>
    <w:rsid w:val="00152630"/>
    <w:rsid w:val="00153D6E"/>
    <w:rsid w:val="001560E2"/>
    <w:rsid w:val="00156698"/>
    <w:rsid w:val="00156BEE"/>
    <w:rsid w:val="00156CE2"/>
    <w:rsid w:val="0016119F"/>
    <w:rsid w:val="00163542"/>
    <w:rsid w:val="00163AD8"/>
    <w:rsid w:val="00164E2F"/>
    <w:rsid w:val="001654BF"/>
    <w:rsid w:val="001660EC"/>
    <w:rsid w:val="00166106"/>
    <w:rsid w:val="00171013"/>
    <w:rsid w:val="00171812"/>
    <w:rsid w:val="00171F50"/>
    <w:rsid w:val="00172BA4"/>
    <w:rsid w:val="00172F58"/>
    <w:rsid w:val="00174C2B"/>
    <w:rsid w:val="00175B22"/>
    <w:rsid w:val="001774E2"/>
    <w:rsid w:val="001821D9"/>
    <w:rsid w:val="001832E6"/>
    <w:rsid w:val="00183AB0"/>
    <w:rsid w:val="00186A7D"/>
    <w:rsid w:val="00190386"/>
    <w:rsid w:val="00194BB7"/>
    <w:rsid w:val="00196727"/>
    <w:rsid w:val="00196BE5"/>
    <w:rsid w:val="001974B7"/>
    <w:rsid w:val="001A11D1"/>
    <w:rsid w:val="001A42A0"/>
    <w:rsid w:val="001A5043"/>
    <w:rsid w:val="001A56E8"/>
    <w:rsid w:val="001A5784"/>
    <w:rsid w:val="001A5EBB"/>
    <w:rsid w:val="001A69A3"/>
    <w:rsid w:val="001B2F6B"/>
    <w:rsid w:val="001B300F"/>
    <w:rsid w:val="001B3CDD"/>
    <w:rsid w:val="001B6CAA"/>
    <w:rsid w:val="001C05EA"/>
    <w:rsid w:val="001C302C"/>
    <w:rsid w:val="001C3206"/>
    <w:rsid w:val="001C4E65"/>
    <w:rsid w:val="001C5A1F"/>
    <w:rsid w:val="001C5E10"/>
    <w:rsid w:val="001C6C66"/>
    <w:rsid w:val="001C7DA7"/>
    <w:rsid w:val="001D05FE"/>
    <w:rsid w:val="001D470B"/>
    <w:rsid w:val="001E073C"/>
    <w:rsid w:val="001E07D8"/>
    <w:rsid w:val="001E0F18"/>
    <w:rsid w:val="001E169A"/>
    <w:rsid w:val="001E20AC"/>
    <w:rsid w:val="001E399D"/>
    <w:rsid w:val="001E7D8A"/>
    <w:rsid w:val="001F0ED1"/>
    <w:rsid w:val="001F1A4A"/>
    <w:rsid w:val="001F1B7D"/>
    <w:rsid w:val="001F21E7"/>
    <w:rsid w:val="001F2C0A"/>
    <w:rsid w:val="001F341D"/>
    <w:rsid w:val="001F4A81"/>
    <w:rsid w:val="001F4EED"/>
    <w:rsid w:val="001F7BE8"/>
    <w:rsid w:val="002013AB"/>
    <w:rsid w:val="002017B1"/>
    <w:rsid w:val="002034D5"/>
    <w:rsid w:val="00203D6E"/>
    <w:rsid w:val="00204383"/>
    <w:rsid w:val="0020543C"/>
    <w:rsid w:val="00206235"/>
    <w:rsid w:val="0020668D"/>
    <w:rsid w:val="00206A86"/>
    <w:rsid w:val="00211368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21292"/>
    <w:rsid w:val="00221B2C"/>
    <w:rsid w:val="00222428"/>
    <w:rsid w:val="0022330B"/>
    <w:rsid w:val="00223792"/>
    <w:rsid w:val="00224CA0"/>
    <w:rsid w:val="00225289"/>
    <w:rsid w:val="00225689"/>
    <w:rsid w:val="002264E1"/>
    <w:rsid w:val="00226827"/>
    <w:rsid w:val="00227730"/>
    <w:rsid w:val="00227A31"/>
    <w:rsid w:val="002311FB"/>
    <w:rsid w:val="0023157D"/>
    <w:rsid w:val="0023468C"/>
    <w:rsid w:val="0023507D"/>
    <w:rsid w:val="00235A6A"/>
    <w:rsid w:val="00235ADD"/>
    <w:rsid w:val="0023617C"/>
    <w:rsid w:val="00236428"/>
    <w:rsid w:val="00236AF0"/>
    <w:rsid w:val="002429E3"/>
    <w:rsid w:val="0024367B"/>
    <w:rsid w:val="00243D42"/>
    <w:rsid w:val="0024416C"/>
    <w:rsid w:val="00245632"/>
    <w:rsid w:val="00247180"/>
    <w:rsid w:val="00252CE5"/>
    <w:rsid w:val="002536A8"/>
    <w:rsid w:val="00254D76"/>
    <w:rsid w:val="0025501D"/>
    <w:rsid w:val="00255ADC"/>
    <w:rsid w:val="00255B81"/>
    <w:rsid w:val="0025605F"/>
    <w:rsid w:val="002576F3"/>
    <w:rsid w:val="002578AB"/>
    <w:rsid w:val="00261947"/>
    <w:rsid w:val="00261E29"/>
    <w:rsid w:val="00263E06"/>
    <w:rsid w:val="00264399"/>
    <w:rsid w:val="00265CA2"/>
    <w:rsid w:val="00265CA6"/>
    <w:rsid w:val="00270981"/>
    <w:rsid w:val="00271A3E"/>
    <w:rsid w:val="00272FAC"/>
    <w:rsid w:val="002733FE"/>
    <w:rsid w:val="00273AAF"/>
    <w:rsid w:val="00274173"/>
    <w:rsid w:val="00276D53"/>
    <w:rsid w:val="0028015F"/>
    <w:rsid w:val="00280556"/>
    <w:rsid w:val="00280792"/>
    <w:rsid w:val="00280BC7"/>
    <w:rsid w:val="00280BE4"/>
    <w:rsid w:val="00280E1A"/>
    <w:rsid w:val="0028155A"/>
    <w:rsid w:val="00281FCA"/>
    <w:rsid w:val="00283668"/>
    <w:rsid w:val="002844BE"/>
    <w:rsid w:val="002847BD"/>
    <w:rsid w:val="0028520A"/>
    <w:rsid w:val="002854EF"/>
    <w:rsid w:val="00287373"/>
    <w:rsid w:val="00296453"/>
    <w:rsid w:val="0029728B"/>
    <w:rsid w:val="0029749A"/>
    <w:rsid w:val="0029766F"/>
    <w:rsid w:val="00297C0C"/>
    <w:rsid w:val="002A2851"/>
    <w:rsid w:val="002A3049"/>
    <w:rsid w:val="002A3491"/>
    <w:rsid w:val="002A368A"/>
    <w:rsid w:val="002A3F7C"/>
    <w:rsid w:val="002B0293"/>
    <w:rsid w:val="002B162B"/>
    <w:rsid w:val="002B2396"/>
    <w:rsid w:val="002B3511"/>
    <w:rsid w:val="002B3B88"/>
    <w:rsid w:val="002B4671"/>
    <w:rsid w:val="002B5C95"/>
    <w:rsid w:val="002B7046"/>
    <w:rsid w:val="002C0213"/>
    <w:rsid w:val="002C1D17"/>
    <w:rsid w:val="002C3618"/>
    <w:rsid w:val="002C464B"/>
    <w:rsid w:val="002C5894"/>
    <w:rsid w:val="002C6E46"/>
    <w:rsid w:val="002D0DEF"/>
    <w:rsid w:val="002D0FD7"/>
    <w:rsid w:val="002D198D"/>
    <w:rsid w:val="002D3BC5"/>
    <w:rsid w:val="002D5049"/>
    <w:rsid w:val="002D674C"/>
    <w:rsid w:val="002D7526"/>
    <w:rsid w:val="002E2B18"/>
    <w:rsid w:val="002E32FF"/>
    <w:rsid w:val="002E3959"/>
    <w:rsid w:val="002E54B3"/>
    <w:rsid w:val="002F0950"/>
    <w:rsid w:val="002F0CF1"/>
    <w:rsid w:val="002F34A0"/>
    <w:rsid w:val="002F4959"/>
    <w:rsid w:val="002F5333"/>
    <w:rsid w:val="002F6181"/>
    <w:rsid w:val="002F63F6"/>
    <w:rsid w:val="00304E80"/>
    <w:rsid w:val="00305BD6"/>
    <w:rsid w:val="003062F9"/>
    <w:rsid w:val="00306E2E"/>
    <w:rsid w:val="003071E1"/>
    <w:rsid w:val="003079C6"/>
    <w:rsid w:val="00312213"/>
    <w:rsid w:val="0031230E"/>
    <w:rsid w:val="00312B57"/>
    <w:rsid w:val="003175BB"/>
    <w:rsid w:val="003206EB"/>
    <w:rsid w:val="00321622"/>
    <w:rsid w:val="00321ABF"/>
    <w:rsid w:val="00321B2D"/>
    <w:rsid w:val="00326CF1"/>
    <w:rsid w:val="003301B8"/>
    <w:rsid w:val="00330605"/>
    <w:rsid w:val="003306E0"/>
    <w:rsid w:val="003338B2"/>
    <w:rsid w:val="0033431B"/>
    <w:rsid w:val="003374EB"/>
    <w:rsid w:val="003378E7"/>
    <w:rsid w:val="00340E81"/>
    <w:rsid w:val="0034112B"/>
    <w:rsid w:val="0034360B"/>
    <w:rsid w:val="00343E93"/>
    <w:rsid w:val="003451B4"/>
    <w:rsid w:val="003451BA"/>
    <w:rsid w:val="003478EE"/>
    <w:rsid w:val="0035075A"/>
    <w:rsid w:val="0035087E"/>
    <w:rsid w:val="003511C6"/>
    <w:rsid w:val="00351B73"/>
    <w:rsid w:val="003522A6"/>
    <w:rsid w:val="003528B7"/>
    <w:rsid w:val="003533EC"/>
    <w:rsid w:val="0035364C"/>
    <w:rsid w:val="003539C2"/>
    <w:rsid w:val="003540C7"/>
    <w:rsid w:val="00354B71"/>
    <w:rsid w:val="003570F6"/>
    <w:rsid w:val="00357C13"/>
    <w:rsid w:val="00357DE9"/>
    <w:rsid w:val="003655CB"/>
    <w:rsid w:val="0037052A"/>
    <w:rsid w:val="00375FE0"/>
    <w:rsid w:val="00376F09"/>
    <w:rsid w:val="00377318"/>
    <w:rsid w:val="00377D6E"/>
    <w:rsid w:val="00380ADB"/>
    <w:rsid w:val="0038197F"/>
    <w:rsid w:val="003830EA"/>
    <w:rsid w:val="00383D24"/>
    <w:rsid w:val="00384820"/>
    <w:rsid w:val="00386CC5"/>
    <w:rsid w:val="00387AB2"/>
    <w:rsid w:val="00391110"/>
    <w:rsid w:val="00392DEF"/>
    <w:rsid w:val="00394F50"/>
    <w:rsid w:val="00396A2B"/>
    <w:rsid w:val="003A0E8F"/>
    <w:rsid w:val="003A1AC8"/>
    <w:rsid w:val="003A1FD6"/>
    <w:rsid w:val="003A3984"/>
    <w:rsid w:val="003A5FA3"/>
    <w:rsid w:val="003A6D98"/>
    <w:rsid w:val="003A70B5"/>
    <w:rsid w:val="003B0445"/>
    <w:rsid w:val="003B0C64"/>
    <w:rsid w:val="003B1657"/>
    <w:rsid w:val="003B5D72"/>
    <w:rsid w:val="003B5D91"/>
    <w:rsid w:val="003B5DAC"/>
    <w:rsid w:val="003B6715"/>
    <w:rsid w:val="003C026D"/>
    <w:rsid w:val="003C1179"/>
    <w:rsid w:val="003C171B"/>
    <w:rsid w:val="003C2505"/>
    <w:rsid w:val="003C4669"/>
    <w:rsid w:val="003C503A"/>
    <w:rsid w:val="003C50DE"/>
    <w:rsid w:val="003C5833"/>
    <w:rsid w:val="003C7843"/>
    <w:rsid w:val="003D1291"/>
    <w:rsid w:val="003D1863"/>
    <w:rsid w:val="003D4684"/>
    <w:rsid w:val="003D6924"/>
    <w:rsid w:val="003D6E70"/>
    <w:rsid w:val="003E00D0"/>
    <w:rsid w:val="003E1E8C"/>
    <w:rsid w:val="003E32E5"/>
    <w:rsid w:val="003E4A3B"/>
    <w:rsid w:val="003E7311"/>
    <w:rsid w:val="003E79CD"/>
    <w:rsid w:val="003F20E8"/>
    <w:rsid w:val="003F5664"/>
    <w:rsid w:val="00400F13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6382"/>
    <w:rsid w:val="004173D5"/>
    <w:rsid w:val="00421A1B"/>
    <w:rsid w:val="004230CE"/>
    <w:rsid w:val="004240BA"/>
    <w:rsid w:val="004248A1"/>
    <w:rsid w:val="00425C4B"/>
    <w:rsid w:val="00425D3E"/>
    <w:rsid w:val="004321C1"/>
    <w:rsid w:val="004328CC"/>
    <w:rsid w:val="00432B37"/>
    <w:rsid w:val="00434F06"/>
    <w:rsid w:val="00437981"/>
    <w:rsid w:val="00440FBA"/>
    <w:rsid w:val="00441607"/>
    <w:rsid w:val="00443342"/>
    <w:rsid w:val="0044563E"/>
    <w:rsid w:val="00446605"/>
    <w:rsid w:val="00446E9B"/>
    <w:rsid w:val="004532CA"/>
    <w:rsid w:val="00453FEF"/>
    <w:rsid w:val="00454D65"/>
    <w:rsid w:val="004555FD"/>
    <w:rsid w:val="0045655D"/>
    <w:rsid w:val="0045674A"/>
    <w:rsid w:val="00460EB1"/>
    <w:rsid w:val="00461443"/>
    <w:rsid w:val="004655F9"/>
    <w:rsid w:val="004673CE"/>
    <w:rsid w:val="00471FDF"/>
    <w:rsid w:val="004732BB"/>
    <w:rsid w:val="00474C2D"/>
    <w:rsid w:val="0047578A"/>
    <w:rsid w:val="004757D0"/>
    <w:rsid w:val="004757D4"/>
    <w:rsid w:val="004767F1"/>
    <w:rsid w:val="004770D8"/>
    <w:rsid w:val="00484A4F"/>
    <w:rsid w:val="004854C4"/>
    <w:rsid w:val="00494E5D"/>
    <w:rsid w:val="00495078"/>
    <w:rsid w:val="00495A4A"/>
    <w:rsid w:val="00496122"/>
    <w:rsid w:val="00496A44"/>
    <w:rsid w:val="0049749C"/>
    <w:rsid w:val="004A090D"/>
    <w:rsid w:val="004A0C4E"/>
    <w:rsid w:val="004A1273"/>
    <w:rsid w:val="004A355B"/>
    <w:rsid w:val="004A411D"/>
    <w:rsid w:val="004A54ED"/>
    <w:rsid w:val="004A7D22"/>
    <w:rsid w:val="004B180E"/>
    <w:rsid w:val="004B30B3"/>
    <w:rsid w:val="004B32AE"/>
    <w:rsid w:val="004B5667"/>
    <w:rsid w:val="004B6F67"/>
    <w:rsid w:val="004C0534"/>
    <w:rsid w:val="004C162F"/>
    <w:rsid w:val="004C3467"/>
    <w:rsid w:val="004C4611"/>
    <w:rsid w:val="004C4DCC"/>
    <w:rsid w:val="004C58E3"/>
    <w:rsid w:val="004C691F"/>
    <w:rsid w:val="004D04CD"/>
    <w:rsid w:val="004D2898"/>
    <w:rsid w:val="004D35EA"/>
    <w:rsid w:val="004D367E"/>
    <w:rsid w:val="004D3DD8"/>
    <w:rsid w:val="004D459A"/>
    <w:rsid w:val="004D4845"/>
    <w:rsid w:val="004D5B5E"/>
    <w:rsid w:val="004D5BF9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6AD4"/>
    <w:rsid w:val="004E7C4F"/>
    <w:rsid w:val="004F20A3"/>
    <w:rsid w:val="004F25A5"/>
    <w:rsid w:val="004F439C"/>
    <w:rsid w:val="004F667C"/>
    <w:rsid w:val="004F698F"/>
    <w:rsid w:val="004F700D"/>
    <w:rsid w:val="00501BB6"/>
    <w:rsid w:val="005030A3"/>
    <w:rsid w:val="00504BB2"/>
    <w:rsid w:val="00504D24"/>
    <w:rsid w:val="005051D3"/>
    <w:rsid w:val="0050553A"/>
    <w:rsid w:val="005056DC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351A"/>
    <w:rsid w:val="00525261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34B"/>
    <w:rsid w:val="00536F39"/>
    <w:rsid w:val="0054170A"/>
    <w:rsid w:val="00541F55"/>
    <w:rsid w:val="00543533"/>
    <w:rsid w:val="00545C55"/>
    <w:rsid w:val="00546B7E"/>
    <w:rsid w:val="00546D91"/>
    <w:rsid w:val="00553C0C"/>
    <w:rsid w:val="00553C22"/>
    <w:rsid w:val="00554798"/>
    <w:rsid w:val="00557F60"/>
    <w:rsid w:val="00560CB7"/>
    <w:rsid w:val="0056169C"/>
    <w:rsid w:val="005630DE"/>
    <w:rsid w:val="005636BC"/>
    <w:rsid w:val="005669F4"/>
    <w:rsid w:val="0057013F"/>
    <w:rsid w:val="005717E1"/>
    <w:rsid w:val="00573410"/>
    <w:rsid w:val="0057463C"/>
    <w:rsid w:val="00575B07"/>
    <w:rsid w:val="00577A6E"/>
    <w:rsid w:val="0058354B"/>
    <w:rsid w:val="00584750"/>
    <w:rsid w:val="0058488F"/>
    <w:rsid w:val="00584DB5"/>
    <w:rsid w:val="00585BEE"/>
    <w:rsid w:val="00585C22"/>
    <w:rsid w:val="00587F96"/>
    <w:rsid w:val="00591379"/>
    <w:rsid w:val="00592D43"/>
    <w:rsid w:val="00593365"/>
    <w:rsid w:val="00593D39"/>
    <w:rsid w:val="00594753"/>
    <w:rsid w:val="005961CD"/>
    <w:rsid w:val="00596A08"/>
    <w:rsid w:val="00597B29"/>
    <w:rsid w:val="005A1DF2"/>
    <w:rsid w:val="005A444A"/>
    <w:rsid w:val="005B133C"/>
    <w:rsid w:val="005B1F18"/>
    <w:rsid w:val="005B255D"/>
    <w:rsid w:val="005B38E3"/>
    <w:rsid w:val="005B495D"/>
    <w:rsid w:val="005B578A"/>
    <w:rsid w:val="005B59D8"/>
    <w:rsid w:val="005B5C58"/>
    <w:rsid w:val="005B7557"/>
    <w:rsid w:val="005B792F"/>
    <w:rsid w:val="005B7E19"/>
    <w:rsid w:val="005C1CDD"/>
    <w:rsid w:val="005C293E"/>
    <w:rsid w:val="005C3345"/>
    <w:rsid w:val="005C4DEF"/>
    <w:rsid w:val="005C57D3"/>
    <w:rsid w:val="005C656A"/>
    <w:rsid w:val="005C7BB8"/>
    <w:rsid w:val="005D041A"/>
    <w:rsid w:val="005D270C"/>
    <w:rsid w:val="005D3733"/>
    <w:rsid w:val="005D40FA"/>
    <w:rsid w:val="005D62DE"/>
    <w:rsid w:val="005D6846"/>
    <w:rsid w:val="005D6CC9"/>
    <w:rsid w:val="005D7D78"/>
    <w:rsid w:val="005D7DE2"/>
    <w:rsid w:val="005E0106"/>
    <w:rsid w:val="005E0623"/>
    <w:rsid w:val="005E22E5"/>
    <w:rsid w:val="005E23B1"/>
    <w:rsid w:val="005E385B"/>
    <w:rsid w:val="005E5F1A"/>
    <w:rsid w:val="005F0351"/>
    <w:rsid w:val="005F0CEF"/>
    <w:rsid w:val="005F1A93"/>
    <w:rsid w:val="005F2D81"/>
    <w:rsid w:val="005F3AD9"/>
    <w:rsid w:val="005F3FBB"/>
    <w:rsid w:val="006002F8"/>
    <w:rsid w:val="00600E6C"/>
    <w:rsid w:val="006014B5"/>
    <w:rsid w:val="00601C68"/>
    <w:rsid w:val="00602F25"/>
    <w:rsid w:val="00603846"/>
    <w:rsid w:val="006046DE"/>
    <w:rsid w:val="00605C7B"/>
    <w:rsid w:val="006060B0"/>
    <w:rsid w:val="0061389C"/>
    <w:rsid w:val="00614D68"/>
    <w:rsid w:val="00617404"/>
    <w:rsid w:val="00620B12"/>
    <w:rsid w:val="00621090"/>
    <w:rsid w:val="00621CF8"/>
    <w:rsid w:val="00622F23"/>
    <w:rsid w:val="006233CF"/>
    <w:rsid w:val="00625CC3"/>
    <w:rsid w:val="00626B07"/>
    <w:rsid w:val="00627995"/>
    <w:rsid w:val="006308D4"/>
    <w:rsid w:val="00631C94"/>
    <w:rsid w:val="006331D2"/>
    <w:rsid w:val="006336ED"/>
    <w:rsid w:val="00634BD2"/>
    <w:rsid w:val="00636126"/>
    <w:rsid w:val="00637245"/>
    <w:rsid w:val="0063732E"/>
    <w:rsid w:val="00637775"/>
    <w:rsid w:val="00641A00"/>
    <w:rsid w:val="00642E4D"/>
    <w:rsid w:val="00643A8F"/>
    <w:rsid w:val="00643BB2"/>
    <w:rsid w:val="0064406F"/>
    <w:rsid w:val="00644E80"/>
    <w:rsid w:val="00646624"/>
    <w:rsid w:val="006508B8"/>
    <w:rsid w:val="006528FF"/>
    <w:rsid w:val="006546C2"/>
    <w:rsid w:val="00654AD9"/>
    <w:rsid w:val="00654EAA"/>
    <w:rsid w:val="0065614B"/>
    <w:rsid w:val="00657BA6"/>
    <w:rsid w:val="00661700"/>
    <w:rsid w:val="00662653"/>
    <w:rsid w:val="006633F2"/>
    <w:rsid w:val="00663670"/>
    <w:rsid w:val="00664C12"/>
    <w:rsid w:val="006652E5"/>
    <w:rsid w:val="00667DB3"/>
    <w:rsid w:val="006718AA"/>
    <w:rsid w:val="00672295"/>
    <w:rsid w:val="00674B0B"/>
    <w:rsid w:val="00680CDA"/>
    <w:rsid w:val="0068219E"/>
    <w:rsid w:val="006821A1"/>
    <w:rsid w:val="00684A1D"/>
    <w:rsid w:val="00684AC5"/>
    <w:rsid w:val="00686646"/>
    <w:rsid w:val="006911C2"/>
    <w:rsid w:val="00691669"/>
    <w:rsid w:val="0069297C"/>
    <w:rsid w:val="0069393A"/>
    <w:rsid w:val="00693AF0"/>
    <w:rsid w:val="00693F90"/>
    <w:rsid w:val="006957EF"/>
    <w:rsid w:val="006975BF"/>
    <w:rsid w:val="006A0E05"/>
    <w:rsid w:val="006A1501"/>
    <w:rsid w:val="006A192F"/>
    <w:rsid w:val="006A1BC7"/>
    <w:rsid w:val="006A4B73"/>
    <w:rsid w:val="006A52B2"/>
    <w:rsid w:val="006B0072"/>
    <w:rsid w:val="006B03C3"/>
    <w:rsid w:val="006B1AA0"/>
    <w:rsid w:val="006B46EF"/>
    <w:rsid w:val="006B4A80"/>
    <w:rsid w:val="006B5735"/>
    <w:rsid w:val="006C0C41"/>
    <w:rsid w:val="006C30E3"/>
    <w:rsid w:val="006C3A40"/>
    <w:rsid w:val="006C446B"/>
    <w:rsid w:val="006C4642"/>
    <w:rsid w:val="006C496B"/>
    <w:rsid w:val="006C56D9"/>
    <w:rsid w:val="006C5ACE"/>
    <w:rsid w:val="006C5B20"/>
    <w:rsid w:val="006C5D09"/>
    <w:rsid w:val="006C5FDB"/>
    <w:rsid w:val="006C682D"/>
    <w:rsid w:val="006C7F7D"/>
    <w:rsid w:val="006D096E"/>
    <w:rsid w:val="006D13D4"/>
    <w:rsid w:val="006D28EA"/>
    <w:rsid w:val="006D2A6D"/>
    <w:rsid w:val="006D2AB2"/>
    <w:rsid w:val="006D3AF9"/>
    <w:rsid w:val="006D419B"/>
    <w:rsid w:val="006D4A06"/>
    <w:rsid w:val="006D56D4"/>
    <w:rsid w:val="006D5E28"/>
    <w:rsid w:val="006D7617"/>
    <w:rsid w:val="006D7F69"/>
    <w:rsid w:val="006E0956"/>
    <w:rsid w:val="006E1D16"/>
    <w:rsid w:val="006E46AA"/>
    <w:rsid w:val="006E6E70"/>
    <w:rsid w:val="006E70D2"/>
    <w:rsid w:val="006F19BF"/>
    <w:rsid w:val="006F1C06"/>
    <w:rsid w:val="006F227A"/>
    <w:rsid w:val="006F24B8"/>
    <w:rsid w:val="006F4051"/>
    <w:rsid w:val="006F55CF"/>
    <w:rsid w:val="006F590C"/>
    <w:rsid w:val="006F5A80"/>
    <w:rsid w:val="006F6093"/>
    <w:rsid w:val="00701913"/>
    <w:rsid w:val="00701C47"/>
    <w:rsid w:val="0070538F"/>
    <w:rsid w:val="00711B6C"/>
    <w:rsid w:val="00712851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830"/>
    <w:rsid w:val="00726AEE"/>
    <w:rsid w:val="007370DC"/>
    <w:rsid w:val="007402A2"/>
    <w:rsid w:val="007415CD"/>
    <w:rsid w:val="0074480C"/>
    <w:rsid w:val="00744E93"/>
    <w:rsid w:val="00744FB3"/>
    <w:rsid w:val="00744FE9"/>
    <w:rsid w:val="00746600"/>
    <w:rsid w:val="00746FD4"/>
    <w:rsid w:val="007473C4"/>
    <w:rsid w:val="00747528"/>
    <w:rsid w:val="00750CED"/>
    <w:rsid w:val="007525F8"/>
    <w:rsid w:val="00752B57"/>
    <w:rsid w:val="00752DF2"/>
    <w:rsid w:val="007535F3"/>
    <w:rsid w:val="007537E3"/>
    <w:rsid w:val="00753A33"/>
    <w:rsid w:val="0075498F"/>
    <w:rsid w:val="00754DDF"/>
    <w:rsid w:val="00755841"/>
    <w:rsid w:val="00756AFE"/>
    <w:rsid w:val="00757F52"/>
    <w:rsid w:val="00760721"/>
    <w:rsid w:val="007607A4"/>
    <w:rsid w:val="007614D1"/>
    <w:rsid w:val="007627B8"/>
    <w:rsid w:val="00764CFC"/>
    <w:rsid w:val="00765586"/>
    <w:rsid w:val="00765B59"/>
    <w:rsid w:val="007661A0"/>
    <w:rsid w:val="00766B1F"/>
    <w:rsid w:val="007673ED"/>
    <w:rsid w:val="007675BE"/>
    <w:rsid w:val="00770601"/>
    <w:rsid w:val="00770B24"/>
    <w:rsid w:val="007737CC"/>
    <w:rsid w:val="00774A04"/>
    <w:rsid w:val="007753D5"/>
    <w:rsid w:val="00775961"/>
    <w:rsid w:val="00776758"/>
    <w:rsid w:val="00777049"/>
    <w:rsid w:val="00782202"/>
    <w:rsid w:val="007876D5"/>
    <w:rsid w:val="0079028B"/>
    <w:rsid w:val="007903BD"/>
    <w:rsid w:val="0079162E"/>
    <w:rsid w:val="00791DB8"/>
    <w:rsid w:val="007924FE"/>
    <w:rsid w:val="00793716"/>
    <w:rsid w:val="007938D7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716B"/>
    <w:rsid w:val="007A7647"/>
    <w:rsid w:val="007B01D1"/>
    <w:rsid w:val="007B10C7"/>
    <w:rsid w:val="007B1ACC"/>
    <w:rsid w:val="007B27BB"/>
    <w:rsid w:val="007B2B59"/>
    <w:rsid w:val="007B34FA"/>
    <w:rsid w:val="007B3B5B"/>
    <w:rsid w:val="007B4CBA"/>
    <w:rsid w:val="007B6A85"/>
    <w:rsid w:val="007B75CF"/>
    <w:rsid w:val="007C067B"/>
    <w:rsid w:val="007C0C45"/>
    <w:rsid w:val="007C280D"/>
    <w:rsid w:val="007C3868"/>
    <w:rsid w:val="007D0A0A"/>
    <w:rsid w:val="007D0A81"/>
    <w:rsid w:val="007D123E"/>
    <w:rsid w:val="007D1E67"/>
    <w:rsid w:val="007D2919"/>
    <w:rsid w:val="007D2BB6"/>
    <w:rsid w:val="007D3BAE"/>
    <w:rsid w:val="007D4B30"/>
    <w:rsid w:val="007D5154"/>
    <w:rsid w:val="007D5C9F"/>
    <w:rsid w:val="007D5E41"/>
    <w:rsid w:val="007D5F2B"/>
    <w:rsid w:val="007D6579"/>
    <w:rsid w:val="007D78E1"/>
    <w:rsid w:val="007D7F38"/>
    <w:rsid w:val="007E0362"/>
    <w:rsid w:val="007E11FF"/>
    <w:rsid w:val="007E2AF8"/>
    <w:rsid w:val="007E67CF"/>
    <w:rsid w:val="007F02BF"/>
    <w:rsid w:val="007F0323"/>
    <w:rsid w:val="007F1EB8"/>
    <w:rsid w:val="007F1F84"/>
    <w:rsid w:val="007F27C0"/>
    <w:rsid w:val="007F2947"/>
    <w:rsid w:val="007F2973"/>
    <w:rsid w:val="007F2AFE"/>
    <w:rsid w:val="007F2F96"/>
    <w:rsid w:val="007F65E2"/>
    <w:rsid w:val="007F7198"/>
    <w:rsid w:val="00801FB7"/>
    <w:rsid w:val="0080288C"/>
    <w:rsid w:val="00805091"/>
    <w:rsid w:val="008059C3"/>
    <w:rsid w:val="0080651E"/>
    <w:rsid w:val="00810907"/>
    <w:rsid w:val="0081220F"/>
    <w:rsid w:val="00812300"/>
    <w:rsid w:val="008128CC"/>
    <w:rsid w:val="00813C8C"/>
    <w:rsid w:val="00816AE3"/>
    <w:rsid w:val="00817ED4"/>
    <w:rsid w:val="008215D4"/>
    <w:rsid w:val="00821DF5"/>
    <w:rsid w:val="00821FFE"/>
    <w:rsid w:val="008230D0"/>
    <w:rsid w:val="008233BD"/>
    <w:rsid w:val="00831FD1"/>
    <w:rsid w:val="00832DD5"/>
    <w:rsid w:val="00833BFB"/>
    <w:rsid w:val="0083411F"/>
    <w:rsid w:val="0083529A"/>
    <w:rsid w:val="008352F5"/>
    <w:rsid w:val="0083667C"/>
    <w:rsid w:val="00837D60"/>
    <w:rsid w:val="00840862"/>
    <w:rsid w:val="00843AFB"/>
    <w:rsid w:val="00850CB3"/>
    <w:rsid w:val="00853D4C"/>
    <w:rsid w:val="0085576F"/>
    <w:rsid w:val="00856C2B"/>
    <w:rsid w:val="00857BC9"/>
    <w:rsid w:val="00857BE0"/>
    <w:rsid w:val="00860E56"/>
    <w:rsid w:val="00861C6B"/>
    <w:rsid w:val="00862245"/>
    <w:rsid w:val="008629A2"/>
    <w:rsid w:val="00862F6D"/>
    <w:rsid w:val="00866876"/>
    <w:rsid w:val="00874117"/>
    <w:rsid w:val="00874A67"/>
    <w:rsid w:val="00875376"/>
    <w:rsid w:val="008807AF"/>
    <w:rsid w:val="00882FDB"/>
    <w:rsid w:val="00883594"/>
    <w:rsid w:val="008845B6"/>
    <w:rsid w:val="008849CF"/>
    <w:rsid w:val="0088559E"/>
    <w:rsid w:val="00887096"/>
    <w:rsid w:val="008901CD"/>
    <w:rsid w:val="0089142D"/>
    <w:rsid w:val="0089158C"/>
    <w:rsid w:val="008929D0"/>
    <w:rsid w:val="008972F0"/>
    <w:rsid w:val="008A0FD6"/>
    <w:rsid w:val="008A32EC"/>
    <w:rsid w:val="008A3C55"/>
    <w:rsid w:val="008A502F"/>
    <w:rsid w:val="008A5D45"/>
    <w:rsid w:val="008A5EB5"/>
    <w:rsid w:val="008A7A4F"/>
    <w:rsid w:val="008B1413"/>
    <w:rsid w:val="008B18A0"/>
    <w:rsid w:val="008B20F7"/>
    <w:rsid w:val="008B3500"/>
    <w:rsid w:val="008B5C51"/>
    <w:rsid w:val="008B60FD"/>
    <w:rsid w:val="008B7943"/>
    <w:rsid w:val="008B7C2A"/>
    <w:rsid w:val="008C0124"/>
    <w:rsid w:val="008C0667"/>
    <w:rsid w:val="008C3771"/>
    <w:rsid w:val="008C47D5"/>
    <w:rsid w:val="008C55D0"/>
    <w:rsid w:val="008C77A0"/>
    <w:rsid w:val="008D16FE"/>
    <w:rsid w:val="008D3BE8"/>
    <w:rsid w:val="008D40B2"/>
    <w:rsid w:val="008D4AD9"/>
    <w:rsid w:val="008D5C77"/>
    <w:rsid w:val="008D6F19"/>
    <w:rsid w:val="008E0577"/>
    <w:rsid w:val="008E14BE"/>
    <w:rsid w:val="008E190A"/>
    <w:rsid w:val="008E40E4"/>
    <w:rsid w:val="008E580B"/>
    <w:rsid w:val="008E6AF8"/>
    <w:rsid w:val="008E7B53"/>
    <w:rsid w:val="008E7FE9"/>
    <w:rsid w:val="008F276E"/>
    <w:rsid w:val="008F3C54"/>
    <w:rsid w:val="008F5430"/>
    <w:rsid w:val="008F5C48"/>
    <w:rsid w:val="008F71FF"/>
    <w:rsid w:val="00901C1B"/>
    <w:rsid w:val="0090349F"/>
    <w:rsid w:val="00903BB6"/>
    <w:rsid w:val="00903C90"/>
    <w:rsid w:val="009045AE"/>
    <w:rsid w:val="00907ADE"/>
    <w:rsid w:val="00907C0C"/>
    <w:rsid w:val="009117CD"/>
    <w:rsid w:val="00911DE1"/>
    <w:rsid w:val="00911F21"/>
    <w:rsid w:val="0091231B"/>
    <w:rsid w:val="00915B8D"/>
    <w:rsid w:val="00916780"/>
    <w:rsid w:val="00917D7A"/>
    <w:rsid w:val="00920488"/>
    <w:rsid w:val="00920C56"/>
    <w:rsid w:val="0092348A"/>
    <w:rsid w:val="009242E4"/>
    <w:rsid w:val="00925EF5"/>
    <w:rsid w:val="00926247"/>
    <w:rsid w:val="00926A16"/>
    <w:rsid w:val="0092747D"/>
    <w:rsid w:val="00930141"/>
    <w:rsid w:val="009304D9"/>
    <w:rsid w:val="009310D4"/>
    <w:rsid w:val="00931BC5"/>
    <w:rsid w:val="0093220B"/>
    <w:rsid w:val="00933BC0"/>
    <w:rsid w:val="00934C1B"/>
    <w:rsid w:val="00934FB9"/>
    <w:rsid w:val="009360C1"/>
    <w:rsid w:val="00937C29"/>
    <w:rsid w:val="00937D82"/>
    <w:rsid w:val="009407B3"/>
    <w:rsid w:val="009415F4"/>
    <w:rsid w:val="00941829"/>
    <w:rsid w:val="00941ADF"/>
    <w:rsid w:val="00942C91"/>
    <w:rsid w:val="00944726"/>
    <w:rsid w:val="00944D43"/>
    <w:rsid w:val="00945060"/>
    <w:rsid w:val="00945D81"/>
    <w:rsid w:val="0094630F"/>
    <w:rsid w:val="009470D6"/>
    <w:rsid w:val="00947E8C"/>
    <w:rsid w:val="009502F7"/>
    <w:rsid w:val="00950931"/>
    <w:rsid w:val="00950D42"/>
    <w:rsid w:val="009513B3"/>
    <w:rsid w:val="00953C65"/>
    <w:rsid w:val="00955E1B"/>
    <w:rsid w:val="00957403"/>
    <w:rsid w:val="00962F95"/>
    <w:rsid w:val="0096501A"/>
    <w:rsid w:val="00965D7B"/>
    <w:rsid w:val="00966415"/>
    <w:rsid w:val="0096759A"/>
    <w:rsid w:val="009679D6"/>
    <w:rsid w:val="0097043D"/>
    <w:rsid w:val="00971791"/>
    <w:rsid w:val="00973196"/>
    <w:rsid w:val="00975597"/>
    <w:rsid w:val="00975D1D"/>
    <w:rsid w:val="009766C9"/>
    <w:rsid w:val="00980BA4"/>
    <w:rsid w:val="00983497"/>
    <w:rsid w:val="00984482"/>
    <w:rsid w:val="009855B9"/>
    <w:rsid w:val="00985D72"/>
    <w:rsid w:val="00986BEA"/>
    <w:rsid w:val="009876D7"/>
    <w:rsid w:val="00990B40"/>
    <w:rsid w:val="00990FB5"/>
    <w:rsid w:val="009919DA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3E76"/>
    <w:rsid w:val="009B4B20"/>
    <w:rsid w:val="009B4C75"/>
    <w:rsid w:val="009B6DC3"/>
    <w:rsid w:val="009C0848"/>
    <w:rsid w:val="009C1753"/>
    <w:rsid w:val="009C1F83"/>
    <w:rsid w:val="009C3552"/>
    <w:rsid w:val="009C3B74"/>
    <w:rsid w:val="009C4506"/>
    <w:rsid w:val="009C45B8"/>
    <w:rsid w:val="009C46E1"/>
    <w:rsid w:val="009C4F3C"/>
    <w:rsid w:val="009C517F"/>
    <w:rsid w:val="009C6257"/>
    <w:rsid w:val="009C67B0"/>
    <w:rsid w:val="009D063D"/>
    <w:rsid w:val="009D07FB"/>
    <w:rsid w:val="009D1B1E"/>
    <w:rsid w:val="009D2230"/>
    <w:rsid w:val="009D3C42"/>
    <w:rsid w:val="009E1362"/>
    <w:rsid w:val="009E3728"/>
    <w:rsid w:val="009E3E34"/>
    <w:rsid w:val="009E4271"/>
    <w:rsid w:val="009E4277"/>
    <w:rsid w:val="009F05F2"/>
    <w:rsid w:val="009F3E8C"/>
    <w:rsid w:val="009F595C"/>
    <w:rsid w:val="009F65F8"/>
    <w:rsid w:val="009F7055"/>
    <w:rsid w:val="00A002CA"/>
    <w:rsid w:val="00A03C22"/>
    <w:rsid w:val="00A0417A"/>
    <w:rsid w:val="00A04413"/>
    <w:rsid w:val="00A04A0C"/>
    <w:rsid w:val="00A061FC"/>
    <w:rsid w:val="00A06757"/>
    <w:rsid w:val="00A07309"/>
    <w:rsid w:val="00A104C7"/>
    <w:rsid w:val="00A1095D"/>
    <w:rsid w:val="00A117B7"/>
    <w:rsid w:val="00A11BD0"/>
    <w:rsid w:val="00A15B0B"/>
    <w:rsid w:val="00A209F6"/>
    <w:rsid w:val="00A2322B"/>
    <w:rsid w:val="00A246AE"/>
    <w:rsid w:val="00A24DE3"/>
    <w:rsid w:val="00A25C92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4133"/>
    <w:rsid w:val="00A46F43"/>
    <w:rsid w:val="00A4723D"/>
    <w:rsid w:val="00A47A9F"/>
    <w:rsid w:val="00A47DD6"/>
    <w:rsid w:val="00A5204D"/>
    <w:rsid w:val="00A53C01"/>
    <w:rsid w:val="00A54919"/>
    <w:rsid w:val="00A54B17"/>
    <w:rsid w:val="00A5541E"/>
    <w:rsid w:val="00A554E8"/>
    <w:rsid w:val="00A6005C"/>
    <w:rsid w:val="00A602C8"/>
    <w:rsid w:val="00A605E2"/>
    <w:rsid w:val="00A6203D"/>
    <w:rsid w:val="00A62F08"/>
    <w:rsid w:val="00A6412B"/>
    <w:rsid w:val="00A64262"/>
    <w:rsid w:val="00A66C02"/>
    <w:rsid w:val="00A67BBA"/>
    <w:rsid w:val="00A7096E"/>
    <w:rsid w:val="00A713C2"/>
    <w:rsid w:val="00A72475"/>
    <w:rsid w:val="00A72C1A"/>
    <w:rsid w:val="00A72EAC"/>
    <w:rsid w:val="00A73145"/>
    <w:rsid w:val="00A74D7D"/>
    <w:rsid w:val="00A75733"/>
    <w:rsid w:val="00A75C75"/>
    <w:rsid w:val="00A81265"/>
    <w:rsid w:val="00A842D7"/>
    <w:rsid w:val="00A84DC7"/>
    <w:rsid w:val="00A86403"/>
    <w:rsid w:val="00A87318"/>
    <w:rsid w:val="00A87CA0"/>
    <w:rsid w:val="00A90A3E"/>
    <w:rsid w:val="00A91804"/>
    <w:rsid w:val="00A9229C"/>
    <w:rsid w:val="00A92A01"/>
    <w:rsid w:val="00A94490"/>
    <w:rsid w:val="00A94505"/>
    <w:rsid w:val="00AA2174"/>
    <w:rsid w:val="00AA4E9E"/>
    <w:rsid w:val="00AA6922"/>
    <w:rsid w:val="00AB14CB"/>
    <w:rsid w:val="00AB2672"/>
    <w:rsid w:val="00AB5067"/>
    <w:rsid w:val="00AB770D"/>
    <w:rsid w:val="00AC376E"/>
    <w:rsid w:val="00AC49F7"/>
    <w:rsid w:val="00AC54D9"/>
    <w:rsid w:val="00AC75C0"/>
    <w:rsid w:val="00AD302F"/>
    <w:rsid w:val="00AD495C"/>
    <w:rsid w:val="00AE10EE"/>
    <w:rsid w:val="00AE21F0"/>
    <w:rsid w:val="00AE25D1"/>
    <w:rsid w:val="00AE4805"/>
    <w:rsid w:val="00AF0F4F"/>
    <w:rsid w:val="00AF284E"/>
    <w:rsid w:val="00AF33F1"/>
    <w:rsid w:val="00AF4171"/>
    <w:rsid w:val="00AF57AD"/>
    <w:rsid w:val="00AF57D9"/>
    <w:rsid w:val="00AF5DBB"/>
    <w:rsid w:val="00AF6581"/>
    <w:rsid w:val="00AF7516"/>
    <w:rsid w:val="00AF7A4A"/>
    <w:rsid w:val="00AF7C88"/>
    <w:rsid w:val="00B01631"/>
    <w:rsid w:val="00B0198C"/>
    <w:rsid w:val="00B026D0"/>
    <w:rsid w:val="00B06F00"/>
    <w:rsid w:val="00B10E78"/>
    <w:rsid w:val="00B13211"/>
    <w:rsid w:val="00B13295"/>
    <w:rsid w:val="00B15499"/>
    <w:rsid w:val="00B17B15"/>
    <w:rsid w:val="00B17B5F"/>
    <w:rsid w:val="00B20105"/>
    <w:rsid w:val="00B2409A"/>
    <w:rsid w:val="00B24CC2"/>
    <w:rsid w:val="00B24CE9"/>
    <w:rsid w:val="00B2741D"/>
    <w:rsid w:val="00B27C31"/>
    <w:rsid w:val="00B32FFF"/>
    <w:rsid w:val="00B33963"/>
    <w:rsid w:val="00B344DE"/>
    <w:rsid w:val="00B34CF2"/>
    <w:rsid w:val="00B35AE8"/>
    <w:rsid w:val="00B35B71"/>
    <w:rsid w:val="00B35D0D"/>
    <w:rsid w:val="00B35E5A"/>
    <w:rsid w:val="00B365AE"/>
    <w:rsid w:val="00B41B03"/>
    <w:rsid w:val="00B42C93"/>
    <w:rsid w:val="00B42D96"/>
    <w:rsid w:val="00B42FFB"/>
    <w:rsid w:val="00B434CE"/>
    <w:rsid w:val="00B45956"/>
    <w:rsid w:val="00B47109"/>
    <w:rsid w:val="00B479E7"/>
    <w:rsid w:val="00B51877"/>
    <w:rsid w:val="00B52DE4"/>
    <w:rsid w:val="00B549B3"/>
    <w:rsid w:val="00B55044"/>
    <w:rsid w:val="00B55755"/>
    <w:rsid w:val="00B612C7"/>
    <w:rsid w:val="00B63336"/>
    <w:rsid w:val="00B64150"/>
    <w:rsid w:val="00B644FA"/>
    <w:rsid w:val="00B65948"/>
    <w:rsid w:val="00B6596E"/>
    <w:rsid w:val="00B663A2"/>
    <w:rsid w:val="00B717E1"/>
    <w:rsid w:val="00B728D6"/>
    <w:rsid w:val="00B742EE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3919"/>
    <w:rsid w:val="00B84271"/>
    <w:rsid w:val="00B8589A"/>
    <w:rsid w:val="00B85991"/>
    <w:rsid w:val="00B86560"/>
    <w:rsid w:val="00B86CCC"/>
    <w:rsid w:val="00B86D64"/>
    <w:rsid w:val="00B8721E"/>
    <w:rsid w:val="00B87D24"/>
    <w:rsid w:val="00B90210"/>
    <w:rsid w:val="00B90331"/>
    <w:rsid w:val="00B92984"/>
    <w:rsid w:val="00B930E2"/>
    <w:rsid w:val="00B942B9"/>
    <w:rsid w:val="00B942E4"/>
    <w:rsid w:val="00B94479"/>
    <w:rsid w:val="00B95953"/>
    <w:rsid w:val="00B95CD5"/>
    <w:rsid w:val="00B96480"/>
    <w:rsid w:val="00B972D1"/>
    <w:rsid w:val="00BA0BA4"/>
    <w:rsid w:val="00BA1271"/>
    <w:rsid w:val="00BA1428"/>
    <w:rsid w:val="00BA15B0"/>
    <w:rsid w:val="00BA46B8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C0393"/>
    <w:rsid w:val="00BC0AF9"/>
    <w:rsid w:val="00BC1250"/>
    <w:rsid w:val="00BC171A"/>
    <w:rsid w:val="00BC21CD"/>
    <w:rsid w:val="00BC3775"/>
    <w:rsid w:val="00BC3BA1"/>
    <w:rsid w:val="00BC6203"/>
    <w:rsid w:val="00BC7C95"/>
    <w:rsid w:val="00BD07EB"/>
    <w:rsid w:val="00BD09F7"/>
    <w:rsid w:val="00BD249D"/>
    <w:rsid w:val="00BD3106"/>
    <w:rsid w:val="00BD322A"/>
    <w:rsid w:val="00BD3870"/>
    <w:rsid w:val="00BD4DBD"/>
    <w:rsid w:val="00BD4FD2"/>
    <w:rsid w:val="00BD63AE"/>
    <w:rsid w:val="00BD697D"/>
    <w:rsid w:val="00BE1922"/>
    <w:rsid w:val="00BE3A41"/>
    <w:rsid w:val="00BE3DE7"/>
    <w:rsid w:val="00BE4BB7"/>
    <w:rsid w:val="00BE5A2C"/>
    <w:rsid w:val="00BE7CF5"/>
    <w:rsid w:val="00BF07DB"/>
    <w:rsid w:val="00BF15B6"/>
    <w:rsid w:val="00BF1E60"/>
    <w:rsid w:val="00BF2646"/>
    <w:rsid w:val="00BF4F6F"/>
    <w:rsid w:val="00BF6FB5"/>
    <w:rsid w:val="00BF7066"/>
    <w:rsid w:val="00C006EF"/>
    <w:rsid w:val="00C03555"/>
    <w:rsid w:val="00C074E9"/>
    <w:rsid w:val="00C1284D"/>
    <w:rsid w:val="00C12AC4"/>
    <w:rsid w:val="00C139EE"/>
    <w:rsid w:val="00C13E47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329E3"/>
    <w:rsid w:val="00C32B93"/>
    <w:rsid w:val="00C32EDA"/>
    <w:rsid w:val="00C332E2"/>
    <w:rsid w:val="00C34DFB"/>
    <w:rsid w:val="00C35845"/>
    <w:rsid w:val="00C35E95"/>
    <w:rsid w:val="00C361C0"/>
    <w:rsid w:val="00C36A0F"/>
    <w:rsid w:val="00C406DC"/>
    <w:rsid w:val="00C40CB2"/>
    <w:rsid w:val="00C464FD"/>
    <w:rsid w:val="00C46A36"/>
    <w:rsid w:val="00C46FA2"/>
    <w:rsid w:val="00C50C00"/>
    <w:rsid w:val="00C5226C"/>
    <w:rsid w:val="00C531CC"/>
    <w:rsid w:val="00C55888"/>
    <w:rsid w:val="00C57FEE"/>
    <w:rsid w:val="00C61E50"/>
    <w:rsid w:val="00C63345"/>
    <w:rsid w:val="00C64890"/>
    <w:rsid w:val="00C64AAF"/>
    <w:rsid w:val="00C64FB2"/>
    <w:rsid w:val="00C65D64"/>
    <w:rsid w:val="00C67A76"/>
    <w:rsid w:val="00C707C0"/>
    <w:rsid w:val="00C712D1"/>
    <w:rsid w:val="00C72744"/>
    <w:rsid w:val="00C72C90"/>
    <w:rsid w:val="00C72F39"/>
    <w:rsid w:val="00C73411"/>
    <w:rsid w:val="00C73880"/>
    <w:rsid w:val="00C759D8"/>
    <w:rsid w:val="00C82424"/>
    <w:rsid w:val="00C82C8E"/>
    <w:rsid w:val="00C82CAF"/>
    <w:rsid w:val="00C83191"/>
    <w:rsid w:val="00C846C9"/>
    <w:rsid w:val="00C84911"/>
    <w:rsid w:val="00C85DAA"/>
    <w:rsid w:val="00C865CE"/>
    <w:rsid w:val="00C866F4"/>
    <w:rsid w:val="00C87A7D"/>
    <w:rsid w:val="00C90C35"/>
    <w:rsid w:val="00C90C61"/>
    <w:rsid w:val="00C91013"/>
    <w:rsid w:val="00C936EB"/>
    <w:rsid w:val="00C94466"/>
    <w:rsid w:val="00C94AEB"/>
    <w:rsid w:val="00C94B7B"/>
    <w:rsid w:val="00C94FEE"/>
    <w:rsid w:val="00C96631"/>
    <w:rsid w:val="00C97ED0"/>
    <w:rsid w:val="00CA30D5"/>
    <w:rsid w:val="00CA375A"/>
    <w:rsid w:val="00CA433E"/>
    <w:rsid w:val="00CA4F91"/>
    <w:rsid w:val="00CA6887"/>
    <w:rsid w:val="00CB1278"/>
    <w:rsid w:val="00CB1683"/>
    <w:rsid w:val="00CB5EB6"/>
    <w:rsid w:val="00CC0507"/>
    <w:rsid w:val="00CC12BE"/>
    <w:rsid w:val="00CC4B80"/>
    <w:rsid w:val="00CC6D97"/>
    <w:rsid w:val="00CC6DA1"/>
    <w:rsid w:val="00CC7CD0"/>
    <w:rsid w:val="00CD067D"/>
    <w:rsid w:val="00CD286C"/>
    <w:rsid w:val="00CD3E1F"/>
    <w:rsid w:val="00CD3EB9"/>
    <w:rsid w:val="00CD4BDB"/>
    <w:rsid w:val="00CD4C13"/>
    <w:rsid w:val="00CD58E4"/>
    <w:rsid w:val="00CD5EEF"/>
    <w:rsid w:val="00CD7E6F"/>
    <w:rsid w:val="00CE0654"/>
    <w:rsid w:val="00CE0B56"/>
    <w:rsid w:val="00CE129D"/>
    <w:rsid w:val="00CE14A7"/>
    <w:rsid w:val="00CE319C"/>
    <w:rsid w:val="00CE3E99"/>
    <w:rsid w:val="00CE4EC1"/>
    <w:rsid w:val="00CE5784"/>
    <w:rsid w:val="00CF065C"/>
    <w:rsid w:val="00CF073C"/>
    <w:rsid w:val="00CF1392"/>
    <w:rsid w:val="00CF18AC"/>
    <w:rsid w:val="00CF2BD5"/>
    <w:rsid w:val="00CF4ED3"/>
    <w:rsid w:val="00CF5F02"/>
    <w:rsid w:val="00CF6161"/>
    <w:rsid w:val="00CF708C"/>
    <w:rsid w:val="00D021A7"/>
    <w:rsid w:val="00D02C54"/>
    <w:rsid w:val="00D03DAF"/>
    <w:rsid w:val="00D04E3F"/>
    <w:rsid w:val="00D10492"/>
    <w:rsid w:val="00D10C7C"/>
    <w:rsid w:val="00D137C9"/>
    <w:rsid w:val="00D13D1F"/>
    <w:rsid w:val="00D14948"/>
    <w:rsid w:val="00D14E7A"/>
    <w:rsid w:val="00D15B27"/>
    <w:rsid w:val="00D16D9E"/>
    <w:rsid w:val="00D16FD1"/>
    <w:rsid w:val="00D17449"/>
    <w:rsid w:val="00D177C5"/>
    <w:rsid w:val="00D217CD"/>
    <w:rsid w:val="00D231DA"/>
    <w:rsid w:val="00D23364"/>
    <w:rsid w:val="00D24B57"/>
    <w:rsid w:val="00D24D57"/>
    <w:rsid w:val="00D24FBB"/>
    <w:rsid w:val="00D259B6"/>
    <w:rsid w:val="00D25CA8"/>
    <w:rsid w:val="00D278F0"/>
    <w:rsid w:val="00D30D6B"/>
    <w:rsid w:val="00D315AE"/>
    <w:rsid w:val="00D32289"/>
    <w:rsid w:val="00D343D5"/>
    <w:rsid w:val="00D343F0"/>
    <w:rsid w:val="00D34C2D"/>
    <w:rsid w:val="00D3612C"/>
    <w:rsid w:val="00D366E6"/>
    <w:rsid w:val="00D37752"/>
    <w:rsid w:val="00D426C6"/>
    <w:rsid w:val="00D42BA8"/>
    <w:rsid w:val="00D470C2"/>
    <w:rsid w:val="00D47967"/>
    <w:rsid w:val="00D5349D"/>
    <w:rsid w:val="00D54128"/>
    <w:rsid w:val="00D57BB1"/>
    <w:rsid w:val="00D57FFD"/>
    <w:rsid w:val="00D602AE"/>
    <w:rsid w:val="00D633DD"/>
    <w:rsid w:val="00D65EC0"/>
    <w:rsid w:val="00D66118"/>
    <w:rsid w:val="00D67773"/>
    <w:rsid w:val="00D70677"/>
    <w:rsid w:val="00D71B26"/>
    <w:rsid w:val="00D7262E"/>
    <w:rsid w:val="00D73F39"/>
    <w:rsid w:val="00D7430F"/>
    <w:rsid w:val="00D7460D"/>
    <w:rsid w:val="00D77DB5"/>
    <w:rsid w:val="00D816C9"/>
    <w:rsid w:val="00D828C7"/>
    <w:rsid w:val="00D8468E"/>
    <w:rsid w:val="00D85E2A"/>
    <w:rsid w:val="00D861A8"/>
    <w:rsid w:val="00D863A2"/>
    <w:rsid w:val="00D86754"/>
    <w:rsid w:val="00D87AD9"/>
    <w:rsid w:val="00D9080A"/>
    <w:rsid w:val="00D90C60"/>
    <w:rsid w:val="00D914CA"/>
    <w:rsid w:val="00D91D8E"/>
    <w:rsid w:val="00D925FC"/>
    <w:rsid w:val="00D9340F"/>
    <w:rsid w:val="00D93AFF"/>
    <w:rsid w:val="00D940D9"/>
    <w:rsid w:val="00D952E3"/>
    <w:rsid w:val="00D96AE0"/>
    <w:rsid w:val="00D96B51"/>
    <w:rsid w:val="00D96F4B"/>
    <w:rsid w:val="00D973AC"/>
    <w:rsid w:val="00D97DB9"/>
    <w:rsid w:val="00D97FCC"/>
    <w:rsid w:val="00DA009E"/>
    <w:rsid w:val="00DA03E7"/>
    <w:rsid w:val="00DA052F"/>
    <w:rsid w:val="00DA15A4"/>
    <w:rsid w:val="00DA5B55"/>
    <w:rsid w:val="00DA7DDC"/>
    <w:rsid w:val="00DB087A"/>
    <w:rsid w:val="00DB26E1"/>
    <w:rsid w:val="00DB3575"/>
    <w:rsid w:val="00DB75E8"/>
    <w:rsid w:val="00DB7C5D"/>
    <w:rsid w:val="00DC1DD3"/>
    <w:rsid w:val="00DC1F61"/>
    <w:rsid w:val="00DC530D"/>
    <w:rsid w:val="00DC63D8"/>
    <w:rsid w:val="00DD272E"/>
    <w:rsid w:val="00DD53D2"/>
    <w:rsid w:val="00DD57AC"/>
    <w:rsid w:val="00DD700B"/>
    <w:rsid w:val="00DD7900"/>
    <w:rsid w:val="00DE08DB"/>
    <w:rsid w:val="00DE188F"/>
    <w:rsid w:val="00DE2C6A"/>
    <w:rsid w:val="00DE2E23"/>
    <w:rsid w:val="00DE36F3"/>
    <w:rsid w:val="00DE3D8E"/>
    <w:rsid w:val="00DE3F11"/>
    <w:rsid w:val="00DE6979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60C3"/>
    <w:rsid w:val="00DF62D8"/>
    <w:rsid w:val="00DF7414"/>
    <w:rsid w:val="00E01237"/>
    <w:rsid w:val="00E01275"/>
    <w:rsid w:val="00E01491"/>
    <w:rsid w:val="00E02044"/>
    <w:rsid w:val="00E02456"/>
    <w:rsid w:val="00E044F7"/>
    <w:rsid w:val="00E05A7D"/>
    <w:rsid w:val="00E061AA"/>
    <w:rsid w:val="00E10F56"/>
    <w:rsid w:val="00E155E2"/>
    <w:rsid w:val="00E15ADF"/>
    <w:rsid w:val="00E17994"/>
    <w:rsid w:val="00E204C9"/>
    <w:rsid w:val="00E20653"/>
    <w:rsid w:val="00E25996"/>
    <w:rsid w:val="00E26231"/>
    <w:rsid w:val="00E27270"/>
    <w:rsid w:val="00E27287"/>
    <w:rsid w:val="00E30E69"/>
    <w:rsid w:val="00E311C8"/>
    <w:rsid w:val="00E31572"/>
    <w:rsid w:val="00E333AF"/>
    <w:rsid w:val="00E340F5"/>
    <w:rsid w:val="00E3547B"/>
    <w:rsid w:val="00E35559"/>
    <w:rsid w:val="00E359CB"/>
    <w:rsid w:val="00E35F76"/>
    <w:rsid w:val="00E36CE0"/>
    <w:rsid w:val="00E36FBE"/>
    <w:rsid w:val="00E372C1"/>
    <w:rsid w:val="00E377AA"/>
    <w:rsid w:val="00E42B74"/>
    <w:rsid w:val="00E44922"/>
    <w:rsid w:val="00E44CC0"/>
    <w:rsid w:val="00E46907"/>
    <w:rsid w:val="00E51534"/>
    <w:rsid w:val="00E6013A"/>
    <w:rsid w:val="00E6087B"/>
    <w:rsid w:val="00E62553"/>
    <w:rsid w:val="00E65740"/>
    <w:rsid w:val="00E65DBD"/>
    <w:rsid w:val="00E66444"/>
    <w:rsid w:val="00E6770F"/>
    <w:rsid w:val="00E709A2"/>
    <w:rsid w:val="00E71D79"/>
    <w:rsid w:val="00E7205C"/>
    <w:rsid w:val="00E724CC"/>
    <w:rsid w:val="00E739F1"/>
    <w:rsid w:val="00E73E6A"/>
    <w:rsid w:val="00E74FC3"/>
    <w:rsid w:val="00E75EFF"/>
    <w:rsid w:val="00E76704"/>
    <w:rsid w:val="00E7782A"/>
    <w:rsid w:val="00E80105"/>
    <w:rsid w:val="00E80D6E"/>
    <w:rsid w:val="00E81E7D"/>
    <w:rsid w:val="00E8214A"/>
    <w:rsid w:val="00E83C8F"/>
    <w:rsid w:val="00E864D6"/>
    <w:rsid w:val="00E86984"/>
    <w:rsid w:val="00E90D79"/>
    <w:rsid w:val="00E9233F"/>
    <w:rsid w:val="00E923D1"/>
    <w:rsid w:val="00E92E66"/>
    <w:rsid w:val="00E93D33"/>
    <w:rsid w:val="00E958A9"/>
    <w:rsid w:val="00E95BBA"/>
    <w:rsid w:val="00E95DC3"/>
    <w:rsid w:val="00E960D4"/>
    <w:rsid w:val="00EA1350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22F6"/>
    <w:rsid w:val="00EB33DB"/>
    <w:rsid w:val="00EB7E9F"/>
    <w:rsid w:val="00EC3041"/>
    <w:rsid w:val="00EC30AB"/>
    <w:rsid w:val="00EC3EFC"/>
    <w:rsid w:val="00EC4E1A"/>
    <w:rsid w:val="00EC4F93"/>
    <w:rsid w:val="00EC557D"/>
    <w:rsid w:val="00EC6EC7"/>
    <w:rsid w:val="00EC75D6"/>
    <w:rsid w:val="00ED225F"/>
    <w:rsid w:val="00ED395B"/>
    <w:rsid w:val="00ED45C4"/>
    <w:rsid w:val="00ED52B0"/>
    <w:rsid w:val="00ED6691"/>
    <w:rsid w:val="00ED75BD"/>
    <w:rsid w:val="00EE02E8"/>
    <w:rsid w:val="00EE18B8"/>
    <w:rsid w:val="00EE1EE6"/>
    <w:rsid w:val="00EE2BCA"/>
    <w:rsid w:val="00EE2F1A"/>
    <w:rsid w:val="00EE4154"/>
    <w:rsid w:val="00EE51EA"/>
    <w:rsid w:val="00EE5736"/>
    <w:rsid w:val="00EE676F"/>
    <w:rsid w:val="00EE67B8"/>
    <w:rsid w:val="00EE7EB2"/>
    <w:rsid w:val="00EF0910"/>
    <w:rsid w:val="00EF5714"/>
    <w:rsid w:val="00EF7551"/>
    <w:rsid w:val="00EF7E56"/>
    <w:rsid w:val="00F02E1C"/>
    <w:rsid w:val="00F032A0"/>
    <w:rsid w:val="00F063C4"/>
    <w:rsid w:val="00F0676F"/>
    <w:rsid w:val="00F10979"/>
    <w:rsid w:val="00F11A47"/>
    <w:rsid w:val="00F11D62"/>
    <w:rsid w:val="00F14258"/>
    <w:rsid w:val="00F14891"/>
    <w:rsid w:val="00F15062"/>
    <w:rsid w:val="00F154B7"/>
    <w:rsid w:val="00F200A6"/>
    <w:rsid w:val="00F20A0F"/>
    <w:rsid w:val="00F22763"/>
    <w:rsid w:val="00F2280A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77DF"/>
    <w:rsid w:val="00F40A12"/>
    <w:rsid w:val="00F411A4"/>
    <w:rsid w:val="00F41DBE"/>
    <w:rsid w:val="00F422CA"/>
    <w:rsid w:val="00F4413D"/>
    <w:rsid w:val="00F52E08"/>
    <w:rsid w:val="00F53DBA"/>
    <w:rsid w:val="00F53F49"/>
    <w:rsid w:val="00F543A8"/>
    <w:rsid w:val="00F543B5"/>
    <w:rsid w:val="00F5511C"/>
    <w:rsid w:val="00F61ABB"/>
    <w:rsid w:val="00F61BBB"/>
    <w:rsid w:val="00F6207B"/>
    <w:rsid w:val="00F62573"/>
    <w:rsid w:val="00F63B89"/>
    <w:rsid w:val="00F63EC7"/>
    <w:rsid w:val="00F66354"/>
    <w:rsid w:val="00F66E5F"/>
    <w:rsid w:val="00F66EFA"/>
    <w:rsid w:val="00F67BE7"/>
    <w:rsid w:val="00F709B8"/>
    <w:rsid w:val="00F70DB9"/>
    <w:rsid w:val="00F714D6"/>
    <w:rsid w:val="00F72B12"/>
    <w:rsid w:val="00F73274"/>
    <w:rsid w:val="00F73AD3"/>
    <w:rsid w:val="00F73DE9"/>
    <w:rsid w:val="00F73EF9"/>
    <w:rsid w:val="00F77C9E"/>
    <w:rsid w:val="00F77FCE"/>
    <w:rsid w:val="00F80A79"/>
    <w:rsid w:val="00F818C2"/>
    <w:rsid w:val="00F82230"/>
    <w:rsid w:val="00F8449C"/>
    <w:rsid w:val="00F90F44"/>
    <w:rsid w:val="00F91D2C"/>
    <w:rsid w:val="00F929A2"/>
    <w:rsid w:val="00F92A1C"/>
    <w:rsid w:val="00F92C1E"/>
    <w:rsid w:val="00F9495A"/>
    <w:rsid w:val="00F97E16"/>
    <w:rsid w:val="00FA23CA"/>
    <w:rsid w:val="00FA24EC"/>
    <w:rsid w:val="00FA2CC0"/>
    <w:rsid w:val="00FA3028"/>
    <w:rsid w:val="00FA4443"/>
    <w:rsid w:val="00FA598A"/>
    <w:rsid w:val="00FB14D1"/>
    <w:rsid w:val="00FB1A8A"/>
    <w:rsid w:val="00FB24ED"/>
    <w:rsid w:val="00FB3599"/>
    <w:rsid w:val="00FB3990"/>
    <w:rsid w:val="00FB464C"/>
    <w:rsid w:val="00FB4C58"/>
    <w:rsid w:val="00FB5037"/>
    <w:rsid w:val="00FB6AEA"/>
    <w:rsid w:val="00FB7250"/>
    <w:rsid w:val="00FB730A"/>
    <w:rsid w:val="00FB792F"/>
    <w:rsid w:val="00FB7B17"/>
    <w:rsid w:val="00FB7DF9"/>
    <w:rsid w:val="00FC04EB"/>
    <w:rsid w:val="00FC0DBD"/>
    <w:rsid w:val="00FC24BE"/>
    <w:rsid w:val="00FC2C2B"/>
    <w:rsid w:val="00FC3790"/>
    <w:rsid w:val="00FC6356"/>
    <w:rsid w:val="00FC79D4"/>
    <w:rsid w:val="00FD1716"/>
    <w:rsid w:val="00FD1FC5"/>
    <w:rsid w:val="00FD7FE3"/>
    <w:rsid w:val="00FE3BB4"/>
    <w:rsid w:val="00FE3FE3"/>
    <w:rsid w:val="00FE40AF"/>
    <w:rsid w:val="00FE4C54"/>
    <w:rsid w:val="00FE508D"/>
    <w:rsid w:val="00FE6121"/>
    <w:rsid w:val="00FE7048"/>
    <w:rsid w:val="00FF238F"/>
    <w:rsid w:val="00FF24B0"/>
    <w:rsid w:val="00FF49C9"/>
    <w:rsid w:val="00FF726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AD79-2DF2-47BE-8DF3-BFC2A04F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5</Pages>
  <Words>762</Words>
  <Characters>4148</Characters>
  <Application>Microsoft Office Word</Application>
  <DocSecurity>4</DocSecurity>
  <Lines>2074</Lines>
  <Paragraphs>258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2020-11-19T10:10:00Z</cp:lastPrinted>
  <dcterms:created xsi:type="dcterms:W3CDTF">2021-01-15T14:44:00Z</dcterms:created>
  <dcterms:modified xsi:type="dcterms:W3CDTF">2021-01-15T14:44:00Z</dcterms:modified>
</cp:coreProperties>
</file>