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B7687" w:rsidRPr="00DA7385" w:rsidTr="007B768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B7687" w:rsidRPr="00DA7385" w:rsidRDefault="00390F9E" w:rsidP="007B7687">
            <w:pPr>
              <w:pStyle w:val="RSKRbeteckning"/>
              <w:spacing w:before="240"/>
            </w:pPr>
            <w:r w:rsidRPr="00DA7385">
              <w:t>Riksdagsskrivelse</w:t>
            </w:r>
          </w:p>
          <w:p w:rsidR="007B7687" w:rsidRPr="00DA7385" w:rsidRDefault="00390F9E" w:rsidP="007B7687">
            <w:pPr>
              <w:pStyle w:val="RSKRbeteckning"/>
            </w:pPr>
            <w:r w:rsidRPr="00DA7385">
              <w:t>2007/08</w:t>
            </w:r>
            <w:r w:rsidR="007B7687" w:rsidRPr="00DA7385">
              <w:t>:</w:t>
            </w:r>
            <w:r w:rsidRPr="00DA7385">
              <w:t>225</w:t>
            </w:r>
          </w:p>
        </w:tc>
        <w:tc>
          <w:tcPr>
            <w:tcW w:w="1134" w:type="dxa"/>
          </w:tcPr>
          <w:p w:rsidR="007B7687" w:rsidRPr="00DA7385" w:rsidRDefault="00DA7385" w:rsidP="007B7687">
            <w:pPr>
              <w:jc w:val="right"/>
            </w:pPr>
            <w:r w:rsidRPr="00DA738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687" w:rsidRPr="00DA7385" w:rsidTr="007B768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B7687" w:rsidRPr="00DA7385" w:rsidRDefault="007B7687">
            <w:pPr>
              <w:rPr>
                <w:sz w:val="10"/>
              </w:rPr>
            </w:pPr>
          </w:p>
        </w:tc>
      </w:tr>
    </w:tbl>
    <w:p w:rsidR="007B7687" w:rsidRPr="00DA7385" w:rsidRDefault="007B7687"/>
    <w:p w:rsidR="007B7687" w:rsidRPr="00DA7385" w:rsidRDefault="00390F9E" w:rsidP="007B7687">
      <w:pPr>
        <w:pStyle w:val="Mottagare1"/>
      </w:pPr>
      <w:r w:rsidRPr="00DA7385">
        <w:t>Regeringen</w:t>
      </w:r>
    </w:p>
    <w:p w:rsidR="007B7687" w:rsidRPr="00DA7385" w:rsidRDefault="00390F9E" w:rsidP="007B7687">
      <w:pPr>
        <w:pStyle w:val="Mottagare2"/>
      </w:pPr>
      <w:r w:rsidRPr="00DA7385">
        <w:t>Socialdepartementet</w:t>
      </w:r>
    </w:p>
    <w:p w:rsidR="007B7687" w:rsidRPr="00DA7385" w:rsidRDefault="007B7687" w:rsidP="007B7687">
      <w:r w:rsidRPr="00DA7385">
        <w:t xml:space="preserve">Med överlämnande av </w:t>
      </w:r>
      <w:r w:rsidR="00390F9E" w:rsidRPr="00DA7385">
        <w:t>socialförsäkringsutskottet</w:t>
      </w:r>
      <w:r w:rsidRPr="00DA7385">
        <w:t xml:space="preserve">s betänkande </w:t>
      </w:r>
      <w:r w:rsidR="00390F9E" w:rsidRPr="00DA7385">
        <w:t>2007/08</w:t>
      </w:r>
      <w:r w:rsidRPr="00DA7385">
        <w:t>:</w:t>
      </w:r>
      <w:r w:rsidR="00390F9E" w:rsidRPr="00DA7385">
        <w:t>SfU12</w:t>
      </w:r>
      <w:r w:rsidRPr="00DA7385">
        <w:t xml:space="preserve"> </w:t>
      </w:r>
      <w:r w:rsidR="00390F9E" w:rsidRPr="00DA7385">
        <w:t>En reformerad sjukskrivningsprocess för ökad återgång i arbete</w:t>
      </w:r>
      <w:r w:rsidRPr="00DA7385">
        <w:t xml:space="preserve"> får jag anmäla att riksdagen denna dag bifallit utskottets förslag till riksdagsbeslut.</w:t>
      </w:r>
    </w:p>
    <w:p w:rsidR="007B7687" w:rsidRPr="00DA7385" w:rsidRDefault="007B7687" w:rsidP="007B7687">
      <w:pPr>
        <w:pStyle w:val="Stockholm"/>
      </w:pPr>
      <w:r w:rsidRPr="00DA7385">
        <w:t xml:space="preserve">Stockholm den </w:t>
      </w:r>
      <w:r w:rsidR="00390F9E" w:rsidRPr="00DA7385">
        <w:t>2008-06-05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7687" w:rsidRPr="00DA7385" w:rsidTr="007B768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B7687" w:rsidRPr="00DA7385" w:rsidRDefault="00390F9E" w:rsidP="007B7687">
            <w:pPr>
              <w:pStyle w:val="AvsTalman"/>
            </w:pPr>
            <w:r w:rsidRPr="00DA7385">
              <w:t>Per Westerberg</w:t>
            </w:r>
          </w:p>
        </w:tc>
        <w:tc>
          <w:tcPr>
            <w:tcW w:w="3628" w:type="dxa"/>
          </w:tcPr>
          <w:p w:rsidR="007B7687" w:rsidRPr="00DA7385" w:rsidRDefault="00390F9E" w:rsidP="007B7687">
            <w:pPr>
              <w:pStyle w:val="AvsTjnsteman"/>
            </w:pPr>
            <w:r w:rsidRPr="00DA7385">
              <w:t>Ulf Christoffersson</w:t>
            </w:r>
          </w:p>
        </w:tc>
      </w:tr>
    </w:tbl>
    <w:p w:rsidR="00D85057" w:rsidRPr="00DA7385" w:rsidRDefault="00D85057" w:rsidP="007B7687"/>
    <w:sectPr w:rsidR="00D85057" w:rsidRPr="00DA738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87"/>
    <w:rsid w:val="0009098F"/>
    <w:rsid w:val="000C2D8D"/>
    <w:rsid w:val="001667BD"/>
    <w:rsid w:val="001C2855"/>
    <w:rsid w:val="00224A43"/>
    <w:rsid w:val="00243D3C"/>
    <w:rsid w:val="00244660"/>
    <w:rsid w:val="0026798D"/>
    <w:rsid w:val="003164D7"/>
    <w:rsid w:val="00390F9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25C7"/>
    <w:rsid w:val="007B7687"/>
    <w:rsid w:val="007C0F56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55C3B"/>
    <w:rsid w:val="00D644E9"/>
    <w:rsid w:val="00D85057"/>
    <w:rsid w:val="00DA7385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86382-897F-4A76-AA4F-578924BE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55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316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2008-06-05T07:24:00Z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225</vt:lpwstr>
  </property>
  <property fmtid="{D5CDD505-2E9C-101B-9397-08002B2CF9AE}" pid="6" name="Datum">
    <vt:lpwstr>2008-06-05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2007/08</vt:lpwstr>
  </property>
  <property fmtid="{D5CDD505-2E9C-101B-9397-08002B2CF9AE}" pid="16" name="RefNr">
    <vt:lpwstr>12</vt:lpwstr>
  </property>
  <property fmtid="{D5CDD505-2E9C-101B-9397-08002B2CF9AE}" pid="17" name="RefRubrik">
    <vt:lpwstr>En reformerad sjukskrivningsprocess för ökad återgång i arbete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