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B35DCA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B27301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E48023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B27301">
              <w:rPr>
                <w:lang w:eastAsia="en-US"/>
              </w:rPr>
              <w:t>10-22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BF596CB" w:rsidR="00626DFC" w:rsidRPr="005F6757" w:rsidRDefault="00B27301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9D5130">
              <w:rPr>
                <w:color w:val="000000" w:themeColor="text1"/>
                <w:lang w:eastAsia="en-US"/>
              </w:rPr>
              <w:t>9.40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39B184D8" w:rsidR="00221CE3" w:rsidRDefault="00B2730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07D0B">
              <w:rPr>
                <w:rFonts w:eastAsiaTheme="minorHAnsi"/>
                <w:color w:val="000000"/>
                <w:lang w:eastAsia="en-US"/>
              </w:rPr>
              <w:t>Stats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7D0B">
              <w:rPr>
                <w:rFonts w:eastAsiaTheme="minorHAnsi"/>
                <w:color w:val="000000"/>
                <w:lang w:eastAsia="en-US"/>
              </w:rPr>
              <w:t xml:space="preserve">Ulf Kristersson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0B2710"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E666D5">
              <w:t xml:space="preserve"> </w:t>
            </w:r>
            <w:r w:rsidR="00E666D5" w:rsidRPr="00E666D5">
              <w:rPr>
                <w:rFonts w:eastAsiaTheme="minorHAnsi"/>
                <w:color w:val="000000"/>
                <w:lang w:eastAsia="en-US"/>
              </w:rPr>
              <w:t xml:space="preserve">inför möte i </w:t>
            </w:r>
            <w:r>
              <w:rPr>
                <w:rFonts w:eastAsiaTheme="minorHAnsi"/>
                <w:color w:val="000000"/>
                <w:lang w:eastAsia="en-US"/>
              </w:rPr>
              <w:t>Europeiska rådet</w:t>
            </w:r>
            <w:r w:rsidR="00E666D5" w:rsidRPr="00E666D5">
              <w:rPr>
                <w:rFonts w:eastAsiaTheme="minorHAnsi"/>
                <w:color w:val="000000"/>
                <w:lang w:eastAsia="en-US"/>
              </w:rPr>
              <w:t xml:space="preserve">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23-24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666D5" w:rsidRPr="00E666D5">
              <w:rPr>
                <w:rFonts w:eastAsiaTheme="minorHAnsi"/>
                <w:color w:val="000000"/>
                <w:lang w:eastAsia="en-US"/>
              </w:rPr>
              <w:t>oktober 2025</w:t>
            </w:r>
            <w:r w:rsidR="004B116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5C4BFBD" w14:textId="2FF77CBD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204E8D">
              <w:rPr>
                <w:b/>
                <w:lang w:eastAsia="en-US"/>
              </w:rPr>
              <w:t xml:space="preserve"> </w:t>
            </w:r>
            <w:r w:rsidR="00E07D0B">
              <w:rPr>
                <w:b/>
              </w:rPr>
              <w:t>Information</w:t>
            </w:r>
            <w:proofErr w:type="gramEnd"/>
            <w:r w:rsidR="00E07D0B">
              <w:rPr>
                <w:b/>
              </w:rPr>
              <w:t xml:space="preserve"> och samråd inför </w:t>
            </w:r>
            <w:r w:rsidR="00B27301">
              <w:rPr>
                <w:b/>
              </w:rPr>
              <w:t xml:space="preserve">möte i Europeiska rådet </w:t>
            </w:r>
            <w:r w:rsidR="00E07D0B">
              <w:rPr>
                <w:b/>
              </w:rPr>
              <w:t xml:space="preserve">den </w:t>
            </w:r>
            <w:r w:rsidR="00B27301">
              <w:rPr>
                <w:b/>
              </w:rPr>
              <w:t>2</w:t>
            </w:r>
            <w:r w:rsidR="00787945">
              <w:rPr>
                <w:b/>
              </w:rPr>
              <w:t>3-24</w:t>
            </w:r>
            <w:r w:rsidR="00B27301">
              <w:rPr>
                <w:b/>
              </w:rPr>
              <w:t xml:space="preserve"> </w:t>
            </w:r>
            <w:r w:rsidR="00E07D0B">
              <w:rPr>
                <w:b/>
              </w:rPr>
              <w:t>oktober 2025</w:t>
            </w:r>
          </w:p>
          <w:p w14:paraId="17FCB0FF" w14:textId="06D9522F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</w:t>
            </w:r>
            <w:r w:rsidR="00C457E9">
              <w:rPr>
                <w:rFonts w:eastAsiaTheme="minorHAnsi"/>
                <w:color w:val="000000" w:themeColor="text1"/>
                <w:lang w:eastAsia="en-US"/>
              </w:rPr>
              <w:t xml:space="preserve"> ståndpunkt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77777777" w:rsidR="003B4C1F" w:rsidRPr="003B4C1F" w:rsidRDefault="003B4C1F" w:rsidP="00C457E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1AB3E09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265979CA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5CC17B28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07D0B">
        <w:rPr>
          <w:b/>
          <w:snapToGrid w:val="0"/>
          <w:lang w:eastAsia="en-US"/>
        </w:rPr>
        <w:t>Rebecca de Sera</w:t>
      </w:r>
    </w:p>
    <w:p w14:paraId="77939081" w14:textId="51A1F700" w:rsidR="003B4C1F" w:rsidRDefault="00E07D0B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2213658B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B27301">
        <w:rPr>
          <w:b/>
          <w:snapToGrid w:val="0"/>
          <w:lang w:eastAsia="en-US"/>
        </w:rPr>
        <w:t>24</w:t>
      </w:r>
      <w:r w:rsidR="00E07D0B">
        <w:rPr>
          <w:b/>
          <w:snapToGrid w:val="0"/>
          <w:lang w:eastAsia="en-US"/>
        </w:rPr>
        <w:t xml:space="preserve"> oktober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96A4176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607521">
        <w:rPr>
          <w:b/>
          <w:snapToGrid w:val="0"/>
          <w:lang w:eastAsia="en-US"/>
        </w:rPr>
        <w:t>Matilda Ernkrans</w:t>
      </w:r>
    </w:p>
    <w:p w14:paraId="60EACDA7" w14:textId="2177A0AF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A8C276D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27301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6F36633F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48A49BF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324C36AD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12EEF40C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183BE08F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4C227BF4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61FA2DB5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55B87270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200B0BEE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D73894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7389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B650FDC" w:rsidR="00351D87" w:rsidRPr="00D73894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6B508F5E" w:rsidR="00351D87" w:rsidRPr="00DE5153" w:rsidRDefault="00C457E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 xml:space="preserve">2)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3046BEBF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510709E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02BD1EF7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2C599ABC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0491F033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258205C4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0824078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69405E1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B88D19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65657E3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5C09D73D" w:rsidR="00351D87" w:rsidRPr="00DE5153" w:rsidRDefault="00D962E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D962E5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065C15BD" w:rsidR="00351D87" w:rsidRPr="00D962E5" w:rsidRDefault="00D962E5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D962E5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5CA41F0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D962E5">
              <w:rPr>
                <w:color w:val="000000" w:themeColor="text1"/>
                <w:sz w:val="20"/>
                <w:lang w:eastAsia="en-US"/>
              </w:rPr>
              <w:t xml:space="preserve">X från </w:t>
            </w:r>
            <w:r w:rsidRPr="00E47E48">
              <w:rPr>
                <w:color w:val="000000" w:themeColor="text1"/>
                <w:sz w:val="20"/>
                <w:lang w:eastAsia="en-US"/>
              </w:rPr>
              <w:t>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D962E5">
              <w:rPr>
                <w:color w:val="000000" w:themeColor="text1"/>
                <w:sz w:val="20"/>
                <w:lang w:eastAsia="en-US"/>
              </w:rPr>
              <w:t>08.11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2) X </w:t>
            </w:r>
            <w:r w:rsidR="00C457E9">
              <w:rPr>
                <w:color w:val="000000" w:themeColor="text1"/>
                <w:sz w:val="20"/>
                <w:lang w:eastAsia="en-US"/>
              </w:rPr>
              <w:t>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C457E9">
              <w:rPr>
                <w:color w:val="000000" w:themeColor="text1"/>
                <w:sz w:val="20"/>
                <w:lang w:eastAsia="en-US"/>
              </w:rPr>
              <w:t>09.30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1AF1A554" w:rsidR="004A4C77" w:rsidRPr="00221CE3" w:rsidRDefault="004A4C77" w:rsidP="00E07D0B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39AE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AE9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2F6A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10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1E0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6F9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168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630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21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8794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51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1B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1ED9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4F9C"/>
    <w:rsid w:val="00B251C0"/>
    <w:rsid w:val="00B271D6"/>
    <w:rsid w:val="00B2730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5F4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5B4D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7E9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894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2E5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158B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07D0B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66D5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295</TotalTime>
  <Pages>4</Pages>
  <Words>694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70</cp:revision>
  <cp:lastPrinted>2023-12-19T08:01:00Z</cp:lastPrinted>
  <dcterms:created xsi:type="dcterms:W3CDTF">2024-05-08T12:29:00Z</dcterms:created>
  <dcterms:modified xsi:type="dcterms:W3CDTF">2025-10-23T11:22:00Z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