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00B7F4056141DA93CA39BE6AF2D45F"/>
        </w:placeholder>
        <w:text/>
      </w:sdtPr>
      <w:sdtEndPr/>
      <w:sdtContent>
        <w:p w:rsidRPr="009B062B" w:rsidR="00AF30DD" w:rsidP="000E090A" w:rsidRDefault="00AF30DD" w14:paraId="6BE431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47349a-bece-4877-b72c-aaec08c79e2e"/>
        <w:id w:val="1529834396"/>
        <w:lock w:val="sdtLocked"/>
      </w:sdtPr>
      <w:sdtEndPr/>
      <w:sdtContent>
        <w:p w:rsidR="004D1E22" w:rsidRDefault="00940E01" w14:paraId="6BE431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etableringsstrategi för pråmtrafiken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95F9DC4A63842529B64B67DB65C20D4"/>
        </w:placeholder>
        <w:text/>
      </w:sdtPr>
      <w:sdtEndPr/>
      <w:sdtContent>
        <w:p w:rsidRPr="009B062B" w:rsidR="006D79C9" w:rsidP="00333E95" w:rsidRDefault="006D79C9" w14:paraId="6BE43145" w14:textId="77777777">
          <w:pPr>
            <w:pStyle w:val="Rubrik1"/>
          </w:pPr>
          <w:r>
            <w:t>Motivering</w:t>
          </w:r>
        </w:p>
      </w:sdtContent>
    </w:sdt>
    <w:p w:rsidR="00EC2760" w:rsidP="00412C1C" w:rsidRDefault="00EC2760" w14:paraId="6BE43146" w14:textId="1E0E43EF">
      <w:pPr>
        <w:ind w:firstLine="0"/>
      </w:pPr>
      <w:r>
        <w:t>Pråmtrafiken är ett nytt landbaserat trafikslag som har potential att bidra till ett mer effektivt och hållbart transportsystem med stor samhällsnytta. Utveckling av pråm</w:t>
      </w:r>
      <w:r w:rsidR="00FD4447">
        <w:softHyphen/>
      </w:r>
      <w:r>
        <w:t>trafiken kan vara lösningen på många trafikproblem – trängsel på vägarna, buller och avgaser. Ett pråmfartyg lastar lika mycket gods som 50–100 lastbilar tillsammans. Pråmfartygen är anpassade för urban miljö och är specialiserade för olika typer av laster – bulk, container, bränsle, ro-ro etc. Pråmtrafiken behöver kajutrymme med lastbils</w:t>
      </w:r>
      <w:r w:rsidR="00FD4447">
        <w:softHyphen/>
      </w:r>
      <w:bookmarkStart w:name="_GoBack" w:id="1"/>
      <w:bookmarkEnd w:id="1"/>
      <w:r>
        <w:t xml:space="preserve">tillfart, men inte full hamnkapacitet, vilket gör den särskilt lämplig för transporter inom städer/regioner. </w:t>
      </w:r>
    </w:p>
    <w:p w:rsidR="00EC2760" w:rsidP="001A7197" w:rsidRDefault="00EC2760" w14:paraId="6BE43147" w14:textId="77777777">
      <w:r>
        <w:t xml:space="preserve">I Europa är pråmtrafiken sedan länge erkänd som ett eget trafikslag. I Sverige betraktas den fortfarande som en del av den havsgående IMO-sjöfarten, som har andra förutsättningar och lyder under andra regelverk. Dessutom belastas pråmtrafiken med fulla farledsavgifter, lotsavgifter och isbrytningskostnader. Med sina specifika egenskaper är pråmtrafiken snarare jämförbar med lastbilstrafiken, men hamnar i ett ofördelaktigt kostnadsläge på grund av ovannämnda avgifter. </w:t>
      </w:r>
    </w:p>
    <w:p w:rsidR="00EC2760" w:rsidP="001A7197" w:rsidRDefault="00EC2760" w14:paraId="6BE43148" w14:textId="77777777">
      <w:r>
        <w:t xml:space="preserve">Etableringen av ett nytt trafikslag kräver kunskaper hos berörda myndigheter och speciell lagstiftning, som redan finns på EU-nivå. Idag saknar Sverige anpassade regelverk för behörigheter, lotsplikt och bemanning av pråmfartyg. Det behövs en utredning om huruvida EU-förordningen om inre vattenvägar behöver kompletteras med svenska särregler om pråmtrafiken. </w:t>
      </w:r>
    </w:p>
    <w:p w:rsidR="00EC2760" w:rsidP="001A7197" w:rsidRDefault="00EC2760" w14:paraId="6BE43149" w14:textId="0CB1DA3E">
      <w:r>
        <w:t>I myndigheternas uppgifter ingår att bidra till industrins konkurrenskraft. Genom att öka den interna kunskapen om pråmtrafiken, och på olika sätt inkludera den i myndig</w:t>
      </w:r>
      <w:r w:rsidR="00FD4447">
        <w:softHyphen/>
      </w:r>
      <w:r>
        <w:t xml:space="preserve">heternas arbete, stärks industrins möjligheter att välja optimalt trafikslag, effektivisera </w:t>
      </w:r>
      <w:r>
        <w:lastRenderedPageBreak/>
        <w:t>distributionen, öka tillförlitligheten, sänka miljöbelastningen och skapa kostnads</w:t>
      </w:r>
      <w:r w:rsidR="00FD4447">
        <w:softHyphen/>
      </w:r>
      <w:r>
        <w:t xml:space="preserve">effektiva transportlösningar. </w:t>
      </w:r>
    </w:p>
    <w:p w:rsidR="00EC2760" w:rsidP="001A7197" w:rsidRDefault="00EC2760" w14:paraId="6BE4314A" w14:textId="77777777">
      <w:r>
        <w:t xml:space="preserve">För att Sverige ska ha ett robust transportsystem måste pråmtrafiken inkluderas i det på samma sätt som de övriga trafikslagen när det gäller forskning och offentliga upphandlingar.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8363D55F13748A388DCE8298D9168C9"/>
        </w:placeholder>
      </w:sdtPr>
      <w:sdtEndPr>
        <w:rPr>
          <w:i w:val="0"/>
          <w:noProof w:val="0"/>
        </w:rPr>
      </w:sdtEndPr>
      <w:sdtContent>
        <w:p w:rsidR="000E090A" w:rsidP="000E090A" w:rsidRDefault="000E090A" w14:paraId="6BE4314C" w14:textId="77777777"/>
        <w:p w:rsidRPr="008E0FE2" w:rsidR="000E090A" w:rsidP="000E090A" w:rsidRDefault="00FD4447" w14:paraId="6BE4314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5FAF" w14:paraId="3951B220" w14:textId="77777777">
        <w:trPr>
          <w:cantSplit/>
        </w:trPr>
        <w:tc>
          <w:tcPr>
            <w:tcW w:w="50" w:type="pct"/>
            <w:vAlign w:val="bottom"/>
          </w:tcPr>
          <w:p w:rsidR="00D25FAF" w:rsidRDefault="00412C1C" w14:paraId="10FDD200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D25FAF" w:rsidRDefault="00D25FAF" w14:paraId="746DF4B5" w14:textId="77777777">
            <w:pPr>
              <w:pStyle w:val="Underskrifter"/>
            </w:pPr>
          </w:p>
        </w:tc>
      </w:tr>
    </w:tbl>
    <w:p w:rsidRPr="008E0FE2" w:rsidR="004801AC" w:rsidP="000E090A" w:rsidRDefault="004801AC" w14:paraId="6BE43151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3154" w14:textId="77777777" w:rsidR="007846FE" w:rsidRDefault="007846FE" w:rsidP="000C1CAD">
      <w:pPr>
        <w:spacing w:line="240" w:lineRule="auto"/>
      </w:pPr>
      <w:r>
        <w:separator/>
      </w:r>
    </w:p>
  </w:endnote>
  <w:endnote w:type="continuationSeparator" w:id="0">
    <w:p w14:paraId="6BE43155" w14:textId="77777777" w:rsidR="007846FE" w:rsidRDefault="007846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1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1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163" w14:textId="77777777" w:rsidR="00262EA3" w:rsidRPr="000E090A" w:rsidRDefault="00262EA3" w:rsidP="000E09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3152" w14:textId="77777777" w:rsidR="007846FE" w:rsidRDefault="007846FE" w:rsidP="000C1CAD">
      <w:pPr>
        <w:spacing w:line="240" w:lineRule="auto"/>
      </w:pPr>
      <w:r>
        <w:separator/>
      </w:r>
    </w:p>
  </w:footnote>
  <w:footnote w:type="continuationSeparator" w:id="0">
    <w:p w14:paraId="6BE43153" w14:textId="77777777" w:rsidR="007846FE" w:rsidRDefault="007846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1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E43164" wp14:editId="6BE431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43168" w14:textId="77777777" w:rsidR="00262EA3" w:rsidRDefault="00FD44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F74E7CD4DA49CA88F5AB0E7394FE43"/>
                              </w:placeholder>
                              <w:text/>
                            </w:sdtPr>
                            <w:sdtEndPr/>
                            <w:sdtContent>
                              <w:r w:rsidR="00EC276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5609B0274D40F4AC3B3C179CA0E33E"/>
                              </w:placeholder>
                              <w:text/>
                            </w:sdtPr>
                            <w:sdtEndPr/>
                            <w:sdtContent>
                              <w:r w:rsidR="001A7197">
                                <w:t>1840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431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E43168" w14:textId="77777777" w:rsidR="00262EA3" w:rsidRDefault="00FD44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F74E7CD4DA49CA88F5AB0E7394FE43"/>
                        </w:placeholder>
                        <w:text/>
                      </w:sdtPr>
                      <w:sdtEndPr/>
                      <w:sdtContent>
                        <w:r w:rsidR="00EC276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5609B0274D40F4AC3B3C179CA0E33E"/>
                        </w:placeholder>
                        <w:text/>
                      </w:sdtPr>
                      <w:sdtEndPr/>
                      <w:sdtContent>
                        <w:r w:rsidR="001A7197">
                          <w:t>1840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E4315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158" w14:textId="77777777" w:rsidR="00262EA3" w:rsidRDefault="00262EA3" w:rsidP="008563AC">
    <w:pPr>
      <w:jc w:val="right"/>
    </w:pPr>
  </w:p>
  <w:p w14:paraId="6BE431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315C" w14:textId="77777777" w:rsidR="00262EA3" w:rsidRDefault="00FD44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E43166" wp14:editId="6BE431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E4315D" w14:textId="77777777" w:rsidR="00262EA3" w:rsidRDefault="00FD44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63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276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7197">
          <w:t>1840</w:t>
        </w:r>
      </w:sdtContent>
    </w:sdt>
  </w:p>
  <w:p w14:paraId="6BE4315E" w14:textId="77777777" w:rsidR="00262EA3" w:rsidRPr="008227B3" w:rsidRDefault="00FD44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E4315F" w14:textId="77777777" w:rsidR="00262EA3" w:rsidRPr="008227B3" w:rsidRDefault="00FD44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635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635D">
          <w:t>:1484</w:t>
        </w:r>
      </w:sdtContent>
    </w:sdt>
  </w:p>
  <w:p w14:paraId="6BE43160" w14:textId="77777777" w:rsidR="00262EA3" w:rsidRDefault="00FD44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635D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E43161" w14:textId="77777777" w:rsidR="00262EA3" w:rsidRDefault="00EC2760" w:rsidP="00283E0F">
        <w:pPr>
          <w:pStyle w:val="FSHRub2"/>
        </w:pPr>
        <w:r>
          <w:t xml:space="preserve">Etableringsstrategi för pråmtrafiken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E431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C27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90A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197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1C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E22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6FE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CA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1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90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35D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FAF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760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447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E43142"/>
  <w15:chartTrackingRefBased/>
  <w15:docId w15:val="{B8274DB8-2D4A-4EAB-9AC1-F6606FB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EC27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utanindragellerluft0">
    <w:name w:val="normalutanindragellerluft"/>
    <w:basedOn w:val="Normal"/>
    <w:rsid w:val="00EC27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00B7F4056141DA93CA39BE6AF2D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94466-711F-471E-AB51-FC945A251293}"/>
      </w:docPartPr>
      <w:docPartBody>
        <w:p w:rsidR="00F04D7A" w:rsidRDefault="00F04D7A">
          <w:pPr>
            <w:pStyle w:val="F100B7F4056141DA93CA39BE6AF2D4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5F9DC4A63842529B64B67DB65C2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4C619-D328-46C8-A3FD-2341404191FD}"/>
      </w:docPartPr>
      <w:docPartBody>
        <w:p w:rsidR="00F04D7A" w:rsidRDefault="00F04D7A">
          <w:pPr>
            <w:pStyle w:val="395F9DC4A63842529B64B67DB65C20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F74E7CD4DA49CA88F5AB0E7394F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0243C-0199-4436-BE1A-E91E50E2BD69}"/>
      </w:docPartPr>
      <w:docPartBody>
        <w:p w:rsidR="00F04D7A" w:rsidRDefault="00F04D7A">
          <w:pPr>
            <w:pStyle w:val="38F74E7CD4DA49CA88F5AB0E7394FE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5609B0274D40F4AC3B3C179CA0E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C63EC-747E-4E70-89E2-EDA098ADC070}"/>
      </w:docPartPr>
      <w:docPartBody>
        <w:p w:rsidR="00F04D7A" w:rsidRDefault="00F04D7A">
          <w:pPr>
            <w:pStyle w:val="C25609B0274D40F4AC3B3C179CA0E33E"/>
          </w:pPr>
          <w:r>
            <w:t xml:space="preserve"> </w:t>
          </w:r>
        </w:p>
      </w:docPartBody>
    </w:docPart>
    <w:docPart>
      <w:docPartPr>
        <w:name w:val="98363D55F13748A388DCE8298D916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C6074-B1BD-4A9A-A8FA-65C52B5C14E3}"/>
      </w:docPartPr>
      <w:docPartBody>
        <w:p w:rsidR="007B5DDC" w:rsidRDefault="007B5D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7A"/>
    <w:rsid w:val="005028EF"/>
    <w:rsid w:val="007B5DDC"/>
    <w:rsid w:val="00F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00B7F4056141DA93CA39BE6AF2D45F">
    <w:name w:val="F100B7F4056141DA93CA39BE6AF2D45F"/>
  </w:style>
  <w:style w:type="paragraph" w:customStyle="1" w:styleId="198EE567345C4D75865F653D1DB30071">
    <w:name w:val="198EE567345C4D75865F653D1DB300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19616251854C1EA257F271B60AEEC7">
    <w:name w:val="1719616251854C1EA257F271B60AEEC7"/>
  </w:style>
  <w:style w:type="paragraph" w:customStyle="1" w:styleId="395F9DC4A63842529B64B67DB65C20D4">
    <w:name w:val="395F9DC4A63842529B64B67DB65C20D4"/>
  </w:style>
  <w:style w:type="paragraph" w:customStyle="1" w:styleId="591C06CE50554589989DA8458C792292">
    <w:name w:val="591C06CE50554589989DA8458C792292"/>
  </w:style>
  <w:style w:type="paragraph" w:customStyle="1" w:styleId="81C43CE51751449AAFF65CD5EE533FF2">
    <w:name w:val="81C43CE51751449AAFF65CD5EE533FF2"/>
  </w:style>
  <w:style w:type="paragraph" w:customStyle="1" w:styleId="38F74E7CD4DA49CA88F5AB0E7394FE43">
    <w:name w:val="38F74E7CD4DA49CA88F5AB0E7394FE43"/>
  </w:style>
  <w:style w:type="paragraph" w:customStyle="1" w:styleId="C25609B0274D40F4AC3B3C179CA0E33E">
    <w:name w:val="C25609B0274D40F4AC3B3C179CA0E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0BB5C-1744-45CC-8ABB-9A4FB1E60851}"/>
</file>

<file path=customXml/itemProps2.xml><?xml version="1.0" encoding="utf-8"?>
<ds:datastoreItem xmlns:ds="http://schemas.openxmlformats.org/officeDocument/2006/customXml" ds:itemID="{3A7BB4B9-B364-4415-BEA2-FD403CA4B70A}"/>
</file>

<file path=customXml/itemProps3.xml><?xml version="1.0" encoding="utf-8"?>
<ds:datastoreItem xmlns:ds="http://schemas.openxmlformats.org/officeDocument/2006/customXml" ds:itemID="{5EDD3539-3914-41AC-A979-7F8B10D22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1939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Etableringsstrategi för pråmtrafiken</vt:lpstr>
      <vt:lpstr>
      </vt:lpstr>
    </vt:vector>
  </TitlesOfParts>
  <Company>Sveriges riksdag</Company>
  <LinksUpToDate>false</LinksUpToDate>
  <CharactersWithSpaces>2224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