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80293" w:rsidRPr="00026B55" w:rsidTr="00A8029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80293" w:rsidRPr="00026B55" w:rsidRDefault="00193659" w:rsidP="00A80293">
            <w:pPr>
              <w:pStyle w:val="RSKRbeteckning"/>
              <w:spacing w:before="240"/>
            </w:pPr>
            <w:r w:rsidRPr="00026B55">
              <w:t>Riksdagsskrivelse</w:t>
            </w:r>
          </w:p>
          <w:p w:rsidR="00A80293" w:rsidRPr="00026B55" w:rsidRDefault="00193659" w:rsidP="00A80293">
            <w:pPr>
              <w:pStyle w:val="RSKRbeteckning"/>
            </w:pPr>
            <w:r w:rsidRPr="00026B55">
              <w:t>2009/10</w:t>
            </w:r>
            <w:r w:rsidR="00A80293" w:rsidRPr="00026B55">
              <w:t>:</w:t>
            </w:r>
            <w:r w:rsidRPr="00026B55">
              <w:t>328</w:t>
            </w:r>
          </w:p>
        </w:tc>
        <w:tc>
          <w:tcPr>
            <w:tcW w:w="1134" w:type="dxa"/>
          </w:tcPr>
          <w:p w:rsidR="00A80293" w:rsidRPr="00026B55" w:rsidRDefault="00026B55" w:rsidP="00A80293">
            <w:pPr>
              <w:jc w:val="right"/>
            </w:pPr>
            <w:r w:rsidRPr="00026B5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293" w:rsidRPr="00026B55" w:rsidTr="00A8029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80293" w:rsidRPr="00026B55" w:rsidRDefault="00A80293">
            <w:pPr>
              <w:rPr>
                <w:sz w:val="10"/>
              </w:rPr>
            </w:pPr>
          </w:p>
        </w:tc>
      </w:tr>
    </w:tbl>
    <w:p w:rsidR="00A80293" w:rsidRPr="00026B55" w:rsidRDefault="00A80293"/>
    <w:p w:rsidR="00A80293" w:rsidRPr="00026B55" w:rsidRDefault="00193659" w:rsidP="00A80293">
      <w:pPr>
        <w:pStyle w:val="Mottagare1"/>
      </w:pPr>
      <w:r w:rsidRPr="00026B55">
        <w:t>Riksrevisionens styrelse</w:t>
      </w:r>
      <w:r w:rsidR="00A80293" w:rsidRPr="00026B55">
        <w:rPr>
          <w:rStyle w:val="Fotnotsreferens"/>
        </w:rPr>
        <w:footnoteReference w:id="1"/>
      </w:r>
    </w:p>
    <w:p w:rsidR="00A80293" w:rsidRPr="00026B55" w:rsidRDefault="00193659" w:rsidP="00A80293">
      <w:pPr>
        <w:pStyle w:val="Mottagare2"/>
      </w:pPr>
      <w:r w:rsidRPr="00026B55">
        <w:t xml:space="preserve"> </w:t>
      </w:r>
    </w:p>
    <w:p w:rsidR="00A80293" w:rsidRPr="00026B55" w:rsidRDefault="00A80293" w:rsidP="00A80293">
      <w:r w:rsidRPr="00026B55">
        <w:t xml:space="preserve">Med överlämnande av </w:t>
      </w:r>
      <w:r w:rsidR="00193659" w:rsidRPr="00026B55">
        <w:t>försvarsutskottet</w:t>
      </w:r>
      <w:r w:rsidRPr="00026B55">
        <w:t xml:space="preserve">s betänkande </w:t>
      </w:r>
      <w:r w:rsidR="00193659" w:rsidRPr="00026B55">
        <w:t>2009/10</w:t>
      </w:r>
      <w:r w:rsidRPr="00026B55">
        <w:t>:</w:t>
      </w:r>
      <w:r w:rsidR="00193659" w:rsidRPr="00026B55">
        <w:t>FöU9</w:t>
      </w:r>
      <w:r w:rsidRPr="00026B55">
        <w:t xml:space="preserve"> </w:t>
      </w:r>
      <w:r w:rsidR="00193659" w:rsidRPr="00026B55">
        <w:t>Räddningstjänst och skydd mot olyckor m.m.</w:t>
      </w:r>
      <w:r w:rsidRPr="00026B55">
        <w:t xml:space="preserve"> får jag anmäla att riksdagen denna dag bifallit utskottets förslag till riksdagsbeslut.</w:t>
      </w:r>
    </w:p>
    <w:p w:rsidR="00A80293" w:rsidRPr="00026B55" w:rsidRDefault="00A80293" w:rsidP="00A80293">
      <w:pPr>
        <w:pStyle w:val="Stockholm"/>
      </w:pPr>
      <w:r w:rsidRPr="00026B55">
        <w:t xml:space="preserve">Stockholm </w:t>
      </w:r>
      <w:r w:rsidR="00193659" w:rsidRPr="00026B55">
        <w:t>den 15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80293" w:rsidRPr="00026B55" w:rsidTr="00A8029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80293" w:rsidRPr="00026B55" w:rsidRDefault="00193659" w:rsidP="00A80293">
            <w:pPr>
              <w:pStyle w:val="AvsTalman"/>
            </w:pPr>
            <w:r w:rsidRPr="00026B55">
              <w:t>Per Westerberg</w:t>
            </w:r>
          </w:p>
        </w:tc>
        <w:tc>
          <w:tcPr>
            <w:tcW w:w="3628" w:type="dxa"/>
          </w:tcPr>
          <w:p w:rsidR="00A80293" w:rsidRPr="00026B55" w:rsidRDefault="00193659" w:rsidP="00A80293">
            <w:pPr>
              <w:pStyle w:val="AvsTjnsteman"/>
            </w:pPr>
            <w:r w:rsidRPr="00026B55">
              <w:t>Ulf Christoffersson</w:t>
            </w:r>
          </w:p>
        </w:tc>
      </w:tr>
    </w:tbl>
    <w:p w:rsidR="00D85057" w:rsidRPr="00026B55" w:rsidRDefault="00D85057" w:rsidP="00A80293"/>
    <w:sectPr w:rsidR="00D85057" w:rsidRPr="00026B55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6A55" w:rsidRPr="00026B55" w:rsidRDefault="00446A55" w:rsidP="00A80293">
      <w:r w:rsidRPr="00026B55">
        <w:separator/>
      </w:r>
    </w:p>
  </w:endnote>
  <w:endnote w:type="continuationSeparator" w:id="0">
    <w:p w:rsidR="00446A55" w:rsidRPr="00026B55" w:rsidRDefault="00446A55" w:rsidP="00A80293">
      <w:r w:rsidRPr="00026B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6A55" w:rsidRPr="00026B55" w:rsidRDefault="00446A55" w:rsidP="00A80293">
      <w:r w:rsidRPr="00026B55">
        <w:separator/>
      </w:r>
    </w:p>
  </w:footnote>
  <w:footnote w:type="continuationSeparator" w:id="0">
    <w:p w:rsidR="00446A55" w:rsidRPr="00026B55" w:rsidRDefault="00446A55" w:rsidP="00A80293">
      <w:r w:rsidRPr="00026B55">
        <w:continuationSeparator/>
      </w:r>
    </w:p>
  </w:footnote>
  <w:footnote w:id="1">
    <w:p w:rsidR="00A80293" w:rsidRPr="00026B55" w:rsidRDefault="00A80293">
      <w:pPr>
        <w:pStyle w:val="Fotnotstext"/>
      </w:pPr>
      <w:r w:rsidRPr="00026B55">
        <w:rPr>
          <w:rStyle w:val="Fotnotsreferens"/>
        </w:rPr>
        <w:footnoteRef/>
      </w:r>
      <w:r w:rsidRPr="00026B55">
        <w:t xml:space="preserve"> Riksdagsskrivelse 2009/10:327 till Försvarsdepartementet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93"/>
    <w:rsid w:val="00026B55"/>
    <w:rsid w:val="0009098F"/>
    <w:rsid w:val="000C2D8D"/>
    <w:rsid w:val="001667BD"/>
    <w:rsid w:val="00193659"/>
    <w:rsid w:val="001C2855"/>
    <w:rsid w:val="00224A43"/>
    <w:rsid w:val="00243D3C"/>
    <w:rsid w:val="00244660"/>
    <w:rsid w:val="0026798D"/>
    <w:rsid w:val="003F49CF"/>
    <w:rsid w:val="00446A55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61DFE"/>
    <w:rsid w:val="008B742B"/>
    <w:rsid w:val="008D022D"/>
    <w:rsid w:val="0093572B"/>
    <w:rsid w:val="009417EF"/>
    <w:rsid w:val="009F0EC7"/>
    <w:rsid w:val="00A16D59"/>
    <w:rsid w:val="00A675E1"/>
    <w:rsid w:val="00A80293"/>
    <w:rsid w:val="00A96CE3"/>
    <w:rsid w:val="00AC3A6D"/>
    <w:rsid w:val="00BB222A"/>
    <w:rsid w:val="00BB66ED"/>
    <w:rsid w:val="00C1040E"/>
    <w:rsid w:val="00C255FB"/>
    <w:rsid w:val="00C72B82"/>
    <w:rsid w:val="00C8133C"/>
    <w:rsid w:val="00D644E9"/>
    <w:rsid w:val="00D85057"/>
    <w:rsid w:val="00DC0766"/>
    <w:rsid w:val="00E570D1"/>
    <w:rsid w:val="00F520C1"/>
    <w:rsid w:val="00FB4EF5"/>
    <w:rsid w:val="00FC42B4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3E0E4F1-A2A1-4E04-A411-6106902A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A80293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A802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284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2010-06-15T13:01:00Z</cp:lastPrinted>
  <dcterms:created xsi:type="dcterms:W3CDTF">2025-12-17T23:48:00Z</dcterms:created>
  <dcterms:modified xsi:type="dcterms:W3CDTF">2025-12-17T23:48:00Z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328</vt:lpwstr>
  </property>
  <property fmtid="{D5CDD505-2E9C-101B-9397-08002B2CF9AE}" pid="6" name="Datum">
    <vt:lpwstr>2010-06-15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Försvarsutskottet</vt:lpwstr>
  </property>
  <property fmtid="{D5CDD505-2E9C-101B-9397-08002B2CF9AE}" pid="14" name="UskBet">
    <vt:lpwstr>FöU</vt:lpwstr>
  </property>
  <property fmtid="{D5CDD505-2E9C-101B-9397-08002B2CF9AE}" pid="15" name="RefRM">
    <vt:lpwstr>2009/10</vt:lpwstr>
  </property>
  <property fmtid="{D5CDD505-2E9C-101B-9397-08002B2CF9AE}" pid="16" name="RefNr">
    <vt:lpwstr>9</vt:lpwstr>
  </property>
  <property fmtid="{D5CDD505-2E9C-101B-9397-08002B2CF9AE}" pid="17" name="RefRubrik">
    <vt:lpwstr>Räddningstjänst och skydd mot olyckor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juni 2010</vt:lpwstr>
  </property>
</Properties>
</file>