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08C" w:rsidRPr="0042608C" w:rsidRDefault="0042608C">
      <w:pPr>
        <w:pStyle w:val="Datum"/>
      </w:pPr>
      <w:r w:rsidRPr="0042608C">
        <w:fldChar w:fldCharType="begin" w:fldLock="1"/>
      </w:r>
      <w:r w:rsidRPr="0042608C">
        <w:instrText xml:space="preserve"> DOCPROPERTY "DocumentDate" </w:instrText>
      </w:r>
      <w:r w:rsidRPr="0042608C">
        <w:fldChar w:fldCharType="separate"/>
      </w:r>
      <w:r w:rsidRPr="0042608C">
        <w:t>Torsdagen den 31 mars 2011</w:t>
      </w:r>
      <w:r w:rsidRPr="0042608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2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</w:pPr>
            <w:r w:rsidRPr="0042608C">
              <w:t>Kl.</w:t>
            </w:r>
          </w:p>
        </w:tc>
        <w:tc>
          <w:tcPr>
            <w:tcW w:w="851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2608C">
              <w:t>12.00</w:t>
            </w:r>
          </w:p>
        </w:tc>
        <w:tc>
          <w:tcPr>
            <w:tcW w:w="397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  <w:ind w:right="1"/>
            </w:pPr>
            <w:r w:rsidRPr="0042608C">
              <w:t>Arbetsplenum</w:t>
            </w:r>
          </w:p>
        </w:tc>
      </w:tr>
      <w:tr w:rsidR="00000000" w:rsidRPr="0042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  <w:jc w:val="right"/>
            </w:pPr>
            <w:r w:rsidRPr="0042608C">
              <w:t>14.00</w:t>
            </w:r>
          </w:p>
        </w:tc>
        <w:tc>
          <w:tcPr>
            <w:tcW w:w="397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  <w:ind w:right="1"/>
            </w:pPr>
            <w:r w:rsidRPr="0042608C">
              <w:t>Frågestund</w:t>
            </w:r>
          </w:p>
        </w:tc>
      </w:tr>
      <w:tr w:rsidR="00000000" w:rsidRPr="0042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  <w:jc w:val="right"/>
            </w:pPr>
            <w:r w:rsidRPr="0042608C">
              <w:t>16.00</w:t>
            </w:r>
          </w:p>
        </w:tc>
        <w:tc>
          <w:tcPr>
            <w:tcW w:w="397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2608C" w:rsidRPr="0042608C" w:rsidRDefault="0042608C">
            <w:pPr>
              <w:pStyle w:val="Plenum"/>
              <w:tabs>
                <w:tab w:val="clear" w:pos="1418"/>
              </w:tabs>
              <w:ind w:right="1"/>
            </w:pPr>
            <w:r w:rsidRPr="0042608C">
              <w:t>Votering</w:t>
            </w:r>
          </w:p>
        </w:tc>
      </w:tr>
    </w:tbl>
    <w:p w:rsidR="0042608C" w:rsidRPr="0042608C" w:rsidRDefault="0042608C">
      <w:pPr>
        <w:pStyle w:val="StreckLngt"/>
      </w:pPr>
      <w:r w:rsidRPr="0042608C">
        <w:tab/>
      </w:r>
    </w:p>
    <w:p w:rsidR="0042608C" w:rsidRPr="0042608C" w:rsidRDefault="0042608C">
      <w:pPr>
        <w:pStyle w:val="Blankrad"/>
      </w:pPr>
      <w:r w:rsidRPr="0042608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2608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2608C" w:rsidRPr="0042608C" w:rsidRDefault="0042608C">
            <w:r w:rsidRPr="0042608C">
              <w:t>Nr</w:t>
            </w:r>
          </w:p>
        </w:tc>
        <w:tc>
          <w:tcPr>
            <w:tcW w:w="5670" w:type="dxa"/>
          </w:tcPr>
          <w:p w:rsidR="0042608C" w:rsidRPr="0042608C" w:rsidRDefault="0042608C">
            <w:bookmarkStart w:id="1" w:name="ÄrendeNrRubrik"/>
            <w:bookmarkEnd w:id="1"/>
          </w:p>
        </w:tc>
        <w:tc>
          <w:tcPr>
            <w:tcW w:w="1247" w:type="dxa"/>
          </w:tcPr>
          <w:p w:rsidR="0042608C" w:rsidRPr="0042608C" w:rsidRDefault="0042608C">
            <w:r w:rsidRPr="0042608C">
              <w:t>Anmäld tid (min.)</w:t>
            </w:r>
          </w:p>
        </w:tc>
        <w:tc>
          <w:tcPr>
            <w:tcW w:w="1474" w:type="dxa"/>
          </w:tcPr>
          <w:p w:rsidR="0042608C" w:rsidRPr="0042608C" w:rsidRDefault="0042608C">
            <w:r w:rsidRPr="0042608C">
              <w:t>Ackumulerad tid</w:t>
            </w:r>
          </w:p>
        </w:tc>
      </w:tr>
    </w:tbl>
    <w:p w:rsidR="0042608C" w:rsidRPr="0042608C" w:rsidRDefault="0042608C">
      <w:pPr>
        <w:pStyle w:val="Blankrad"/>
      </w:pPr>
      <w:r w:rsidRPr="0042608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260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2608C" w:rsidRPr="0042608C" w:rsidRDefault="0042608C">
            <w:pPr>
              <w:pStyle w:val="rendenr"/>
            </w:pPr>
            <w:r w:rsidRPr="0042608C">
              <w:t>15</w:t>
            </w:r>
          </w:p>
        </w:tc>
        <w:tc>
          <w:tcPr>
            <w:tcW w:w="5670" w:type="dxa"/>
            <w:gridSpan w:val="2"/>
          </w:tcPr>
          <w:p w:rsidR="0042608C" w:rsidRPr="0042608C" w:rsidRDefault="0042608C">
            <w:pPr>
              <w:pStyle w:val="renderubrik"/>
            </w:pPr>
            <w:r w:rsidRPr="0042608C">
              <w:t>Utbildningsutskottets betänkande UbU10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  <w:tabs>
                <w:tab w:val="clear" w:pos="6804"/>
              </w:tabs>
            </w:pPr>
          </w:p>
        </w:tc>
      </w:tr>
      <w:tr w:rsidR="00000000" w:rsidRPr="004260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2608C" w:rsidRPr="0042608C" w:rsidRDefault="0042608C">
            <w:pPr>
              <w:pStyle w:val="Underrubrik"/>
            </w:pPr>
            <w:r w:rsidRPr="0042608C">
              <w:t>Studiestöd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  <w:tabs>
                <w:tab w:val="clear" w:pos="6804"/>
              </w:tabs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2608C" w:rsidRPr="0042608C" w:rsidRDefault="0042608C">
            <w:r w:rsidRPr="0042608C">
              <w:t>Adnan Dibrani (S)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Talartid"/>
            </w:pPr>
            <w:r w:rsidRPr="0042608C">
              <w:t>8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2608C" w:rsidRPr="0042608C" w:rsidRDefault="0042608C">
            <w:r w:rsidRPr="0042608C">
              <w:t>Jabar Amin (MP)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Talartid"/>
            </w:pPr>
            <w:r w:rsidRPr="0042608C">
              <w:t>8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2608C" w:rsidRPr="0042608C" w:rsidRDefault="0042608C">
            <w:r w:rsidRPr="0042608C">
              <w:t>Oskar Öholm (M)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Talartid"/>
            </w:pPr>
            <w:r w:rsidRPr="0042608C">
              <w:t>8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2608C" w:rsidRPr="0042608C" w:rsidRDefault="0042608C">
            <w:pPr>
              <w:pStyle w:val="Summalinje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Summalinje"/>
            </w:pPr>
          </w:p>
        </w:tc>
        <w:tc>
          <w:tcPr>
            <w:tcW w:w="5216" w:type="dxa"/>
          </w:tcPr>
          <w:p w:rsidR="0042608C" w:rsidRPr="0042608C" w:rsidRDefault="0042608C">
            <w:pPr>
              <w:pStyle w:val="Summalinje"/>
            </w:pPr>
          </w:p>
        </w:tc>
        <w:tc>
          <w:tcPr>
            <w:tcW w:w="1247" w:type="dxa"/>
          </w:tcPr>
          <w:p w:rsidR="0042608C" w:rsidRPr="0042608C" w:rsidRDefault="0042608C">
            <w:pPr>
              <w:pStyle w:val="Summalinje"/>
            </w:pPr>
            <w:r w:rsidRPr="0042608C">
              <w:t>____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Summalinje"/>
            </w:pPr>
            <w:r w:rsidRPr="0042608C">
              <w:t>____</w:t>
            </w: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  <w:r w:rsidRPr="0042608C">
              <w:t xml:space="preserve"> </w:t>
            </w:r>
          </w:p>
        </w:tc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5216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1247" w:type="dxa"/>
          </w:tcPr>
          <w:p w:rsidR="0042608C" w:rsidRPr="0042608C" w:rsidRDefault="0042608C">
            <w:pPr>
              <w:pStyle w:val="TalartidSumma"/>
            </w:pPr>
            <w:r w:rsidRPr="0042608C">
              <w:t>0.24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TalartidAckumulerad"/>
            </w:pPr>
            <w:r w:rsidRPr="0042608C">
              <w:t>0.24</w:t>
            </w:r>
          </w:p>
        </w:tc>
      </w:tr>
    </w:tbl>
    <w:p w:rsidR="0042608C" w:rsidRPr="0042608C" w:rsidRDefault="0042608C">
      <w:pPr>
        <w:pStyle w:val="Blankrad"/>
      </w:pPr>
      <w:r w:rsidRPr="0042608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260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2608C" w:rsidRPr="0042608C" w:rsidRDefault="0042608C">
            <w:pPr>
              <w:pStyle w:val="rendenr"/>
            </w:pPr>
            <w:r w:rsidRPr="0042608C">
              <w:t>16</w:t>
            </w:r>
          </w:p>
        </w:tc>
        <w:tc>
          <w:tcPr>
            <w:tcW w:w="5670" w:type="dxa"/>
            <w:gridSpan w:val="2"/>
          </w:tcPr>
          <w:p w:rsidR="0042608C" w:rsidRPr="0042608C" w:rsidRDefault="0042608C">
            <w:pPr>
              <w:pStyle w:val="renderubrik"/>
            </w:pPr>
            <w:r w:rsidRPr="0042608C">
              <w:t xml:space="preserve">Utbildningsutskottets betänkande </w:t>
            </w:r>
            <w:bookmarkStart w:id="2" w:name="BetänkandeNr"/>
            <w:bookmarkEnd w:id="2"/>
            <w:r w:rsidRPr="0042608C">
              <w:t>UbU11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  <w:tabs>
                <w:tab w:val="clear" w:pos="6804"/>
              </w:tabs>
            </w:pPr>
          </w:p>
        </w:tc>
      </w:tr>
      <w:tr w:rsidR="00000000" w:rsidRPr="004260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2608C" w:rsidRPr="0042608C" w:rsidRDefault="0042608C">
            <w:pPr>
              <w:pStyle w:val="Underrubrik"/>
            </w:pPr>
            <w:bookmarkStart w:id="3" w:name="Ärenderubrik"/>
            <w:bookmarkEnd w:id="3"/>
            <w:r w:rsidRPr="0042608C">
              <w:t>Högskolan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  <w:tabs>
                <w:tab w:val="clear" w:pos="6804"/>
              </w:tabs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2608C" w:rsidRPr="0042608C" w:rsidRDefault="0042608C">
            <w:r w:rsidRPr="0042608C">
              <w:t>Louise Malmström (S)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Talartid"/>
            </w:pPr>
            <w:r w:rsidRPr="0042608C">
              <w:t>8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2608C" w:rsidRPr="0042608C" w:rsidRDefault="0042608C">
            <w:r w:rsidRPr="0042608C">
              <w:t>Jabar Amin (MP)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Talartid"/>
            </w:pPr>
            <w:r w:rsidRPr="0042608C">
              <w:t>8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2608C" w:rsidRPr="0042608C" w:rsidRDefault="0042608C">
            <w:r w:rsidRPr="0042608C">
              <w:t>Richard Jomshof (SD)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Talartid"/>
            </w:pPr>
            <w:r w:rsidRPr="0042608C">
              <w:t>8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2608C" w:rsidRPr="0042608C" w:rsidRDefault="0042608C">
            <w:r w:rsidRPr="0042608C">
              <w:t>Michael Svensson (M)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Talartid"/>
            </w:pPr>
            <w:r w:rsidRPr="0042608C">
              <w:t>8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2608C" w:rsidRPr="0042608C" w:rsidRDefault="0042608C">
            <w:r w:rsidRPr="0042608C">
              <w:t>Nina Lundström (FP)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Talartid"/>
            </w:pPr>
            <w:r w:rsidRPr="0042608C">
              <w:t>8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2608C" w:rsidRPr="0042608C" w:rsidRDefault="0042608C">
            <w:r w:rsidRPr="0042608C">
              <w:t>Emil Källström (C)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Talartid"/>
            </w:pPr>
            <w:r w:rsidRPr="0042608C">
              <w:t>8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42608C" w:rsidRPr="0042608C" w:rsidRDefault="0042608C">
            <w:r w:rsidRPr="0042608C">
              <w:t>Yvonne Andersson (KD)</w:t>
            </w:r>
          </w:p>
        </w:tc>
        <w:tc>
          <w:tcPr>
            <w:tcW w:w="1247" w:type="dxa"/>
          </w:tcPr>
          <w:p w:rsidR="0042608C" w:rsidRPr="0042608C" w:rsidRDefault="0042608C">
            <w:pPr>
              <w:pStyle w:val="Talartid"/>
            </w:pPr>
            <w:r w:rsidRPr="0042608C">
              <w:t>8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IngenText"/>
            </w:pP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2608C" w:rsidRPr="0042608C" w:rsidRDefault="0042608C">
            <w:pPr>
              <w:pStyle w:val="Summalinje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Summalinje"/>
            </w:pPr>
          </w:p>
        </w:tc>
        <w:tc>
          <w:tcPr>
            <w:tcW w:w="5216" w:type="dxa"/>
          </w:tcPr>
          <w:p w:rsidR="0042608C" w:rsidRPr="0042608C" w:rsidRDefault="0042608C">
            <w:pPr>
              <w:pStyle w:val="Summalinje"/>
            </w:pPr>
          </w:p>
        </w:tc>
        <w:tc>
          <w:tcPr>
            <w:tcW w:w="1247" w:type="dxa"/>
          </w:tcPr>
          <w:p w:rsidR="0042608C" w:rsidRPr="0042608C" w:rsidRDefault="0042608C">
            <w:pPr>
              <w:pStyle w:val="Summalinje"/>
            </w:pPr>
            <w:r w:rsidRPr="0042608C">
              <w:t>____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Summalinje"/>
            </w:pPr>
            <w:r w:rsidRPr="0042608C">
              <w:t>____</w:t>
            </w:r>
          </w:p>
        </w:tc>
      </w:tr>
      <w:tr w:rsidR="00000000" w:rsidRPr="004260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  <w:r w:rsidRPr="0042608C">
              <w:t xml:space="preserve"> </w:t>
            </w:r>
          </w:p>
        </w:tc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5216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1247" w:type="dxa"/>
          </w:tcPr>
          <w:p w:rsidR="0042608C" w:rsidRPr="0042608C" w:rsidRDefault="0042608C">
            <w:pPr>
              <w:pStyle w:val="TalartidSumma"/>
            </w:pPr>
            <w:r w:rsidRPr="0042608C">
              <w:t>0.56</w:t>
            </w:r>
          </w:p>
        </w:tc>
        <w:tc>
          <w:tcPr>
            <w:tcW w:w="1489" w:type="dxa"/>
          </w:tcPr>
          <w:p w:rsidR="0042608C" w:rsidRPr="0042608C" w:rsidRDefault="0042608C">
            <w:pPr>
              <w:pStyle w:val="TalartidAckumulerad"/>
            </w:pPr>
            <w:r w:rsidRPr="0042608C">
              <w:t>1.20</w:t>
            </w:r>
          </w:p>
        </w:tc>
      </w:tr>
    </w:tbl>
    <w:p w:rsidR="0042608C" w:rsidRPr="0042608C" w:rsidRDefault="0042608C">
      <w:pPr>
        <w:pStyle w:val="Blankrad"/>
      </w:pPr>
      <w:r w:rsidRPr="0042608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26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454" w:type="dxa"/>
          </w:tcPr>
          <w:p w:rsidR="0042608C" w:rsidRPr="0042608C" w:rsidRDefault="0042608C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2268" w:type="dxa"/>
          </w:tcPr>
          <w:p w:rsidR="0042608C" w:rsidRPr="0042608C" w:rsidRDefault="0042608C">
            <w:pPr>
              <w:pStyle w:val="TalartidTotalText"/>
            </w:pPr>
            <w:r w:rsidRPr="0042608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2608C" w:rsidRPr="0042608C" w:rsidRDefault="0042608C">
            <w:pPr>
              <w:pStyle w:val="TalartidTotal"/>
            </w:pPr>
            <w:r w:rsidRPr="0042608C">
              <w:t>1 tim. 20 min.</w:t>
            </w:r>
          </w:p>
        </w:tc>
      </w:tr>
      <w:tr w:rsidR="00000000" w:rsidRPr="0042608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2608C" w:rsidRPr="0042608C" w:rsidRDefault="0042608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2608C" w:rsidRPr="0042608C" w:rsidRDefault="0042608C"/>
          <w:p w:rsidR="0042608C" w:rsidRPr="0042608C" w:rsidRDefault="0042608C">
            <w:pPr>
              <w:pStyle w:val="Mittstreck"/>
            </w:pPr>
            <w:r w:rsidRPr="0042608C">
              <w:tab/>
            </w:r>
            <w:r w:rsidRPr="0042608C">
              <w:tab/>
            </w:r>
          </w:p>
        </w:tc>
      </w:tr>
    </w:tbl>
    <w:p w:rsidR="0042608C" w:rsidRPr="0042608C" w:rsidRDefault="0042608C">
      <w:pPr>
        <w:pStyle w:val="Blankrad"/>
      </w:pPr>
      <w:r w:rsidRPr="0042608C">
        <w:t xml:space="preserve">     </w:t>
      </w:r>
    </w:p>
    <w:sectPr w:rsidR="00000000" w:rsidRPr="0042608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08C" w:rsidRPr="0042608C" w:rsidRDefault="0042608C">
      <w:r w:rsidRPr="0042608C">
        <w:separator/>
      </w:r>
    </w:p>
  </w:endnote>
  <w:endnote w:type="continuationSeparator" w:id="0">
    <w:p w:rsidR="0042608C" w:rsidRPr="0042608C" w:rsidRDefault="0042608C">
      <w:r w:rsidRPr="004260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08C" w:rsidRPr="0042608C" w:rsidRDefault="0042608C">
    <w:pPr>
      <w:pStyle w:val="Sidhuvud"/>
      <w:jc w:val="center"/>
    </w:pPr>
    <w:r w:rsidRPr="0042608C">
      <w:fldChar w:fldCharType="begin" w:fldLock="1"/>
    </w:r>
    <w:r w:rsidRPr="0042608C">
      <w:instrText xml:space="preserve"> PAGE </w:instrText>
    </w:r>
    <w:r w:rsidRPr="0042608C">
      <w:fldChar w:fldCharType="separate"/>
    </w:r>
    <w:r w:rsidRPr="0042608C">
      <w:t>1</w:t>
    </w:r>
    <w:r w:rsidRPr="0042608C">
      <w:fldChar w:fldCharType="end"/>
    </w:r>
    <w:r w:rsidRPr="0042608C">
      <w:t xml:space="preserve"> (</w:t>
    </w:r>
    <w:r w:rsidRPr="0042608C">
      <w:fldChar w:fldCharType="begin" w:fldLock="1"/>
    </w:r>
    <w:r w:rsidRPr="0042608C">
      <w:instrText xml:space="preserve"> NUMPAGES </w:instrText>
    </w:r>
    <w:r w:rsidRPr="0042608C">
      <w:fldChar w:fldCharType="separate"/>
    </w:r>
    <w:r w:rsidRPr="0042608C">
      <w:t>1</w:t>
    </w:r>
    <w:r w:rsidRPr="0042608C">
      <w:fldChar w:fldCharType="end"/>
    </w:r>
    <w:r w:rsidRPr="0042608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08C" w:rsidRPr="0042608C" w:rsidRDefault="0042608C">
    <w:pPr>
      <w:pStyle w:val="Sidhuvud"/>
      <w:jc w:val="center"/>
    </w:pPr>
    <w:r w:rsidRPr="0042608C">
      <w:fldChar w:fldCharType="begin" w:fldLock="1"/>
    </w:r>
    <w:r w:rsidRPr="0042608C">
      <w:instrText xml:space="preserve"> PAGE </w:instrText>
    </w:r>
    <w:r w:rsidRPr="0042608C">
      <w:fldChar w:fldCharType="separate"/>
    </w:r>
    <w:r w:rsidRPr="0042608C">
      <w:t>1</w:t>
    </w:r>
    <w:r w:rsidRPr="0042608C">
      <w:fldChar w:fldCharType="end"/>
    </w:r>
    <w:r w:rsidRPr="0042608C">
      <w:t xml:space="preserve"> (</w:t>
    </w:r>
    <w:r w:rsidRPr="0042608C">
      <w:fldChar w:fldCharType="begin" w:fldLock="1"/>
    </w:r>
    <w:r w:rsidRPr="0042608C">
      <w:instrText xml:space="preserve"> NUMPAGES </w:instrText>
    </w:r>
    <w:r w:rsidRPr="0042608C">
      <w:fldChar w:fldCharType="separate"/>
    </w:r>
    <w:r w:rsidRPr="0042608C">
      <w:t>1</w:t>
    </w:r>
    <w:r w:rsidRPr="0042608C">
      <w:fldChar w:fldCharType="end"/>
    </w:r>
    <w:r w:rsidRPr="0042608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08C" w:rsidRPr="0042608C" w:rsidRDefault="0042608C">
      <w:r w:rsidRPr="0042608C">
        <w:separator/>
      </w:r>
    </w:p>
  </w:footnote>
  <w:footnote w:type="continuationSeparator" w:id="0">
    <w:p w:rsidR="0042608C" w:rsidRPr="0042608C" w:rsidRDefault="0042608C">
      <w:r w:rsidRPr="004260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08C" w:rsidRPr="0042608C" w:rsidRDefault="0042608C">
    <w:pPr>
      <w:pStyle w:val="Sidhuvud"/>
      <w:tabs>
        <w:tab w:val="clear" w:pos="4536"/>
      </w:tabs>
    </w:pPr>
    <w:r w:rsidRPr="0042608C">
      <w:fldChar w:fldCharType="begin" w:fldLock="1"/>
    </w:r>
    <w:r w:rsidRPr="0042608C">
      <w:instrText xml:space="preserve"> DOCPROPERTY "DocumentDate" </w:instrText>
    </w:r>
    <w:r w:rsidRPr="0042608C">
      <w:fldChar w:fldCharType="separate"/>
    </w:r>
    <w:r w:rsidRPr="0042608C">
      <w:t>Torsdagen den 31 mars 2011</w:t>
    </w:r>
    <w:r w:rsidRPr="0042608C">
      <w:fldChar w:fldCharType="end"/>
    </w:r>
    <w:r w:rsidRPr="0042608C">
      <w:fldChar w:fldCharType="begin" w:fldLock="1"/>
    </w:r>
    <w:r w:rsidRPr="0042608C">
      <w:instrText xml:space="preserve">if </w:instrText>
    </w:r>
    <w:r w:rsidRPr="0042608C">
      <w:fldChar w:fldCharType="begin" w:fldLock="1"/>
    </w:r>
    <w:r w:rsidRPr="0042608C">
      <w:instrText xml:space="preserve"> DOCPROPERTY "Status" </w:instrText>
    </w:r>
    <w:r w:rsidRPr="0042608C">
      <w:fldChar w:fldCharType="separate"/>
    </w:r>
    <w:r w:rsidRPr="0042608C">
      <w:instrText>slutlig</w:instrText>
    </w:r>
    <w:r w:rsidRPr="0042608C">
      <w:fldChar w:fldCharType="end"/>
    </w:r>
    <w:r w:rsidRPr="0042608C">
      <w:instrText xml:space="preserve"> = "preliminär" " (preliminärt)" "" </w:instrText>
    </w:r>
    <w:r w:rsidRPr="0042608C">
      <w:fldChar w:fldCharType="end"/>
    </w:r>
    <w:r w:rsidRPr="0042608C">
      <w:tab/>
    </w:r>
  </w:p>
  <w:p w:rsidR="0042608C" w:rsidRPr="0042608C" w:rsidRDefault="004260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2608C">
      <w:rPr>
        <w:sz w:val="12"/>
      </w:rPr>
      <w:tab/>
    </w:r>
  </w:p>
  <w:p w:rsidR="0042608C" w:rsidRPr="0042608C" w:rsidRDefault="004260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08C" w:rsidRPr="0042608C" w:rsidRDefault="0042608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2608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608C" w:rsidRPr="0042608C" w:rsidRDefault="0042608C">
    <w:pPr>
      <w:pStyle w:val="Dokumentrubrik"/>
      <w:spacing w:after="360"/>
    </w:pPr>
    <w:r w:rsidRPr="0042608C">
      <w:fldChar w:fldCharType="begin" w:fldLock="1"/>
    </w:r>
    <w:r w:rsidRPr="0042608C">
      <w:instrText xml:space="preserve"> if </w:instrText>
    </w:r>
    <w:r w:rsidRPr="0042608C">
      <w:fldChar w:fldCharType="begin" w:fldLock="1"/>
    </w:r>
    <w:r w:rsidRPr="0042608C">
      <w:instrText xml:space="preserve"> DOCPROPERTY  Status </w:instrText>
    </w:r>
    <w:r w:rsidRPr="0042608C">
      <w:fldChar w:fldCharType="separate"/>
    </w:r>
    <w:r w:rsidRPr="0042608C">
      <w:instrText>slutlig</w:instrText>
    </w:r>
    <w:r w:rsidRPr="0042608C">
      <w:fldChar w:fldCharType="end"/>
    </w:r>
    <w:r w:rsidRPr="0042608C">
      <w:instrText xml:space="preserve"> = "preliminär" "Preliminär t" "T" </w:instrText>
    </w:r>
    <w:r w:rsidRPr="0042608C">
      <w:fldChar w:fldCharType="separate"/>
    </w:r>
    <w:r w:rsidRPr="0042608C">
      <w:rPr>
        <w:noProof/>
      </w:rPr>
      <w:t>T</w:t>
    </w:r>
    <w:r w:rsidRPr="0042608C">
      <w:fldChar w:fldCharType="end"/>
    </w:r>
    <w:r w:rsidRPr="0042608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54004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06851896">
    <w:abstractNumId w:val="42"/>
  </w:num>
  <w:num w:numId="2" w16cid:durableId="220874271">
    <w:abstractNumId w:val="23"/>
  </w:num>
  <w:num w:numId="3" w16cid:durableId="1286110302">
    <w:abstractNumId w:val="41"/>
  </w:num>
  <w:num w:numId="4" w16cid:durableId="1662924808">
    <w:abstractNumId w:val="21"/>
  </w:num>
  <w:num w:numId="5" w16cid:durableId="1517304056">
    <w:abstractNumId w:val="11"/>
  </w:num>
  <w:num w:numId="6" w16cid:durableId="1232692032">
    <w:abstractNumId w:val="27"/>
  </w:num>
  <w:num w:numId="7" w16cid:durableId="1431273304">
    <w:abstractNumId w:val="36"/>
  </w:num>
  <w:num w:numId="8" w16cid:durableId="932783066">
    <w:abstractNumId w:val="25"/>
  </w:num>
  <w:num w:numId="9" w16cid:durableId="237640862">
    <w:abstractNumId w:val="34"/>
  </w:num>
  <w:num w:numId="10" w16cid:durableId="127018392">
    <w:abstractNumId w:val="22"/>
  </w:num>
  <w:num w:numId="11" w16cid:durableId="1955821815">
    <w:abstractNumId w:val="14"/>
  </w:num>
  <w:num w:numId="12" w16cid:durableId="1967464803">
    <w:abstractNumId w:val="10"/>
  </w:num>
  <w:num w:numId="13" w16cid:durableId="42142422">
    <w:abstractNumId w:val="16"/>
  </w:num>
  <w:num w:numId="14" w16cid:durableId="1422798996">
    <w:abstractNumId w:val="17"/>
  </w:num>
  <w:num w:numId="15" w16cid:durableId="1349134445">
    <w:abstractNumId w:val="24"/>
  </w:num>
  <w:num w:numId="16" w16cid:durableId="225067367">
    <w:abstractNumId w:val="19"/>
  </w:num>
  <w:num w:numId="17" w16cid:durableId="1536582662">
    <w:abstractNumId w:val="37"/>
  </w:num>
  <w:num w:numId="18" w16cid:durableId="2010521017">
    <w:abstractNumId w:val="20"/>
  </w:num>
  <w:num w:numId="19" w16cid:durableId="2027247913">
    <w:abstractNumId w:val="44"/>
  </w:num>
  <w:num w:numId="20" w16cid:durableId="943151550">
    <w:abstractNumId w:val="12"/>
  </w:num>
  <w:num w:numId="21" w16cid:durableId="432356915">
    <w:abstractNumId w:val="18"/>
  </w:num>
  <w:num w:numId="22" w16cid:durableId="1951815407">
    <w:abstractNumId w:val="30"/>
  </w:num>
  <w:num w:numId="23" w16cid:durableId="1397894364">
    <w:abstractNumId w:val="32"/>
  </w:num>
  <w:num w:numId="24" w16cid:durableId="776944263">
    <w:abstractNumId w:val="15"/>
  </w:num>
  <w:num w:numId="25" w16cid:durableId="296227372">
    <w:abstractNumId w:val="33"/>
  </w:num>
  <w:num w:numId="26" w16cid:durableId="1483354065">
    <w:abstractNumId w:val="38"/>
  </w:num>
  <w:num w:numId="27" w16cid:durableId="797921252">
    <w:abstractNumId w:val="35"/>
  </w:num>
  <w:num w:numId="28" w16cid:durableId="800271660">
    <w:abstractNumId w:val="40"/>
  </w:num>
  <w:num w:numId="29" w16cid:durableId="1013191774">
    <w:abstractNumId w:val="13"/>
  </w:num>
  <w:num w:numId="30" w16cid:durableId="20061240">
    <w:abstractNumId w:val="43"/>
  </w:num>
  <w:num w:numId="31" w16cid:durableId="1449660215">
    <w:abstractNumId w:val="26"/>
  </w:num>
  <w:num w:numId="32" w16cid:durableId="1768768689">
    <w:abstractNumId w:val="28"/>
  </w:num>
  <w:num w:numId="33" w16cid:durableId="93132830">
    <w:abstractNumId w:val="31"/>
  </w:num>
  <w:num w:numId="34" w16cid:durableId="1821270985">
    <w:abstractNumId w:val="39"/>
  </w:num>
  <w:num w:numId="35" w16cid:durableId="1545680555">
    <w:abstractNumId w:val="8"/>
  </w:num>
  <w:num w:numId="36" w16cid:durableId="116796456">
    <w:abstractNumId w:val="3"/>
  </w:num>
  <w:num w:numId="37" w16cid:durableId="997611384">
    <w:abstractNumId w:val="2"/>
  </w:num>
  <w:num w:numId="38" w16cid:durableId="1323048758">
    <w:abstractNumId w:val="1"/>
  </w:num>
  <w:num w:numId="39" w16cid:durableId="279459805">
    <w:abstractNumId w:val="0"/>
  </w:num>
  <w:num w:numId="40" w16cid:durableId="1702587828">
    <w:abstractNumId w:val="9"/>
  </w:num>
  <w:num w:numId="41" w16cid:durableId="1613510212">
    <w:abstractNumId w:val="7"/>
  </w:num>
  <w:num w:numId="42" w16cid:durableId="287594214">
    <w:abstractNumId w:val="6"/>
  </w:num>
  <w:num w:numId="43" w16cid:durableId="2090957298">
    <w:abstractNumId w:val="5"/>
  </w:num>
  <w:num w:numId="44" w16cid:durableId="389158046">
    <w:abstractNumId w:val="4"/>
  </w:num>
  <w:num w:numId="45" w16cid:durableId="8844899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0F49"/>
    <w:rsid w:val="003B0F49"/>
    <w:rsid w:val="004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914056-98DF-4B28-AB76-95BD1DD6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117</Words>
  <Characters>546</Characters>
  <Application>Microsoft Office Word</Application>
  <DocSecurity>4</DocSecurity>
  <Lines>182</Lines>
  <Paragraphs>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2011-03-30T15:40:00Z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31 mars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2011-03-31</vt:lpwstr>
  </property>
  <property fmtid="{D5CDD505-2E9C-101B-9397-08002B2CF9AE}" pid="6" name="DocumentYear">
    <vt:lpwstr>2010/11</vt:lpwstr>
  </property>
</Properties>
</file>