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10 mars 2021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Uppskjuten tillämpning av kravet att upprätta redovisning i Esef-format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Offentlighet, sekretess och integritet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Ottoson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Strandman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Modig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Andersson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Offentlig förvaltning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Ottoson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Söderlund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Schöldberg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Minoritetsfrågor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Modig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Enström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Karkiainen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Det civila samhället, inklusive trossamfund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Ann-Britt Åsebol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Andersson i Linghem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Azadeh Rojhan Gustafsson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Djurskydd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Marléne Lund Kopparklint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Eriksson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36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10 mars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2021-03-10</SAFIR_Sammantradesdatum_Doc>
    <SAFIR_SammantradeID xmlns="C07A1A6C-0B19-41D9-BDF8-F523BA3921EB">1e74a7f7-a0a8-4488-a0c7-7a0c3963f606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A79FC23C-7F1F-4126-9C5D-FADA8B41BDBB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10 mars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