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A638CA">
              <w:rPr>
                <w:b/>
              </w:rPr>
              <w:t>29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F016FB">
              <w:t>04-17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F016FB" w:rsidP="00F5133A">
            <w:r>
              <w:t>11</w:t>
            </w:r>
            <w:r w:rsidR="00721DB8">
              <w:t>.00</w:t>
            </w:r>
            <w:r w:rsidR="006F41EB">
              <w:t>–</w:t>
            </w:r>
            <w:r>
              <w:t>11.05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F016FB">
              <w:rPr>
                <w:snapToGrid w:val="0"/>
              </w:rPr>
              <w:t>28</w:t>
            </w:r>
            <w:r w:rsidR="00D4021C">
              <w:rPr>
                <w:snapToGrid w:val="0"/>
              </w:rPr>
              <w:t>.</w:t>
            </w:r>
          </w:p>
          <w:p w:rsidR="00F016FB" w:rsidRPr="007A327C" w:rsidRDefault="00F016FB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F016FB" w:rsidP="00F5133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F016FB">
              <w:rPr>
                <w:b/>
                <w:bCs/>
                <w:snapToGrid w:val="0"/>
              </w:rPr>
              <w:t>Ändringar i fråga om kommunplacering av ensamkommande barn (SfU20)</w:t>
            </w:r>
          </w:p>
          <w:p w:rsidR="00F016FB" w:rsidRDefault="00F016FB" w:rsidP="00F5133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F016FB" w:rsidRDefault="00F016FB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2017/18:119 och motion.</w:t>
            </w:r>
          </w:p>
          <w:p w:rsidR="00F016FB" w:rsidRDefault="00F016FB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F016FB" w:rsidRDefault="00F016FB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2017/18:SfU20.</w:t>
            </w:r>
          </w:p>
          <w:p w:rsidR="00F016FB" w:rsidRDefault="00F016FB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F016FB" w:rsidRDefault="00F016FB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KD-ledamoten anmälde en reservation.</w:t>
            </w:r>
          </w:p>
          <w:p w:rsidR="007A1F8B" w:rsidRDefault="00761AAB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</w:t>
            </w:r>
            <w:r w:rsidR="007A1F8B">
              <w:rPr>
                <w:snapToGrid w:val="0"/>
              </w:rPr>
              <w:t xml:space="preserve"> anmälde ett särskilt yttrande.</w:t>
            </w:r>
          </w:p>
          <w:p w:rsidR="00F016FB" w:rsidRPr="007A327C" w:rsidRDefault="00F016FB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F016FB" w:rsidP="00F5133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F016FB">
              <w:rPr>
                <w:b/>
                <w:bCs/>
                <w:snapToGrid w:val="0"/>
              </w:rPr>
              <w:t>Genomförande av säsongsanställningsdirektivet (SfU21)</w:t>
            </w:r>
          </w:p>
          <w:p w:rsidR="00F016FB" w:rsidRDefault="00F016FB" w:rsidP="00F5133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F016FB" w:rsidRDefault="00F016FB" w:rsidP="00F01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2017/18:108 och motioner.</w:t>
            </w:r>
          </w:p>
          <w:p w:rsidR="00F016FB" w:rsidRDefault="00F016FB" w:rsidP="00F016FB">
            <w:pPr>
              <w:tabs>
                <w:tab w:val="left" w:pos="1701"/>
              </w:tabs>
              <w:rPr>
                <w:snapToGrid w:val="0"/>
              </w:rPr>
            </w:pPr>
          </w:p>
          <w:p w:rsidR="00F016FB" w:rsidRDefault="00F016FB" w:rsidP="00F01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2017/18:SfU21.</w:t>
            </w:r>
          </w:p>
          <w:p w:rsidR="00F016FB" w:rsidRDefault="00F016FB" w:rsidP="00F016FB">
            <w:pPr>
              <w:tabs>
                <w:tab w:val="left" w:pos="1701"/>
              </w:tabs>
              <w:rPr>
                <w:snapToGrid w:val="0"/>
              </w:rPr>
            </w:pPr>
          </w:p>
          <w:p w:rsidR="00F016FB" w:rsidRDefault="00F016FB" w:rsidP="00F01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anmälde reservationer.</w:t>
            </w:r>
          </w:p>
          <w:p w:rsidR="00F016FB" w:rsidRPr="007A327C" w:rsidRDefault="00F016FB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F016FB">
              <w:rPr>
                <w:b/>
                <w:snapToGrid w:val="0"/>
              </w:rPr>
              <w:t xml:space="preserve"> 4</w:t>
            </w:r>
            <w:r w:rsidRPr="007A327C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D4021C" w:rsidRDefault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F016FB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F016FB">
              <w:rPr>
                <w:color w:val="000000"/>
                <w:szCs w:val="24"/>
              </w:rPr>
              <w:t>19 april 2018 kl. 10.30</w:t>
            </w:r>
            <w:r w:rsidR="00D4021C">
              <w:rPr>
                <w:color w:val="000000"/>
                <w:szCs w:val="24"/>
              </w:rPr>
              <w:t>.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F016FB">
              <w:t xml:space="preserve"> 19 april</w:t>
            </w:r>
            <w:r w:rsidR="00081A95">
              <w:t xml:space="preserve"> 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3F2090">
              <w:rPr>
                <w:sz w:val="22"/>
                <w:szCs w:val="22"/>
              </w:rPr>
              <w:t>29</w:t>
            </w:r>
            <w:bookmarkStart w:id="0" w:name="_GoBack"/>
            <w:bookmarkEnd w:id="0"/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F016FB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F016FB"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F2328F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F2328F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16FB" w:rsidRDefault="00F016FB" w:rsidP="00F016F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F6C7A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(-)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6FB" w:rsidRDefault="00F016FB" w:rsidP="00F016FB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Pr="0063430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F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16FB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F016FB" w:rsidRPr="00E7686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16FB" w:rsidRPr="00E7686B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016FB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16FB" w:rsidRPr="00CB5A24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016FB" w:rsidRPr="00CB5A24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016FB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16FB" w:rsidRPr="00CB5A24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016FB" w:rsidRPr="00CB5A24" w:rsidRDefault="00F016FB" w:rsidP="00F016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2090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61AAB"/>
    <w:rsid w:val="0078232D"/>
    <w:rsid w:val="00787DED"/>
    <w:rsid w:val="00792B26"/>
    <w:rsid w:val="00797764"/>
    <w:rsid w:val="007A1F8B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638CA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21C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016FB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B38C3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C13EC-7D3C-4232-937D-9A1BC8AB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10</TotalTime>
  <Pages>2</Pages>
  <Words>449</Words>
  <Characters>2391</Characters>
  <Application>Microsoft Office Word</Application>
  <DocSecurity>0</DocSecurity>
  <Lines>1195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7</cp:revision>
  <cp:lastPrinted>2018-04-17T11:49:00Z</cp:lastPrinted>
  <dcterms:created xsi:type="dcterms:W3CDTF">2018-04-17T11:22:00Z</dcterms:created>
  <dcterms:modified xsi:type="dcterms:W3CDTF">2018-04-19T15:33:00Z</dcterms:modified>
</cp:coreProperties>
</file>