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0681E" w:rsidRDefault="006E04A4">
      <w:pPr>
        <w:pStyle w:val="Dokumentbeteckning"/>
      </w:pPr>
      <w:r w:rsidRPr="0060681E">
        <w:fldChar w:fldCharType="begin" w:fldLock="1"/>
      </w:r>
      <w:r w:rsidRPr="0060681E">
        <w:instrText xml:space="preserve"> DOCPROPERTY "DocumentYear" </w:instrText>
      </w:r>
      <w:r w:rsidRPr="0060681E">
        <w:fldChar w:fldCharType="separate"/>
      </w:r>
      <w:r w:rsidR="006A33D6" w:rsidRPr="0060681E">
        <w:t>2006/07</w:t>
      </w:r>
      <w:r w:rsidRPr="0060681E">
        <w:fldChar w:fldCharType="end"/>
      </w:r>
      <w:r w:rsidRPr="0060681E">
        <w:t>:</w:t>
      </w:r>
      <w:r w:rsidRPr="0060681E">
        <w:fldChar w:fldCharType="begin" w:fldLock="1"/>
      </w:r>
      <w:r w:rsidRPr="0060681E">
        <w:instrText xml:space="preserve"> DOCPROPERTY "DocumentNumber" </w:instrText>
      </w:r>
      <w:r w:rsidRPr="0060681E">
        <w:fldChar w:fldCharType="separate"/>
      </w:r>
      <w:r w:rsidR="006A33D6" w:rsidRPr="0060681E">
        <w:t>94</w:t>
      </w:r>
      <w:r w:rsidRPr="0060681E">
        <w:fldChar w:fldCharType="end"/>
      </w:r>
    </w:p>
    <w:p w:rsidR="006E04A4" w:rsidRPr="0060681E" w:rsidRDefault="006E04A4">
      <w:pPr>
        <w:pStyle w:val="Datum"/>
        <w:outlineLvl w:val="0"/>
      </w:pPr>
      <w:r w:rsidRPr="0060681E">
        <w:fldChar w:fldCharType="begin" w:fldLock="1"/>
      </w:r>
      <w:r w:rsidRPr="0060681E">
        <w:instrText xml:space="preserve"> DOCPROPERTY "DocumentDate" </w:instrText>
      </w:r>
      <w:r w:rsidRPr="0060681E">
        <w:fldChar w:fldCharType="separate"/>
      </w:r>
      <w:r w:rsidR="006A33D6" w:rsidRPr="0060681E">
        <w:t>Torsdagen den 19 april 2007</w:t>
      </w:r>
      <w:r w:rsidRPr="006068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06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0681E" w:rsidRDefault="009A5AFA">
            <w:pPr>
              <w:pStyle w:val="Plenum"/>
              <w:tabs>
                <w:tab w:val="clear" w:pos="1418"/>
              </w:tabs>
            </w:pPr>
            <w:r w:rsidRPr="0060681E">
              <w:t>Kl.</w:t>
            </w:r>
          </w:p>
        </w:tc>
        <w:tc>
          <w:tcPr>
            <w:tcW w:w="851" w:type="dxa"/>
          </w:tcPr>
          <w:p w:rsidR="006E04A4" w:rsidRPr="0060681E" w:rsidRDefault="009A5AF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0681E">
              <w:t>12.00</w:t>
            </w:r>
          </w:p>
        </w:tc>
        <w:tc>
          <w:tcPr>
            <w:tcW w:w="397" w:type="dxa"/>
          </w:tcPr>
          <w:p w:rsidR="006E04A4" w:rsidRPr="0060681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0681E" w:rsidRDefault="009A5AFA">
            <w:pPr>
              <w:pStyle w:val="Plenum"/>
              <w:tabs>
                <w:tab w:val="clear" w:pos="1418"/>
              </w:tabs>
              <w:ind w:right="1"/>
            </w:pPr>
            <w:r w:rsidRPr="0060681E">
              <w:t>Arbetsplenum</w:t>
            </w:r>
          </w:p>
        </w:tc>
      </w:tr>
      <w:tr w:rsidR="009A5AFA" w:rsidRPr="00606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5AFA" w:rsidRPr="0060681E" w:rsidRDefault="009A5AF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5AFA" w:rsidRPr="0060681E" w:rsidRDefault="009A5AFA">
            <w:pPr>
              <w:pStyle w:val="Plenum"/>
              <w:tabs>
                <w:tab w:val="clear" w:pos="1418"/>
              </w:tabs>
              <w:jc w:val="right"/>
            </w:pPr>
            <w:r w:rsidRPr="0060681E">
              <w:t>14.00</w:t>
            </w:r>
          </w:p>
        </w:tc>
        <w:tc>
          <w:tcPr>
            <w:tcW w:w="397" w:type="dxa"/>
          </w:tcPr>
          <w:p w:rsidR="009A5AFA" w:rsidRPr="0060681E" w:rsidRDefault="009A5AF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A5AFA" w:rsidRPr="0060681E" w:rsidRDefault="009A5AFA">
            <w:pPr>
              <w:pStyle w:val="Plenum"/>
              <w:tabs>
                <w:tab w:val="clear" w:pos="1418"/>
              </w:tabs>
              <w:ind w:right="1"/>
            </w:pPr>
            <w:r w:rsidRPr="0060681E">
              <w:t>Frågestund</w:t>
            </w:r>
          </w:p>
        </w:tc>
      </w:tr>
      <w:tr w:rsidR="009A5AFA" w:rsidRPr="00606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5AFA" w:rsidRPr="0060681E" w:rsidRDefault="009A5AF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5AFA" w:rsidRPr="0060681E" w:rsidRDefault="009A5AFA">
            <w:pPr>
              <w:pStyle w:val="Plenum"/>
              <w:tabs>
                <w:tab w:val="clear" w:pos="1418"/>
              </w:tabs>
              <w:jc w:val="right"/>
            </w:pPr>
            <w:r w:rsidRPr="0060681E">
              <w:t>17.00</w:t>
            </w:r>
          </w:p>
        </w:tc>
        <w:tc>
          <w:tcPr>
            <w:tcW w:w="397" w:type="dxa"/>
          </w:tcPr>
          <w:p w:rsidR="009A5AFA" w:rsidRPr="0060681E" w:rsidRDefault="009A5AF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A5AFA" w:rsidRPr="0060681E" w:rsidRDefault="009A5AFA">
            <w:pPr>
              <w:pStyle w:val="Plenum"/>
              <w:tabs>
                <w:tab w:val="clear" w:pos="1418"/>
              </w:tabs>
              <w:ind w:right="1"/>
            </w:pPr>
            <w:r w:rsidRPr="0060681E">
              <w:t>Votering</w:t>
            </w:r>
          </w:p>
        </w:tc>
      </w:tr>
    </w:tbl>
    <w:p w:rsidR="006E04A4" w:rsidRPr="0060681E" w:rsidRDefault="006E04A4">
      <w:pPr>
        <w:pStyle w:val="StreckLngt"/>
      </w:pPr>
      <w:r w:rsidRPr="0060681E">
        <w:tab/>
      </w:r>
    </w:p>
    <w:p w:rsidR="00D45AE3" w:rsidRPr="0060681E" w:rsidRDefault="00D45AE3" w:rsidP="00D45AE3">
      <w:pPr>
        <w:pStyle w:val="Blankrad"/>
      </w:pPr>
      <w:r w:rsidRPr="0060681E">
        <w:t>     </w:t>
      </w:r>
    </w:p>
    <w:p w:rsidR="00AC15CF" w:rsidRPr="0060681E" w:rsidRDefault="00AC15CF" w:rsidP="00CF242C">
      <w:pPr>
        <w:pStyle w:val="Blankrad"/>
      </w:pPr>
      <w:r w:rsidRPr="006068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15CF" w:rsidRPr="0060681E" w:rsidTr="00481E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15CF" w:rsidRPr="0060681E" w:rsidRDefault="00AC15CF" w:rsidP="00481E05">
            <w:pPr>
              <w:pStyle w:val="HuvudrubrikFlisteNr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HuvudrubrikEnsam"/>
            </w:pPr>
            <w:r w:rsidRPr="0060681E">
              <w:t>Justering av protokoll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HuvudrubrikKolumn3"/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15CF" w:rsidRPr="0060681E" w:rsidRDefault="00AC15CF" w:rsidP="00481E05">
            <w:pPr>
              <w:pStyle w:val="FlistaNrText"/>
            </w:pPr>
          </w:p>
        </w:tc>
        <w:tc>
          <w:tcPr>
            <w:tcW w:w="6237" w:type="dxa"/>
          </w:tcPr>
          <w:p w:rsidR="00AC15CF" w:rsidRPr="0060681E" w:rsidRDefault="00AC15CF" w:rsidP="00481E05">
            <w:r w:rsidRPr="0060681E">
              <w:t>Protokollet från sammanträdet fredagen den 13 april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rPr>
                <w:spacing w:val="-4"/>
              </w:rPr>
            </w:pPr>
          </w:p>
        </w:tc>
      </w:tr>
    </w:tbl>
    <w:p w:rsidR="00AC15CF" w:rsidRPr="0060681E" w:rsidRDefault="00AC15CF" w:rsidP="00AC15CF">
      <w:pPr>
        <w:pStyle w:val="Blankrad"/>
      </w:pPr>
      <w:r w:rsidRPr="0060681E">
        <w:t>     </w:t>
      </w:r>
    </w:p>
    <w:p w:rsidR="00AC15CF" w:rsidRPr="0060681E" w:rsidRDefault="00AC15CF" w:rsidP="00AC15CF">
      <w:pPr>
        <w:pStyle w:val="Blankrad"/>
      </w:pPr>
      <w:r w:rsidRPr="006068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15CF" w:rsidRPr="0060681E" w:rsidTr="00481E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15CF" w:rsidRPr="0060681E" w:rsidRDefault="00AC15CF" w:rsidP="00481E05">
            <w:pPr>
              <w:pStyle w:val="HuvudrubrikFlisteNr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HuvudrubrikEnsam"/>
            </w:pPr>
            <w:r w:rsidRPr="0060681E">
              <w:t>Anmälan om ordförande i utskott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HuvudrubrikKolumn3"/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FlistaNrText"/>
            </w:pPr>
          </w:p>
        </w:tc>
        <w:tc>
          <w:tcPr>
            <w:tcW w:w="6237" w:type="dxa"/>
          </w:tcPr>
          <w:p w:rsidR="00AC15CF" w:rsidRPr="0060681E" w:rsidRDefault="00AC15CF" w:rsidP="00481E05">
            <w:r w:rsidRPr="0060681E">
              <w:t>Anna Kinberg Batra (m) som ordförande i EU-nämnden fr.o.m. den 13 april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rPr>
                <w:spacing w:val="-4"/>
              </w:rPr>
            </w:pPr>
          </w:p>
        </w:tc>
      </w:tr>
    </w:tbl>
    <w:p w:rsidR="00AC15CF" w:rsidRPr="0060681E" w:rsidRDefault="00AC15CF" w:rsidP="00AC15CF">
      <w:pPr>
        <w:pStyle w:val="Blankrad"/>
      </w:pPr>
      <w:r w:rsidRPr="0060681E">
        <w:t>     </w:t>
      </w:r>
    </w:p>
    <w:p w:rsidR="00AC15CF" w:rsidRPr="0060681E" w:rsidRDefault="00AC15CF" w:rsidP="00AC15CF">
      <w:pPr>
        <w:pStyle w:val="Blankrad"/>
      </w:pPr>
      <w:r w:rsidRPr="006068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15CF" w:rsidRPr="0060681E" w:rsidTr="00481E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15CF" w:rsidRPr="0060681E" w:rsidRDefault="00AC15CF" w:rsidP="00481E05">
            <w:pPr>
              <w:pStyle w:val="HuvudrubrikFlisteNr"/>
            </w:pPr>
          </w:p>
        </w:tc>
        <w:tc>
          <w:tcPr>
            <w:tcW w:w="6237" w:type="dxa"/>
          </w:tcPr>
          <w:p w:rsidR="00AC15CF" w:rsidRPr="0060681E" w:rsidRDefault="0065070E" w:rsidP="00481E05">
            <w:pPr>
              <w:pStyle w:val="HuvudrubrikEnsam"/>
            </w:pPr>
            <w:bookmarkStart w:id="1" w:name="Start_FördröjdaInterpellationer"/>
            <w:bookmarkEnd w:id="1"/>
            <w:r w:rsidRPr="0060681E">
              <w:t>Anmälan om fördröjda svar på interpellationer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HuvudrubrikKolumn3"/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65070E">
            <w:pPr>
              <w:pStyle w:val="FlistaNrText"/>
            </w:pPr>
          </w:p>
        </w:tc>
        <w:tc>
          <w:tcPr>
            <w:tcW w:w="6237" w:type="dxa"/>
          </w:tcPr>
          <w:p w:rsidR="0065070E" w:rsidRPr="0060681E" w:rsidRDefault="0065070E" w:rsidP="00481E05">
            <w:r w:rsidRPr="0060681E">
              <w:t>2006/07:443 av Ulf Holm (mp)</w:t>
            </w:r>
          </w:p>
          <w:p w:rsidR="00AC15CF" w:rsidRPr="0060681E" w:rsidRDefault="0065070E" w:rsidP="00481E05">
            <w:r w:rsidRPr="0060681E">
              <w:t>Sommarjobb för ungdomar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rPr>
                <w:spacing w:val="-4"/>
              </w:rPr>
            </w:pPr>
          </w:p>
        </w:tc>
      </w:tr>
      <w:tr w:rsidR="0065070E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070E" w:rsidRPr="0060681E" w:rsidRDefault="0065070E" w:rsidP="0065070E">
            <w:pPr>
              <w:pStyle w:val="FlistaNrText"/>
            </w:pPr>
          </w:p>
        </w:tc>
        <w:tc>
          <w:tcPr>
            <w:tcW w:w="6237" w:type="dxa"/>
          </w:tcPr>
          <w:p w:rsidR="0065070E" w:rsidRPr="0060681E" w:rsidRDefault="0065070E" w:rsidP="00481E05">
            <w:r w:rsidRPr="0060681E">
              <w:t>2006/07:444 av Peter Jonsson (s)</w:t>
            </w:r>
          </w:p>
          <w:p w:rsidR="0065070E" w:rsidRPr="0060681E" w:rsidRDefault="0065070E" w:rsidP="00481E05">
            <w:r w:rsidRPr="0060681E">
              <w:t>Avsteg från arbetsrätten inom Försvarsmakten</w:t>
            </w:r>
          </w:p>
        </w:tc>
        <w:tc>
          <w:tcPr>
            <w:tcW w:w="2481" w:type="dxa"/>
          </w:tcPr>
          <w:p w:rsidR="0065070E" w:rsidRPr="0060681E" w:rsidRDefault="0065070E" w:rsidP="00481E05">
            <w:pPr>
              <w:rPr>
                <w:spacing w:val="-4"/>
              </w:rPr>
            </w:pPr>
          </w:p>
        </w:tc>
      </w:tr>
      <w:tr w:rsidR="0065070E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070E" w:rsidRPr="0060681E" w:rsidRDefault="0065070E" w:rsidP="0065070E">
            <w:pPr>
              <w:pStyle w:val="FlistaNrText"/>
            </w:pPr>
          </w:p>
        </w:tc>
        <w:tc>
          <w:tcPr>
            <w:tcW w:w="6237" w:type="dxa"/>
          </w:tcPr>
          <w:p w:rsidR="0065070E" w:rsidRPr="0060681E" w:rsidRDefault="0065070E" w:rsidP="00481E05">
            <w:r w:rsidRPr="0060681E">
              <w:t>2006/07:446 av Monica Green (s)</w:t>
            </w:r>
          </w:p>
          <w:p w:rsidR="0065070E" w:rsidRPr="0060681E" w:rsidRDefault="0065070E" w:rsidP="00481E05">
            <w:r w:rsidRPr="0060681E">
              <w:t>Försvarsmakten och samhällsintresset</w:t>
            </w:r>
          </w:p>
        </w:tc>
        <w:tc>
          <w:tcPr>
            <w:tcW w:w="2481" w:type="dxa"/>
          </w:tcPr>
          <w:p w:rsidR="0065070E" w:rsidRPr="0060681E" w:rsidRDefault="0065070E" w:rsidP="00481E05">
            <w:pPr>
              <w:rPr>
                <w:spacing w:val="-4"/>
              </w:rPr>
            </w:pPr>
          </w:p>
        </w:tc>
      </w:tr>
      <w:tr w:rsidR="0065070E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070E" w:rsidRPr="0060681E" w:rsidRDefault="0065070E" w:rsidP="0065070E">
            <w:pPr>
              <w:pStyle w:val="FlistaNrText"/>
            </w:pPr>
          </w:p>
        </w:tc>
        <w:tc>
          <w:tcPr>
            <w:tcW w:w="6237" w:type="dxa"/>
          </w:tcPr>
          <w:p w:rsidR="0065070E" w:rsidRPr="0060681E" w:rsidRDefault="0065070E" w:rsidP="00481E05">
            <w:r w:rsidRPr="0060681E">
              <w:t>2006/07:452 av Monica Green (s)</w:t>
            </w:r>
          </w:p>
          <w:p w:rsidR="0065070E" w:rsidRPr="0060681E" w:rsidRDefault="0065070E" w:rsidP="00481E05">
            <w:r w:rsidRPr="0060681E">
              <w:t>Försvarsmakten och försämringar för föreningslivet</w:t>
            </w:r>
          </w:p>
        </w:tc>
        <w:tc>
          <w:tcPr>
            <w:tcW w:w="2481" w:type="dxa"/>
          </w:tcPr>
          <w:p w:rsidR="0065070E" w:rsidRPr="0060681E" w:rsidRDefault="0065070E" w:rsidP="00481E05">
            <w:pPr>
              <w:rPr>
                <w:spacing w:val="-4"/>
              </w:rPr>
            </w:pPr>
          </w:p>
        </w:tc>
      </w:tr>
    </w:tbl>
    <w:p w:rsidR="00AC15CF" w:rsidRPr="0060681E" w:rsidRDefault="00AC15CF" w:rsidP="00AC15CF">
      <w:pPr>
        <w:pStyle w:val="Blankrad"/>
      </w:pPr>
      <w:r w:rsidRPr="0060681E">
        <w:t>     </w:t>
      </w:r>
    </w:p>
    <w:p w:rsidR="00AC15CF" w:rsidRPr="0060681E" w:rsidRDefault="00AC15CF" w:rsidP="00AC15CF">
      <w:pPr>
        <w:pStyle w:val="Blankrad"/>
      </w:pPr>
      <w:r w:rsidRPr="0060681E">
        <w:t xml:space="preserve">     </w:t>
      </w:r>
    </w:p>
    <w:p w:rsidR="00AC15CF" w:rsidRPr="0060681E" w:rsidRDefault="00AC15CF">
      <w:pPr>
        <w:pStyle w:val="Blankrad"/>
      </w:pPr>
      <w:r w:rsidRPr="006068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15CF" w:rsidRPr="0060681E" w:rsidTr="00481E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15CF" w:rsidRPr="0060681E" w:rsidRDefault="00AC15CF" w:rsidP="00481E05">
            <w:pPr>
              <w:pStyle w:val="HuvudrubrikFlisteNr"/>
            </w:pPr>
          </w:p>
        </w:tc>
        <w:tc>
          <w:tcPr>
            <w:tcW w:w="6237" w:type="dxa"/>
          </w:tcPr>
          <w:p w:rsidR="00AC15CF" w:rsidRPr="0060681E" w:rsidRDefault="0065070E" w:rsidP="00481E05">
            <w:pPr>
              <w:pStyle w:val="HuvudrubrikEnsam"/>
            </w:pPr>
            <w:bookmarkStart w:id="2" w:name="Start_EUdokument"/>
            <w:bookmarkEnd w:id="2"/>
            <w:r w:rsidRPr="0060681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C15CF" w:rsidRPr="0060681E" w:rsidRDefault="0065070E" w:rsidP="00481E05">
            <w:pPr>
              <w:pStyle w:val="HuvudrubrikKolumn3"/>
            </w:pPr>
            <w:r w:rsidRPr="0060681E">
              <w:t>Ansvarigt utskott</w:t>
            </w: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65070E">
            <w:pPr>
              <w:pStyle w:val="FlistaNrText"/>
            </w:pPr>
          </w:p>
        </w:tc>
        <w:tc>
          <w:tcPr>
            <w:tcW w:w="6237" w:type="dxa"/>
          </w:tcPr>
          <w:p w:rsidR="00AC15CF" w:rsidRPr="0060681E" w:rsidRDefault="0065070E" w:rsidP="00481E05">
            <w:r w:rsidRPr="0060681E">
              <w:t>2006/07:FPM66 Översyn av nya harmoniseringsmetoden för tekniska krav på produkter (”Nya metoden”)</w:t>
            </w:r>
            <w:r w:rsidR="00466C53" w:rsidRPr="0060681E">
              <w:rPr>
                <w:i/>
              </w:rPr>
              <w:br/>
            </w:r>
            <w:r w:rsidR="008B7BBB" w:rsidRPr="0060681E">
              <w:rPr>
                <w:i/>
              </w:rPr>
              <w:t>KOM</w:t>
            </w:r>
            <w:r w:rsidRPr="0060681E">
              <w:rPr>
                <w:i/>
              </w:rPr>
              <w:t>(2007)37</w:t>
            </w:r>
            <w:r w:rsidR="008B7BBB" w:rsidRPr="0060681E">
              <w:rPr>
                <w:i/>
              </w:rPr>
              <w:t xml:space="preserve">, </w:t>
            </w:r>
            <w:r w:rsidRPr="0060681E">
              <w:rPr>
                <w:i/>
              </w:rPr>
              <w:t>KOM</w:t>
            </w:r>
            <w:r w:rsidR="00284952" w:rsidRPr="0060681E">
              <w:rPr>
                <w:i/>
              </w:rPr>
              <w:t>(2007)</w:t>
            </w:r>
            <w:r w:rsidRPr="0060681E">
              <w:rPr>
                <w:i/>
              </w:rPr>
              <w:t>53</w:t>
            </w:r>
          </w:p>
        </w:tc>
        <w:tc>
          <w:tcPr>
            <w:tcW w:w="2481" w:type="dxa"/>
          </w:tcPr>
          <w:p w:rsidR="00AC15CF" w:rsidRPr="0060681E" w:rsidRDefault="0065070E" w:rsidP="00481E05">
            <w:pPr>
              <w:rPr>
                <w:spacing w:val="-4"/>
              </w:rPr>
            </w:pPr>
            <w:r w:rsidRPr="0060681E">
              <w:rPr>
                <w:spacing w:val="-4"/>
              </w:rPr>
              <w:t xml:space="preserve">NU </w:t>
            </w:r>
          </w:p>
        </w:tc>
      </w:tr>
      <w:tr w:rsidR="0065070E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070E" w:rsidRPr="0060681E" w:rsidRDefault="0065070E" w:rsidP="0065070E">
            <w:pPr>
              <w:pStyle w:val="FlistaNrText"/>
            </w:pPr>
          </w:p>
        </w:tc>
        <w:tc>
          <w:tcPr>
            <w:tcW w:w="6237" w:type="dxa"/>
          </w:tcPr>
          <w:p w:rsidR="008B7BBB" w:rsidRPr="0060681E" w:rsidRDefault="0065070E" w:rsidP="00481E05">
            <w:pPr>
              <w:rPr>
                <w:i/>
              </w:rPr>
            </w:pPr>
            <w:r w:rsidRPr="0060681E">
              <w:t>2006/07:FPM67 Skydd av kritisk infrastruktur inom EU</w:t>
            </w:r>
            <w:r w:rsidRPr="0060681E">
              <w:rPr>
                <w:i/>
              </w:rPr>
              <w:t xml:space="preserve"> </w:t>
            </w:r>
          </w:p>
          <w:p w:rsidR="0065070E" w:rsidRPr="0060681E" w:rsidRDefault="00466C53" w:rsidP="00481E05">
            <w:r w:rsidRPr="0060681E">
              <w:rPr>
                <w:i/>
              </w:rPr>
              <w:t>KOM</w:t>
            </w:r>
            <w:r w:rsidR="0065070E" w:rsidRPr="0060681E">
              <w:rPr>
                <w:i/>
              </w:rPr>
              <w:t>(2006)787</w:t>
            </w:r>
            <w:r w:rsidR="008B7BBB" w:rsidRPr="0060681E">
              <w:rPr>
                <w:i/>
              </w:rPr>
              <w:t>, KOM</w:t>
            </w:r>
            <w:r w:rsidR="0065070E" w:rsidRPr="0060681E">
              <w:rPr>
                <w:i/>
              </w:rPr>
              <w:t>(2006)786</w:t>
            </w:r>
          </w:p>
        </w:tc>
        <w:tc>
          <w:tcPr>
            <w:tcW w:w="2481" w:type="dxa"/>
          </w:tcPr>
          <w:p w:rsidR="0065070E" w:rsidRPr="0060681E" w:rsidRDefault="0065070E" w:rsidP="00481E05">
            <w:pPr>
              <w:rPr>
                <w:spacing w:val="-4"/>
              </w:rPr>
            </w:pPr>
            <w:r w:rsidRPr="0060681E">
              <w:rPr>
                <w:spacing w:val="-4"/>
              </w:rPr>
              <w:t xml:space="preserve">FöU </w:t>
            </w:r>
          </w:p>
        </w:tc>
      </w:tr>
    </w:tbl>
    <w:p w:rsidR="00AC15CF" w:rsidRPr="0060681E" w:rsidRDefault="00AC15CF" w:rsidP="00AC15CF">
      <w:pPr>
        <w:pStyle w:val="Blankrad"/>
      </w:pPr>
      <w:r w:rsidRPr="0060681E">
        <w:t>     </w:t>
      </w:r>
    </w:p>
    <w:p w:rsidR="00AC15CF" w:rsidRPr="0060681E" w:rsidRDefault="00AC15CF" w:rsidP="00AC15CF">
      <w:pPr>
        <w:pStyle w:val="Blankrad"/>
      </w:pPr>
      <w:r w:rsidRPr="006068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15CF" w:rsidRPr="0060681E" w:rsidTr="00481E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15CF" w:rsidRPr="0060681E" w:rsidRDefault="00AC15CF" w:rsidP="00481E05">
            <w:pPr>
              <w:pStyle w:val="HuvudrubrikFlisteNr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HuvudrubrikEnsam"/>
            </w:pPr>
            <w:bookmarkStart w:id="3" w:name="TypRubrik"/>
            <w:bookmarkEnd w:id="3"/>
            <w:r w:rsidRPr="0060681E">
              <w:t>Ärenden för avgörande kl. 17.00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HuvudrubrikKolumn3"/>
            </w:pPr>
            <w:r w:rsidRPr="0060681E">
              <w:t>Reservationer</w:t>
            </w: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Underrubrik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Underrubrik"/>
            </w:pPr>
            <w:bookmarkStart w:id="4" w:name="TypUnderrubrik"/>
            <w:bookmarkEnd w:id="4"/>
            <w:r w:rsidRPr="0060681E">
              <w:t>Tidigare slutdebatterade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Underrubrik"/>
              <w:rPr>
                <w:spacing w:val="-4"/>
              </w:rPr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renderubrik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renderubrik"/>
            </w:pPr>
            <w:r w:rsidRPr="0060681E">
              <w:t>Utbildningsutskottets betänkande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renderubrik"/>
              <w:rPr>
                <w:spacing w:val="-4"/>
              </w:rPr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C15CF" w:rsidRPr="0060681E" w:rsidRDefault="00AC15CF" w:rsidP="00481E05">
            <w:r w:rsidRPr="0060681E">
              <w:t>2006/07:UbU10 Vuxenutbildning och kvalificerad yrkesutbildning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rPr>
                <w:spacing w:val="-4"/>
              </w:rPr>
            </w:pPr>
            <w:r w:rsidRPr="0060681E">
              <w:rPr>
                <w:spacing w:val="-4"/>
              </w:rPr>
              <w:t>4 res. (s,v)</w:t>
            </w: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renderubrik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renderubrik"/>
            </w:pPr>
            <w:r w:rsidRPr="0060681E">
              <w:t>Näringsutskottets betänkanden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renderubrik"/>
              <w:rPr>
                <w:spacing w:val="-4"/>
              </w:rPr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C15CF" w:rsidRPr="0060681E" w:rsidRDefault="00AC15CF" w:rsidP="00481E05">
            <w:r w:rsidRPr="0060681E">
              <w:t>2006/07:NU9 Vissa elmarknadsfrågor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rPr>
                <w:spacing w:val="-4"/>
              </w:rPr>
            </w:pPr>
            <w:r w:rsidRPr="0060681E">
              <w:rPr>
                <w:spacing w:val="-4"/>
              </w:rPr>
              <w:t>6 res. (s,v,mp)</w:t>
            </w: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C15CF" w:rsidRPr="0060681E" w:rsidRDefault="00AC15CF" w:rsidP="00481E05">
            <w:r w:rsidRPr="0060681E">
              <w:t>2006/07:NU10 Vissa handelspolitiska frågor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rPr>
                <w:spacing w:val="-4"/>
              </w:rPr>
            </w:pPr>
            <w:r w:rsidRPr="0060681E">
              <w:rPr>
                <w:spacing w:val="-4"/>
              </w:rPr>
              <w:t>6 res. (s,v,mp)</w:t>
            </w: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renderubrik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renderubrik"/>
            </w:pPr>
            <w:r w:rsidRPr="0060681E">
              <w:t>Skatteutskottets betänkande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renderubrik"/>
              <w:rPr>
                <w:spacing w:val="-4"/>
              </w:rPr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C15CF" w:rsidRPr="0060681E" w:rsidRDefault="00AC15CF" w:rsidP="00481E05">
            <w:r w:rsidRPr="0060681E">
              <w:t>2006/07:SkU12 Allmänna motioner om energiskatter m.m.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rPr>
                <w:spacing w:val="-4"/>
              </w:rPr>
            </w:pPr>
            <w:r w:rsidRPr="0060681E">
              <w:rPr>
                <w:spacing w:val="-4"/>
              </w:rPr>
              <w:t>10 res. (v,mp)</w:t>
            </w:r>
          </w:p>
        </w:tc>
      </w:tr>
    </w:tbl>
    <w:p w:rsidR="00AC15CF" w:rsidRPr="0060681E" w:rsidRDefault="00AC15CF" w:rsidP="00AC15CF">
      <w:pPr>
        <w:pStyle w:val="Blankrad"/>
      </w:pPr>
      <w:bookmarkStart w:id="5" w:name="StartText"/>
      <w:bookmarkEnd w:id="5"/>
      <w:r w:rsidRPr="0060681E">
        <w:t>     </w:t>
      </w:r>
    </w:p>
    <w:p w:rsidR="00AC15CF" w:rsidRPr="0060681E" w:rsidRDefault="00AC15CF" w:rsidP="00AC15CF">
      <w:pPr>
        <w:pStyle w:val="Blankrad"/>
      </w:pPr>
      <w:r w:rsidRPr="0060681E">
        <w:t>     </w:t>
      </w:r>
    </w:p>
    <w:p w:rsidR="00AC15CF" w:rsidRPr="0060681E" w:rsidRDefault="00AC15CF">
      <w:pPr>
        <w:pStyle w:val="Blankrad"/>
      </w:pPr>
      <w:r w:rsidRPr="006068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15CF" w:rsidRPr="0060681E" w:rsidTr="00481E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15CF" w:rsidRPr="0060681E" w:rsidRDefault="00AC15CF" w:rsidP="00481E05">
            <w:pPr>
              <w:pStyle w:val="HuvudrubrikFlisteNr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Huvudrubrik"/>
            </w:pPr>
            <w:bookmarkStart w:id="6" w:name="Start_Ärendenfördebattochavgörande"/>
            <w:bookmarkEnd w:id="6"/>
            <w:r w:rsidRPr="0060681E">
              <w:t>Ärende för debatt och avgörande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HuvudrubrikKolumn3"/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renderubrik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renderubrik"/>
            </w:pPr>
            <w:r w:rsidRPr="0060681E">
              <w:t>Miljö- och jordbruksutskottets betänkande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renderubrik"/>
              <w:rPr>
                <w:spacing w:val="-4"/>
              </w:rPr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FlistaNrText"/>
            </w:pPr>
          </w:p>
        </w:tc>
        <w:tc>
          <w:tcPr>
            <w:tcW w:w="6237" w:type="dxa"/>
          </w:tcPr>
          <w:p w:rsidR="00AC15CF" w:rsidRPr="0060681E" w:rsidRDefault="00AC15CF" w:rsidP="00481E05">
            <w:r w:rsidRPr="0060681E">
              <w:t>2006/07:MJU13 Djurskydd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rPr>
                <w:spacing w:val="-4"/>
              </w:rPr>
            </w:pPr>
            <w:r w:rsidRPr="0060681E">
              <w:rPr>
                <w:spacing w:val="-4"/>
              </w:rPr>
              <w:t>28 res. (s,v,mp)</w:t>
            </w:r>
          </w:p>
        </w:tc>
      </w:tr>
    </w:tbl>
    <w:p w:rsidR="00AC15CF" w:rsidRPr="0060681E" w:rsidRDefault="00AC15CF" w:rsidP="00AC15CF">
      <w:pPr>
        <w:pStyle w:val="Blankrad"/>
      </w:pPr>
      <w:r w:rsidRPr="0060681E">
        <w:t>     </w:t>
      </w:r>
    </w:p>
    <w:p w:rsidR="00AC15CF" w:rsidRPr="0060681E" w:rsidRDefault="00AC15CF" w:rsidP="00AC15CF">
      <w:pPr>
        <w:pStyle w:val="Blankrad"/>
      </w:pPr>
      <w:bookmarkStart w:id="7" w:name="Start"/>
      <w:bookmarkEnd w:id="7"/>
      <w:r w:rsidRPr="0060681E">
        <w:t>    </w:t>
      </w:r>
    </w:p>
    <w:p w:rsidR="00AC15CF" w:rsidRPr="0060681E" w:rsidRDefault="00AC15CF">
      <w:pPr>
        <w:pStyle w:val="Blankrad"/>
      </w:pPr>
      <w:r w:rsidRPr="006068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15CF" w:rsidRPr="0060681E" w:rsidTr="00481E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15CF" w:rsidRPr="0060681E" w:rsidRDefault="00AC15CF" w:rsidP="00481E05">
            <w:pPr>
              <w:pStyle w:val="HuvudrubrikFlisteNr"/>
            </w:pPr>
          </w:p>
        </w:tc>
        <w:tc>
          <w:tcPr>
            <w:tcW w:w="6237" w:type="dxa"/>
          </w:tcPr>
          <w:p w:rsidR="00AC15CF" w:rsidRPr="0060681E" w:rsidRDefault="00AC15CF" w:rsidP="00481E05">
            <w:pPr>
              <w:pStyle w:val="HuvudrubrikEnsam"/>
            </w:pPr>
            <w:r w:rsidRPr="0060681E">
              <w:t>Frågestund kl. 14.00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pStyle w:val="HuvudrubrikKolumn3"/>
            </w:pPr>
          </w:p>
        </w:tc>
      </w:tr>
      <w:tr w:rsidR="00AC15CF" w:rsidRPr="0060681E" w:rsidTr="00481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15CF" w:rsidRPr="0060681E" w:rsidRDefault="00AC15CF" w:rsidP="00481E05">
            <w:pPr>
              <w:pStyle w:val="FlistaNrText"/>
            </w:pPr>
          </w:p>
        </w:tc>
        <w:tc>
          <w:tcPr>
            <w:tcW w:w="6237" w:type="dxa"/>
          </w:tcPr>
          <w:p w:rsidR="00AC15CF" w:rsidRPr="0060681E" w:rsidRDefault="00AC15CF" w:rsidP="00481E05">
            <w:r w:rsidRPr="0060681E">
              <w:t xml:space="preserve">Frågor besvaras av </w:t>
            </w:r>
            <w:r w:rsidRPr="0060681E">
              <w:br/>
              <w:t>Utbildningsminister</w:t>
            </w:r>
            <w:r w:rsidR="00EB68D7" w:rsidRPr="0060681E">
              <w:t xml:space="preserve"> </w:t>
            </w:r>
            <w:r w:rsidRPr="0060681E">
              <w:t xml:space="preserve">Lars Leijonborg (fp) Utrikesminister Carl Bildt (m) Jordbruksminister Eskil Erlandsson (c) </w:t>
            </w:r>
            <w:r w:rsidR="00EB68D7" w:rsidRPr="0060681E">
              <w:t xml:space="preserve">Statsrådet Åsa Torstensson (c) </w:t>
            </w:r>
            <w:r w:rsidRPr="0060681E">
              <w:t>Arbetsmarknadsminister Sven Otto Littorin (m)</w:t>
            </w:r>
          </w:p>
        </w:tc>
        <w:tc>
          <w:tcPr>
            <w:tcW w:w="2481" w:type="dxa"/>
          </w:tcPr>
          <w:p w:rsidR="00AC15CF" w:rsidRPr="0060681E" w:rsidRDefault="00AC15CF" w:rsidP="00481E05">
            <w:pPr>
              <w:rPr>
                <w:spacing w:val="-4"/>
              </w:rPr>
            </w:pPr>
          </w:p>
        </w:tc>
      </w:tr>
    </w:tbl>
    <w:p w:rsidR="00AC15CF" w:rsidRPr="0060681E" w:rsidRDefault="00AC15CF" w:rsidP="00AC15CF">
      <w:pPr>
        <w:pStyle w:val="Blankrad"/>
      </w:pPr>
      <w:r w:rsidRPr="0060681E">
        <w:t>     </w:t>
      </w:r>
    </w:p>
    <w:p w:rsidR="00AC15CF" w:rsidRPr="0060681E" w:rsidRDefault="00AC15CF" w:rsidP="00AC15CF">
      <w:pPr>
        <w:pStyle w:val="Blankrad"/>
      </w:pPr>
      <w:r w:rsidRPr="0060681E">
        <w:t>     </w:t>
      </w:r>
    </w:p>
    <w:p w:rsidR="00D671BE" w:rsidRPr="0060681E" w:rsidRDefault="00D671BE">
      <w:pPr>
        <w:pStyle w:val="Blankrad"/>
      </w:pPr>
      <w:r w:rsidRPr="0060681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068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0681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0681E" w:rsidRDefault="006E04A4">
            <w:pPr>
              <w:pStyle w:val="StreckMitten"/>
            </w:pPr>
            <w:r w:rsidRPr="0060681E">
              <w:tab/>
            </w:r>
            <w:r w:rsidRPr="0060681E">
              <w:tab/>
            </w:r>
          </w:p>
        </w:tc>
      </w:tr>
    </w:tbl>
    <w:p w:rsidR="006E04A4" w:rsidRPr="0060681E" w:rsidRDefault="006E04A4"/>
    <w:sectPr w:rsidR="006E04A4" w:rsidRPr="0060681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40B" w:rsidRPr="0060681E" w:rsidRDefault="00C0740B">
      <w:r w:rsidRPr="0060681E">
        <w:separator/>
      </w:r>
    </w:p>
  </w:endnote>
  <w:endnote w:type="continuationSeparator" w:id="0">
    <w:p w:rsidR="00C0740B" w:rsidRPr="0060681E" w:rsidRDefault="00C0740B">
      <w:r w:rsidRPr="006068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AFA" w:rsidRPr="0060681E" w:rsidRDefault="009A5AFA">
    <w:pPr>
      <w:pStyle w:val="Sidhuvud"/>
      <w:jc w:val="center"/>
    </w:pPr>
    <w:r w:rsidRPr="0060681E">
      <w:fldChar w:fldCharType="begin" w:fldLock="1"/>
    </w:r>
    <w:r w:rsidRPr="0060681E">
      <w:instrText xml:space="preserve"> PAGE </w:instrText>
    </w:r>
    <w:r w:rsidRPr="0060681E">
      <w:fldChar w:fldCharType="separate"/>
    </w:r>
    <w:r w:rsidR="006A33D6" w:rsidRPr="0060681E">
      <w:t>2</w:t>
    </w:r>
    <w:r w:rsidRPr="0060681E">
      <w:fldChar w:fldCharType="end"/>
    </w:r>
    <w:r w:rsidRPr="0060681E">
      <w:t>(</w:t>
    </w:r>
    <w:r w:rsidRPr="0060681E">
      <w:fldChar w:fldCharType="begin" w:fldLock="1"/>
    </w:r>
    <w:r w:rsidRPr="0060681E">
      <w:instrText xml:space="preserve"> NUMPAGES </w:instrText>
    </w:r>
    <w:r w:rsidRPr="0060681E">
      <w:fldChar w:fldCharType="separate"/>
    </w:r>
    <w:r w:rsidR="006A33D6" w:rsidRPr="0060681E">
      <w:t>2</w:t>
    </w:r>
    <w:r w:rsidRPr="0060681E">
      <w:fldChar w:fldCharType="end"/>
    </w:r>
    <w:r w:rsidRPr="0060681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AFA" w:rsidRPr="0060681E" w:rsidRDefault="009A5AFA">
    <w:pPr>
      <w:pStyle w:val="Sidhuvud"/>
      <w:jc w:val="center"/>
    </w:pPr>
    <w:r w:rsidRPr="0060681E">
      <w:fldChar w:fldCharType="begin" w:fldLock="1"/>
    </w:r>
    <w:r w:rsidRPr="0060681E">
      <w:instrText xml:space="preserve"> PAGE </w:instrText>
    </w:r>
    <w:r w:rsidRPr="0060681E">
      <w:fldChar w:fldCharType="separate"/>
    </w:r>
    <w:r w:rsidR="00481E05" w:rsidRPr="0060681E">
      <w:t>1</w:t>
    </w:r>
    <w:r w:rsidRPr="0060681E">
      <w:fldChar w:fldCharType="end"/>
    </w:r>
    <w:r w:rsidRPr="0060681E">
      <w:t>(</w:t>
    </w:r>
    <w:r w:rsidRPr="0060681E">
      <w:fldChar w:fldCharType="begin" w:fldLock="1"/>
    </w:r>
    <w:r w:rsidRPr="0060681E">
      <w:instrText xml:space="preserve"> NUMPAGES </w:instrText>
    </w:r>
    <w:r w:rsidRPr="0060681E">
      <w:fldChar w:fldCharType="separate"/>
    </w:r>
    <w:r w:rsidR="006A33D6" w:rsidRPr="0060681E">
      <w:t>2</w:t>
    </w:r>
    <w:r w:rsidRPr="0060681E">
      <w:fldChar w:fldCharType="end"/>
    </w:r>
    <w:r w:rsidRPr="0060681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40B" w:rsidRPr="0060681E" w:rsidRDefault="00C0740B">
      <w:r w:rsidRPr="0060681E">
        <w:separator/>
      </w:r>
    </w:p>
  </w:footnote>
  <w:footnote w:type="continuationSeparator" w:id="0">
    <w:p w:rsidR="00C0740B" w:rsidRPr="0060681E" w:rsidRDefault="00C0740B">
      <w:r w:rsidRPr="006068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AFA" w:rsidRPr="0060681E" w:rsidRDefault="009A5AFA">
    <w:pPr>
      <w:pStyle w:val="Sidhuvud"/>
      <w:tabs>
        <w:tab w:val="clear" w:pos="4536"/>
      </w:tabs>
    </w:pPr>
    <w:r w:rsidRPr="0060681E">
      <w:fldChar w:fldCharType="begin" w:fldLock="1"/>
    </w:r>
    <w:r w:rsidRPr="0060681E">
      <w:instrText xml:space="preserve"> DOCPROPERTY "DocumentDate" </w:instrText>
    </w:r>
    <w:r w:rsidRPr="0060681E">
      <w:fldChar w:fldCharType="separate"/>
    </w:r>
    <w:r w:rsidR="006A33D6" w:rsidRPr="0060681E">
      <w:t>Torsdagen den 19 april 2007</w:t>
    </w:r>
    <w:r w:rsidRPr="0060681E">
      <w:fldChar w:fldCharType="end"/>
    </w:r>
    <w:r w:rsidRPr="0060681E">
      <w:tab/>
    </w:r>
  </w:p>
  <w:p w:rsidR="009A5AFA" w:rsidRPr="0060681E" w:rsidRDefault="009A5A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0681E">
      <w:rPr>
        <w:sz w:val="12"/>
      </w:rPr>
      <w:tab/>
    </w:r>
  </w:p>
  <w:p w:rsidR="009A5AFA" w:rsidRPr="0060681E" w:rsidRDefault="009A5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AFA" w:rsidRPr="0060681E" w:rsidRDefault="0060681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068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5AFA" w:rsidRPr="0060681E" w:rsidRDefault="009A5AFA">
    <w:pPr>
      <w:pStyle w:val="Dokumentrubrik"/>
      <w:spacing w:after="360"/>
    </w:pPr>
    <w:r w:rsidRPr="0060681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2034999">
    <w:abstractNumId w:val="5"/>
  </w:num>
  <w:num w:numId="2" w16cid:durableId="677804580">
    <w:abstractNumId w:val="2"/>
  </w:num>
  <w:num w:numId="3" w16cid:durableId="380785952">
    <w:abstractNumId w:val="4"/>
  </w:num>
  <w:num w:numId="4" w16cid:durableId="1861435431">
    <w:abstractNumId w:val="1"/>
  </w:num>
  <w:num w:numId="5" w16cid:durableId="1492794819">
    <w:abstractNumId w:val="0"/>
  </w:num>
  <w:num w:numId="6" w16cid:durableId="628359922">
    <w:abstractNumId w:val="3"/>
  </w:num>
  <w:num w:numId="7" w16cid:durableId="1026104960">
    <w:abstractNumId w:val="3"/>
  </w:num>
  <w:num w:numId="8" w16cid:durableId="1364554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73DFF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57ABE"/>
    <w:rsid w:val="00060EE6"/>
    <w:rsid w:val="00067D5D"/>
    <w:rsid w:val="00074E52"/>
    <w:rsid w:val="00075958"/>
    <w:rsid w:val="0007776A"/>
    <w:rsid w:val="00092904"/>
    <w:rsid w:val="00096F15"/>
    <w:rsid w:val="000E30A0"/>
    <w:rsid w:val="00103C04"/>
    <w:rsid w:val="00130F5B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976B2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47148"/>
    <w:rsid w:val="00273DFF"/>
    <w:rsid w:val="002760B5"/>
    <w:rsid w:val="002826A6"/>
    <w:rsid w:val="00284952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075C"/>
    <w:rsid w:val="00305353"/>
    <w:rsid w:val="0030571E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66C53"/>
    <w:rsid w:val="004740C5"/>
    <w:rsid w:val="00481275"/>
    <w:rsid w:val="00481E05"/>
    <w:rsid w:val="004B0066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0681E"/>
    <w:rsid w:val="006115DB"/>
    <w:rsid w:val="0061541F"/>
    <w:rsid w:val="006320E4"/>
    <w:rsid w:val="00640FB9"/>
    <w:rsid w:val="006417AD"/>
    <w:rsid w:val="0064413C"/>
    <w:rsid w:val="00645051"/>
    <w:rsid w:val="0065070E"/>
    <w:rsid w:val="00652619"/>
    <w:rsid w:val="00652957"/>
    <w:rsid w:val="00660A6C"/>
    <w:rsid w:val="00662DB5"/>
    <w:rsid w:val="00663F0A"/>
    <w:rsid w:val="00690C89"/>
    <w:rsid w:val="00691645"/>
    <w:rsid w:val="00693162"/>
    <w:rsid w:val="00695350"/>
    <w:rsid w:val="006A33D6"/>
    <w:rsid w:val="006B1634"/>
    <w:rsid w:val="006B388A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B7BBB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16E6"/>
    <w:rsid w:val="009A4BE1"/>
    <w:rsid w:val="009A5AFA"/>
    <w:rsid w:val="009E024F"/>
    <w:rsid w:val="009E29D2"/>
    <w:rsid w:val="009E2A19"/>
    <w:rsid w:val="009F04C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C15CF"/>
    <w:rsid w:val="00AD51C2"/>
    <w:rsid w:val="00AE255A"/>
    <w:rsid w:val="00AE4186"/>
    <w:rsid w:val="00AF003C"/>
    <w:rsid w:val="00AF62E9"/>
    <w:rsid w:val="00B018DE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E76"/>
    <w:rsid w:val="00BE1F3F"/>
    <w:rsid w:val="00BE26EA"/>
    <w:rsid w:val="00BE2EB7"/>
    <w:rsid w:val="00BF1A01"/>
    <w:rsid w:val="00BF2ADF"/>
    <w:rsid w:val="00BF68E5"/>
    <w:rsid w:val="00C04A70"/>
    <w:rsid w:val="00C0740B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1BE"/>
    <w:rsid w:val="00D6756A"/>
    <w:rsid w:val="00D76DAF"/>
    <w:rsid w:val="00D77FF8"/>
    <w:rsid w:val="00D80B4A"/>
    <w:rsid w:val="00D82BA7"/>
    <w:rsid w:val="00D923F2"/>
    <w:rsid w:val="00DB3C3E"/>
    <w:rsid w:val="00DC1161"/>
    <w:rsid w:val="00DC4970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B68D7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044B1-DFDC-4B89-9BC4-61D9B14D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B018DE"/>
    <w:rPr>
      <w:b/>
      <w:i/>
      <w:sz w:val="24"/>
      <w:lang w:val="sv-SE" w:eastAsia="sv-SE" w:bidi="ar-SA"/>
    </w:rPr>
  </w:style>
  <w:style w:type="paragraph" w:styleId="Ballongtext">
    <w:name w:val="Balloon Text"/>
    <w:basedOn w:val="Normal"/>
    <w:semiHidden/>
    <w:rsid w:val="00BE1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252</Words>
  <Characters>1722</Characters>
  <Application>Microsoft Office Word</Application>
  <DocSecurity>4</DocSecurity>
  <Lines>156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2006/07:94</vt:lpstr>
      <vt:lpstr>Torsdagen den 19 april 2007</vt:lpstr>
    </vt:vector>
  </TitlesOfParts>
  <Company>Riksdagen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2007-04-18T11:24:00Z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april 2007</vt:lpwstr>
  </property>
  <property fmtid="{D5CDD505-2E9C-101B-9397-08002B2CF9AE}" pid="3" name="DocumentNumber">
    <vt:lpwstr>94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2007-04-19</vt:lpwstr>
  </property>
</Properties>
</file>