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D4B06" w:rsidRDefault="008519E2" w14:paraId="366B4AC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D384EED2AD64D5D8B1EC062DB15D61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98ff751-7f3b-44c4-9135-3545645d7c3f"/>
        <w:id w:val="159895840"/>
        <w:lock w:val="sdtLocked"/>
      </w:sdtPr>
      <w:sdtEndPr/>
      <w:sdtContent>
        <w:p w:rsidR="00CB62E3" w:rsidRDefault="008F35F8" w14:paraId="6955344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hur ett generellt tiggeriförbud skulle kunna se ut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6982794FA4F4A72A122C9A0F93EAF9E"/>
        </w:placeholder>
        <w:text/>
      </w:sdtPr>
      <w:sdtEndPr/>
      <w:sdtContent>
        <w:p w:rsidRPr="009B062B" w:rsidR="006D79C9" w:rsidP="00333E95" w:rsidRDefault="006D79C9" w14:paraId="7D2621D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25E9E" w:rsidP="008519E2" w:rsidRDefault="00325E9E" w14:paraId="38A79EF9" w14:textId="773C0A13">
      <w:pPr>
        <w:pStyle w:val="Normalutanindragellerluft"/>
      </w:pPr>
      <w:r w:rsidRPr="008519E2">
        <w:rPr>
          <w:spacing w:val="-3"/>
        </w:rPr>
        <w:t>Tiggeri är inte vägen till trygghet och ur fattigdom. I Sverige rör sig tiggeri oftast om andra</w:t>
      </w:r>
      <w:r>
        <w:t xml:space="preserve"> länders medborgare som reser hit för att hemlandet inte hanterar frågan om trygghet och försörjning för sina medborgare. </w:t>
      </w:r>
    </w:p>
    <w:p w:rsidR="00325E9E" w:rsidP="008519E2" w:rsidRDefault="00325E9E" w14:paraId="556D03A5" w14:textId="22BD82CB">
      <w:pPr>
        <w:ind w:firstLine="284"/>
      </w:pPr>
      <w:r w:rsidRPr="008519E2">
        <w:rPr>
          <w:spacing w:val="-3"/>
        </w:rPr>
        <w:t>De utsatta personernas situation är i huvudsak hemlandets ansvar och att lasta över det</w:t>
      </w:r>
      <w:r>
        <w:t xml:space="preserve"> till annat land är inget annat än fel. Tiggeriet medför risker för ökad brottslighet och </w:t>
      </w:r>
      <w:r w:rsidRPr="008519E2">
        <w:rPr>
          <w:spacing w:val="-3"/>
        </w:rPr>
        <w:t>människohandel samtidigt som det är förkastligt att barn till föräldrar som tigger används</w:t>
      </w:r>
      <w:r>
        <w:t xml:space="preserve"> i syfte att öka människors vilja att ge gåvor. Barn som borde vara i skola</w:t>
      </w:r>
      <w:r w:rsidR="00C70EE1">
        <w:t>n</w:t>
      </w:r>
      <w:r>
        <w:t xml:space="preserve"> och se sina för</w:t>
      </w:r>
      <w:r w:rsidR="008519E2">
        <w:softHyphen/>
      </w:r>
      <w:r>
        <w:t xml:space="preserve">äldrar gå till jobbet. </w:t>
      </w:r>
    </w:p>
    <w:p w:rsidR="00325E9E" w:rsidP="008519E2" w:rsidRDefault="00325E9E" w14:paraId="7A5FA4F4" w14:textId="04A22052">
      <w:pPr>
        <w:ind w:firstLine="284"/>
      </w:pPr>
      <w:r>
        <w:t>Genom att ta fram hur ett nationellt förbud mot tiggeri skulle kunna se ut minskar vi risken för brottslighet och människohandel vilket bör vara en självklar målsättning i Sverige idag.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CD43DC2675499B95E248D1BB9F9228"/>
        </w:placeholder>
      </w:sdtPr>
      <w:sdtEndPr>
        <w:rPr>
          <w:i w:val="0"/>
          <w:noProof w:val="0"/>
        </w:rPr>
      </w:sdtEndPr>
      <w:sdtContent>
        <w:p w:rsidR="00AD4B06" w:rsidP="00AD4B06" w:rsidRDefault="00AD4B06" w14:paraId="507CF5C9" w14:textId="77777777"/>
        <w:p w:rsidRPr="008E0FE2" w:rsidR="00AD4B06" w:rsidP="00AD4B06" w:rsidRDefault="008519E2" w14:paraId="297DADF2" w14:textId="47A1DA0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B62E3" w14:paraId="710723EE" w14:textId="77777777">
        <w:trPr>
          <w:cantSplit/>
        </w:trPr>
        <w:tc>
          <w:tcPr>
            <w:tcW w:w="50" w:type="pct"/>
            <w:vAlign w:val="bottom"/>
          </w:tcPr>
          <w:p w:rsidR="00CB62E3" w:rsidRDefault="008F35F8" w14:paraId="1031855E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CB62E3" w:rsidRDefault="00CB62E3" w14:paraId="56D6299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B113043" w14:textId="5586E6C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2C8E8" w14:textId="77777777" w:rsidR="00325E9E" w:rsidRDefault="00325E9E" w:rsidP="000C1CAD">
      <w:pPr>
        <w:spacing w:line="240" w:lineRule="auto"/>
      </w:pPr>
      <w:r>
        <w:separator/>
      </w:r>
    </w:p>
  </w:endnote>
  <w:endnote w:type="continuationSeparator" w:id="0">
    <w:p w14:paraId="72B1C09B" w14:textId="77777777" w:rsidR="00325E9E" w:rsidRDefault="00325E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CC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BEB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A8AF" w14:textId="288EA6CB" w:rsidR="00262EA3" w:rsidRPr="00AD4B06" w:rsidRDefault="00262EA3" w:rsidP="00AD4B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EB95" w14:textId="77777777" w:rsidR="00325E9E" w:rsidRDefault="00325E9E" w:rsidP="000C1CAD">
      <w:pPr>
        <w:spacing w:line="240" w:lineRule="auto"/>
      </w:pPr>
      <w:r>
        <w:separator/>
      </w:r>
    </w:p>
  </w:footnote>
  <w:footnote w:type="continuationSeparator" w:id="0">
    <w:p w14:paraId="66802587" w14:textId="77777777" w:rsidR="00325E9E" w:rsidRDefault="00325E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C6E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9A76D7" wp14:editId="55CDCC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6A1B9E" w14:textId="45B2B8E7" w:rsidR="00262EA3" w:rsidRDefault="008519E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25E9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C56E3">
                                <w:t>1523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A76D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E6A1B9E" w14:textId="45B2B8E7" w:rsidR="00262EA3" w:rsidRDefault="008519E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25E9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C56E3">
                          <w:t>1523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64DDE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C06D" w14:textId="77777777" w:rsidR="00262EA3" w:rsidRDefault="00262EA3" w:rsidP="008563AC">
    <w:pPr>
      <w:jc w:val="right"/>
    </w:pPr>
  </w:p>
  <w:p w14:paraId="2219C8C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1A7C" w14:textId="77777777" w:rsidR="00262EA3" w:rsidRDefault="008519E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2E25A0" wp14:editId="2C665F7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5BD547" w14:textId="79B29D5A" w:rsidR="00262EA3" w:rsidRDefault="008519E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D4B0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25E9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C56E3">
          <w:t>1523</w:t>
        </w:r>
      </w:sdtContent>
    </w:sdt>
  </w:p>
  <w:p w14:paraId="7511AA2E" w14:textId="77777777" w:rsidR="00262EA3" w:rsidRPr="008227B3" w:rsidRDefault="008519E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BA990D" w14:textId="671A41C6" w:rsidR="00262EA3" w:rsidRPr="008227B3" w:rsidRDefault="008519E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4B0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4B06">
          <w:t>:2174</w:t>
        </w:r>
      </w:sdtContent>
    </w:sdt>
  </w:p>
  <w:p w14:paraId="2E8E68C2" w14:textId="3B50EE73" w:rsidR="00262EA3" w:rsidRDefault="008519E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D4B06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559692" w14:textId="7C1DE120" w:rsidR="00262EA3" w:rsidRDefault="0069327B" w:rsidP="00283E0F">
        <w:pPr>
          <w:pStyle w:val="FSHRub2"/>
        </w:pPr>
        <w:r>
          <w:t>Generellt tiggeriförbud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7E2C7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79241371">
    <w:abstractNumId w:val="9"/>
  </w:num>
  <w:num w:numId="2" w16cid:durableId="528570497">
    <w:abstractNumId w:val="8"/>
  </w:num>
  <w:num w:numId="3" w16cid:durableId="126779082">
    <w:abstractNumId w:val="14"/>
  </w:num>
  <w:num w:numId="4" w16cid:durableId="759184167">
    <w:abstractNumId w:val="12"/>
  </w:num>
  <w:num w:numId="5" w16cid:durableId="1349796757">
    <w:abstractNumId w:val="15"/>
  </w:num>
  <w:num w:numId="6" w16cid:durableId="1422608401">
    <w:abstractNumId w:val="16"/>
  </w:num>
  <w:num w:numId="7" w16cid:durableId="494491029">
    <w:abstractNumId w:val="10"/>
  </w:num>
  <w:num w:numId="8" w16cid:durableId="475803111">
    <w:abstractNumId w:val="11"/>
  </w:num>
  <w:num w:numId="9" w16cid:durableId="1398479418">
    <w:abstractNumId w:val="13"/>
  </w:num>
  <w:num w:numId="10" w16cid:durableId="1489592553">
    <w:abstractNumId w:val="18"/>
  </w:num>
  <w:num w:numId="11" w16cid:durableId="1374962392">
    <w:abstractNumId w:val="17"/>
  </w:num>
  <w:num w:numId="12" w16cid:durableId="1898664040">
    <w:abstractNumId w:val="17"/>
  </w:num>
  <w:num w:numId="13" w16cid:durableId="1129788248">
    <w:abstractNumId w:val="3"/>
  </w:num>
  <w:num w:numId="14" w16cid:durableId="1956864713">
    <w:abstractNumId w:val="2"/>
  </w:num>
  <w:num w:numId="15" w16cid:durableId="1551922571">
    <w:abstractNumId w:val="1"/>
  </w:num>
  <w:num w:numId="16" w16cid:durableId="743725478">
    <w:abstractNumId w:val="0"/>
  </w:num>
  <w:num w:numId="17" w16cid:durableId="1259752887">
    <w:abstractNumId w:val="7"/>
  </w:num>
  <w:num w:numId="18" w16cid:durableId="296299270">
    <w:abstractNumId w:val="6"/>
  </w:num>
  <w:num w:numId="19" w16cid:durableId="2144153960">
    <w:abstractNumId w:val="5"/>
  </w:num>
  <w:num w:numId="20" w16cid:durableId="42677832">
    <w:abstractNumId w:val="4"/>
  </w:num>
  <w:num w:numId="21" w16cid:durableId="1618441773">
    <w:abstractNumId w:val="17"/>
  </w:num>
  <w:num w:numId="22" w16cid:durableId="489252490">
    <w:abstractNumId w:val="17"/>
  </w:num>
  <w:num w:numId="23" w16cid:durableId="1561938130">
    <w:abstractNumId w:val="17"/>
  </w:num>
  <w:num w:numId="24" w16cid:durableId="109012277">
    <w:abstractNumId w:val="17"/>
  </w:num>
  <w:num w:numId="25" w16cid:durableId="750545432">
    <w:abstractNumId w:val="17"/>
  </w:num>
  <w:num w:numId="26" w16cid:durableId="1141145552">
    <w:abstractNumId w:val="18"/>
  </w:num>
  <w:num w:numId="27" w16cid:durableId="1498376971">
    <w:abstractNumId w:val="18"/>
  </w:num>
  <w:num w:numId="28" w16cid:durableId="1265112309">
    <w:abstractNumId w:val="18"/>
  </w:num>
  <w:num w:numId="29" w16cid:durableId="1290286780">
    <w:abstractNumId w:val="18"/>
  </w:num>
  <w:num w:numId="30" w16cid:durableId="141197070">
    <w:abstractNumId w:val="17"/>
  </w:num>
  <w:num w:numId="31" w16cid:durableId="1869954439">
    <w:abstractNumId w:val="17"/>
  </w:num>
  <w:num w:numId="32" w16cid:durableId="983504861">
    <w:abstractNumId w:val="18"/>
  </w:num>
  <w:num w:numId="33" w16cid:durableId="48420065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25E9E"/>
    <w:rsid w:val="000000E0"/>
    <w:rsid w:val="00000761"/>
    <w:rsid w:val="000014AF"/>
    <w:rsid w:val="00001ABC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9E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6E3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2E88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27B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9E2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5F8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764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4B06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202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0EE1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2E3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C64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27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5430051"/>
  <w15:chartTrackingRefBased/>
  <w15:docId w15:val="{F6AD5E0D-80C0-45F1-93F2-1420F685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384EED2AD64D5D8B1EC062DB15D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0D641-149F-4AA4-B286-A0799C78DAA9}"/>
      </w:docPartPr>
      <w:docPartBody>
        <w:p w:rsidR="004E3A79" w:rsidRDefault="004E3A79">
          <w:pPr>
            <w:pStyle w:val="9D384EED2AD64D5D8B1EC062DB15D6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6982794FA4F4A72A122C9A0F93EA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D2BEA-8056-46C0-8145-0E656AC509FC}"/>
      </w:docPartPr>
      <w:docPartBody>
        <w:p w:rsidR="004E3A79" w:rsidRDefault="004E3A79">
          <w:pPr>
            <w:pStyle w:val="E6982794FA4F4A72A122C9A0F93EAF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CD43DC2675499B95E248D1BB9F9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5F728C-EA34-4C73-8BEF-14D051E61336}"/>
      </w:docPartPr>
      <w:docPartBody>
        <w:p w:rsidR="00627A3B" w:rsidRDefault="00627A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48747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79"/>
    <w:rsid w:val="004E3A79"/>
    <w:rsid w:val="00B22202"/>
    <w:rsid w:val="00F0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D384EED2AD64D5D8B1EC062DB15D617">
    <w:name w:val="9D384EED2AD64D5D8B1EC062DB15D617"/>
  </w:style>
  <w:style w:type="paragraph" w:customStyle="1" w:styleId="E6982794FA4F4A72A122C9A0F93EAF9E">
    <w:name w:val="E6982794FA4F4A72A122C9A0F93EA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686F5E-1700-4936-BFA8-9DB947C98BF0}"/>
</file>

<file path=customXml/itemProps2.xml><?xml version="1.0" encoding="utf-8"?>
<ds:datastoreItem xmlns:ds="http://schemas.openxmlformats.org/officeDocument/2006/customXml" ds:itemID="{B5E5D335-B150-4AB3-B2E3-E07D4CC20ADD}"/>
</file>

<file path=customXml/itemProps3.xml><?xml version="1.0" encoding="utf-8"?>
<ds:datastoreItem xmlns:ds="http://schemas.openxmlformats.org/officeDocument/2006/customXml" ds:itemID="{79693808-B8A6-45C1-9CDC-7FFACA75606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880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M1523 Generellt tiggeriförbud</vt:lpstr>
      <vt:lpstr>
      </vt:lpstr>
    </vt:vector>
  </TitlesOfParts>
  <Company>Sveriges riksdag</Company>
  <LinksUpToDate>false</LinksUpToDate>
  <CharactersWithSpaces>1039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