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2750FF225A04852A5B70713CA630BA0"/>
        </w:placeholder>
        <w:text/>
      </w:sdtPr>
      <w:sdtEndPr/>
      <w:sdtContent>
        <w:p w:rsidRPr="009B062B" w:rsidR="00AF30DD" w:rsidP="00DA28CE" w:rsidRDefault="00AF30DD" w14:paraId="61531F67" w14:textId="77777777">
          <w:pPr>
            <w:pStyle w:val="Rubrik1"/>
            <w:spacing w:after="300"/>
          </w:pPr>
          <w:r w:rsidRPr="009B062B">
            <w:t>Förslag till riksdagsbeslut</w:t>
          </w:r>
        </w:p>
      </w:sdtContent>
    </w:sdt>
    <w:sdt>
      <w:sdtPr>
        <w:alias w:val="Yrkande 1"/>
        <w:tag w:val="ba2f70ad-117e-4838-a2ed-2091073b4547"/>
        <w:id w:val="1458531918"/>
        <w:lock w:val="sdtLocked"/>
      </w:sdtPr>
      <w:sdtEndPr/>
      <w:sdtContent>
        <w:p w:rsidR="005B62E1" w:rsidRDefault="00BD7A27" w14:paraId="61531F68" w14:textId="77777777">
          <w:pPr>
            <w:pStyle w:val="Frslagstext"/>
            <w:numPr>
              <w:ilvl w:val="0"/>
              <w:numId w:val="0"/>
            </w:numPr>
          </w:pPr>
          <w:r>
            <w:t>Riksdagen ställer sig bakom det som anförs i motionen om att utreda förutsättningarna för regiondifferentierad bensin- och dieselskatt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51C21C84B74AEDB050B0649E8507AE"/>
        </w:placeholder>
        <w:text/>
      </w:sdtPr>
      <w:sdtEndPr/>
      <w:sdtContent>
        <w:p w:rsidRPr="009B062B" w:rsidR="006D79C9" w:rsidP="00333E95" w:rsidRDefault="006D79C9" w14:paraId="61531F69" w14:textId="77777777">
          <w:pPr>
            <w:pStyle w:val="Rubrik1"/>
          </w:pPr>
          <w:r>
            <w:t>Motivering</w:t>
          </w:r>
        </w:p>
      </w:sdtContent>
    </w:sdt>
    <w:p w:rsidR="00422B9E" w:rsidP="00DE66B0" w:rsidRDefault="00EE4AB5" w14:paraId="61531F6A" w14:textId="185B5846">
      <w:pPr>
        <w:pStyle w:val="Normalutanindragellerluft"/>
      </w:pPr>
      <w:r>
        <w:t>Många i vårt avlånga land är i behov av bilen för att få vardagen att gå ihop. Att transportera sig med en vanlig bensin- eller dieselbil har dock blivit allt dyrare och en stor andel av kostnaden för ägande och brukande av sådana bilar är drivmedlet. Trots flertalet löften under valrörelsen år 2014 om att inte höja drivmedelsskatterna har den rödgröna regeringen under förutvarande mandatperio</w:t>
      </w:r>
      <w:r w:rsidR="00AC744F">
        <w:t>d höjt just skatterna på bensin</w:t>
      </w:r>
      <w:r>
        <w:t xml:space="preserve"> och diesel, till många företags och privatpersoners förtret.</w:t>
      </w:r>
    </w:p>
    <w:p w:rsidR="00EE4AB5" w:rsidP="00DE66B0" w:rsidRDefault="00EE4AB5" w14:paraId="61531F6B" w14:textId="3B4EDF3F">
      <w:r>
        <w:t>I stora delar av landet finns ingen adekvat kollektivtrafik att tillgå. För att ta sig till och från jobbet, sina vänner, affären och nöjen etc. så krävs bilen. Bilen är en enorm frihet för väldigt många människor och den ska värnas!</w:t>
      </w:r>
    </w:p>
    <w:p w:rsidRPr="00EE4AB5" w:rsidR="00EE4AB5" w:rsidP="00DE66B0" w:rsidRDefault="00EE4AB5" w14:paraId="61531F6C" w14:textId="07EFC9FB">
      <w:r>
        <w:t>Det är nödvändigt att vi, i takt med övriga västvärlden, går mot en mer hållbar användning av fossila bränslen för att till sist bli helt fossilfria, men vi får inte slå ut Sverige och Sveriges gles- och landsbygd på kuppen. Därför bör det utredas hur framförallt länen norr om Dalälven, med till stora delar kollektivtrafiksvaga områden, skulle kunna ti</w:t>
      </w:r>
      <w:r w:rsidR="00CB3801">
        <w:t>llgängliggöras lägre beskattat</w:t>
      </w:r>
      <w:r>
        <w:t xml:space="preserve"> drivmedel</w:t>
      </w:r>
      <w:r w:rsidR="00CB3801">
        <w:t xml:space="preserve"> genom regiondifferentierad bensin- och dieselskatt</w:t>
      </w:r>
      <w:r>
        <w:t xml:space="preserve"> så att landsbygden kan utvecklas – inte avvecklas.</w:t>
      </w:r>
    </w:p>
    <w:bookmarkStart w:name="_GoBack" w:displacedByCustomXml="next" w:id="1"/>
    <w:bookmarkEnd w:displacedByCustomXml="next" w:id="1"/>
    <w:sdt>
      <w:sdtPr>
        <w:rPr>
          <w:i/>
          <w:noProof/>
        </w:rPr>
        <w:alias w:val="CC_Underskrifter"/>
        <w:tag w:val="CC_Underskrifter"/>
        <w:id w:val="583496634"/>
        <w:lock w:val="sdtContentLocked"/>
        <w:placeholder>
          <w:docPart w:val="60276D3EBC014CDBB555E583D656C1F8"/>
        </w:placeholder>
      </w:sdtPr>
      <w:sdtEndPr>
        <w:rPr>
          <w:i w:val="0"/>
          <w:noProof w:val="0"/>
        </w:rPr>
      </w:sdtEndPr>
      <w:sdtContent>
        <w:p w:rsidR="00DD1DE4" w:rsidP="003C0D3B" w:rsidRDefault="00DD1DE4" w14:paraId="61531F6F" w14:textId="77777777"/>
        <w:p w:rsidRPr="008E0FE2" w:rsidR="004801AC" w:rsidP="003C0D3B" w:rsidRDefault="00DE66B0" w14:paraId="61531F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Viktor Wärnick (M)</w:t>
            </w:r>
          </w:p>
        </w:tc>
        <w:tc>
          <w:tcPr>
            <w:tcW w:w="50" w:type="pct"/>
            <w:vAlign w:val="bottom"/>
          </w:tcPr>
          <w:p>
            <w:pPr>
              <w:pStyle w:val="Underskrifter"/>
            </w:pPr>
            <w:r>
              <w:t> </w:t>
            </w:r>
          </w:p>
        </w:tc>
      </w:tr>
    </w:tbl>
    <w:p w:rsidR="003F046E" w:rsidRDefault="003F046E" w14:paraId="61531F74" w14:textId="77777777"/>
    <w:sectPr w:rsidR="003F046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31F76" w14:textId="77777777" w:rsidR="00623074" w:rsidRDefault="00623074" w:rsidP="000C1CAD">
      <w:pPr>
        <w:spacing w:line="240" w:lineRule="auto"/>
      </w:pPr>
      <w:r>
        <w:separator/>
      </w:r>
    </w:p>
  </w:endnote>
  <w:endnote w:type="continuationSeparator" w:id="0">
    <w:p w14:paraId="61531F77" w14:textId="77777777" w:rsidR="00623074" w:rsidRDefault="006230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31F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31F7D" w14:textId="1FDEAF9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66B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31F74" w14:textId="77777777" w:rsidR="00623074" w:rsidRDefault="00623074" w:rsidP="000C1CAD">
      <w:pPr>
        <w:spacing w:line="240" w:lineRule="auto"/>
      </w:pPr>
      <w:r>
        <w:separator/>
      </w:r>
    </w:p>
  </w:footnote>
  <w:footnote w:type="continuationSeparator" w:id="0">
    <w:p w14:paraId="61531F75" w14:textId="77777777" w:rsidR="00623074" w:rsidRDefault="006230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1531F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531F87" wp14:anchorId="61531F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66B0" w14:paraId="61531F8A" w14:textId="77777777">
                          <w:pPr>
                            <w:jc w:val="right"/>
                          </w:pPr>
                          <w:sdt>
                            <w:sdtPr>
                              <w:alias w:val="CC_Noformat_Partikod"/>
                              <w:tag w:val="CC_Noformat_Partikod"/>
                              <w:id w:val="-53464382"/>
                              <w:placeholder>
                                <w:docPart w:val="3FE76ECED29A47E88B12BB2F3B4AB145"/>
                              </w:placeholder>
                              <w:text/>
                            </w:sdtPr>
                            <w:sdtEndPr/>
                            <w:sdtContent>
                              <w:r w:rsidR="00EE4AB5">
                                <w:t>M</w:t>
                              </w:r>
                            </w:sdtContent>
                          </w:sdt>
                          <w:sdt>
                            <w:sdtPr>
                              <w:alias w:val="CC_Noformat_Partinummer"/>
                              <w:tag w:val="CC_Noformat_Partinummer"/>
                              <w:id w:val="-1709555926"/>
                              <w:placeholder>
                                <w:docPart w:val="4408BECD453048E2A6BBFB5ED8EDC496"/>
                              </w:placeholder>
                              <w:text/>
                            </w:sdtPr>
                            <w:sdtEndPr/>
                            <w:sdtContent>
                              <w:r w:rsidR="00AC7346">
                                <w:t>1970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531F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66B0" w14:paraId="61531F8A" w14:textId="77777777">
                    <w:pPr>
                      <w:jc w:val="right"/>
                    </w:pPr>
                    <w:sdt>
                      <w:sdtPr>
                        <w:alias w:val="CC_Noformat_Partikod"/>
                        <w:tag w:val="CC_Noformat_Partikod"/>
                        <w:id w:val="-53464382"/>
                        <w:placeholder>
                          <w:docPart w:val="3FE76ECED29A47E88B12BB2F3B4AB145"/>
                        </w:placeholder>
                        <w:text/>
                      </w:sdtPr>
                      <w:sdtEndPr/>
                      <w:sdtContent>
                        <w:r w:rsidR="00EE4AB5">
                          <w:t>M</w:t>
                        </w:r>
                      </w:sdtContent>
                    </w:sdt>
                    <w:sdt>
                      <w:sdtPr>
                        <w:alias w:val="CC_Noformat_Partinummer"/>
                        <w:tag w:val="CC_Noformat_Partinummer"/>
                        <w:id w:val="-1709555926"/>
                        <w:placeholder>
                          <w:docPart w:val="4408BECD453048E2A6BBFB5ED8EDC496"/>
                        </w:placeholder>
                        <w:text/>
                      </w:sdtPr>
                      <w:sdtEndPr/>
                      <w:sdtContent>
                        <w:r w:rsidR="00AC7346">
                          <w:t>1970</w:t>
                        </w:r>
                      </w:sdtContent>
                    </w:sdt>
                  </w:p>
                </w:txbxContent>
              </v:textbox>
              <w10:wrap anchorx="page"/>
            </v:shape>
          </w:pict>
        </mc:Fallback>
      </mc:AlternateContent>
    </w:r>
  </w:p>
  <w:p w:rsidRPr="00293C4F" w:rsidR="00262EA3" w:rsidP="00776B74" w:rsidRDefault="00262EA3" w14:paraId="61531F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1531F7A" w14:textId="77777777">
    <w:pPr>
      <w:jc w:val="right"/>
    </w:pPr>
  </w:p>
  <w:p w:rsidR="00262EA3" w:rsidP="00776B74" w:rsidRDefault="00262EA3" w14:paraId="61531F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E66B0" w14:paraId="61531F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531F89" wp14:anchorId="61531F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66B0" w14:paraId="61531F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E4AB5">
          <w:t>M</w:t>
        </w:r>
      </w:sdtContent>
    </w:sdt>
    <w:sdt>
      <w:sdtPr>
        <w:alias w:val="CC_Noformat_Partinummer"/>
        <w:tag w:val="CC_Noformat_Partinummer"/>
        <w:id w:val="-2014525982"/>
        <w:text/>
      </w:sdtPr>
      <w:sdtEndPr/>
      <w:sdtContent>
        <w:r w:rsidR="00AC7346">
          <w:t>1970</w:t>
        </w:r>
      </w:sdtContent>
    </w:sdt>
  </w:p>
  <w:p w:rsidRPr="008227B3" w:rsidR="00262EA3" w:rsidP="008227B3" w:rsidRDefault="00DE66B0" w14:paraId="61531F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66B0" w14:paraId="61531F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:1510</w:t>
        </w:r>
      </w:sdtContent>
    </w:sdt>
  </w:p>
  <w:p w:rsidR="00262EA3" w:rsidP="00E03A3D" w:rsidRDefault="00DE66B0" w14:paraId="61531F82" w14:textId="77777777">
    <w:pPr>
      <w:pStyle w:val="Motionr"/>
    </w:pPr>
    <w:sdt>
      <w:sdtPr>
        <w:alias w:val="CC_Noformat_Avtext"/>
        <w:tag w:val="CC_Noformat_Avtext"/>
        <w:id w:val="-2020768203"/>
        <w:lock w:val="sdtContentLocked"/>
        <w15:appearance w15:val="hidden"/>
        <w:text/>
      </w:sdtPr>
      <w:sdtEndPr/>
      <w:sdtContent>
        <w:r>
          <w:t>av Viktor Wärnick (M)</w:t>
        </w:r>
      </w:sdtContent>
    </w:sdt>
  </w:p>
  <w:sdt>
    <w:sdtPr>
      <w:alias w:val="CC_Noformat_Rubtext"/>
      <w:tag w:val="CC_Noformat_Rubtext"/>
      <w:id w:val="-218060500"/>
      <w:lock w:val="sdtLocked"/>
      <w:text/>
    </w:sdtPr>
    <w:sdtEndPr/>
    <w:sdtContent>
      <w:p w:rsidR="00262EA3" w:rsidP="00283E0F" w:rsidRDefault="006A2A19" w14:paraId="61531F83" w14:textId="77777777">
        <w:pPr>
          <w:pStyle w:val="FSHRub2"/>
        </w:pPr>
        <w:r>
          <w:t>Regiondifferentierad bensin- och dieselskatt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61531F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E4A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0B9"/>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C15"/>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ECE"/>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2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3B"/>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46E"/>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3B"/>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D2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2E1"/>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07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A19"/>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A5B"/>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64F"/>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346"/>
    <w:rsid w:val="00AC744F"/>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A27"/>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801"/>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1DE4"/>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6B0"/>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E43"/>
    <w:rsid w:val="00EE32A8"/>
    <w:rsid w:val="00EE3F20"/>
    <w:rsid w:val="00EE4A2F"/>
    <w:rsid w:val="00EE4AB5"/>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531F66"/>
  <w15:chartTrackingRefBased/>
  <w15:docId w15:val="{1A7A4B04-DB80-47AC-A531-DB84DF76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750FF225A04852A5B70713CA630BA0"/>
        <w:category>
          <w:name w:val="Allmänt"/>
          <w:gallery w:val="placeholder"/>
        </w:category>
        <w:types>
          <w:type w:val="bbPlcHdr"/>
        </w:types>
        <w:behaviors>
          <w:behavior w:val="content"/>
        </w:behaviors>
        <w:guid w:val="{4518D4FD-A8D3-4F61-A208-73C5F3C281B2}"/>
      </w:docPartPr>
      <w:docPartBody>
        <w:p w:rsidR="00A14C35" w:rsidRDefault="00F60275">
          <w:pPr>
            <w:pStyle w:val="C2750FF225A04852A5B70713CA630BA0"/>
          </w:pPr>
          <w:r w:rsidRPr="005A0A93">
            <w:rPr>
              <w:rStyle w:val="Platshllartext"/>
            </w:rPr>
            <w:t>Förslag till riksdagsbeslut</w:t>
          </w:r>
        </w:p>
      </w:docPartBody>
    </w:docPart>
    <w:docPart>
      <w:docPartPr>
        <w:name w:val="2151C21C84B74AEDB050B0649E8507AE"/>
        <w:category>
          <w:name w:val="Allmänt"/>
          <w:gallery w:val="placeholder"/>
        </w:category>
        <w:types>
          <w:type w:val="bbPlcHdr"/>
        </w:types>
        <w:behaviors>
          <w:behavior w:val="content"/>
        </w:behaviors>
        <w:guid w:val="{DE4719B9-F00B-4A00-8C31-503A01C8637D}"/>
      </w:docPartPr>
      <w:docPartBody>
        <w:p w:rsidR="00A14C35" w:rsidRDefault="00F60275">
          <w:pPr>
            <w:pStyle w:val="2151C21C84B74AEDB050B0649E8507AE"/>
          </w:pPr>
          <w:r w:rsidRPr="005A0A93">
            <w:rPr>
              <w:rStyle w:val="Platshllartext"/>
            </w:rPr>
            <w:t>Motivering</w:t>
          </w:r>
        </w:p>
      </w:docPartBody>
    </w:docPart>
    <w:docPart>
      <w:docPartPr>
        <w:name w:val="3FE76ECED29A47E88B12BB2F3B4AB145"/>
        <w:category>
          <w:name w:val="Allmänt"/>
          <w:gallery w:val="placeholder"/>
        </w:category>
        <w:types>
          <w:type w:val="bbPlcHdr"/>
        </w:types>
        <w:behaviors>
          <w:behavior w:val="content"/>
        </w:behaviors>
        <w:guid w:val="{F866E066-9E92-41FE-A2DD-7E77B6309EC0}"/>
      </w:docPartPr>
      <w:docPartBody>
        <w:p w:rsidR="00A14C35" w:rsidRDefault="00F60275">
          <w:pPr>
            <w:pStyle w:val="3FE76ECED29A47E88B12BB2F3B4AB145"/>
          </w:pPr>
          <w:r>
            <w:rPr>
              <w:rStyle w:val="Platshllartext"/>
            </w:rPr>
            <w:t xml:space="preserve"> </w:t>
          </w:r>
        </w:p>
      </w:docPartBody>
    </w:docPart>
    <w:docPart>
      <w:docPartPr>
        <w:name w:val="4408BECD453048E2A6BBFB5ED8EDC496"/>
        <w:category>
          <w:name w:val="Allmänt"/>
          <w:gallery w:val="placeholder"/>
        </w:category>
        <w:types>
          <w:type w:val="bbPlcHdr"/>
        </w:types>
        <w:behaviors>
          <w:behavior w:val="content"/>
        </w:behaviors>
        <w:guid w:val="{1B86710D-B95B-4614-9B3A-1CE88B00ECFA}"/>
      </w:docPartPr>
      <w:docPartBody>
        <w:p w:rsidR="00A14C35" w:rsidRDefault="00F60275">
          <w:pPr>
            <w:pStyle w:val="4408BECD453048E2A6BBFB5ED8EDC496"/>
          </w:pPr>
          <w:r>
            <w:t xml:space="preserve"> </w:t>
          </w:r>
        </w:p>
      </w:docPartBody>
    </w:docPart>
    <w:docPart>
      <w:docPartPr>
        <w:name w:val="60276D3EBC014CDBB555E583D656C1F8"/>
        <w:category>
          <w:name w:val="Allmänt"/>
          <w:gallery w:val="placeholder"/>
        </w:category>
        <w:types>
          <w:type w:val="bbPlcHdr"/>
        </w:types>
        <w:behaviors>
          <w:behavior w:val="content"/>
        </w:behaviors>
        <w:guid w:val="{44FEFBDD-B1FD-4EB5-AF30-A57B5C240E6B}"/>
      </w:docPartPr>
      <w:docPartBody>
        <w:p w:rsidR="00232757" w:rsidRDefault="002327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75"/>
    <w:rsid w:val="00232757"/>
    <w:rsid w:val="00A14C35"/>
    <w:rsid w:val="00BA53E8"/>
    <w:rsid w:val="00D02913"/>
    <w:rsid w:val="00F602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750FF225A04852A5B70713CA630BA0">
    <w:name w:val="C2750FF225A04852A5B70713CA630BA0"/>
  </w:style>
  <w:style w:type="paragraph" w:customStyle="1" w:styleId="7F126FEEC14E4602889DE207B0DF24BA">
    <w:name w:val="7F126FEEC14E4602889DE207B0DF24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AA941ACAB74095AD0E2D463BA62213">
    <w:name w:val="37AA941ACAB74095AD0E2D463BA62213"/>
  </w:style>
  <w:style w:type="paragraph" w:customStyle="1" w:styleId="2151C21C84B74AEDB050B0649E8507AE">
    <w:name w:val="2151C21C84B74AEDB050B0649E8507AE"/>
  </w:style>
  <w:style w:type="paragraph" w:customStyle="1" w:styleId="FD1669D3C20F4A86B5B9AF4ED2D3AE70">
    <w:name w:val="FD1669D3C20F4A86B5B9AF4ED2D3AE70"/>
  </w:style>
  <w:style w:type="paragraph" w:customStyle="1" w:styleId="AACFD3BE43514A28BFC95E34EADFD4A9">
    <w:name w:val="AACFD3BE43514A28BFC95E34EADFD4A9"/>
  </w:style>
  <w:style w:type="paragraph" w:customStyle="1" w:styleId="3FE76ECED29A47E88B12BB2F3B4AB145">
    <w:name w:val="3FE76ECED29A47E88B12BB2F3B4AB145"/>
  </w:style>
  <w:style w:type="paragraph" w:customStyle="1" w:styleId="4408BECD453048E2A6BBFB5ED8EDC496">
    <w:name w:val="4408BECD453048E2A6BBFB5ED8EDC4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91326-E5F0-4C84-A7EE-F25CA530316C}"/>
</file>

<file path=customXml/itemProps2.xml><?xml version="1.0" encoding="utf-8"?>
<ds:datastoreItem xmlns:ds="http://schemas.openxmlformats.org/officeDocument/2006/customXml" ds:itemID="{B819C304-5F98-494C-8FA6-72F696A54498}"/>
</file>

<file path=customXml/itemProps3.xml><?xml version="1.0" encoding="utf-8"?>
<ds:datastoreItem xmlns:ds="http://schemas.openxmlformats.org/officeDocument/2006/customXml" ds:itemID="{9194A3AD-826E-49F9-9612-2083961E9AF8}"/>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1243</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M1970 Regiondifferentierad bensin  och dieselskatt</vt:lpstr>
      <vt:lpstr>
      </vt:lpstr>
    </vt:vector>
  </TitlesOfParts>
  <Company>Sveriges riksdag</Company>
  <LinksUpToDate>false</LinksUpToDate>
  <CharactersWithSpaces>1461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