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1EEB50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</w:t>
            </w:r>
            <w:r w:rsidR="00E47778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6FF0874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E47778">
              <w:t>5</w:t>
            </w:r>
            <w:r w:rsidR="00745634">
              <w:t>-</w:t>
            </w:r>
            <w:r w:rsidR="00E47778">
              <w:t>02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60ABB35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A4759A">
              <w:t>0</w:t>
            </w:r>
            <w:r w:rsidR="00CD6B96" w:rsidRPr="00BE690A">
              <w:t>.</w:t>
            </w:r>
            <w:r w:rsidR="00C25922">
              <w:t>45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172E4" w14:paraId="125E4458" w14:textId="77777777" w:rsidTr="00121808">
        <w:tc>
          <w:tcPr>
            <w:tcW w:w="567" w:type="dxa"/>
            <w:shd w:val="clear" w:color="auto" w:fill="auto"/>
          </w:tcPr>
          <w:p w14:paraId="49F931CE" w14:textId="1741036C" w:rsidR="00F172E4" w:rsidRDefault="00F172E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26EE08EE" w14:textId="6415A95D" w:rsidR="00F172E4" w:rsidRDefault="004B3644" w:rsidP="00F172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</w:t>
            </w:r>
            <w:r w:rsidR="00843BE6">
              <w:rPr>
                <w:b/>
              </w:rPr>
              <w:t xml:space="preserve"> Brå</w:t>
            </w:r>
          </w:p>
          <w:p w14:paraId="6955FC94" w14:textId="77777777" w:rsidR="00F172E4" w:rsidRPr="00F172E4" w:rsidRDefault="00F172E4" w:rsidP="00F172E4">
            <w:pPr>
              <w:tabs>
                <w:tab w:val="left" w:pos="1701"/>
              </w:tabs>
              <w:rPr>
                <w:b/>
              </w:rPr>
            </w:pPr>
          </w:p>
          <w:p w14:paraId="14D96689" w14:textId="1B8FF2DB" w:rsidR="00F172E4" w:rsidRPr="00F172E4" w:rsidRDefault="00C25922" w:rsidP="00F172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Johanna</w:t>
            </w:r>
            <w:r w:rsidR="0082272F">
              <w:rPr>
                <w:bCs/>
              </w:rPr>
              <w:t xml:space="preserve"> Skinnari</w:t>
            </w:r>
            <w:r w:rsidR="00243007">
              <w:rPr>
                <w:bCs/>
              </w:rPr>
              <w:t>,</w:t>
            </w:r>
            <w:r w:rsidR="00843BE6">
              <w:rPr>
                <w:bCs/>
              </w:rPr>
              <w:t xml:space="preserve"> </w:t>
            </w:r>
            <w:r w:rsidR="00243007" w:rsidRPr="00243007">
              <w:rPr>
                <w:bCs/>
              </w:rPr>
              <w:t xml:space="preserve">projektledare och biträdande enhetschef för </w:t>
            </w:r>
            <w:r w:rsidR="004B3644">
              <w:rPr>
                <w:bCs/>
              </w:rPr>
              <w:t>e</w:t>
            </w:r>
            <w:r w:rsidR="00243007" w:rsidRPr="00243007">
              <w:rPr>
                <w:bCs/>
              </w:rPr>
              <w:t xml:space="preserve">nheten för forskning om ekonomisk och organiserad brottslighet </w:t>
            </w:r>
            <w:r w:rsidR="00843BE6">
              <w:rPr>
                <w:bCs/>
              </w:rPr>
              <w:t xml:space="preserve">informerade om </w:t>
            </w:r>
            <w:r w:rsidR="00843BE6" w:rsidRPr="00F172E4">
              <w:rPr>
                <w:bCs/>
              </w:rPr>
              <w:t>Rapport</w:t>
            </w:r>
            <w:r w:rsidR="00843BE6">
              <w:rPr>
                <w:bCs/>
              </w:rPr>
              <w:t>en</w:t>
            </w:r>
            <w:r w:rsidR="00843BE6" w:rsidRPr="00F172E4">
              <w:rPr>
                <w:bCs/>
              </w:rPr>
              <w:t xml:space="preserve"> 2024:2</w:t>
            </w:r>
            <w:r w:rsidR="00843BE6">
              <w:rPr>
                <w:bCs/>
              </w:rPr>
              <w:t xml:space="preserve"> </w:t>
            </w:r>
            <w:r w:rsidR="00F172E4" w:rsidRPr="00F172E4">
              <w:rPr>
                <w:bCs/>
              </w:rPr>
              <w:t>Möjliggörare för kriminella nätverk – Om möjliggörare i kommunal, statlig och privat sektor</w:t>
            </w:r>
            <w:r w:rsidR="00843BE6">
              <w:rPr>
                <w:bCs/>
              </w:rPr>
              <w:t>.</w:t>
            </w:r>
            <w:r w:rsidR="00F172E4" w:rsidRPr="00F172E4">
              <w:rPr>
                <w:bCs/>
              </w:rPr>
              <w:t xml:space="preserve"> </w:t>
            </w:r>
          </w:p>
          <w:p w14:paraId="77F8799C" w14:textId="5E7DD0E6" w:rsidR="00F172E4" w:rsidRDefault="00F172E4" w:rsidP="00F172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603C7309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72E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011AE59A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E47778">
              <w:rPr>
                <w:bCs/>
              </w:rPr>
              <w:t>3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D150B" w14:paraId="06CE77C7" w14:textId="77777777" w:rsidTr="00121808">
        <w:tc>
          <w:tcPr>
            <w:tcW w:w="567" w:type="dxa"/>
            <w:shd w:val="clear" w:color="auto" w:fill="auto"/>
          </w:tcPr>
          <w:p w14:paraId="3BA4B7FF" w14:textId="033F097C" w:rsidR="000D150B" w:rsidRDefault="000D150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683AE9A9" w14:textId="77777777" w:rsid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150B">
              <w:rPr>
                <w:b/>
                <w:snapToGrid w:val="0"/>
              </w:rPr>
              <w:t>Bättre möjligheter att verkställa frihetsberövanden (JuU26)</w:t>
            </w:r>
          </w:p>
          <w:p w14:paraId="2C295184" w14:textId="693E148D" w:rsidR="000D150B" w:rsidRPr="000D150B" w:rsidRDefault="000D150B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0D150B">
              <w:rPr>
                <w:bCs/>
                <w:snapToGrid w:val="0"/>
              </w:rPr>
              <w:t>Utskottet inledde beredningen av proposition 2023/24:108</w:t>
            </w:r>
            <w:r w:rsidR="00A50FB9">
              <w:rPr>
                <w:bCs/>
                <w:snapToGrid w:val="0"/>
              </w:rPr>
              <w:t xml:space="preserve"> och motion</w:t>
            </w:r>
            <w:r w:rsidRPr="000D150B">
              <w:rPr>
                <w:bCs/>
                <w:snapToGrid w:val="0"/>
              </w:rPr>
              <w:t>.</w:t>
            </w:r>
          </w:p>
          <w:p w14:paraId="50943AB0" w14:textId="77777777" w:rsidR="000D150B" w:rsidRPr="000D150B" w:rsidRDefault="000D150B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80C708" w14:textId="77777777" w:rsidR="000D150B" w:rsidRPr="000D150B" w:rsidRDefault="000D150B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>Ärendet bordlades.</w:t>
            </w:r>
          </w:p>
          <w:p w14:paraId="393379A5" w14:textId="619C5BF6" w:rsidR="000D150B" w:rsidRPr="00401BEE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150B" w14:paraId="7D901FE9" w14:textId="77777777" w:rsidTr="00121808">
        <w:tc>
          <w:tcPr>
            <w:tcW w:w="567" w:type="dxa"/>
            <w:shd w:val="clear" w:color="auto" w:fill="auto"/>
          </w:tcPr>
          <w:p w14:paraId="4F80F4DD" w14:textId="5252BAC5" w:rsidR="000D150B" w:rsidRDefault="000D150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5BB346DF" w14:textId="77777777" w:rsid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deltagande i Europeiska åklagarmyndigheten (JuU27)</w:t>
            </w:r>
          </w:p>
          <w:p w14:paraId="7019491F" w14:textId="77777777" w:rsid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CA9356" w14:textId="3C745418" w:rsidR="000D150B" w:rsidRPr="000D150B" w:rsidRDefault="000D150B" w:rsidP="000D150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>Utskottet inledde beredningen av proposition 2023/24:</w:t>
            </w:r>
            <w:r>
              <w:rPr>
                <w:bCs/>
                <w:snapToGrid w:val="0"/>
              </w:rPr>
              <w:t>87</w:t>
            </w:r>
            <w:r w:rsidRPr="000D150B">
              <w:rPr>
                <w:bCs/>
                <w:snapToGrid w:val="0"/>
              </w:rPr>
              <w:t>.</w:t>
            </w:r>
          </w:p>
          <w:p w14:paraId="6E8332D7" w14:textId="77777777" w:rsidR="000D150B" w:rsidRPr="000D150B" w:rsidRDefault="000D150B" w:rsidP="000D150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4251D3" w14:textId="77777777" w:rsidR="000D150B" w:rsidRPr="000D150B" w:rsidRDefault="000D150B" w:rsidP="000D150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>Ärendet bordlades.</w:t>
            </w:r>
          </w:p>
          <w:p w14:paraId="213EB41A" w14:textId="07B2C417" w:rsidR="000D150B" w:rsidRP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747D" w14:paraId="69381656" w14:textId="77777777" w:rsidTr="00121808">
        <w:tc>
          <w:tcPr>
            <w:tcW w:w="567" w:type="dxa"/>
            <w:shd w:val="clear" w:color="auto" w:fill="auto"/>
          </w:tcPr>
          <w:p w14:paraId="561528DF" w14:textId="5FF26CF9" w:rsidR="00D2747D" w:rsidRDefault="00D2747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5E0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048BD00F" w14:textId="2BE787BE" w:rsidR="009A3773" w:rsidRDefault="00401BEE" w:rsidP="009A3773">
            <w:pPr>
              <w:tabs>
                <w:tab w:val="left" w:pos="1701"/>
              </w:tabs>
              <w:rPr>
                <w:b/>
              </w:rPr>
            </w:pPr>
            <w:r w:rsidRPr="00401BEE">
              <w:rPr>
                <w:b/>
              </w:rPr>
              <w:t>Barriärer mot brott – en socialpreventiv strategi mot kriminella nätverk och annan brottslighet</w:t>
            </w:r>
            <w:r>
              <w:rPr>
                <w:b/>
              </w:rPr>
              <w:t xml:space="preserve"> </w:t>
            </w:r>
            <w:r w:rsidR="009A3773">
              <w:rPr>
                <w:b/>
              </w:rPr>
              <w:t>(JuU</w:t>
            </w:r>
            <w:r>
              <w:rPr>
                <w:b/>
              </w:rPr>
              <w:t>31</w:t>
            </w:r>
            <w:r w:rsidR="009A3773">
              <w:rPr>
                <w:b/>
              </w:rPr>
              <w:t>)</w:t>
            </w:r>
          </w:p>
          <w:p w14:paraId="02B97C43" w14:textId="77777777" w:rsidR="009A3773" w:rsidRDefault="009A3773" w:rsidP="009A3773">
            <w:pPr>
              <w:tabs>
                <w:tab w:val="left" w:pos="1701"/>
              </w:tabs>
              <w:rPr>
                <w:b/>
              </w:rPr>
            </w:pPr>
          </w:p>
          <w:p w14:paraId="16490767" w14:textId="6F4A474A" w:rsidR="00401BEE" w:rsidRPr="00205A24" w:rsidRDefault="00401BEE" w:rsidP="00401B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skrivelse 2023/24:68</w:t>
            </w:r>
            <w:r w:rsidR="00A50FB9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.</w:t>
            </w:r>
          </w:p>
          <w:p w14:paraId="0AADBE02" w14:textId="77777777" w:rsidR="00401BEE" w:rsidRPr="00205A24" w:rsidRDefault="00401BEE" w:rsidP="00401BE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5F000F" w14:textId="77777777" w:rsidR="00401BEE" w:rsidRDefault="00401BEE" w:rsidP="00401B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</w:p>
          <w:p w14:paraId="04CDE0DC" w14:textId="77777777" w:rsidR="00D2747D" w:rsidRDefault="00D2747D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562C6EE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5E0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1675FE5" w14:textId="2395183A" w:rsidR="004D51E8" w:rsidRDefault="004B364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2A4EFE84" w14:textId="016E589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0DA6EE4" w14:textId="77777777" w:rsidR="004B3644" w:rsidRPr="00612B02" w:rsidRDefault="004B3644" w:rsidP="004B364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2B02">
              <w:rPr>
                <w:bCs/>
                <w:snapToGrid w:val="0"/>
              </w:rPr>
              <w:t>Inkom</w:t>
            </w:r>
            <w:r>
              <w:rPr>
                <w:bCs/>
                <w:snapToGrid w:val="0"/>
              </w:rPr>
              <w:t>na</w:t>
            </w:r>
            <w:r w:rsidRPr="00612B02">
              <w:rPr>
                <w:bCs/>
                <w:snapToGrid w:val="0"/>
              </w:rPr>
              <w:t xml:space="preserve"> skrivelse</w:t>
            </w:r>
            <w:r>
              <w:rPr>
                <w:bCs/>
                <w:snapToGrid w:val="0"/>
              </w:rPr>
              <w:t>r</w:t>
            </w:r>
            <w:r w:rsidRPr="00612B02">
              <w:rPr>
                <w:bCs/>
                <w:snapToGrid w:val="0"/>
              </w:rPr>
              <w:t xml:space="preserve"> anmäldes, (dnr. </w:t>
            </w:r>
            <w:proofErr w:type="gramStart"/>
            <w:r w:rsidRPr="00612B02">
              <w:rPr>
                <w:bCs/>
                <w:snapToGrid w:val="0"/>
              </w:rPr>
              <w:t>1648-2023</w:t>
            </w:r>
            <w:proofErr w:type="gramEnd"/>
            <w:r w:rsidRPr="00612B02">
              <w:rPr>
                <w:bCs/>
                <w:snapToGrid w:val="0"/>
              </w:rPr>
              <w:t>/24</w:t>
            </w:r>
            <w:r>
              <w:rPr>
                <w:bCs/>
                <w:snapToGrid w:val="0"/>
              </w:rPr>
              <w:t xml:space="preserve"> och 1696-2023/24).</w:t>
            </w:r>
          </w:p>
          <w:p w14:paraId="5F8F01A6" w14:textId="5E238BBE" w:rsidR="004D51E8" w:rsidRDefault="004D51E8" w:rsidP="004B36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2B02" w14:paraId="5FF8E1AD" w14:textId="77777777" w:rsidTr="00121808">
        <w:tc>
          <w:tcPr>
            <w:tcW w:w="567" w:type="dxa"/>
            <w:shd w:val="clear" w:color="auto" w:fill="auto"/>
          </w:tcPr>
          <w:p w14:paraId="562A0CD9" w14:textId="455A3B9E" w:rsidR="00612B02" w:rsidRDefault="00612B0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794941FE" w14:textId="51651785" w:rsidR="00612B02" w:rsidRDefault="004B3644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F30F734" w14:textId="09474D36" w:rsidR="00612B02" w:rsidRDefault="00612B0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DB8D6B8" w14:textId="31B21EA0" w:rsidR="00612B02" w:rsidRDefault="004B3644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>
              <w:rPr>
                <w:bCs/>
                <w:snapToGrid w:val="0"/>
              </w:rPr>
              <w:t>anmälde ärende- och sammanträdesplan.</w:t>
            </w:r>
          </w:p>
          <w:p w14:paraId="194DA73C" w14:textId="53156ABC" w:rsidR="004B3644" w:rsidRDefault="004B3644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0982BC" w14:textId="7E7FC0FE" w:rsidR="004B3644" w:rsidRPr="00314730" w:rsidRDefault="004B3644" w:rsidP="004B364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Polismyndigheten </w:t>
            </w:r>
            <w:r w:rsidR="00113E19">
              <w:rPr>
                <w:bCs/>
                <w:snapToGrid w:val="0"/>
              </w:rPr>
              <w:t>bl.a. med anledning av</w:t>
            </w:r>
            <w:r w:rsidR="00122DD7">
              <w:rPr>
                <w:bCs/>
                <w:snapToGrid w:val="0"/>
              </w:rPr>
              <w:t xml:space="preserve"> </w:t>
            </w:r>
            <w:r w:rsidR="00113E19">
              <w:rPr>
                <w:bCs/>
                <w:snapToGrid w:val="0"/>
              </w:rPr>
              <w:t xml:space="preserve">uppgifter </w:t>
            </w:r>
            <w:r w:rsidR="00122DD7">
              <w:rPr>
                <w:bCs/>
                <w:snapToGrid w:val="0"/>
              </w:rPr>
              <w:t xml:space="preserve">i media </w:t>
            </w:r>
            <w:r w:rsidR="00113E19">
              <w:rPr>
                <w:bCs/>
                <w:snapToGrid w:val="0"/>
              </w:rPr>
              <w:t xml:space="preserve">om </w:t>
            </w:r>
            <w:r w:rsidR="00CE720C">
              <w:rPr>
                <w:bCs/>
                <w:snapToGrid w:val="0"/>
              </w:rPr>
              <w:t xml:space="preserve">infiltration av kriminella. </w:t>
            </w:r>
          </w:p>
          <w:p w14:paraId="263BD220" w14:textId="053E2FB5" w:rsidR="00612B02" w:rsidRDefault="00612B0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770EF36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12B0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4C1061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401BEE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401BEE">
              <w:rPr>
                <w:snapToGrid w:val="0"/>
              </w:rPr>
              <w:t>7</w:t>
            </w:r>
            <w:r w:rsidR="00315C64">
              <w:rPr>
                <w:snapToGrid w:val="0"/>
              </w:rPr>
              <w:t xml:space="preserve">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401BEE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31C329B7" w:rsidR="008E3AF3" w:rsidRDefault="006C78A3" w:rsidP="008E3AF3">
            <w:pPr>
              <w:tabs>
                <w:tab w:val="left" w:pos="1701"/>
              </w:tabs>
            </w:pPr>
            <w:r>
              <w:t>Sara</w:t>
            </w:r>
            <w:r w:rsidR="0046320C">
              <w:t xml:space="preserve"> </w:t>
            </w:r>
            <w:r>
              <w:t>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5E0C65C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401BEE">
              <w:t>7</w:t>
            </w:r>
            <w:r w:rsidR="00315C64">
              <w:t xml:space="preserve">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12398B1F" w:rsidR="00B22510" w:rsidRPr="00ED345C" w:rsidRDefault="006C78A3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Ardalan</w:t>
            </w:r>
            <w:r w:rsidR="00AA153E">
              <w:rPr>
                <w:szCs w:val="24"/>
              </w:rPr>
              <w:t xml:space="preserve"> </w:t>
            </w:r>
            <w:r>
              <w:rPr>
                <w:szCs w:val="24"/>
              </w:rPr>
              <w:t>Shekarabi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96AE66E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</w:t>
            </w:r>
            <w:r w:rsidR="00E47778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1477F19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E0AFCC9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proofErr w:type="gramStart"/>
            <w:r w:rsidR="00E849B1">
              <w:rPr>
                <w:sz w:val="22"/>
              </w:rPr>
              <w:t>2-9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E849B1" w:rsidRPr="007379A1" w:rsidRDefault="00E849B1" w:rsidP="00E849B1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551A6AA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E849B1" w:rsidRPr="009841C1" w:rsidRDefault="00E849B1" w:rsidP="00E849B1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1873A8CB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E849B1" w:rsidRPr="00F72CCB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E849B1" w:rsidRPr="00C04C3F" w:rsidRDefault="00E849B1" w:rsidP="00E849B1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281F2FD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E849B1" w:rsidRPr="007B654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E849B1" w:rsidRPr="00A74BA5" w:rsidRDefault="00E849B1" w:rsidP="00E849B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F7B1881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E849B1" w:rsidRPr="00A74BA5" w:rsidRDefault="00E849B1" w:rsidP="00E849B1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067FF0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E849B1" w:rsidRPr="00F85329" w:rsidRDefault="00E849B1" w:rsidP="00E849B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70B08F0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E849B1" w:rsidRPr="00A74BA5" w:rsidRDefault="00E849B1" w:rsidP="00E849B1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406C02AB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E849B1" w:rsidRPr="00A74BA5" w:rsidRDefault="00E849B1" w:rsidP="00E849B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AAF2F2B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E849B1" w:rsidRPr="00A74BA5" w:rsidRDefault="00E849B1" w:rsidP="00E849B1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7DB13E5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E849B1" w:rsidRPr="00A74BA5" w:rsidRDefault="00E849B1" w:rsidP="00E849B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66E284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E849B1" w:rsidRPr="00A74BA5" w:rsidRDefault="00E849B1" w:rsidP="00E849B1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4DF628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E849B1" w:rsidRPr="00A74BA5" w:rsidRDefault="00E849B1" w:rsidP="00E849B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74A6F6A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8D2BCC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E849B1" w:rsidRPr="00A74BA5" w:rsidRDefault="00E849B1" w:rsidP="00E849B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07A167A1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E849B1" w:rsidRPr="00A74BA5" w:rsidRDefault="00E849B1" w:rsidP="00E849B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6114196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E849B1" w:rsidRPr="00A74BA5" w:rsidRDefault="00E849B1" w:rsidP="00E849B1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6F0DF6E0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E849B1" w:rsidRPr="000253CD" w:rsidRDefault="00E849B1" w:rsidP="00E849B1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05C4D1FC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E849B1" w:rsidRPr="00A74BA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E849B1" w:rsidRPr="00B20174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AB86585" w:rsidR="00E849B1" w:rsidRPr="00B20174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E849B1" w:rsidRPr="00B20174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E849B1" w:rsidRPr="00B20174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E849B1" w:rsidRPr="00A74BA5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E849B1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849B1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E849B1" w:rsidRPr="00CD65BC" w:rsidRDefault="00E849B1" w:rsidP="00E849B1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3F1B8944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E849B1" w:rsidRPr="00A23450" w:rsidRDefault="00E849B1" w:rsidP="00E849B1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1668441E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E6DC96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E849B1" w:rsidRPr="00A23450" w:rsidRDefault="00E849B1" w:rsidP="00E849B1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74D423C5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E849B1" w:rsidRDefault="00E849B1" w:rsidP="00E849B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90A034C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40198C7C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E849B1" w:rsidRDefault="00E849B1" w:rsidP="00E849B1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E849B1" w:rsidRPr="00A23450" w:rsidRDefault="00E849B1" w:rsidP="00E849B1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E849B1" w:rsidRPr="00A23450" w:rsidRDefault="00E849B1" w:rsidP="00E849B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E849B1" w:rsidRPr="00A23450" w:rsidRDefault="00E849B1" w:rsidP="00E849B1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E849B1" w:rsidRDefault="00E849B1" w:rsidP="00E849B1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E849B1" w:rsidRDefault="00E849B1" w:rsidP="00E849B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E849B1" w:rsidRPr="00A23450" w:rsidRDefault="00E849B1" w:rsidP="00E849B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49B1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E849B1" w:rsidRPr="00A23450" w:rsidRDefault="00E849B1" w:rsidP="00E849B1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4451CAB3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3D9630C3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E849B1" w:rsidRPr="0078232D" w:rsidRDefault="00E849B1" w:rsidP="00E849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180306E" w:rsidR="00BC2F9E" w:rsidRPr="00171B74" w:rsidRDefault="0051110E" w:rsidP="004F206C">
            <w:r w:rsidRPr="0051110E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13D3BC97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EF4247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EF4247">
              <w:rPr>
                <w:sz w:val="20"/>
              </w:rPr>
              <w:t>0</w:t>
            </w:r>
            <w:r w:rsidR="0051110E">
              <w:rPr>
                <w:sz w:val="20"/>
              </w:rPr>
              <w:t>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19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2DD7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007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9EE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644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10E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2E74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2B02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2EA4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8A3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3E3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72F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0FB9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370F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922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9D8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20C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8D2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49B1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247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98</TotalTime>
  <Pages>4</Pages>
  <Words>425</Words>
  <Characters>3107</Characters>
  <Application>Microsoft Office Word</Application>
  <DocSecurity>0</DocSecurity>
  <Lines>1553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28</cp:revision>
  <cp:lastPrinted>2024-05-07T07:36:00Z</cp:lastPrinted>
  <dcterms:created xsi:type="dcterms:W3CDTF">2024-04-11T12:09:00Z</dcterms:created>
  <dcterms:modified xsi:type="dcterms:W3CDTF">2024-05-07T07:39:00Z</dcterms:modified>
</cp:coreProperties>
</file>