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76365" w:rsidRDefault="00001487" w14:paraId="6FE868C8" w14:textId="77777777">
      <w:pPr>
        <w:pStyle w:val="RubrikFrslagTIllRiksdagsbeslut"/>
      </w:pPr>
      <w:sdt>
        <w:sdtPr>
          <w:alias w:val="CC_Boilerplate_4"/>
          <w:tag w:val="CC_Boilerplate_4"/>
          <w:id w:val="-1644581176"/>
          <w:lock w:val="sdtContentLocked"/>
          <w:placeholder>
            <w:docPart w:val="842243B5F609442894D8A42AA1F3B5B8"/>
          </w:placeholder>
          <w:text/>
        </w:sdtPr>
        <w:sdtEndPr/>
        <w:sdtContent>
          <w:r w:rsidRPr="009B062B" w:rsidR="00AF30DD">
            <w:t>Förslag till riksdagsbeslut</w:t>
          </w:r>
        </w:sdtContent>
      </w:sdt>
      <w:bookmarkEnd w:id="0"/>
      <w:bookmarkEnd w:id="1"/>
    </w:p>
    <w:sdt>
      <w:sdtPr>
        <w:alias w:val="Yrkande 1"/>
        <w:tag w:val="3e9c2b6d-268d-4e79-a1e0-1d49453ea020"/>
        <w:id w:val="1650870470"/>
        <w:lock w:val="sdtLocked"/>
      </w:sdtPr>
      <w:sdtEndPr/>
      <w:sdtContent>
        <w:p w:rsidR="00C55F78" w:rsidRDefault="005901D6" w14:paraId="5A7372B6" w14:textId="77777777">
          <w:pPr>
            <w:pStyle w:val="Frslagstext"/>
            <w:numPr>
              <w:ilvl w:val="0"/>
              <w:numId w:val="0"/>
            </w:numPr>
          </w:pPr>
          <w:r>
            <w:t>Riksdagen ställer sig bakom det som anförs i motionen om att ge Försvarsberedningen i uppdrag att i sitt fortsatta arbete analysera Ölands strategiska läge och vilka åtgärder som eventuellt behöver vidtas för att stärka beredskap på respektive försvar av Öland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B9BC2C76EB4A3598166BEB51F90AE3"/>
        </w:placeholder>
        <w:text/>
      </w:sdtPr>
      <w:sdtEndPr/>
      <w:sdtContent>
        <w:p w:rsidRPr="009B062B" w:rsidR="006D79C9" w:rsidP="00333E95" w:rsidRDefault="006D79C9" w14:paraId="60D3AF19" w14:textId="77777777">
          <w:pPr>
            <w:pStyle w:val="Rubrik1"/>
          </w:pPr>
          <w:r>
            <w:t>Motivering</w:t>
          </w:r>
        </w:p>
      </w:sdtContent>
    </w:sdt>
    <w:bookmarkEnd w:displacedByCustomXml="prev" w:id="3"/>
    <w:bookmarkEnd w:displacedByCustomXml="prev" w:id="4"/>
    <w:p w:rsidR="00E63E91" w:rsidP="00E63E91" w:rsidRDefault="00E63E91" w14:paraId="0BA3DDE7" w14:textId="6BD12929">
      <w:pPr>
        <w:pStyle w:val="Normalutanindragellerluft"/>
      </w:pPr>
      <w:r>
        <w:t xml:space="preserve">I samband med den årliga försvarskonferensen i Sälen beskrev marinchef Ewa Skoog </w:t>
      </w:r>
      <w:proofErr w:type="spellStart"/>
      <w:r>
        <w:t>Haslum</w:t>
      </w:r>
      <w:proofErr w:type="spellEnd"/>
      <w:r>
        <w:t xml:space="preserve"> området från Ölands södra udde ner mot Blekingekusten, Bornholm, sydsvenska kusten och bort mot Öresund som det område där hotet mot Sverige är allra störst. Detta på grund av närheten till den ryska Östersjöflottan i Kaliningrad, men också till Baltikum och Polen. </w:t>
      </w:r>
    </w:p>
    <w:p w:rsidR="00E63E91" w:rsidP="00001487" w:rsidRDefault="00E63E91" w14:paraId="28849FA4" w14:textId="0B062E37">
      <w:r>
        <w:t>På Gotland håller försvaret på att återuppbygga viktiga strukturer, bland annat i form av ett eget regemente, en filial till F</w:t>
      </w:r>
      <w:r w:rsidR="005901D6">
        <w:t> </w:t>
      </w:r>
      <w:r>
        <w:t>17 vid flygplatsen samt beredskapslager som ska räcka till 100</w:t>
      </w:r>
      <w:r w:rsidR="005901D6">
        <w:t> </w:t>
      </w:r>
      <w:r>
        <w:t>000 personer i 90 dagar. På Gotland återfinns vidare 370 skyddsrum. Visby lasarett har som akutsjukhus på en ö långt större kapacitet än vad som egentligen motsvarar befolkningen.</w:t>
      </w:r>
    </w:p>
    <w:p w:rsidR="00E63E91" w:rsidP="00001487" w:rsidRDefault="00E63E91" w14:paraId="02ED1D51" w14:textId="3CF10823">
      <w:r>
        <w:t xml:space="preserve">Detta kan jämföras med Öland, där det inte finns mycket till militärt försvar och endast sex skyddsrum. När det gäller akutsjukvård är man helt hänvisad till att resa över bron till Kalmar. Och detta förutsätter att bron fortfarande finns att tillgå vid en kris- eller krigssituation. </w:t>
      </w:r>
    </w:p>
    <w:p w:rsidR="00E63E91" w:rsidP="00001487" w:rsidRDefault="00E63E91" w14:paraId="5D8A4B85" w14:textId="0A1F9F73">
      <w:r>
        <w:t xml:space="preserve">Med tanke på det spända världsläget och det hot Ryssland utgör mot den regelbaserade världsordningen är det viktigt att nu, i fredstid, rusta det svenska försvaret av sydöstra Sverige. Öland är där en omistlig och strategiskt viktig del som inte får förbises. </w:t>
      </w:r>
    </w:p>
    <w:p w:rsidR="00BB6339" w:rsidP="00001487" w:rsidRDefault="002D1E66" w14:paraId="490BCD6E" w14:textId="4404783F">
      <w:r>
        <w:t>Av ovanstående skäl</w:t>
      </w:r>
      <w:r w:rsidR="00E63E91">
        <w:t xml:space="preserve"> är d</w:t>
      </w:r>
      <w:r>
        <w:t>et av</w:t>
      </w:r>
      <w:r w:rsidR="00E63E91">
        <w:t xml:space="preserve"> </w:t>
      </w:r>
      <w:r>
        <w:t xml:space="preserve">avgörande </w:t>
      </w:r>
      <w:r w:rsidR="00E63E91">
        <w:t xml:space="preserve">vikt att Försvarsberedningen i sitt fortsatta arbete analyserar Ölands strategiska läge </w:t>
      </w:r>
      <w:r>
        <w:t>respektive</w:t>
      </w:r>
      <w:r w:rsidR="00E63E91">
        <w:t xml:space="preserve"> vilka åtgärder som </w:t>
      </w:r>
      <w:r>
        <w:t xml:space="preserve">eventuellt </w:t>
      </w:r>
      <w:r w:rsidR="00E63E91">
        <w:t xml:space="preserve">behöver vidtas för att stärka </w:t>
      </w:r>
      <w:r w:rsidR="00A116D8">
        <w:t>öns</w:t>
      </w:r>
      <w:r w:rsidR="00E63E91">
        <w:t xml:space="preserve"> beredskap och försvar. </w:t>
      </w:r>
    </w:p>
    <w:sdt>
      <w:sdtPr>
        <w:rPr>
          <w:i/>
          <w:noProof/>
        </w:rPr>
        <w:alias w:val="CC_Underskrifter"/>
        <w:tag w:val="CC_Underskrifter"/>
        <w:id w:val="583496634"/>
        <w:lock w:val="sdtContentLocked"/>
        <w:placeholder>
          <w:docPart w:val="9096668BF85241C9A0C3A8AED737BDCC"/>
        </w:placeholder>
      </w:sdtPr>
      <w:sdtEndPr>
        <w:rPr>
          <w:i w:val="0"/>
          <w:noProof w:val="0"/>
        </w:rPr>
      </w:sdtEndPr>
      <w:sdtContent>
        <w:p w:rsidR="00176365" w:rsidP="00C14A81" w:rsidRDefault="00176365" w14:paraId="1F711E5C" w14:textId="77777777"/>
        <w:p w:rsidRPr="008E0FE2" w:rsidR="004801AC" w:rsidP="00C14A81" w:rsidRDefault="00001487" w14:paraId="50BB5AEA" w14:textId="521A5B1C"/>
      </w:sdtContent>
    </w:sdt>
    <w:tbl>
      <w:tblPr>
        <w:tblW w:w="5000" w:type="pct"/>
        <w:tblLook w:val="04A0" w:firstRow="1" w:lastRow="0" w:firstColumn="1" w:lastColumn="0" w:noHBand="0" w:noVBand="1"/>
        <w:tblCaption w:val="underskrifter"/>
      </w:tblPr>
      <w:tblGrid>
        <w:gridCol w:w="4252"/>
        <w:gridCol w:w="4252"/>
      </w:tblGrid>
      <w:tr w:rsidR="00C55F78" w14:paraId="03141FF3" w14:textId="77777777">
        <w:trPr>
          <w:cantSplit/>
        </w:trPr>
        <w:tc>
          <w:tcPr>
            <w:tcW w:w="50" w:type="pct"/>
            <w:vAlign w:val="bottom"/>
          </w:tcPr>
          <w:p w:rsidR="00C55F78" w:rsidRDefault="005901D6" w14:paraId="10F5225A" w14:textId="77777777">
            <w:pPr>
              <w:pStyle w:val="Underskrifter"/>
              <w:spacing w:after="0"/>
            </w:pPr>
            <w:r>
              <w:t>Gudrun Brunegård (KD)</w:t>
            </w:r>
          </w:p>
        </w:tc>
        <w:tc>
          <w:tcPr>
            <w:tcW w:w="50" w:type="pct"/>
            <w:vAlign w:val="bottom"/>
          </w:tcPr>
          <w:p w:rsidR="00C55F78" w:rsidRDefault="00C55F78" w14:paraId="2733A380" w14:textId="77777777">
            <w:pPr>
              <w:pStyle w:val="Underskrifter"/>
              <w:spacing w:after="0"/>
            </w:pPr>
          </w:p>
        </w:tc>
      </w:tr>
    </w:tbl>
    <w:p w:rsidR="0033561B" w:rsidRDefault="0033561B" w14:paraId="4B6BDAFB" w14:textId="77777777"/>
    <w:sectPr w:rsidR="0033561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A42BB" w14:textId="77777777" w:rsidR="00BA7F61" w:rsidRDefault="00BA7F61" w:rsidP="000C1CAD">
      <w:pPr>
        <w:spacing w:line="240" w:lineRule="auto"/>
      </w:pPr>
      <w:r>
        <w:separator/>
      </w:r>
    </w:p>
  </w:endnote>
  <w:endnote w:type="continuationSeparator" w:id="0">
    <w:p w14:paraId="30BD8223" w14:textId="77777777" w:rsidR="00BA7F61" w:rsidRDefault="00BA7F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88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F5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04A4" w14:textId="7D97F68F" w:rsidR="00262EA3" w:rsidRPr="00C14A81" w:rsidRDefault="00262EA3" w:rsidP="00C14A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8368" w14:textId="77777777" w:rsidR="00BA7F61" w:rsidRDefault="00BA7F61" w:rsidP="000C1CAD">
      <w:pPr>
        <w:spacing w:line="240" w:lineRule="auto"/>
      </w:pPr>
      <w:r>
        <w:separator/>
      </w:r>
    </w:p>
  </w:footnote>
  <w:footnote w:type="continuationSeparator" w:id="0">
    <w:p w14:paraId="5224A80E" w14:textId="77777777" w:rsidR="00BA7F61" w:rsidRDefault="00BA7F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7D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65B773" wp14:editId="6F3B6E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3642A1" w14:textId="362F3429" w:rsidR="00262EA3" w:rsidRDefault="00001487" w:rsidP="008103B5">
                          <w:pPr>
                            <w:jc w:val="right"/>
                          </w:pPr>
                          <w:sdt>
                            <w:sdtPr>
                              <w:alias w:val="CC_Noformat_Partikod"/>
                              <w:tag w:val="CC_Noformat_Partikod"/>
                              <w:id w:val="-53464382"/>
                              <w:text/>
                            </w:sdtPr>
                            <w:sdtEndPr/>
                            <w:sdtContent>
                              <w:r w:rsidR="0056693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5B7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3642A1" w14:textId="362F3429" w:rsidR="00262EA3" w:rsidRDefault="00001487" w:rsidP="008103B5">
                    <w:pPr>
                      <w:jc w:val="right"/>
                    </w:pPr>
                    <w:sdt>
                      <w:sdtPr>
                        <w:alias w:val="CC_Noformat_Partikod"/>
                        <w:tag w:val="CC_Noformat_Partikod"/>
                        <w:id w:val="-53464382"/>
                        <w:text/>
                      </w:sdtPr>
                      <w:sdtEndPr/>
                      <w:sdtContent>
                        <w:r w:rsidR="0056693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8800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A887" w14:textId="77777777" w:rsidR="00262EA3" w:rsidRDefault="00262EA3" w:rsidP="008563AC">
    <w:pPr>
      <w:jc w:val="right"/>
    </w:pPr>
  </w:p>
  <w:p w14:paraId="539E09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A25C" w14:textId="77777777" w:rsidR="00262EA3" w:rsidRDefault="000014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0EC9C8" wp14:editId="105FF4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87814E" w14:textId="6F34E623" w:rsidR="00262EA3" w:rsidRDefault="00001487" w:rsidP="00A314CF">
    <w:pPr>
      <w:pStyle w:val="FSHNormal"/>
      <w:spacing w:before="40"/>
    </w:pPr>
    <w:sdt>
      <w:sdtPr>
        <w:alias w:val="CC_Noformat_Motionstyp"/>
        <w:tag w:val="CC_Noformat_Motionstyp"/>
        <w:id w:val="1162973129"/>
        <w:lock w:val="sdtContentLocked"/>
        <w15:appearance w15:val="hidden"/>
        <w:text/>
      </w:sdtPr>
      <w:sdtEndPr/>
      <w:sdtContent>
        <w:r w:rsidR="00C14A81">
          <w:t>Enskild motion</w:t>
        </w:r>
      </w:sdtContent>
    </w:sdt>
    <w:r w:rsidR="00821B36">
      <w:t xml:space="preserve"> </w:t>
    </w:r>
    <w:sdt>
      <w:sdtPr>
        <w:alias w:val="CC_Noformat_Partikod"/>
        <w:tag w:val="CC_Noformat_Partikod"/>
        <w:id w:val="1471015553"/>
        <w:lock w:val="contentLocked"/>
        <w:text/>
      </w:sdtPr>
      <w:sdtEndPr/>
      <w:sdtContent>
        <w:r w:rsidR="0056693B">
          <w:t>KD</w:t>
        </w:r>
      </w:sdtContent>
    </w:sdt>
    <w:sdt>
      <w:sdtPr>
        <w:alias w:val="CC_Noformat_Partinummer"/>
        <w:tag w:val="CC_Noformat_Partinummer"/>
        <w:id w:val="-2014525982"/>
        <w:lock w:val="contentLocked"/>
        <w:showingPlcHdr/>
        <w:text/>
      </w:sdtPr>
      <w:sdtEndPr/>
      <w:sdtContent>
        <w:r w:rsidR="00821B36">
          <w:t xml:space="preserve"> </w:t>
        </w:r>
      </w:sdtContent>
    </w:sdt>
  </w:p>
  <w:p w14:paraId="5F787E07" w14:textId="77777777" w:rsidR="00262EA3" w:rsidRPr="008227B3" w:rsidRDefault="000014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87B394" w14:textId="343D4579" w:rsidR="00262EA3" w:rsidRPr="008227B3" w:rsidRDefault="000014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4A8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4A81">
          <w:t>:3</w:t>
        </w:r>
      </w:sdtContent>
    </w:sdt>
  </w:p>
  <w:p w14:paraId="6D00F0DB" w14:textId="52CE42E0" w:rsidR="00262EA3" w:rsidRDefault="00001487" w:rsidP="00E03A3D">
    <w:pPr>
      <w:pStyle w:val="Motionr"/>
    </w:pPr>
    <w:sdt>
      <w:sdtPr>
        <w:alias w:val="CC_Noformat_Avtext"/>
        <w:tag w:val="CC_Noformat_Avtext"/>
        <w:id w:val="-2020768203"/>
        <w:lock w:val="sdtContentLocked"/>
        <w15:appearance w15:val="hidden"/>
        <w:text/>
      </w:sdtPr>
      <w:sdtEndPr/>
      <w:sdtContent>
        <w:r w:rsidR="00C14A81">
          <w:t>av Gudrun Brunegård (KD)</w:t>
        </w:r>
      </w:sdtContent>
    </w:sdt>
  </w:p>
  <w:sdt>
    <w:sdtPr>
      <w:alias w:val="CC_Noformat_Rubtext"/>
      <w:tag w:val="CC_Noformat_Rubtext"/>
      <w:id w:val="-218060500"/>
      <w:lock w:val="sdtLocked"/>
      <w:text/>
    </w:sdtPr>
    <w:sdtEndPr/>
    <w:sdtContent>
      <w:p w14:paraId="5824F552" w14:textId="15EEB2E7" w:rsidR="00262EA3" w:rsidRDefault="0056693B" w:rsidP="00283E0F">
        <w:pPr>
          <w:pStyle w:val="FSHRub2"/>
        </w:pPr>
        <w:r>
          <w:t>Försvaret av Öland</w:t>
        </w:r>
      </w:p>
    </w:sdtContent>
  </w:sdt>
  <w:sdt>
    <w:sdtPr>
      <w:alias w:val="CC_Boilerplate_3"/>
      <w:tag w:val="CC_Boilerplate_3"/>
      <w:id w:val="1606463544"/>
      <w:lock w:val="sdtContentLocked"/>
      <w15:appearance w15:val="hidden"/>
      <w:text w:multiLine="1"/>
    </w:sdtPr>
    <w:sdtEndPr/>
    <w:sdtContent>
      <w:p w14:paraId="1CE43D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693B"/>
    <w:rsid w:val="000000E0"/>
    <w:rsid w:val="00000761"/>
    <w:rsid w:val="00001487"/>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365"/>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E66"/>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61B"/>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8D7"/>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93B"/>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1D6"/>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987"/>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6D8"/>
    <w:rsid w:val="00A119F1"/>
    <w:rsid w:val="00A11C44"/>
    <w:rsid w:val="00A1237A"/>
    <w:rsid w:val="00A125D3"/>
    <w:rsid w:val="00A1284E"/>
    <w:rsid w:val="00A1308F"/>
    <w:rsid w:val="00A134D6"/>
    <w:rsid w:val="00A1389F"/>
    <w:rsid w:val="00A13B3B"/>
    <w:rsid w:val="00A1446A"/>
    <w:rsid w:val="00A148A5"/>
    <w:rsid w:val="00A14C61"/>
    <w:rsid w:val="00A1521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097"/>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A7F61"/>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A81"/>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7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2B4"/>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752"/>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7A9"/>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E91"/>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5BC"/>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A72147"/>
  <w15:chartTrackingRefBased/>
  <w15:docId w15:val="{EDA0EF1A-8472-4B8E-9CE2-AF8781B6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2243B5F609442894D8A42AA1F3B5B8"/>
        <w:category>
          <w:name w:val="Allmänt"/>
          <w:gallery w:val="placeholder"/>
        </w:category>
        <w:types>
          <w:type w:val="bbPlcHdr"/>
        </w:types>
        <w:behaviors>
          <w:behavior w:val="content"/>
        </w:behaviors>
        <w:guid w:val="{7938E922-9438-4E81-B93B-BCA8C1E07FE3}"/>
      </w:docPartPr>
      <w:docPartBody>
        <w:p w:rsidR="00593BD4" w:rsidRDefault="002853B6">
          <w:pPr>
            <w:pStyle w:val="842243B5F609442894D8A42AA1F3B5B8"/>
          </w:pPr>
          <w:r w:rsidRPr="005A0A93">
            <w:rPr>
              <w:rStyle w:val="Platshllartext"/>
            </w:rPr>
            <w:t>Förslag till riksdagsbeslut</w:t>
          </w:r>
        </w:p>
      </w:docPartBody>
    </w:docPart>
    <w:docPart>
      <w:docPartPr>
        <w:name w:val="7AB9BC2C76EB4A3598166BEB51F90AE3"/>
        <w:category>
          <w:name w:val="Allmänt"/>
          <w:gallery w:val="placeholder"/>
        </w:category>
        <w:types>
          <w:type w:val="bbPlcHdr"/>
        </w:types>
        <w:behaviors>
          <w:behavior w:val="content"/>
        </w:behaviors>
        <w:guid w:val="{CECF7BD1-F8ED-41F0-90A4-E06FB79C37B8}"/>
      </w:docPartPr>
      <w:docPartBody>
        <w:p w:rsidR="00593BD4" w:rsidRDefault="002853B6">
          <w:pPr>
            <w:pStyle w:val="7AB9BC2C76EB4A3598166BEB51F90AE3"/>
          </w:pPr>
          <w:r w:rsidRPr="005A0A93">
            <w:rPr>
              <w:rStyle w:val="Platshllartext"/>
            </w:rPr>
            <w:t>Motivering</w:t>
          </w:r>
        </w:p>
      </w:docPartBody>
    </w:docPart>
    <w:docPart>
      <w:docPartPr>
        <w:name w:val="9096668BF85241C9A0C3A8AED737BDCC"/>
        <w:category>
          <w:name w:val="Allmänt"/>
          <w:gallery w:val="placeholder"/>
        </w:category>
        <w:types>
          <w:type w:val="bbPlcHdr"/>
        </w:types>
        <w:behaviors>
          <w:behavior w:val="content"/>
        </w:behaviors>
        <w:guid w:val="{52800E74-1655-4461-903A-8A33D7A990BF}"/>
      </w:docPartPr>
      <w:docPartBody>
        <w:p w:rsidR="007C2DF1" w:rsidRDefault="007C2D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B6"/>
    <w:rsid w:val="002853B6"/>
    <w:rsid w:val="00565585"/>
    <w:rsid w:val="00593BD4"/>
    <w:rsid w:val="007C2DF1"/>
    <w:rsid w:val="00EE13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2243B5F609442894D8A42AA1F3B5B8">
    <w:name w:val="842243B5F609442894D8A42AA1F3B5B8"/>
  </w:style>
  <w:style w:type="paragraph" w:customStyle="1" w:styleId="7AB9BC2C76EB4A3598166BEB51F90AE3">
    <w:name w:val="7AB9BC2C76EB4A3598166BEB51F90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7F74B-15A1-4C8A-8D68-D87664DA19A2}"/>
</file>

<file path=customXml/itemProps2.xml><?xml version="1.0" encoding="utf-8"?>
<ds:datastoreItem xmlns:ds="http://schemas.openxmlformats.org/officeDocument/2006/customXml" ds:itemID="{AB30E63C-7931-407D-B039-4E7C34EF7BB3}"/>
</file>

<file path=customXml/itemProps3.xml><?xml version="1.0" encoding="utf-8"?>
<ds:datastoreItem xmlns:ds="http://schemas.openxmlformats.org/officeDocument/2006/customXml" ds:itemID="{CBF992A8-3803-4FED-95DD-3117A61F04B9}"/>
</file>

<file path=docProps/app.xml><?xml version="1.0" encoding="utf-8"?>
<Properties xmlns="http://schemas.openxmlformats.org/officeDocument/2006/extended-properties" xmlns:vt="http://schemas.openxmlformats.org/officeDocument/2006/docPropsVTypes">
  <Template>Normal</Template>
  <TotalTime>23</TotalTime>
  <Pages>2</Pages>
  <Words>289</Words>
  <Characters>1584</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Försvaret av Öland</vt:lpstr>
      <vt:lpstr>
      </vt:lpstr>
    </vt:vector>
  </TitlesOfParts>
  <Company>Sveriges riksdag</Company>
  <LinksUpToDate>false</LinksUpToDate>
  <CharactersWithSpaces>1863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