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A0ACE" w:rsidRDefault="006E04A4">
      <w:pPr>
        <w:pStyle w:val="Dokumentbeteckning"/>
      </w:pPr>
      <w:r w:rsidRPr="00AA0ACE">
        <w:fldChar w:fldCharType="begin" w:fldLock="1"/>
      </w:r>
      <w:r w:rsidRPr="00AA0ACE">
        <w:instrText xml:space="preserve"> DOCPROPERTY "DocumentYear" </w:instrText>
      </w:r>
      <w:r w:rsidRPr="00AA0ACE">
        <w:fldChar w:fldCharType="separate"/>
      </w:r>
      <w:r w:rsidR="0022741A" w:rsidRPr="00AA0ACE">
        <w:t>2007/08</w:t>
      </w:r>
      <w:r w:rsidRPr="00AA0ACE">
        <w:fldChar w:fldCharType="end"/>
      </w:r>
      <w:r w:rsidRPr="00AA0ACE">
        <w:t>:</w:t>
      </w:r>
      <w:r w:rsidRPr="00AA0ACE">
        <w:fldChar w:fldCharType="begin" w:fldLock="1"/>
      </w:r>
      <w:r w:rsidRPr="00AA0ACE">
        <w:instrText xml:space="preserve"> DOCPROPERTY "DocumentNumber" </w:instrText>
      </w:r>
      <w:r w:rsidRPr="00AA0ACE">
        <w:fldChar w:fldCharType="separate"/>
      </w:r>
      <w:r w:rsidR="0022741A" w:rsidRPr="00AA0ACE">
        <w:t>98</w:t>
      </w:r>
      <w:r w:rsidRPr="00AA0ACE">
        <w:fldChar w:fldCharType="end"/>
      </w:r>
    </w:p>
    <w:p w:rsidR="006E04A4" w:rsidRPr="00AA0ACE" w:rsidRDefault="006E04A4">
      <w:pPr>
        <w:pStyle w:val="Datum"/>
        <w:outlineLvl w:val="0"/>
      </w:pPr>
      <w:r w:rsidRPr="00AA0ACE">
        <w:fldChar w:fldCharType="begin" w:fldLock="1"/>
      </w:r>
      <w:r w:rsidRPr="00AA0ACE">
        <w:instrText xml:space="preserve"> DOCPROPERTY "DocumentDate" </w:instrText>
      </w:r>
      <w:r w:rsidRPr="00AA0ACE">
        <w:fldChar w:fldCharType="separate"/>
      </w:r>
      <w:r w:rsidR="0022741A" w:rsidRPr="00AA0ACE">
        <w:t>Torsdagen den 17 april 2008</w:t>
      </w:r>
      <w:r w:rsidRPr="00AA0AC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A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A0ACE" w:rsidRDefault="00673706">
            <w:pPr>
              <w:pStyle w:val="Plenum"/>
              <w:tabs>
                <w:tab w:val="clear" w:pos="1418"/>
              </w:tabs>
            </w:pPr>
            <w:r w:rsidRPr="00AA0ACE">
              <w:t>Kl.</w:t>
            </w:r>
          </w:p>
        </w:tc>
        <w:tc>
          <w:tcPr>
            <w:tcW w:w="851" w:type="dxa"/>
          </w:tcPr>
          <w:p w:rsidR="006E04A4" w:rsidRPr="00AA0ACE" w:rsidRDefault="0067370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A0ACE">
              <w:t>12.00</w:t>
            </w:r>
          </w:p>
        </w:tc>
        <w:tc>
          <w:tcPr>
            <w:tcW w:w="397" w:type="dxa"/>
          </w:tcPr>
          <w:p w:rsidR="006E04A4" w:rsidRPr="00AA0AC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A0ACE" w:rsidRDefault="00673706">
            <w:pPr>
              <w:pStyle w:val="Plenum"/>
              <w:tabs>
                <w:tab w:val="clear" w:pos="1418"/>
              </w:tabs>
              <w:ind w:right="1"/>
            </w:pPr>
            <w:r w:rsidRPr="00AA0ACE">
              <w:t>Arbetsplenum</w:t>
            </w:r>
          </w:p>
        </w:tc>
      </w:tr>
      <w:tr w:rsidR="00673706" w:rsidRPr="00AA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73706" w:rsidRPr="00AA0ACE" w:rsidRDefault="0067370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73706" w:rsidRPr="00AA0ACE" w:rsidRDefault="00673706">
            <w:pPr>
              <w:pStyle w:val="Plenum"/>
              <w:tabs>
                <w:tab w:val="clear" w:pos="1418"/>
              </w:tabs>
              <w:jc w:val="right"/>
            </w:pPr>
            <w:r w:rsidRPr="00AA0ACE">
              <w:t>14.00</w:t>
            </w:r>
          </w:p>
        </w:tc>
        <w:tc>
          <w:tcPr>
            <w:tcW w:w="397" w:type="dxa"/>
          </w:tcPr>
          <w:p w:rsidR="00673706" w:rsidRPr="00AA0ACE" w:rsidRDefault="0067370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73706" w:rsidRPr="00AA0ACE" w:rsidRDefault="00673706">
            <w:pPr>
              <w:pStyle w:val="Plenum"/>
              <w:tabs>
                <w:tab w:val="clear" w:pos="1418"/>
              </w:tabs>
              <w:ind w:right="1"/>
            </w:pPr>
            <w:r w:rsidRPr="00AA0ACE">
              <w:t>Frågestund</w:t>
            </w:r>
          </w:p>
        </w:tc>
      </w:tr>
      <w:tr w:rsidR="00673706" w:rsidRPr="00AA0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73706" w:rsidRPr="00AA0ACE" w:rsidRDefault="0067370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73706" w:rsidRPr="00AA0ACE" w:rsidRDefault="00673706">
            <w:pPr>
              <w:pStyle w:val="Plenum"/>
              <w:tabs>
                <w:tab w:val="clear" w:pos="1418"/>
              </w:tabs>
              <w:jc w:val="right"/>
            </w:pPr>
            <w:r w:rsidRPr="00AA0ACE">
              <w:t>16.00</w:t>
            </w:r>
          </w:p>
        </w:tc>
        <w:tc>
          <w:tcPr>
            <w:tcW w:w="397" w:type="dxa"/>
          </w:tcPr>
          <w:p w:rsidR="00673706" w:rsidRPr="00AA0ACE" w:rsidRDefault="0067370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73706" w:rsidRPr="00AA0ACE" w:rsidRDefault="00673706">
            <w:pPr>
              <w:pStyle w:val="Plenum"/>
              <w:tabs>
                <w:tab w:val="clear" w:pos="1418"/>
              </w:tabs>
              <w:ind w:right="1"/>
            </w:pPr>
            <w:r w:rsidRPr="00AA0ACE">
              <w:t>Votering</w:t>
            </w:r>
          </w:p>
        </w:tc>
      </w:tr>
    </w:tbl>
    <w:p w:rsidR="006E04A4" w:rsidRPr="00AA0ACE" w:rsidRDefault="006E04A4">
      <w:pPr>
        <w:pStyle w:val="StreckLngt"/>
      </w:pPr>
      <w:r w:rsidRPr="00AA0ACE">
        <w:tab/>
      </w:r>
    </w:p>
    <w:p w:rsidR="00D45AE3" w:rsidRPr="00AA0ACE" w:rsidRDefault="00D45AE3" w:rsidP="00D45AE3">
      <w:pPr>
        <w:pStyle w:val="Blankrad"/>
      </w:pPr>
      <w:r w:rsidRPr="00AA0ACE">
        <w:t>     </w:t>
      </w:r>
    </w:p>
    <w:p w:rsidR="00192C58" w:rsidRPr="00AA0ACE" w:rsidRDefault="00192C58" w:rsidP="00CF242C">
      <w:pPr>
        <w:pStyle w:val="Blankrad"/>
      </w:pPr>
      <w:r w:rsidRPr="00AA0AC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2C58" w:rsidRPr="00AA0ACE" w:rsidTr="001745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2C58" w:rsidRPr="00AA0ACE" w:rsidRDefault="00192C58" w:rsidP="0017451C">
            <w:pPr>
              <w:pStyle w:val="HuvudrubrikFlisteNr"/>
            </w:pPr>
          </w:p>
        </w:tc>
        <w:tc>
          <w:tcPr>
            <w:tcW w:w="6237" w:type="dxa"/>
          </w:tcPr>
          <w:p w:rsidR="00192C58" w:rsidRPr="00AA0ACE" w:rsidRDefault="00192C58" w:rsidP="0017451C">
            <w:pPr>
              <w:pStyle w:val="HuvudrubrikEnsam"/>
            </w:pPr>
            <w:r w:rsidRPr="00AA0ACE">
              <w:t>Justering av protokoll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pStyle w:val="HuvudrubrikKolumn3"/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</w:pPr>
          </w:p>
        </w:tc>
        <w:tc>
          <w:tcPr>
            <w:tcW w:w="6237" w:type="dxa"/>
          </w:tcPr>
          <w:p w:rsidR="00192C58" w:rsidRPr="00AA0ACE" w:rsidRDefault="00192C58" w:rsidP="0017451C">
            <w:r w:rsidRPr="00AA0ACE">
              <w:t>Protokollet från sammanträdet fredagen den 11 april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</w:p>
        </w:tc>
      </w:tr>
    </w:tbl>
    <w:p w:rsidR="00192C58" w:rsidRPr="00AA0ACE" w:rsidRDefault="00192C58" w:rsidP="00192C58">
      <w:pPr>
        <w:pStyle w:val="Blankrad"/>
      </w:pPr>
      <w:r w:rsidRPr="00AA0ACE">
        <w:t>     </w:t>
      </w:r>
    </w:p>
    <w:p w:rsidR="00192C58" w:rsidRPr="00AA0ACE" w:rsidRDefault="00192C58" w:rsidP="00192C58">
      <w:pPr>
        <w:pStyle w:val="Blankrad"/>
      </w:pPr>
      <w:r w:rsidRPr="00AA0AC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2C58" w:rsidRPr="00AA0ACE" w:rsidTr="001745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2C58" w:rsidRPr="00AA0ACE" w:rsidRDefault="00192C58" w:rsidP="0017451C">
            <w:pPr>
              <w:pStyle w:val="HuvudrubrikFlisteNr"/>
            </w:pPr>
          </w:p>
        </w:tc>
        <w:tc>
          <w:tcPr>
            <w:tcW w:w="6237" w:type="dxa"/>
          </w:tcPr>
          <w:p w:rsidR="00192C58" w:rsidRPr="00AA0ACE" w:rsidRDefault="00192C58" w:rsidP="0017451C">
            <w:pPr>
              <w:pStyle w:val="HuvudrubrikEnsam"/>
            </w:pPr>
            <w:r w:rsidRPr="00AA0ACE">
              <w:t>Meddelande om ändring</w:t>
            </w:r>
            <w:r w:rsidR="00C53703" w:rsidRPr="00AA0ACE">
              <w:t>ar</w:t>
            </w:r>
            <w:r w:rsidRPr="00AA0ACE">
              <w:t xml:space="preserve"> i kammarens sammanträdesplan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pStyle w:val="HuvudrubrikKolumn3"/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Underrubrik"/>
            </w:pPr>
          </w:p>
        </w:tc>
        <w:tc>
          <w:tcPr>
            <w:tcW w:w="6237" w:type="dxa"/>
          </w:tcPr>
          <w:p w:rsidR="00192C58" w:rsidRPr="00AA0ACE" w:rsidRDefault="00192C58" w:rsidP="0017451C">
            <w:pPr>
              <w:pStyle w:val="Underrubrik"/>
            </w:pPr>
            <w:r w:rsidRPr="00AA0ACE">
              <w:t>Fredagen den 18 april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pStyle w:val="Underrubrik"/>
              <w:rPr>
                <w:spacing w:val="-4"/>
              </w:rPr>
            </w:pPr>
          </w:p>
        </w:tc>
      </w:tr>
      <w:tr w:rsidR="00DF78B5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78B5" w:rsidRPr="00AA0ACE" w:rsidRDefault="00DF78B5" w:rsidP="0017451C">
            <w:pPr>
              <w:pStyle w:val="FlistaNrText"/>
            </w:pPr>
          </w:p>
        </w:tc>
        <w:tc>
          <w:tcPr>
            <w:tcW w:w="6237" w:type="dxa"/>
          </w:tcPr>
          <w:p w:rsidR="00DF78B5" w:rsidRPr="00AA0ACE" w:rsidRDefault="00DF78B5" w:rsidP="0017451C">
            <w:r w:rsidRPr="00AA0ACE">
              <w:t>Interpellationssvar kl. 09.00 utgår</w:t>
            </w:r>
          </w:p>
        </w:tc>
        <w:tc>
          <w:tcPr>
            <w:tcW w:w="2481" w:type="dxa"/>
          </w:tcPr>
          <w:p w:rsidR="00DF78B5" w:rsidRPr="00AA0ACE" w:rsidRDefault="00DF78B5" w:rsidP="0017451C">
            <w:pPr>
              <w:rPr>
                <w:spacing w:val="-4"/>
              </w:rPr>
            </w:pPr>
          </w:p>
        </w:tc>
      </w:tr>
      <w:tr w:rsidR="00DF78B5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78B5" w:rsidRPr="00AA0ACE" w:rsidRDefault="00DF78B5" w:rsidP="00DF78B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F78B5" w:rsidRPr="00AA0ACE" w:rsidRDefault="00770E76" w:rsidP="00DF78B5">
            <w:pPr>
              <w:pStyle w:val="Underrubrik"/>
            </w:pPr>
            <w:r w:rsidRPr="00AA0ACE">
              <w:t>Tisdagen den 22 april</w:t>
            </w:r>
          </w:p>
        </w:tc>
        <w:tc>
          <w:tcPr>
            <w:tcW w:w="2481" w:type="dxa"/>
          </w:tcPr>
          <w:p w:rsidR="00DF78B5" w:rsidRPr="00AA0ACE" w:rsidRDefault="00DF78B5" w:rsidP="0017451C">
            <w:pPr>
              <w:rPr>
                <w:spacing w:val="-4"/>
              </w:rPr>
            </w:pPr>
          </w:p>
        </w:tc>
      </w:tr>
      <w:tr w:rsidR="00DF78B5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78B5" w:rsidRPr="00AA0ACE" w:rsidRDefault="00DF78B5" w:rsidP="00770E76">
            <w:pPr>
              <w:pStyle w:val="FlistaNrText"/>
            </w:pPr>
          </w:p>
        </w:tc>
        <w:tc>
          <w:tcPr>
            <w:tcW w:w="6237" w:type="dxa"/>
          </w:tcPr>
          <w:p w:rsidR="00DF78B5" w:rsidRPr="00AA0ACE" w:rsidRDefault="00770E76" w:rsidP="00770E76">
            <w:r w:rsidRPr="00AA0ACE">
              <w:t>Interpellationssvar kl. 13.00, inte kl. 13.30 som tidigare aviserats</w:t>
            </w:r>
          </w:p>
        </w:tc>
        <w:tc>
          <w:tcPr>
            <w:tcW w:w="2481" w:type="dxa"/>
          </w:tcPr>
          <w:p w:rsidR="00DF78B5" w:rsidRPr="00AA0ACE" w:rsidRDefault="00DF78B5" w:rsidP="0017451C">
            <w:pPr>
              <w:rPr>
                <w:spacing w:val="-4"/>
              </w:rPr>
            </w:pPr>
          </w:p>
        </w:tc>
      </w:tr>
      <w:tr w:rsidR="00DF78B5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78B5" w:rsidRPr="00AA0ACE" w:rsidRDefault="00DF78B5" w:rsidP="00DF78B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F78B5" w:rsidRPr="00AA0ACE" w:rsidRDefault="00DF78B5" w:rsidP="00DF78B5">
            <w:pPr>
              <w:pStyle w:val="Underrubrik"/>
            </w:pPr>
            <w:r w:rsidRPr="00AA0ACE">
              <w:t>Tisdagen den 17 juni</w:t>
            </w:r>
          </w:p>
        </w:tc>
        <w:tc>
          <w:tcPr>
            <w:tcW w:w="2481" w:type="dxa"/>
          </w:tcPr>
          <w:p w:rsidR="00DF78B5" w:rsidRPr="00AA0ACE" w:rsidRDefault="00DF78B5" w:rsidP="0017451C">
            <w:pPr>
              <w:rPr>
                <w:spacing w:val="-4"/>
              </w:rPr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</w:pPr>
          </w:p>
        </w:tc>
        <w:tc>
          <w:tcPr>
            <w:tcW w:w="6237" w:type="dxa"/>
          </w:tcPr>
          <w:p w:rsidR="00192C58" w:rsidRPr="00AA0ACE" w:rsidRDefault="00DF78B5" w:rsidP="0017451C">
            <w:r w:rsidRPr="00AA0ACE">
              <w:t>Votering kl. 15.30, inte kl. 16.00 som tidigare aviserats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</w:p>
        </w:tc>
      </w:tr>
    </w:tbl>
    <w:p w:rsidR="00192C58" w:rsidRPr="00AA0ACE" w:rsidRDefault="00192C58" w:rsidP="00192C58">
      <w:pPr>
        <w:pStyle w:val="Blankrad"/>
      </w:pPr>
      <w:r w:rsidRPr="00AA0ACE">
        <w:t>     </w:t>
      </w:r>
    </w:p>
    <w:p w:rsidR="00192C58" w:rsidRPr="00AA0ACE" w:rsidRDefault="00192C58" w:rsidP="00192C58">
      <w:pPr>
        <w:pStyle w:val="Blankrad"/>
      </w:pPr>
      <w:r w:rsidRPr="00AA0AC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2C58" w:rsidRPr="00AA0ACE" w:rsidTr="001745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2C58" w:rsidRPr="00AA0ACE" w:rsidRDefault="00192C58" w:rsidP="0017451C">
            <w:pPr>
              <w:pStyle w:val="HuvudrubrikFlisteNr"/>
            </w:pPr>
          </w:p>
        </w:tc>
        <w:tc>
          <w:tcPr>
            <w:tcW w:w="6237" w:type="dxa"/>
          </w:tcPr>
          <w:p w:rsidR="00192C58" w:rsidRPr="00AA0ACE" w:rsidRDefault="00192C58" w:rsidP="0017451C">
            <w:pPr>
              <w:pStyle w:val="HuvudrubrikEnsam"/>
            </w:pPr>
            <w:bookmarkStart w:id="1" w:name="Start_FördröjdaInterpellationer"/>
            <w:bookmarkEnd w:id="1"/>
            <w:r w:rsidRPr="00AA0ACE">
              <w:t>Anmälan om fördröjda svar på interpellationer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pStyle w:val="HuvudrubrikKolumn3"/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</w:pPr>
          </w:p>
        </w:tc>
        <w:tc>
          <w:tcPr>
            <w:tcW w:w="6237" w:type="dxa"/>
          </w:tcPr>
          <w:p w:rsidR="00192C58" w:rsidRPr="00AA0ACE" w:rsidRDefault="00192C58" w:rsidP="0017451C">
            <w:r w:rsidRPr="00AA0ACE">
              <w:t>2007/08:550 av Patrik Björck (s)</w:t>
            </w:r>
          </w:p>
          <w:p w:rsidR="00192C58" w:rsidRPr="00AA0ACE" w:rsidRDefault="00192C58" w:rsidP="0017451C">
            <w:r w:rsidRPr="00AA0ACE">
              <w:t>Falska examensbevis och bluffuniversitet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</w:pPr>
          </w:p>
        </w:tc>
        <w:tc>
          <w:tcPr>
            <w:tcW w:w="6237" w:type="dxa"/>
          </w:tcPr>
          <w:p w:rsidR="00192C58" w:rsidRPr="00AA0ACE" w:rsidRDefault="00192C58" w:rsidP="0017451C">
            <w:r w:rsidRPr="00AA0ACE">
              <w:t>2007/08:552 av Börje Vestlund (s)</w:t>
            </w:r>
          </w:p>
          <w:p w:rsidR="00192C58" w:rsidRPr="00AA0ACE" w:rsidRDefault="00192C58" w:rsidP="0017451C">
            <w:r w:rsidRPr="00AA0ACE">
              <w:t>Utveckling av turistnäringen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</w:pPr>
          </w:p>
        </w:tc>
        <w:tc>
          <w:tcPr>
            <w:tcW w:w="6237" w:type="dxa"/>
          </w:tcPr>
          <w:p w:rsidR="00192C58" w:rsidRPr="00AA0ACE" w:rsidRDefault="00192C58" w:rsidP="0017451C">
            <w:r w:rsidRPr="00AA0ACE">
              <w:t>2007/08:556 av Egon Frid (v)</w:t>
            </w:r>
          </w:p>
          <w:p w:rsidR="00192C58" w:rsidRPr="00AA0ACE" w:rsidRDefault="00192C58" w:rsidP="0017451C">
            <w:r w:rsidRPr="00AA0ACE">
              <w:t>Oberoende mellanhand för införande av alkohol från annat EU-land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</w:pPr>
          </w:p>
        </w:tc>
        <w:tc>
          <w:tcPr>
            <w:tcW w:w="6237" w:type="dxa"/>
          </w:tcPr>
          <w:p w:rsidR="00192C58" w:rsidRPr="00AA0ACE" w:rsidRDefault="00192C58" w:rsidP="0017451C">
            <w:r w:rsidRPr="00AA0ACE">
              <w:t>2007/08:557 av Aleksander Gabelic (s)</w:t>
            </w:r>
          </w:p>
          <w:p w:rsidR="00192C58" w:rsidRPr="00AA0ACE" w:rsidRDefault="00192C58" w:rsidP="0017451C">
            <w:r w:rsidRPr="00AA0ACE">
              <w:t>Biogas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</w:pPr>
          </w:p>
        </w:tc>
        <w:tc>
          <w:tcPr>
            <w:tcW w:w="6237" w:type="dxa"/>
          </w:tcPr>
          <w:p w:rsidR="00192C58" w:rsidRPr="00AA0ACE" w:rsidRDefault="00192C58" w:rsidP="0017451C">
            <w:r w:rsidRPr="00AA0ACE">
              <w:t>2007/08:559 av Börje Vestlund (s)</w:t>
            </w:r>
          </w:p>
          <w:p w:rsidR="00192C58" w:rsidRPr="00AA0ACE" w:rsidRDefault="00192C58" w:rsidP="0017451C">
            <w:r w:rsidRPr="00AA0ACE">
              <w:t>Hiv och aids i Sverige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</w:p>
        </w:tc>
      </w:tr>
    </w:tbl>
    <w:p w:rsidR="00192C58" w:rsidRPr="00AA0ACE" w:rsidRDefault="00192C58" w:rsidP="00192C58">
      <w:pPr>
        <w:pStyle w:val="Blankrad"/>
      </w:pPr>
      <w:r w:rsidRPr="00AA0ACE">
        <w:t>     </w:t>
      </w:r>
    </w:p>
    <w:p w:rsidR="00192C58" w:rsidRPr="00AA0ACE" w:rsidRDefault="00192C58" w:rsidP="00192C58">
      <w:pPr>
        <w:pStyle w:val="Blankrad"/>
      </w:pPr>
      <w:r w:rsidRPr="00AA0AC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2C58" w:rsidRPr="00AA0ACE" w:rsidTr="001745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2C58" w:rsidRPr="00AA0ACE" w:rsidRDefault="00192C58" w:rsidP="0017451C">
            <w:pPr>
              <w:pStyle w:val="HuvudrubrikFlisteNr"/>
            </w:pPr>
          </w:p>
        </w:tc>
        <w:tc>
          <w:tcPr>
            <w:tcW w:w="6237" w:type="dxa"/>
          </w:tcPr>
          <w:p w:rsidR="00192C58" w:rsidRPr="00AA0ACE" w:rsidRDefault="00192C58" w:rsidP="0017451C">
            <w:pPr>
              <w:pStyle w:val="Huvudrubrik"/>
            </w:pPr>
            <w:bookmarkStart w:id="2" w:name="Start_HänvisningTillUtskott"/>
            <w:bookmarkEnd w:id="2"/>
            <w:r w:rsidRPr="00AA0ACE">
              <w:t>Ärenden för hänvisning till utskott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pStyle w:val="HuvudrubrikKolumn3"/>
            </w:pPr>
            <w:r w:rsidRPr="00AA0ACE">
              <w:t>Förslag</w:t>
            </w: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renderubrik"/>
            </w:pPr>
          </w:p>
        </w:tc>
        <w:tc>
          <w:tcPr>
            <w:tcW w:w="6237" w:type="dxa"/>
          </w:tcPr>
          <w:p w:rsidR="00192C58" w:rsidRPr="00AA0ACE" w:rsidRDefault="00192C58" w:rsidP="0017451C">
            <w:pPr>
              <w:pStyle w:val="renderubrik"/>
            </w:pPr>
            <w:r w:rsidRPr="00AA0ACE">
              <w:t>Propositioner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pStyle w:val="renderubrik"/>
              <w:rPr>
                <w:spacing w:val="-4"/>
              </w:rPr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</w:pPr>
          </w:p>
        </w:tc>
        <w:tc>
          <w:tcPr>
            <w:tcW w:w="6237" w:type="dxa"/>
          </w:tcPr>
          <w:p w:rsidR="00192C58" w:rsidRPr="00AA0ACE" w:rsidRDefault="00192C58" w:rsidP="0017451C">
            <w:r w:rsidRPr="00AA0ACE">
              <w:t>2007/08:138 Katastrofmedicin som en del av svenska insatser utomlands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  <w:r w:rsidRPr="00AA0ACE">
              <w:rPr>
                <w:spacing w:val="-4"/>
              </w:rPr>
              <w:t>SoU</w:t>
            </w: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</w:pPr>
          </w:p>
        </w:tc>
        <w:tc>
          <w:tcPr>
            <w:tcW w:w="6237" w:type="dxa"/>
          </w:tcPr>
          <w:p w:rsidR="00192C58" w:rsidRPr="00AA0ACE" w:rsidRDefault="00192C58" w:rsidP="0017451C">
            <w:r w:rsidRPr="00AA0ACE">
              <w:t>2007/08:139 En modernare rättegång – några ytterligare frågor</w:t>
            </w:r>
          </w:p>
          <w:p w:rsidR="00192C58" w:rsidRPr="00AA0ACE" w:rsidRDefault="00192C58" w:rsidP="0017451C"/>
          <w:p w:rsidR="00192C58" w:rsidRPr="00AA0ACE" w:rsidRDefault="00192C58" w:rsidP="0017451C">
            <w:pPr>
              <w:rPr>
                <w:i/>
              </w:rPr>
            </w:pPr>
            <w:r w:rsidRPr="00AA0ACE">
              <w:rPr>
                <w:i/>
              </w:rPr>
              <w:t>Kammaren har beslutat om förlängd motionstid på denna proposition</w:t>
            </w:r>
          </w:p>
          <w:p w:rsidR="00192C58" w:rsidRPr="00AA0ACE" w:rsidRDefault="00192C58" w:rsidP="0017451C">
            <w:r w:rsidRPr="00AA0ACE">
              <w:rPr>
                <w:i/>
              </w:rPr>
              <w:t>Motionstiden utgår onsdagen den 7 maj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  <w:r w:rsidRPr="00AA0ACE">
              <w:rPr>
                <w:spacing w:val="-4"/>
              </w:rPr>
              <w:t>JuU</w:t>
            </w: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renderubrik"/>
            </w:pPr>
          </w:p>
        </w:tc>
        <w:tc>
          <w:tcPr>
            <w:tcW w:w="6237" w:type="dxa"/>
          </w:tcPr>
          <w:p w:rsidR="00192C58" w:rsidRPr="00AA0ACE" w:rsidRDefault="00192C58" w:rsidP="0017451C">
            <w:pPr>
              <w:pStyle w:val="renderubrik"/>
            </w:pPr>
            <w:r w:rsidRPr="00AA0ACE">
              <w:t>Skrivelser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pStyle w:val="renderubrik"/>
              <w:rPr>
                <w:spacing w:val="-4"/>
              </w:rPr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</w:pPr>
          </w:p>
        </w:tc>
        <w:tc>
          <w:tcPr>
            <w:tcW w:w="6237" w:type="dxa"/>
          </w:tcPr>
          <w:p w:rsidR="00192C58" w:rsidRPr="00AA0ACE" w:rsidRDefault="00192C58" w:rsidP="0017451C">
            <w:r w:rsidRPr="00AA0ACE">
              <w:t>2007/08:101 Årsredovisning för staten 2007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  <w:r w:rsidRPr="00AA0ACE">
              <w:rPr>
                <w:spacing w:val="-4"/>
              </w:rPr>
              <w:t>FiU</w:t>
            </w: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</w:pPr>
          </w:p>
        </w:tc>
        <w:tc>
          <w:tcPr>
            <w:tcW w:w="6237" w:type="dxa"/>
          </w:tcPr>
          <w:p w:rsidR="00192C58" w:rsidRPr="00AA0ACE" w:rsidRDefault="00192C58" w:rsidP="0017451C">
            <w:r w:rsidRPr="00AA0ACE">
              <w:t>2007/08:102 Utvecklingen inom den kommunala sektorn</w:t>
            </w:r>
          </w:p>
          <w:p w:rsidR="00192C58" w:rsidRPr="00AA0ACE" w:rsidRDefault="00192C58" w:rsidP="0017451C"/>
          <w:p w:rsidR="00192C58" w:rsidRPr="00AA0ACE" w:rsidRDefault="00192C58" w:rsidP="0017451C">
            <w:pPr>
              <w:rPr>
                <w:i/>
              </w:rPr>
            </w:pPr>
            <w:r w:rsidRPr="00AA0ACE">
              <w:rPr>
                <w:i/>
              </w:rPr>
              <w:t>Kammaren har beslutat om motionsrätt på dessa skrivelser</w:t>
            </w:r>
          </w:p>
          <w:p w:rsidR="00192C58" w:rsidRPr="00AA0ACE" w:rsidRDefault="00192C58" w:rsidP="0017451C">
            <w:pPr>
              <w:rPr>
                <w:i/>
              </w:rPr>
            </w:pPr>
            <w:r w:rsidRPr="00AA0ACE">
              <w:rPr>
                <w:i/>
              </w:rPr>
              <w:t>Kammaren har även beslutat om förlängd motionstid</w:t>
            </w:r>
          </w:p>
          <w:p w:rsidR="00192C58" w:rsidRPr="00AA0ACE" w:rsidRDefault="00192C58" w:rsidP="0017451C">
            <w:r w:rsidRPr="00AA0ACE">
              <w:rPr>
                <w:i/>
              </w:rPr>
              <w:t>Motionstiden utgår onsdagen den 7 maj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  <w:r w:rsidRPr="00AA0ACE">
              <w:rPr>
                <w:spacing w:val="-4"/>
              </w:rPr>
              <w:t>FiU</w:t>
            </w:r>
          </w:p>
        </w:tc>
      </w:tr>
    </w:tbl>
    <w:p w:rsidR="00192C58" w:rsidRPr="00AA0ACE" w:rsidRDefault="00192C58" w:rsidP="00192C58">
      <w:pPr>
        <w:pStyle w:val="Blankrad"/>
      </w:pPr>
      <w:r w:rsidRPr="00AA0ACE">
        <w:t>     </w:t>
      </w:r>
    </w:p>
    <w:p w:rsidR="00192C58" w:rsidRPr="00AA0ACE" w:rsidRDefault="00192C58" w:rsidP="00192C58">
      <w:pPr>
        <w:pStyle w:val="Blankrad"/>
      </w:pPr>
      <w:r w:rsidRPr="00AA0AC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2C58" w:rsidRPr="00AA0ACE" w:rsidTr="001745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2C58" w:rsidRPr="00AA0ACE" w:rsidRDefault="00192C58" w:rsidP="0017451C">
            <w:pPr>
              <w:pStyle w:val="HuvudrubrikFlisteNr"/>
            </w:pPr>
          </w:p>
        </w:tc>
        <w:tc>
          <w:tcPr>
            <w:tcW w:w="6237" w:type="dxa"/>
          </w:tcPr>
          <w:p w:rsidR="00192C58" w:rsidRPr="00AA0ACE" w:rsidRDefault="00192C58" w:rsidP="0017451C">
            <w:pPr>
              <w:pStyle w:val="HuvudrubrikEnsam"/>
            </w:pPr>
            <w:bookmarkStart w:id="3" w:name="TypRubrik"/>
            <w:bookmarkEnd w:id="3"/>
            <w:r w:rsidRPr="00AA0ACE">
              <w:t>Ärende för avgörande kl. 16.00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pStyle w:val="HuvudrubrikKolumn3"/>
            </w:pPr>
            <w:r w:rsidRPr="00AA0ACE">
              <w:t>Reservationer</w:t>
            </w: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Underrubrik"/>
            </w:pPr>
          </w:p>
        </w:tc>
        <w:tc>
          <w:tcPr>
            <w:tcW w:w="6237" w:type="dxa"/>
          </w:tcPr>
          <w:p w:rsidR="00192C58" w:rsidRPr="00AA0ACE" w:rsidRDefault="00192C58" w:rsidP="00192C58">
            <w:pPr>
              <w:pStyle w:val="Underrubrik"/>
            </w:pPr>
            <w:r w:rsidRPr="00AA0ACE">
              <w:t>Tidigare slutdebatterat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pStyle w:val="renderubrik"/>
              <w:rPr>
                <w:spacing w:val="-4"/>
              </w:rPr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Underrubrik"/>
            </w:pPr>
          </w:p>
        </w:tc>
        <w:tc>
          <w:tcPr>
            <w:tcW w:w="6237" w:type="dxa"/>
          </w:tcPr>
          <w:p w:rsidR="00192C58" w:rsidRPr="00AA0ACE" w:rsidRDefault="00192C58" w:rsidP="0017451C">
            <w:pPr>
              <w:pStyle w:val="renderubrik"/>
            </w:pPr>
            <w:bookmarkStart w:id="4" w:name="TypUnderrubrik"/>
            <w:bookmarkEnd w:id="4"/>
            <w:r w:rsidRPr="00AA0ACE">
              <w:t>Miljö- och jordbruksutskottets betänkande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pStyle w:val="renderubrik"/>
              <w:rPr>
                <w:spacing w:val="-4"/>
              </w:rPr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192C58" w:rsidRPr="00AA0ACE" w:rsidRDefault="00192C58" w:rsidP="0017451C">
            <w:r w:rsidRPr="00AA0ACE">
              <w:t>2007/08:MJU14 Biologisk mångfald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  <w:r w:rsidRPr="00AA0ACE">
              <w:rPr>
                <w:spacing w:val="-4"/>
              </w:rPr>
              <w:t>5 res. (s,v,mp)</w:t>
            </w:r>
          </w:p>
        </w:tc>
      </w:tr>
    </w:tbl>
    <w:p w:rsidR="00192C58" w:rsidRPr="00AA0ACE" w:rsidRDefault="00192C58" w:rsidP="00192C58">
      <w:pPr>
        <w:pStyle w:val="Blankrad"/>
      </w:pPr>
      <w:r w:rsidRPr="00AA0ACE">
        <w:t>     </w:t>
      </w:r>
    </w:p>
    <w:p w:rsidR="00192C58" w:rsidRPr="00AA0ACE" w:rsidRDefault="00192C58" w:rsidP="00192C58">
      <w:pPr>
        <w:pStyle w:val="Blankrad"/>
      </w:pPr>
      <w:r w:rsidRPr="00AA0ACE">
        <w:t>     </w:t>
      </w:r>
    </w:p>
    <w:p w:rsidR="00673706" w:rsidRPr="00AA0ACE" w:rsidRDefault="00673706">
      <w:pPr>
        <w:pStyle w:val="Blankrad"/>
      </w:pPr>
      <w:r w:rsidRPr="00AA0ACE">
        <w:t>    </w:t>
      </w:r>
    </w:p>
    <w:p w:rsidR="00673706" w:rsidRPr="00AA0ACE" w:rsidRDefault="00673706">
      <w:pPr>
        <w:pStyle w:val="Blankrad"/>
      </w:pPr>
      <w:r w:rsidRPr="00AA0ACE">
        <w:t>    </w:t>
      </w:r>
    </w:p>
    <w:p w:rsidR="00192C58" w:rsidRPr="00AA0ACE" w:rsidRDefault="006355C3">
      <w:pPr>
        <w:pStyle w:val="Blankrad"/>
      </w:pPr>
      <w:r w:rsidRPr="00AA0ACE">
        <w:t xml:space="preserve">     </w:t>
      </w:r>
    </w:p>
    <w:p w:rsidR="00192C58" w:rsidRPr="00AA0ACE" w:rsidRDefault="00192C58">
      <w:pPr>
        <w:pStyle w:val="Blankrad"/>
      </w:pPr>
      <w:bookmarkStart w:id="6" w:name="Start"/>
      <w:bookmarkEnd w:id="6"/>
      <w:r w:rsidRPr="00AA0AC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2C58" w:rsidRPr="00AA0ACE" w:rsidTr="001745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2C58" w:rsidRPr="00AA0ACE" w:rsidRDefault="00192C58" w:rsidP="0017451C">
            <w:pPr>
              <w:pStyle w:val="HuvudrubrikFlisteNr"/>
            </w:pPr>
          </w:p>
        </w:tc>
        <w:tc>
          <w:tcPr>
            <w:tcW w:w="6237" w:type="dxa"/>
          </w:tcPr>
          <w:p w:rsidR="00192C58" w:rsidRPr="00AA0ACE" w:rsidRDefault="00192C58" w:rsidP="0017451C">
            <w:pPr>
              <w:pStyle w:val="Huvudrubrik"/>
            </w:pPr>
            <w:bookmarkStart w:id="7" w:name="Start_Ärendenfördebattochavgörande"/>
            <w:bookmarkEnd w:id="7"/>
            <w:r w:rsidRPr="00AA0ACE">
              <w:t>Ärenden för debatt och avgörande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pStyle w:val="HuvudrubrikKolumn3"/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renderubrik"/>
            </w:pPr>
          </w:p>
        </w:tc>
        <w:tc>
          <w:tcPr>
            <w:tcW w:w="6237" w:type="dxa"/>
          </w:tcPr>
          <w:p w:rsidR="00192C58" w:rsidRPr="00AA0ACE" w:rsidRDefault="00192C58" w:rsidP="0017451C">
            <w:pPr>
              <w:pStyle w:val="renderubrik"/>
            </w:pPr>
            <w:r w:rsidRPr="00AA0ACE">
              <w:t>Konstitutionsutskottets betänkande och utlåtande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pStyle w:val="renderubrik"/>
              <w:rPr>
                <w:spacing w:val="-4"/>
              </w:rPr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</w:pPr>
          </w:p>
        </w:tc>
        <w:tc>
          <w:tcPr>
            <w:tcW w:w="6237" w:type="dxa"/>
          </w:tcPr>
          <w:p w:rsidR="00192C58" w:rsidRPr="00AA0ACE" w:rsidRDefault="00192C58" w:rsidP="0017451C">
            <w:r w:rsidRPr="00AA0ACE">
              <w:t>2007/08:KU19 Kommittéberättelse 2008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</w:pPr>
          </w:p>
        </w:tc>
        <w:tc>
          <w:tcPr>
            <w:tcW w:w="6237" w:type="dxa"/>
          </w:tcPr>
          <w:p w:rsidR="00192C58" w:rsidRPr="00AA0ACE" w:rsidRDefault="00192C58" w:rsidP="0017451C">
            <w:r w:rsidRPr="00AA0ACE">
              <w:t>2007/08:KU23 Utlåtande om mobil-tv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renderubrik"/>
            </w:pPr>
          </w:p>
        </w:tc>
        <w:tc>
          <w:tcPr>
            <w:tcW w:w="6237" w:type="dxa"/>
          </w:tcPr>
          <w:p w:rsidR="00192C58" w:rsidRPr="00AA0ACE" w:rsidRDefault="00192C58" w:rsidP="0017451C">
            <w:pPr>
              <w:pStyle w:val="renderubrik"/>
            </w:pPr>
            <w:r w:rsidRPr="00AA0ACE">
              <w:t>Utbildningsutskottets betänkande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pStyle w:val="renderubrik"/>
              <w:rPr>
                <w:spacing w:val="-4"/>
              </w:rPr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</w:pPr>
          </w:p>
        </w:tc>
        <w:tc>
          <w:tcPr>
            <w:tcW w:w="6237" w:type="dxa"/>
          </w:tcPr>
          <w:p w:rsidR="00192C58" w:rsidRPr="00AA0ACE" w:rsidRDefault="00192C58" w:rsidP="0017451C">
            <w:r w:rsidRPr="00AA0ACE">
              <w:t>2007/08:UbU13 Nya skolmyndigheter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  <w:r w:rsidRPr="00AA0ACE">
              <w:rPr>
                <w:spacing w:val="-4"/>
              </w:rPr>
              <w:t>1 res. (s,v,mp)</w:t>
            </w: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renderubrik"/>
            </w:pPr>
          </w:p>
        </w:tc>
        <w:tc>
          <w:tcPr>
            <w:tcW w:w="6237" w:type="dxa"/>
          </w:tcPr>
          <w:p w:rsidR="00192C58" w:rsidRPr="00AA0ACE" w:rsidRDefault="00192C58" w:rsidP="0017451C">
            <w:pPr>
              <w:pStyle w:val="renderubrik"/>
            </w:pPr>
            <w:r w:rsidRPr="00AA0ACE">
              <w:t>Trafikutskottets betänkande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pStyle w:val="renderubrik"/>
              <w:rPr>
                <w:spacing w:val="-4"/>
              </w:rPr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</w:pPr>
          </w:p>
        </w:tc>
        <w:tc>
          <w:tcPr>
            <w:tcW w:w="6237" w:type="dxa"/>
          </w:tcPr>
          <w:p w:rsidR="00192C58" w:rsidRPr="00AA0ACE" w:rsidRDefault="00192C58" w:rsidP="0017451C">
            <w:r w:rsidRPr="00AA0ACE">
              <w:t>2007/08:TU7 Kollektivtrafik och trafikupphandling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  <w:r w:rsidRPr="00AA0ACE">
              <w:rPr>
                <w:spacing w:val="-4"/>
              </w:rPr>
              <w:t>12 res. (s,v,mp)</w:t>
            </w: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renderubrik"/>
            </w:pPr>
          </w:p>
        </w:tc>
        <w:tc>
          <w:tcPr>
            <w:tcW w:w="6237" w:type="dxa"/>
          </w:tcPr>
          <w:p w:rsidR="00192C58" w:rsidRPr="00AA0ACE" w:rsidRDefault="00192C58" w:rsidP="0017451C">
            <w:pPr>
              <w:pStyle w:val="renderubrik"/>
            </w:pPr>
            <w:r w:rsidRPr="00AA0ACE">
              <w:t>Försvarsutskottets betänkande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pStyle w:val="renderubrik"/>
              <w:rPr>
                <w:spacing w:val="-4"/>
              </w:rPr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</w:pPr>
          </w:p>
        </w:tc>
        <w:tc>
          <w:tcPr>
            <w:tcW w:w="6237" w:type="dxa"/>
          </w:tcPr>
          <w:p w:rsidR="00192C58" w:rsidRPr="00AA0ACE" w:rsidRDefault="00192C58" w:rsidP="0017451C">
            <w:r w:rsidRPr="00AA0ACE">
              <w:t>2007/08:FöU10 Lagändringar med anledning av den nya Strålsäkerhetsmyndigheten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</w:p>
        </w:tc>
      </w:tr>
    </w:tbl>
    <w:p w:rsidR="00192C58" w:rsidRPr="00AA0ACE" w:rsidRDefault="00192C58" w:rsidP="00192C58">
      <w:pPr>
        <w:pStyle w:val="Blankrad"/>
      </w:pPr>
      <w:r w:rsidRPr="00AA0ACE">
        <w:t>     </w:t>
      </w:r>
    </w:p>
    <w:p w:rsidR="00192C58" w:rsidRPr="00AA0ACE" w:rsidRDefault="00192C58" w:rsidP="00192C58">
      <w:pPr>
        <w:pStyle w:val="Blankrad"/>
      </w:pPr>
      <w:r w:rsidRPr="00AA0ACE">
        <w:t>     </w:t>
      </w:r>
    </w:p>
    <w:p w:rsidR="00192C58" w:rsidRPr="00AA0ACE" w:rsidRDefault="00192C58">
      <w:pPr>
        <w:pStyle w:val="Blankrad"/>
      </w:pPr>
      <w:r w:rsidRPr="00AA0AC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2C58" w:rsidRPr="00AA0ACE" w:rsidTr="001745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2C58" w:rsidRPr="00AA0ACE" w:rsidRDefault="00192C58" w:rsidP="0017451C">
            <w:pPr>
              <w:pStyle w:val="HuvudrubrikFlisteNr"/>
            </w:pPr>
          </w:p>
        </w:tc>
        <w:tc>
          <w:tcPr>
            <w:tcW w:w="6237" w:type="dxa"/>
          </w:tcPr>
          <w:p w:rsidR="00192C58" w:rsidRPr="00AA0ACE" w:rsidRDefault="00192C58" w:rsidP="0017451C">
            <w:pPr>
              <w:pStyle w:val="HuvudrubrikEnsam"/>
            </w:pPr>
            <w:r w:rsidRPr="00AA0ACE">
              <w:t>Frågestund kl. 14.00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pStyle w:val="HuvudrubrikKolumn3"/>
            </w:pPr>
          </w:p>
        </w:tc>
      </w:tr>
      <w:tr w:rsidR="00192C58" w:rsidRPr="00AA0ACE" w:rsidTr="001745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58" w:rsidRPr="00AA0ACE" w:rsidRDefault="00192C58" w:rsidP="0017451C">
            <w:pPr>
              <w:pStyle w:val="FlistaNrText"/>
            </w:pPr>
          </w:p>
        </w:tc>
        <w:tc>
          <w:tcPr>
            <w:tcW w:w="6237" w:type="dxa"/>
          </w:tcPr>
          <w:p w:rsidR="00192C58" w:rsidRPr="00AA0ACE" w:rsidRDefault="00192C58" w:rsidP="0017451C">
            <w:r w:rsidRPr="00AA0ACE">
              <w:t>Frågor besvaras av</w:t>
            </w:r>
          </w:p>
          <w:p w:rsidR="00192C58" w:rsidRPr="00AA0ACE" w:rsidRDefault="00192C58" w:rsidP="0017451C">
            <w:r w:rsidRPr="00AA0ACE">
              <w:t>Näringsminister Maud Olofsson (c)</w:t>
            </w:r>
          </w:p>
          <w:p w:rsidR="00192C58" w:rsidRPr="00AA0ACE" w:rsidRDefault="00192C58" w:rsidP="0017451C">
            <w:r w:rsidRPr="00AA0ACE">
              <w:t>Statsrådet Lars Leijonborg (fp)</w:t>
            </w:r>
          </w:p>
          <w:p w:rsidR="00192C58" w:rsidRPr="00AA0ACE" w:rsidRDefault="00192C58" w:rsidP="0017451C">
            <w:r w:rsidRPr="00AA0ACE">
              <w:t>Statsrådet Maria Larsson (kd)</w:t>
            </w:r>
          </w:p>
          <w:p w:rsidR="00192C58" w:rsidRPr="00AA0ACE" w:rsidRDefault="00192C58" w:rsidP="0017451C">
            <w:r w:rsidRPr="00AA0ACE">
              <w:t>Jordbruksminister Eskil Erlandsson (c)</w:t>
            </w:r>
          </w:p>
          <w:p w:rsidR="00192C58" w:rsidRPr="00AA0ACE" w:rsidRDefault="00192C58" w:rsidP="0017451C">
            <w:r w:rsidRPr="00AA0ACE">
              <w:t>Statsrådet Åsa Torstensson (c)</w:t>
            </w:r>
          </w:p>
        </w:tc>
        <w:tc>
          <w:tcPr>
            <w:tcW w:w="2481" w:type="dxa"/>
          </w:tcPr>
          <w:p w:rsidR="00192C58" w:rsidRPr="00AA0ACE" w:rsidRDefault="00192C58" w:rsidP="0017451C">
            <w:pPr>
              <w:rPr>
                <w:spacing w:val="-4"/>
              </w:rPr>
            </w:pPr>
          </w:p>
        </w:tc>
      </w:tr>
    </w:tbl>
    <w:p w:rsidR="00192C58" w:rsidRPr="00AA0ACE" w:rsidRDefault="00192C58" w:rsidP="00192C58">
      <w:pPr>
        <w:pStyle w:val="Blankrad"/>
      </w:pPr>
      <w:r w:rsidRPr="00AA0ACE">
        <w:t>     </w:t>
      </w:r>
    </w:p>
    <w:p w:rsidR="00192C58" w:rsidRPr="00AA0ACE" w:rsidRDefault="00192C58" w:rsidP="00192C58">
      <w:pPr>
        <w:pStyle w:val="Blankrad"/>
      </w:pPr>
      <w:r w:rsidRPr="00AA0ACE">
        <w:t>     </w:t>
      </w:r>
    </w:p>
    <w:p w:rsidR="006E04A4" w:rsidRPr="00AA0ACE" w:rsidRDefault="006E04A4">
      <w:pPr>
        <w:pStyle w:val="Blankrad"/>
      </w:pPr>
      <w:r w:rsidRPr="00AA0AC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A0AC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A0AC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A0ACE" w:rsidRDefault="006E04A4">
            <w:pPr>
              <w:pStyle w:val="StreckMitten"/>
            </w:pPr>
            <w:r w:rsidRPr="00AA0ACE">
              <w:tab/>
            </w:r>
            <w:r w:rsidRPr="00AA0ACE">
              <w:tab/>
            </w:r>
          </w:p>
        </w:tc>
      </w:tr>
    </w:tbl>
    <w:p w:rsidR="006E04A4" w:rsidRPr="00AA0ACE" w:rsidRDefault="006E04A4" w:rsidP="00CE4300">
      <w:pPr>
        <w:pStyle w:val="Blankrad"/>
      </w:pPr>
    </w:p>
    <w:sectPr w:rsidR="006E04A4" w:rsidRPr="00AA0AC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1B16" w:rsidRPr="00AA0ACE" w:rsidRDefault="00301B16">
      <w:r w:rsidRPr="00AA0ACE">
        <w:separator/>
      </w:r>
    </w:p>
  </w:endnote>
  <w:endnote w:type="continuationSeparator" w:id="0">
    <w:p w:rsidR="00301B16" w:rsidRPr="00AA0ACE" w:rsidRDefault="00301B16">
      <w:r w:rsidRPr="00AA0A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706" w:rsidRPr="00AA0ACE" w:rsidRDefault="00673706">
    <w:pPr>
      <w:pStyle w:val="Sidhuvud"/>
      <w:jc w:val="center"/>
    </w:pPr>
    <w:r w:rsidRPr="00AA0ACE">
      <w:fldChar w:fldCharType="begin" w:fldLock="1"/>
    </w:r>
    <w:r w:rsidRPr="00AA0ACE">
      <w:instrText xml:space="preserve"> PAGE </w:instrText>
    </w:r>
    <w:r w:rsidRPr="00AA0ACE">
      <w:fldChar w:fldCharType="separate"/>
    </w:r>
    <w:r w:rsidR="0022741A" w:rsidRPr="00AA0ACE">
      <w:t>3</w:t>
    </w:r>
    <w:r w:rsidRPr="00AA0ACE">
      <w:fldChar w:fldCharType="end"/>
    </w:r>
    <w:r w:rsidRPr="00AA0ACE">
      <w:t xml:space="preserve"> (</w:t>
    </w:r>
    <w:r w:rsidRPr="00AA0ACE">
      <w:fldChar w:fldCharType="begin" w:fldLock="1"/>
    </w:r>
    <w:r w:rsidRPr="00AA0ACE">
      <w:instrText xml:space="preserve"> NUMPAGES </w:instrText>
    </w:r>
    <w:r w:rsidRPr="00AA0ACE">
      <w:fldChar w:fldCharType="separate"/>
    </w:r>
    <w:r w:rsidR="0022741A" w:rsidRPr="00AA0ACE">
      <w:t>3</w:t>
    </w:r>
    <w:r w:rsidRPr="00AA0ACE">
      <w:fldChar w:fldCharType="end"/>
    </w:r>
    <w:r w:rsidRPr="00AA0ACE">
      <w:t>)</w:t>
    </w:r>
  </w:p>
  <w:p w:rsidR="00673706" w:rsidRPr="00AA0ACE" w:rsidRDefault="006737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706" w:rsidRPr="00AA0ACE" w:rsidRDefault="00673706">
    <w:pPr>
      <w:pStyle w:val="Sidhuvud"/>
      <w:jc w:val="center"/>
    </w:pPr>
    <w:r w:rsidRPr="00AA0ACE">
      <w:fldChar w:fldCharType="begin" w:fldLock="1"/>
    </w:r>
    <w:r w:rsidRPr="00AA0ACE">
      <w:instrText xml:space="preserve"> PAGE </w:instrText>
    </w:r>
    <w:r w:rsidRPr="00AA0ACE">
      <w:fldChar w:fldCharType="separate"/>
    </w:r>
    <w:r w:rsidR="0017451C" w:rsidRPr="00AA0ACE">
      <w:t>1</w:t>
    </w:r>
    <w:r w:rsidRPr="00AA0ACE">
      <w:fldChar w:fldCharType="end"/>
    </w:r>
    <w:r w:rsidRPr="00AA0ACE">
      <w:t xml:space="preserve"> (</w:t>
    </w:r>
    <w:r w:rsidRPr="00AA0ACE">
      <w:fldChar w:fldCharType="begin" w:fldLock="1"/>
    </w:r>
    <w:r w:rsidRPr="00AA0ACE">
      <w:instrText xml:space="preserve"> NUMPAGES </w:instrText>
    </w:r>
    <w:r w:rsidRPr="00AA0ACE">
      <w:fldChar w:fldCharType="separate"/>
    </w:r>
    <w:r w:rsidR="0022741A" w:rsidRPr="00AA0ACE">
      <w:t>3</w:t>
    </w:r>
    <w:r w:rsidRPr="00AA0ACE">
      <w:fldChar w:fldCharType="end"/>
    </w:r>
    <w:r w:rsidRPr="00AA0ACE">
      <w:t>)</w:t>
    </w:r>
  </w:p>
  <w:p w:rsidR="00673706" w:rsidRPr="00AA0ACE" w:rsidRDefault="006737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1B16" w:rsidRPr="00AA0ACE" w:rsidRDefault="00301B16">
      <w:r w:rsidRPr="00AA0ACE">
        <w:separator/>
      </w:r>
    </w:p>
  </w:footnote>
  <w:footnote w:type="continuationSeparator" w:id="0">
    <w:p w:rsidR="00301B16" w:rsidRPr="00AA0ACE" w:rsidRDefault="00301B16">
      <w:r w:rsidRPr="00AA0A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706" w:rsidRPr="00AA0ACE" w:rsidRDefault="006737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706" w:rsidRPr="00AA0ACE" w:rsidRDefault="00673706">
    <w:pPr>
      <w:pStyle w:val="Sidhuvud"/>
      <w:tabs>
        <w:tab w:val="clear" w:pos="4536"/>
      </w:tabs>
    </w:pPr>
    <w:r w:rsidRPr="00AA0ACE">
      <w:fldChar w:fldCharType="begin" w:fldLock="1"/>
    </w:r>
    <w:r w:rsidRPr="00AA0ACE">
      <w:instrText xml:space="preserve"> DOCPROPERTY "DocumentDate" </w:instrText>
    </w:r>
    <w:r w:rsidRPr="00AA0ACE">
      <w:fldChar w:fldCharType="separate"/>
    </w:r>
    <w:r w:rsidR="0022741A" w:rsidRPr="00AA0ACE">
      <w:t>Torsdagen den 17 april 2008</w:t>
    </w:r>
    <w:r w:rsidRPr="00AA0ACE">
      <w:fldChar w:fldCharType="end"/>
    </w:r>
    <w:r w:rsidRPr="00AA0ACE">
      <w:tab/>
    </w:r>
  </w:p>
  <w:p w:rsidR="00673706" w:rsidRPr="00AA0ACE" w:rsidRDefault="0067370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A0ACE">
      <w:rPr>
        <w:sz w:val="12"/>
      </w:rPr>
      <w:tab/>
    </w:r>
  </w:p>
  <w:p w:rsidR="00673706" w:rsidRPr="00AA0ACE" w:rsidRDefault="00673706"/>
  <w:p w:rsidR="00673706" w:rsidRPr="00AA0ACE" w:rsidRDefault="0067370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706" w:rsidRPr="00AA0ACE" w:rsidRDefault="00AA0AC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A0AC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3706" w:rsidRPr="00AA0ACE" w:rsidRDefault="00673706">
    <w:pPr>
      <w:pStyle w:val="Dokumentrubrik"/>
      <w:spacing w:after="360"/>
    </w:pPr>
    <w:r w:rsidRPr="00AA0ACE">
      <w:t>Föredragningslista</w:t>
    </w:r>
  </w:p>
  <w:p w:rsidR="00673706" w:rsidRPr="00AA0ACE" w:rsidRDefault="006737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10054042">
    <w:abstractNumId w:val="5"/>
  </w:num>
  <w:num w:numId="2" w16cid:durableId="1626232831">
    <w:abstractNumId w:val="2"/>
  </w:num>
  <w:num w:numId="3" w16cid:durableId="194736007">
    <w:abstractNumId w:val="4"/>
  </w:num>
  <w:num w:numId="4" w16cid:durableId="1341011113">
    <w:abstractNumId w:val="1"/>
  </w:num>
  <w:num w:numId="5" w16cid:durableId="1825195206">
    <w:abstractNumId w:val="0"/>
  </w:num>
  <w:num w:numId="6" w16cid:durableId="437339094">
    <w:abstractNumId w:val="3"/>
  </w:num>
  <w:num w:numId="7" w16cid:durableId="691078118">
    <w:abstractNumId w:val="3"/>
  </w:num>
  <w:num w:numId="8" w16cid:durableId="988898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97B5D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1021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546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451C"/>
    <w:rsid w:val="001763B7"/>
    <w:rsid w:val="0018078C"/>
    <w:rsid w:val="001903E8"/>
    <w:rsid w:val="00192C5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2741A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1B1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355C3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3706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0B3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0E76"/>
    <w:rsid w:val="007737CA"/>
    <w:rsid w:val="007743CC"/>
    <w:rsid w:val="0078127D"/>
    <w:rsid w:val="00797B5D"/>
    <w:rsid w:val="007A090E"/>
    <w:rsid w:val="007B01A2"/>
    <w:rsid w:val="007B3D13"/>
    <w:rsid w:val="007C00AC"/>
    <w:rsid w:val="007C0AB9"/>
    <w:rsid w:val="007D165E"/>
    <w:rsid w:val="007D7A4C"/>
    <w:rsid w:val="007D7BEB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4C3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0ACE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18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2F2C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53703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28A4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8B5"/>
    <w:rsid w:val="00DF7A9D"/>
    <w:rsid w:val="00E0128C"/>
    <w:rsid w:val="00E03BF3"/>
    <w:rsid w:val="00E15768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B55FB-7E00-43CD-B317-1CAA42C7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635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337</Words>
  <Characters>2206</Characters>
  <Application>Microsoft Office Word</Application>
  <DocSecurity>4</DocSecurity>
  <Lines>200</Lines>
  <Paragraphs>115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2007/08:98</vt:lpstr>
      <vt:lpstr>Torsdagen den 17 april 2008</vt:lpstr>
    </vt:vector>
  </TitlesOfParts>
  <Company>Riksdagen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2008-04-16T15:27:00Z</cp:lastPrinted>
  <dcterms:created xsi:type="dcterms:W3CDTF">2025-12-17T12:39:00Z</dcterms:created>
  <dcterms:modified xsi:type="dcterms:W3CDTF">2025-12-17T12:39:00Z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17 april 2008</vt:lpwstr>
  </property>
  <property fmtid="{D5CDD505-2E9C-101B-9397-08002B2CF9AE}" pid="3" name="DocumentNumber">
    <vt:lpwstr>98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2008-04-17</vt:lpwstr>
  </property>
</Properties>
</file>