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6449" w:rsidRPr="006123C3" w:rsidTr="00E364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6449" w:rsidRPr="006123C3" w:rsidRDefault="008C34BE" w:rsidP="00E36449">
            <w:pPr>
              <w:pStyle w:val="RSKRbeteckning"/>
              <w:spacing w:before="240"/>
            </w:pPr>
            <w:r w:rsidRPr="006123C3">
              <w:t>Riksdagsskrivelse</w:t>
            </w:r>
          </w:p>
          <w:p w:rsidR="00E36449" w:rsidRPr="006123C3" w:rsidRDefault="008C34BE" w:rsidP="00E36449">
            <w:pPr>
              <w:pStyle w:val="RSKRbeteckning"/>
            </w:pPr>
            <w:r w:rsidRPr="006123C3">
              <w:t>2009/10</w:t>
            </w:r>
            <w:r w:rsidR="00E36449" w:rsidRPr="006123C3">
              <w:t>:</w:t>
            </w:r>
            <w:r w:rsidRPr="006123C3">
              <w:t>73</w:t>
            </w:r>
          </w:p>
        </w:tc>
        <w:tc>
          <w:tcPr>
            <w:tcW w:w="1134" w:type="dxa"/>
          </w:tcPr>
          <w:p w:rsidR="00E36449" w:rsidRPr="006123C3" w:rsidRDefault="006123C3" w:rsidP="00E36449">
            <w:pPr>
              <w:jc w:val="right"/>
            </w:pPr>
            <w:r w:rsidRPr="006123C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449" w:rsidRPr="006123C3" w:rsidTr="00E364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6449" w:rsidRPr="006123C3" w:rsidRDefault="00E36449">
            <w:pPr>
              <w:rPr>
                <w:sz w:val="10"/>
              </w:rPr>
            </w:pPr>
          </w:p>
        </w:tc>
      </w:tr>
    </w:tbl>
    <w:p w:rsidR="00E36449" w:rsidRPr="006123C3" w:rsidRDefault="00E36449"/>
    <w:p w:rsidR="00E36449" w:rsidRPr="006123C3" w:rsidRDefault="008C34BE" w:rsidP="00E36449">
      <w:pPr>
        <w:pStyle w:val="Mottagare1"/>
      </w:pPr>
      <w:r w:rsidRPr="006123C3">
        <w:t>Riksrevisionens styrelse</w:t>
      </w:r>
      <w:r w:rsidR="008D75ED" w:rsidRPr="006123C3">
        <w:rPr>
          <w:rStyle w:val="Fotnotsreferens"/>
        </w:rPr>
        <w:footnoteReference w:id="1"/>
      </w:r>
    </w:p>
    <w:p w:rsidR="00E36449" w:rsidRPr="006123C3" w:rsidRDefault="008C34BE" w:rsidP="00E36449">
      <w:pPr>
        <w:pStyle w:val="Mottagare2"/>
      </w:pPr>
      <w:r w:rsidRPr="006123C3">
        <w:t xml:space="preserve"> </w:t>
      </w:r>
    </w:p>
    <w:p w:rsidR="00E36449" w:rsidRPr="006123C3" w:rsidRDefault="00E36449" w:rsidP="00E36449">
      <w:r w:rsidRPr="006123C3">
        <w:t xml:space="preserve">Med överlämnande av </w:t>
      </w:r>
      <w:r w:rsidR="008C34BE" w:rsidRPr="006123C3">
        <w:t>skatteutskottet</w:t>
      </w:r>
      <w:r w:rsidRPr="006123C3">
        <w:t xml:space="preserve">s betänkande </w:t>
      </w:r>
      <w:r w:rsidR="008C34BE" w:rsidRPr="006123C3">
        <w:t>2009/10</w:t>
      </w:r>
      <w:r w:rsidRPr="006123C3">
        <w:t>:</w:t>
      </w:r>
      <w:r w:rsidR="008C34BE" w:rsidRPr="006123C3">
        <w:t>SkU3</w:t>
      </w:r>
      <w:r w:rsidRPr="006123C3">
        <w:t xml:space="preserve"> </w:t>
      </w:r>
      <w:r w:rsidR="008C34BE" w:rsidRPr="006123C3">
        <w:t>Riksrevisionens styrelses redogörelse om regeringens redovisning av skatteuppskov</w:t>
      </w:r>
      <w:r w:rsidRPr="006123C3">
        <w:t xml:space="preserve"> får jag anmäla att riksdagen denna dag bifallit utskottets förslag till riksdagsbeslut.</w:t>
      </w:r>
    </w:p>
    <w:p w:rsidR="00E36449" w:rsidRPr="006123C3" w:rsidRDefault="00E36449" w:rsidP="00E36449">
      <w:pPr>
        <w:pStyle w:val="Stockholm"/>
      </w:pPr>
      <w:r w:rsidRPr="006123C3">
        <w:t xml:space="preserve">Stockholm </w:t>
      </w:r>
      <w:r w:rsidR="008C34BE" w:rsidRPr="006123C3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449" w:rsidRPr="006123C3" w:rsidTr="00E364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6449" w:rsidRPr="006123C3" w:rsidRDefault="008C34BE" w:rsidP="00E36449">
            <w:pPr>
              <w:pStyle w:val="AvsTalman"/>
            </w:pPr>
            <w:r w:rsidRPr="006123C3">
              <w:t>Per Westerberg</w:t>
            </w:r>
          </w:p>
        </w:tc>
        <w:tc>
          <w:tcPr>
            <w:tcW w:w="3628" w:type="dxa"/>
          </w:tcPr>
          <w:p w:rsidR="00E36449" w:rsidRPr="006123C3" w:rsidRDefault="008C34BE" w:rsidP="00E36449">
            <w:pPr>
              <w:pStyle w:val="AvsTjnsteman"/>
            </w:pPr>
            <w:r w:rsidRPr="006123C3">
              <w:t>Ulf Christoffersson</w:t>
            </w:r>
          </w:p>
        </w:tc>
      </w:tr>
    </w:tbl>
    <w:p w:rsidR="00D85057" w:rsidRPr="006123C3" w:rsidRDefault="00D85057" w:rsidP="00E36449"/>
    <w:sectPr w:rsidR="00D85057" w:rsidRPr="006123C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88B" w:rsidRPr="006123C3" w:rsidRDefault="009A388B">
      <w:r w:rsidRPr="006123C3">
        <w:separator/>
      </w:r>
    </w:p>
  </w:endnote>
  <w:endnote w:type="continuationSeparator" w:id="0">
    <w:p w:rsidR="009A388B" w:rsidRPr="006123C3" w:rsidRDefault="009A388B">
      <w:r w:rsidRPr="00612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88B" w:rsidRPr="006123C3" w:rsidRDefault="009A388B">
      <w:r w:rsidRPr="006123C3">
        <w:separator/>
      </w:r>
    </w:p>
  </w:footnote>
  <w:footnote w:type="continuationSeparator" w:id="0">
    <w:p w:rsidR="009A388B" w:rsidRPr="006123C3" w:rsidRDefault="009A388B">
      <w:r w:rsidRPr="006123C3">
        <w:continuationSeparator/>
      </w:r>
    </w:p>
  </w:footnote>
  <w:footnote w:id="1">
    <w:p w:rsidR="008D75ED" w:rsidRPr="006123C3" w:rsidRDefault="008D75ED">
      <w:pPr>
        <w:pStyle w:val="Fotnotstext"/>
      </w:pPr>
      <w:r w:rsidRPr="006123C3">
        <w:rPr>
          <w:rStyle w:val="Fotnotsreferens"/>
        </w:rPr>
        <w:footnoteRef/>
      </w:r>
      <w:r w:rsidRPr="006123C3">
        <w:t xml:space="preserve"> Riksdagsskrivelse 2009/10:72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4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5685"/>
    <w:rsid w:val="005F2290"/>
    <w:rsid w:val="006123C3"/>
    <w:rsid w:val="00621003"/>
    <w:rsid w:val="00662397"/>
    <w:rsid w:val="006668C5"/>
    <w:rsid w:val="007D2903"/>
    <w:rsid w:val="00852286"/>
    <w:rsid w:val="00860608"/>
    <w:rsid w:val="008C34BE"/>
    <w:rsid w:val="008D022D"/>
    <w:rsid w:val="008D75ED"/>
    <w:rsid w:val="009417EF"/>
    <w:rsid w:val="009A388B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A141D"/>
    <w:rsid w:val="00DC0766"/>
    <w:rsid w:val="00DF1B03"/>
    <w:rsid w:val="00E36449"/>
    <w:rsid w:val="00E570D1"/>
    <w:rsid w:val="00E9407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ED9225-324E-42AE-89FA-00571E85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D75E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D7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73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Riksrevisionens styrelses redogörelse om regeringens redovisning av skatteuppskov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