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440ED" w:rsidRDefault="006E04A4">
      <w:pPr>
        <w:pStyle w:val="Dokumentbeteckning"/>
        <w:rPr>
          <w:u w:val="single"/>
        </w:rPr>
      </w:pPr>
      <w:r w:rsidRPr="00D440ED">
        <w:fldChar w:fldCharType="begin" w:fldLock="1"/>
      </w:r>
      <w:r w:rsidRPr="00D440ED">
        <w:instrText xml:space="preserve"> DOCPROPERTY "DocumentYear" </w:instrText>
      </w:r>
      <w:r w:rsidRPr="00D440ED">
        <w:fldChar w:fldCharType="separate"/>
      </w:r>
      <w:r w:rsidR="00445F63" w:rsidRPr="00D440ED">
        <w:t>2010/11</w:t>
      </w:r>
      <w:r w:rsidRPr="00D440ED">
        <w:fldChar w:fldCharType="end"/>
      </w:r>
      <w:r w:rsidRPr="00D440ED">
        <w:t>:</w:t>
      </w:r>
      <w:r w:rsidRPr="00D440ED">
        <w:fldChar w:fldCharType="begin" w:fldLock="1"/>
      </w:r>
      <w:r w:rsidRPr="00D440ED">
        <w:instrText xml:space="preserve"> DOCPROPERTY "DocumentNumber" </w:instrText>
      </w:r>
      <w:r w:rsidRPr="00D440ED">
        <w:fldChar w:fldCharType="separate"/>
      </w:r>
      <w:r w:rsidR="00445F63" w:rsidRPr="00D440ED">
        <w:t>53</w:t>
      </w:r>
      <w:r w:rsidRPr="00D440ED">
        <w:fldChar w:fldCharType="end"/>
      </w:r>
    </w:p>
    <w:p w:rsidR="006E04A4" w:rsidRPr="00D440ED" w:rsidRDefault="006E04A4">
      <w:pPr>
        <w:pStyle w:val="Datum"/>
        <w:outlineLvl w:val="0"/>
      </w:pPr>
      <w:r w:rsidRPr="00D440ED">
        <w:fldChar w:fldCharType="begin" w:fldLock="1"/>
      </w:r>
      <w:r w:rsidRPr="00D440ED">
        <w:instrText xml:space="preserve"> DOCPROPERTY "DocumentDate" </w:instrText>
      </w:r>
      <w:r w:rsidRPr="00D440ED">
        <w:fldChar w:fldCharType="separate"/>
      </w:r>
      <w:r w:rsidR="00445F63" w:rsidRPr="00D440ED">
        <w:t>Torsdagen den 3 februari 2011</w:t>
      </w:r>
      <w:r w:rsidRPr="00D440ED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440ED" w:rsidTr="00867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440ED" w:rsidRDefault="00C079E4">
            <w:pPr>
              <w:pStyle w:val="Plenum"/>
              <w:tabs>
                <w:tab w:val="clear" w:pos="1418"/>
              </w:tabs>
            </w:pPr>
            <w:r w:rsidRPr="00D440ED">
              <w:t>Kl.</w:t>
            </w:r>
          </w:p>
        </w:tc>
        <w:tc>
          <w:tcPr>
            <w:tcW w:w="851" w:type="dxa"/>
          </w:tcPr>
          <w:p w:rsidR="006E04A4" w:rsidRPr="00D440ED" w:rsidRDefault="00C079E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440ED">
              <w:t>12.00</w:t>
            </w:r>
          </w:p>
        </w:tc>
        <w:tc>
          <w:tcPr>
            <w:tcW w:w="397" w:type="dxa"/>
          </w:tcPr>
          <w:p w:rsidR="006E04A4" w:rsidRPr="00D440E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440ED" w:rsidRDefault="00C079E4">
            <w:pPr>
              <w:pStyle w:val="Plenum"/>
              <w:tabs>
                <w:tab w:val="clear" w:pos="1418"/>
              </w:tabs>
              <w:ind w:right="1"/>
            </w:pPr>
            <w:r w:rsidRPr="00D440ED">
              <w:t>Interpellationssvar</w:t>
            </w:r>
          </w:p>
        </w:tc>
      </w:tr>
      <w:tr w:rsidR="00C079E4" w:rsidRPr="00D440ED" w:rsidTr="00867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79E4" w:rsidRPr="00D440ED" w:rsidRDefault="00C079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079E4" w:rsidRPr="00D440ED" w:rsidRDefault="00C079E4">
            <w:pPr>
              <w:pStyle w:val="Plenum"/>
              <w:tabs>
                <w:tab w:val="clear" w:pos="1418"/>
              </w:tabs>
              <w:jc w:val="right"/>
            </w:pPr>
            <w:r w:rsidRPr="00D440ED">
              <w:t>14.00</w:t>
            </w:r>
          </w:p>
        </w:tc>
        <w:tc>
          <w:tcPr>
            <w:tcW w:w="397" w:type="dxa"/>
          </w:tcPr>
          <w:p w:rsidR="00C079E4" w:rsidRPr="00D440ED" w:rsidRDefault="00C079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079E4" w:rsidRPr="00D440ED" w:rsidRDefault="00C079E4">
            <w:pPr>
              <w:pStyle w:val="Plenum"/>
              <w:tabs>
                <w:tab w:val="clear" w:pos="1418"/>
              </w:tabs>
              <w:ind w:right="1"/>
            </w:pPr>
            <w:r w:rsidRPr="00D440ED">
              <w:t>Frågestund</w:t>
            </w:r>
          </w:p>
        </w:tc>
      </w:tr>
    </w:tbl>
    <w:p w:rsidR="006E04A4" w:rsidRPr="00D440ED" w:rsidRDefault="006E04A4">
      <w:pPr>
        <w:pStyle w:val="StreckLngt"/>
      </w:pPr>
      <w:r w:rsidRPr="00D440ED">
        <w:tab/>
      </w:r>
    </w:p>
    <w:p w:rsidR="00C31D2F" w:rsidRPr="00D440ED" w:rsidRDefault="00C31D2F" w:rsidP="003675A0">
      <w:pPr>
        <w:pStyle w:val="Blankrad"/>
      </w:pPr>
      <w:r w:rsidRPr="00D440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1D2F" w:rsidRPr="00D440ED" w:rsidTr="00F549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1D2F" w:rsidRPr="00D440ED" w:rsidRDefault="00C31D2F" w:rsidP="00F5495A">
            <w:pPr>
              <w:pStyle w:val="HuvudrubrikFlisteNr"/>
            </w:pPr>
          </w:p>
        </w:tc>
        <w:tc>
          <w:tcPr>
            <w:tcW w:w="6237" w:type="dxa"/>
          </w:tcPr>
          <w:p w:rsidR="00C31D2F" w:rsidRPr="00D440ED" w:rsidRDefault="00C31D2F" w:rsidP="00F5495A">
            <w:pPr>
              <w:pStyle w:val="HuvudrubrikEnsam"/>
            </w:pPr>
            <w:r w:rsidRPr="00D440ED">
              <w:t>Justering av protokoll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pStyle w:val="HuvudrubrikKolumn3"/>
            </w:pP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1D2F" w:rsidRPr="00D440ED" w:rsidRDefault="00C31D2F" w:rsidP="00F5495A">
            <w:pPr>
              <w:pStyle w:val="FlistaNrText"/>
            </w:pPr>
          </w:p>
        </w:tc>
        <w:tc>
          <w:tcPr>
            <w:tcW w:w="6237" w:type="dxa"/>
          </w:tcPr>
          <w:p w:rsidR="00C31D2F" w:rsidRPr="00D440ED" w:rsidRDefault="00C31D2F" w:rsidP="00F5495A">
            <w:r w:rsidRPr="00D440ED">
              <w:t>Protokollet från sammanträdet fredagen den 28 januari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rPr>
                <w:spacing w:val="-4"/>
              </w:rPr>
            </w:pPr>
          </w:p>
        </w:tc>
      </w:tr>
    </w:tbl>
    <w:p w:rsidR="00C31D2F" w:rsidRPr="00D440ED" w:rsidRDefault="00C31D2F" w:rsidP="003675A0">
      <w:pPr>
        <w:pStyle w:val="Blankrad"/>
      </w:pPr>
      <w:r w:rsidRPr="00D440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1D2F" w:rsidRPr="00D440ED" w:rsidTr="00F549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1D2F" w:rsidRPr="00D440ED" w:rsidRDefault="00C31D2F" w:rsidP="00F5495A">
            <w:pPr>
              <w:pStyle w:val="HuvudrubrikFlisteNr"/>
            </w:pPr>
          </w:p>
        </w:tc>
        <w:tc>
          <w:tcPr>
            <w:tcW w:w="6237" w:type="dxa"/>
          </w:tcPr>
          <w:p w:rsidR="00C31D2F" w:rsidRPr="00D440ED" w:rsidRDefault="00C31D2F" w:rsidP="00F5495A">
            <w:pPr>
              <w:pStyle w:val="Huvudrubrik"/>
            </w:pPr>
            <w:bookmarkStart w:id="1" w:name="Start_Interpellationer"/>
            <w:bookmarkEnd w:id="1"/>
            <w:r w:rsidRPr="00D440ED">
              <w:t>Svar på interpellationer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pStyle w:val="HuvudrubrikKolumn3"/>
            </w:pP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Besvaradav"/>
            </w:pPr>
          </w:p>
        </w:tc>
        <w:tc>
          <w:tcPr>
            <w:tcW w:w="6237" w:type="dxa"/>
          </w:tcPr>
          <w:p w:rsidR="00C31D2F" w:rsidRPr="00D440ED" w:rsidRDefault="00C31D2F" w:rsidP="00F5495A">
            <w:pPr>
              <w:pStyle w:val="Besvaradav"/>
            </w:pPr>
            <w:r w:rsidRPr="00D440ED">
              <w:t>Socialminister Göran Hägglund (KD)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pStyle w:val="Besvaradav"/>
              <w:rPr>
                <w:spacing w:val="-4"/>
              </w:rPr>
            </w:pP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FlistaNrText"/>
            </w:pPr>
          </w:p>
        </w:tc>
        <w:tc>
          <w:tcPr>
            <w:tcW w:w="6237" w:type="dxa"/>
          </w:tcPr>
          <w:p w:rsidR="00C31D2F" w:rsidRPr="00D440ED" w:rsidRDefault="00C31D2F" w:rsidP="00F5495A">
            <w:r w:rsidRPr="00D440ED">
              <w:t>2010/11:151 av Wiwi-Anne Johansson (V)</w:t>
            </w:r>
          </w:p>
          <w:p w:rsidR="00C31D2F" w:rsidRPr="00D440ED" w:rsidRDefault="00C31D2F" w:rsidP="00F5495A">
            <w:r w:rsidRPr="00D440ED">
              <w:t>Vårdnadsbidraget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rPr>
                <w:spacing w:val="-4"/>
              </w:rPr>
            </w:pP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Besvaradav"/>
            </w:pPr>
          </w:p>
        </w:tc>
        <w:tc>
          <w:tcPr>
            <w:tcW w:w="6237" w:type="dxa"/>
          </w:tcPr>
          <w:p w:rsidR="00C31D2F" w:rsidRPr="00D440ED" w:rsidRDefault="00C31D2F" w:rsidP="00F5495A">
            <w:pPr>
              <w:pStyle w:val="Besvaradav"/>
            </w:pPr>
            <w:r w:rsidRPr="00D440ED">
              <w:t>Försvarsminister Sten Tolgfors (M)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pStyle w:val="Besvaradav"/>
              <w:rPr>
                <w:spacing w:val="-4"/>
              </w:rPr>
            </w:pP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FlistaNrText"/>
            </w:pPr>
          </w:p>
        </w:tc>
        <w:tc>
          <w:tcPr>
            <w:tcW w:w="6237" w:type="dxa"/>
          </w:tcPr>
          <w:p w:rsidR="00C31D2F" w:rsidRPr="00D440ED" w:rsidRDefault="00C31D2F" w:rsidP="00F5495A">
            <w:r w:rsidRPr="00D440ED">
              <w:t>2010/11:149 av Jonas Sjöstedt (V)</w:t>
            </w:r>
          </w:p>
          <w:p w:rsidR="00C31D2F" w:rsidRPr="00D440ED" w:rsidRDefault="00C31D2F" w:rsidP="00F5495A">
            <w:r w:rsidRPr="00D440ED">
              <w:t>Task Force 3-10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rPr>
                <w:spacing w:val="-4"/>
              </w:rPr>
            </w:pP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Besvaradav"/>
            </w:pPr>
          </w:p>
        </w:tc>
        <w:tc>
          <w:tcPr>
            <w:tcW w:w="6237" w:type="dxa"/>
          </w:tcPr>
          <w:p w:rsidR="00C31D2F" w:rsidRPr="00D440ED" w:rsidRDefault="00C31D2F" w:rsidP="00F5495A">
            <w:pPr>
              <w:pStyle w:val="Besvaradav"/>
            </w:pPr>
            <w:r w:rsidRPr="00D440ED">
              <w:t>Statsrådet Erik Ullenhag (FP)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pStyle w:val="Besvaradav"/>
              <w:rPr>
                <w:spacing w:val="-4"/>
              </w:rPr>
            </w:pP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FlistaNrText"/>
            </w:pPr>
          </w:p>
        </w:tc>
        <w:tc>
          <w:tcPr>
            <w:tcW w:w="6237" w:type="dxa"/>
          </w:tcPr>
          <w:p w:rsidR="00C31D2F" w:rsidRPr="00D440ED" w:rsidRDefault="00C31D2F" w:rsidP="00F5495A">
            <w:r w:rsidRPr="00D440ED">
              <w:t>2010/11:150 av Amineh Kakabaveh (V)</w:t>
            </w:r>
          </w:p>
          <w:p w:rsidR="00C31D2F" w:rsidRPr="00D440ED" w:rsidRDefault="00C31D2F" w:rsidP="00F5495A">
            <w:r w:rsidRPr="00D440ED">
              <w:t>Romernas situation i Sverige och EU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rPr>
                <w:spacing w:val="-4"/>
              </w:rPr>
            </w:pPr>
          </w:p>
        </w:tc>
      </w:tr>
    </w:tbl>
    <w:p w:rsidR="00C31D2F" w:rsidRPr="00D440ED" w:rsidRDefault="00C31D2F" w:rsidP="003675A0">
      <w:pPr>
        <w:pStyle w:val="Blankrad"/>
      </w:pPr>
      <w:r w:rsidRPr="00D440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1D2F" w:rsidRPr="00D440ED" w:rsidTr="00F549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1D2F" w:rsidRPr="00D440ED" w:rsidRDefault="00C31D2F" w:rsidP="00F5495A">
            <w:pPr>
              <w:pStyle w:val="HuvudrubrikFlisteNr"/>
            </w:pPr>
          </w:p>
        </w:tc>
        <w:tc>
          <w:tcPr>
            <w:tcW w:w="6237" w:type="dxa"/>
          </w:tcPr>
          <w:p w:rsidR="00C31D2F" w:rsidRPr="00D440ED" w:rsidRDefault="00C31D2F" w:rsidP="00F5495A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D440ED">
              <w:t>Ärenden för hänvisning till utskott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pStyle w:val="HuvudrubrikKolumn3"/>
            </w:pPr>
            <w:r w:rsidRPr="00D440ED">
              <w:t>Förslag</w:t>
            </w: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C31D2F" w:rsidRPr="00D440ED" w:rsidRDefault="00C31D2F" w:rsidP="00F5495A">
            <w:pPr>
              <w:pStyle w:val="renderubrik"/>
            </w:pPr>
            <w:r w:rsidRPr="00D440ED">
              <w:t>Propositioner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pStyle w:val="renderubrik"/>
              <w:rPr>
                <w:spacing w:val="-4"/>
              </w:rPr>
            </w:pP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FlistaNrText"/>
            </w:pPr>
          </w:p>
        </w:tc>
        <w:tc>
          <w:tcPr>
            <w:tcW w:w="6237" w:type="dxa"/>
          </w:tcPr>
          <w:p w:rsidR="00C31D2F" w:rsidRPr="00D440ED" w:rsidRDefault="00C31D2F" w:rsidP="00F5495A">
            <w:r w:rsidRPr="00D440ED">
              <w:t>2010/11:63 Komplettering av den nya plan- och bygglagen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rPr>
                <w:spacing w:val="-4"/>
              </w:rPr>
            </w:pPr>
            <w:r w:rsidRPr="00D440ED">
              <w:rPr>
                <w:spacing w:val="-4"/>
              </w:rPr>
              <w:t>CU</w:t>
            </w: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FlistaNrText"/>
            </w:pPr>
          </w:p>
        </w:tc>
        <w:tc>
          <w:tcPr>
            <w:tcW w:w="6237" w:type="dxa"/>
          </w:tcPr>
          <w:p w:rsidR="00C31D2F" w:rsidRPr="00D440ED" w:rsidRDefault="00C31D2F" w:rsidP="00F5495A">
            <w:r w:rsidRPr="00D440ED">
              <w:t>2010/11:67 Animaliska biprodukter och kontroll av skyddade beteckningar på jordbruksprodukter och livsmedel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rPr>
                <w:spacing w:val="-4"/>
              </w:rPr>
            </w:pPr>
            <w:r w:rsidRPr="00D440ED">
              <w:rPr>
                <w:spacing w:val="-4"/>
              </w:rPr>
              <w:t>MJU</w:t>
            </w:r>
          </w:p>
        </w:tc>
      </w:tr>
    </w:tbl>
    <w:p w:rsidR="00C31D2F" w:rsidRPr="00D440ED" w:rsidRDefault="00C31D2F" w:rsidP="003675A0">
      <w:pPr>
        <w:pStyle w:val="Blankrad"/>
      </w:pPr>
      <w:r w:rsidRPr="00D440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1D2F" w:rsidRPr="00D440ED" w:rsidTr="00F549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1D2F" w:rsidRPr="00D440ED" w:rsidRDefault="00C31D2F" w:rsidP="00F5495A">
            <w:pPr>
              <w:pStyle w:val="HuvudrubrikFlisteNr"/>
            </w:pPr>
          </w:p>
        </w:tc>
        <w:tc>
          <w:tcPr>
            <w:tcW w:w="6237" w:type="dxa"/>
          </w:tcPr>
          <w:p w:rsidR="00C31D2F" w:rsidRPr="00D440ED" w:rsidRDefault="00C31D2F" w:rsidP="00F5495A">
            <w:pPr>
              <w:pStyle w:val="HuvudrubrikEnsam"/>
            </w:pPr>
            <w:bookmarkStart w:id="5" w:name="Start_EUdokumentFaktapromemoria"/>
            <w:bookmarkEnd w:id="5"/>
            <w:r w:rsidRPr="00D440ED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pStyle w:val="HuvudrubrikKolumn3"/>
            </w:pPr>
            <w:r w:rsidRPr="00D440ED">
              <w:t>Ansvarigt utskott</w:t>
            </w: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FlistaNrText"/>
            </w:pPr>
          </w:p>
        </w:tc>
        <w:tc>
          <w:tcPr>
            <w:tcW w:w="6237" w:type="dxa"/>
          </w:tcPr>
          <w:p w:rsidR="00C31D2F" w:rsidRPr="00D440ED" w:rsidRDefault="00C31D2F" w:rsidP="00F5495A">
            <w:r w:rsidRPr="00D440ED">
              <w:t>2010/11:FPM65 EU:s strategi för Donauregionen</w:t>
            </w:r>
            <w:r w:rsidRPr="00D440ED">
              <w:rPr>
                <w:i/>
              </w:rPr>
              <w:t xml:space="preserve"> KOM(2010)715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rPr>
                <w:spacing w:val="-4"/>
              </w:rPr>
            </w:pPr>
            <w:r w:rsidRPr="00D440ED">
              <w:rPr>
                <w:spacing w:val="-4"/>
              </w:rPr>
              <w:t xml:space="preserve">NU </w:t>
            </w:r>
          </w:p>
        </w:tc>
      </w:tr>
    </w:tbl>
    <w:p w:rsidR="00C31D2F" w:rsidRPr="00D440ED" w:rsidRDefault="00C31D2F" w:rsidP="003675A0">
      <w:pPr>
        <w:pStyle w:val="Blankrad"/>
      </w:pPr>
      <w:r w:rsidRPr="00D440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1D2F" w:rsidRPr="00D440ED" w:rsidTr="00F549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1D2F" w:rsidRPr="00D440ED" w:rsidRDefault="00C31D2F" w:rsidP="00F5495A">
            <w:pPr>
              <w:pStyle w:val="HuvudrubrikFlisteNr"/>
            </w:pPr>
          </w:p>
        </w:tc>
        <w:tc>
          <w:tcPr>
            <w:tcW w:w="6237" w:type="dxa"/>
          </w:tcPr>
          <w:p w:rsidR="00C31D2F" w:rsidRPr="00D440ED" w:rsidRDefault="00C31D2F" w:rsidP="00F5495A">
            <w:pPr>
              <w:pStyle w:val="HuvudrubrikEnsam"/>
            </w:pPr>
            <w:r w:rsidRPr="00D440ED">
              <w:t>Frågestund</w:t>
            </w:r>
            <w:r w:rsidR="0082194F" w:rsidRPr="00D440ED">
              <w:t xml:space="preserve"> kl. 14.00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pStyle w:val="HuvudrubrikKolumn3"/>
            </w:pPr>
          </w:p>
        </w:tc>
      </w:tr>
      <w:tr w:rsidR="00C31D2F" w:rsidRPr="00D440ED" w:rsidTr="00F549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1D2F" w:rsidRPr="00D440ED" w:rsidRDefault="00C31D2F" w:rsidP="00F5495A">
            <w:pPr>
              <w:pStyle w:val="FlistaNrText"/>
            </w:pPr>
          </w:p>
        </w:tc>
        <w:tc>
          <w:tcPr>
            <w:tcW w:w="6237" w:type="dxa"/>
          </w:tcPr>
          <w:p w:rsidR="00C31D2F" w:rsidRPr="00D440ED" w:rsidRDefault="00C31D2F" w:rsidP="00F5495A">
            <w:r w:rsidRPr="00D440ED">
              <w:t>Frågor besvaras av:</w:t>
            </w:r>
          </w:p>
          <w:p w:rsidR="00C31D2F" w:rsidRPr="00D440ED" w:rsidRDefault="00C31D2F" w:rsidP="00F5495A">
            <w:r w:rsidRPr="00D440ED">
              <w:t>Statsrådet Tobias Billström (M)</w:t>
            </w:r>
          </w:p>
          <w:p w:rsidR="00C31D2F" w:rsidRPr="00D440ED" w:rsidRDefault="00C31D2F" w:rsidP="00F5495A">
            <w:r w:rsidRPr="00D440ED">
              <w:t>Statsrådet Nyamko Sabuni (FP)</w:t>
            </w:r>
          </w:p>
          <w:p w:rsidR="00C31D2F" w:rsidRPr="00D440ED" w:rsidRDefault="00C31D2F" w:rsidP="00F5495A">
            <w:r w:rsidRPr="00D440ED">
              <w:t>Statsrådet Stefan Attefall (KD)</w:t>
            </w:r>
          </w:p>
          <w:p w:rsidR="00C31D2F" w:rsidRPr="00D440ED" w:rsidRDefault="00C31D2F" w:rsidP="00F5495A">
            <w:r w:rsidRPr="00D440ED">
              <w:t>Statsrådet Catharina Elmsäter-Svärd (M)</w:t>
            </w:r>
          </w:p>
          <w:p w:rsidR="00C31D2F" w:rsidRPr="00D440ED" w:rsidRDefault="00C31D2F" w:rsidP="00F5495A">
            <w:r w:rsidRPr="00D440ED">
              <w:t>Statsrådet Erik Ullenhag (FP)</w:t>
            </w:r>
          </w:p>
        </w:tc>
        <w:tc>
          <w:tcPr>
            <w:tcW w:w="2481" w:type="dxa"/>
          </w:tcPr>
          <w:p w:rsidR="00C31D2F" w:rsidRPr="00D440ED" w:rsidRDefault="00C31D2F" w:rsidP="00F5495A">
            <w:pPr>
              <w:rPr>
                <w:spacing w:val="-4"/>
              </w:rPr>
            </w:pPr>
          </w:p>
        </w:tc>
      </w:tr>
    </w:tbl>
    <w:p w:rsidR="00C31D2F" w:rsidRPr="00D440ED" w:rsidRDefault="00C31D2F" w:rsidP="003675A0">
      <w:pPr>
        <w:pStyle w:val="Blankrad"/>
      </w:pPr>
      <w:r w:rsidRPr="00D440ED">
        <w:t>     </w:t>
      </w:r>
    </w:p>
    <w:p w:rsidR="00CF242C" w:rsidRPr="00D440ED" w:rsidRDefault="00C31D2F" w:rsidP="003675A0">
      <w:pPr>
        <w:pStyle w:val="Blankrad"/>
      </w:pPr>
      <w:bookmarkStart w:id="6" w:name="Start"/>
      <w:bookmarkEnd w:id="6"/>
      <w:r w:rsidRPr="00D440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440E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440E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440ED" w:rsidRDefault="006E04A4" w:rsidP="00D016E9">
            <w:pPr>
              <w:pStyle w:val="StreckMitten"/>
            </w:pPr>
            <w:r w:rsidRPr="00D440ED">
              <w:tab/>
            </w:r>
            <w:r w:rsidRPr="00D440ED">
              <w:tab/>
            </w:r>
          </w:p>
        </w:tc>
      </w:tr>
    </w:tbl>
    <w:p w:rsidR="006E04A4" w:rsidRPr="00D440ED" w:rsidRDefault="006E04A4" w:rsidP="003675A0">
      <w:pPr>
        <w:pStyle w:val="Blankrad"/>
      </w:pPr>
    </w:p>
    <w:sectPr w:rsidR="006E04A4" w:rsidRPr="00D440E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95A" w:rsidRPr="00D440ED" w:rsidRDefault="00F5495A">
      <w:r w:rsidRPr="00D440ED">
        <w:separator/>
      </w:r>
    </w:p>
  </w:endnote>
  <w:endnote w:type="continuationSeparator" w:id="0">
    <w:p w:rsidR="00F5495A" w:rsidRPr="00D440ED" w:rsidRDefault="00F5495A">
      <w:r w:rsidRPr="00D440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4BA" w:rsidRPr="00D440ED" w:rsidRDefault="000D14BA">
    <w:pPr>
      <w:pStyle w:val="Sidhuvud"/>
      <w:jc w:val="center"/>
    </w:pPr>
    <w:r w:rsidRPr="00D440ED">
      <w:fldChar w:fldCharType="begin" w:fldLock="1"/>
    </w:r>
    <w:r w:rsidRPr="00D440ED">
      <w:instrText xml:space="preserve"> PAGE </w:instrText>
    </w:r>
    <w:r w:rsidRPr="00D440ED">
      <w:fldChar w:fldCharType="separate"/>
    </w:r>
    <w:r w:rsidR="009A2505" w:rsidRPr="00D440ED">
      <w:t>2</w:t>
    </w:r>
    <w:r w:rsidRPr="00D440ED">
      <w:fldChar w:fldCharType="end"/>
    </w:r>
    <w:r w:rsidRPr="00D440ED">
      <w:t xml:space="preserve"> (</w:t>
    </w:r>
    <w:r w:rsidRPr="00D440ED">
      <w:fldChar w:fldCharType="begin" w:fldLock="1"/>
    </w:r>
    <w:r w:rsidRPr="00D440ED">
      <w:instrText xml:space="preserve"> NUMPAGES </w:instrText>
    </w:r>
    <w:r w:rsidRPr="00D440ED">
      <w:fldChar w:fldCharType="separate"/>
    </w:r>
    <w:r w:rsidR="00445F63" w:rsidRPr="00D440ED">
      <w:t>2</w:t>
    </w:r>
    <w:r w:rsidRPr="00D440ED">
      <w:fldChar w:fldCharType="end"/>
    </w:r>
    <w:r w:rsidRPr="00D440ED">
      <w:t>)</w:t>
    </w:r>
  </w:p>
  <w:p w:rsidR="000D14BA" w:rsidRPr="00D440ED" w:rsidRDefault="000D14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4BA" w:rsidRPr="00D440ED" w:rsidRDefault="000D14BA">
    <w:pPr>
      <w:pStyle w:val="Sidhuvud"/>
      <w:jc w:val="center"/>
    </w:pPr>
    <w:r w:rsidRPr="00D440ED">
      <w:fldChar w:fldCharType="begin" w:fldLock="1"/>
    </w:r>
    <w:r w:rsidRPr="00D440ED">
      <w:instrText xml:space="preserve"> PAGE </w:instrText>
    </w:r>
    <w:r w:rsidRPr="00D440ED">
      <w:fldChar w:fldCharType="separate"/>
    </w:r>
    <w:r w:rsidR="009A2505" w:rsidRPr="00D440ED">
      <w:t>1</w:t>
    </w:r>
    <w:r w:rsidRPr="00D440ED">
      <w:fldChar w:fldCharType="end"/>
    </w:r>
    <w:r w:rsidRPr="00D440ED">
      <w:t xml:space="preserve"> (</w:t>
    </w:r>
    <w:r w:rsidRPr="00D440ED">
      <w:fldChar w:fldCharType="begin" w:fldLock="1"/>
    </w:r>
    <w:r w:rsidRPr="00D440ED">
      <w:instrText xml:space="preserve"> NUMPAGES </w:instrText>
    </w:r>
    <w:r w:rsidRPr="00D440ED">
      <w:fldChar w:fldCharType="separate"/>
    </w:r>
    <w:r w:rsidR="00445F63" w:rsidRPr="00D440ED">
      <w:t>2</w:t>
    </w:r>
    <w:r w:rsidRPr="00D440ED">
      <w:fldChar w:fldCharType="end"/>
    </w:r>
    <w:r w:rsidRPr="00D440ED">
      <w:t>)</w:t>
    </w:r>
  </w:p>
  <w:p w:rsidR="000D14BA" w:rsidRPr="00D440ED" w:rsidRDefault="000D14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95A" w:rsidRPr="00D440ED" w:rsidRDefault="00F5495A">
      <w:r w:rsidRPr="00D440ED">
        <w:separator/>
      </w:r>
    </w:p>
  </w:footnote>
  <w:footnote w:type="continuationSeparator" w:id="0">
    <w:p w:rsidR="00F5495A" w:rsidRPr="00D440ED" w:rsidRDefault="00F5495A">
      <w:r w:rsidRPr="00D440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4BA" w:rsidRPr="00D440ED" w:rsidRDefault="000D14BA">
    <w:pPr>
      <w:pStyle w:val="Sidhuvud"/>
      <w:tabs>
        <w:tab w:val="clear" w:pos="4536"/>
      </w:tabs>
    </w:pPr>
    <w:r w:rsidRPr="00D440ED">
      <w:fldChar w:fldCharType="begin" w:fldLock="1"/>
    </w:r>
    <w:r w:rsidRPr="00D440ED">
      <w:instrText xml:space="preserve"> DOCPROPERTY "DocumentDate" </w:instrText>
    </w:r>
    <w:r w:rsidRPr="00D440ED">
      <w:fldChar w:fldCharType="separate"/>
    </w:r>
    <w:r w:rsidR="00445F63" w:rsidRPr="00D440ED">
      <w:t>Torsdagen den 3 februari 2011</w:t>
    </w:r>
    <w:r w:rsidRPr="00D440ED">
      <w:fldChar w:fldCharType="end"/>
    </w:r>
    <w:r w:rsidRPr="00D440ED">
      <w:tab/>
    </w:r>
  </w:p>
  <w:p w:rsidR="000D14BA" w:rsidRPr="00D440ED" w:rsidRDefault="000D14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440ED">
      <w:rPr>
        <w:sz w:val="12"/>
      </w:rPr>
      <w:tab/>
    </w:r>
  </w:p>
  <w:p w:rsidR="000D14BA" w:rsidRPr="00D440ED" w:rsidRDefault="000D14BA"/>
  <w:p w:rsidR="000D14BA" w:rsidRPr="00D440ED" w:rsidRDefault="000D14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4BA" w:rsidRPr="00D440ED" w:rsidRDefault="00D440E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440E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4BA" w:rsidRPr="00D440ED" w:rsidRDefault="000D14BA">
    <w:pPr>
      <w:pStyle w:val="Dokumentrubrik"/>
      <w:spacing w:after="360"/>
    </w:pPr>
    <w:r w:rsidRPr="00D440ED">
      <w:t>Föredragningslista</w:t>
    </w:r>
  </w:p>
  <w:p w:rsidR="000D14BA" w:rsidRPr="00D440ED" w:rsidRDefault="000D14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24246357">
    <w:abstractNumId w:val="5"/>
  </w:num>
  <w:num w:numId="2" w16cid:durableId="2013413996">
    <w:abstractNumId w:val="2"/>
  </w:num>
  <w:num w:numId="3" w16cid:durableId="1702822642">
    <w:abstractNumId w:val="4"/>
  </w:num>
  <w:num w:numId="4" w16cid:durableId="963854357">
    <w:abstractNumId w:val="1"/>
  </w:num>
  <w:num w:numId="5" w16cid:durableId="902565066">
    <w:abstractNumId w:val="0"/>
  </w:num>
  <w:num w:numId="6" w16cid:durableId="1673798567">
    <w:abstractNumId w:val="3"/>
  </w:num>
  <w:num w:numId="7" w16cid:durableId="2082746784">
    <w:abstractNumId w:val="3"/>
  </w:num>
  <w:num w:numId="8" w16cid:durableId="12728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780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17F1F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14BA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02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4F44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1DB2"/>
    <w:rsid w:val="00424119"/>
    <w:rsid w:val="00426681"/>
    <w:rsid w:val="00441339"/>
    <w:rsid w:val="00442A2D"/>
    <w:rsid w:val="004442E5"/>
    <w:rsid w:val="00445027"/>
    <w:rsid w:val="004453D0"/>
    <w:rsid w:val="00445F63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0834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16FF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94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67EAA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2505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079E4"/>
    <w:rsid w:val="00C113CE"/>
    <w:rsid w:val="00C11760"/>
    <w:rsid w:val="00C175DA"/>
    <w:rsid w:val="00C20D9F"/>
    <w:rsid w:val="00C2393C"/>
    <w:rsid w:val="00C25CD0"/>
    <w:rsid w:val="00C31D2F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0ED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625B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495A"/>
    <w:rsid w:val="00F57380"/>
    <w:rsid w:val="00F6126D"/>
    <w:rsid w:val="00F63D49"/>
    <w:rsid w:val="00F65389"/>
    <w:rsid w:val="00F67B68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505810-85EC-4285-9DD2-82F4736A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B16F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167</Words>
  <Characters>1094</Characters>
  <Application>Microsoft Office Word</Application>
  <DocSecurity>4</DocSecurity>
  <Lines>99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2011-02-02T14:14:00Z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februari 2011</vt:lpwstr>
  </property>
  <property fmtid="{D5CDD505-2E9C-101B-9397-08002B2CF9AE}" pid="3" name="DocumentNumber">
    <vt:lpwstr>53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2011-02-03</vt:lpwstr>
  </property>
  <property fmtid="{D5CDD505-2E9C-101B-9397-08002B2CF9AE}" pid="7" name="DatumAvgörande">
    <vt:lpwstr>2011-02-03</vt:lpwstr>
  </property>
</Properties>
</file>