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3DE0E64B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7226BF">
              <w:rPr>
                <w:b/>
                <w:sz w:val="22"/>
                <w:szCs w:val="22"/>
              </w:rPr>
              <w:t>5</w:t>
            </w:r>
            <w:r w:rsidR="00A34E1C">
              <w:rPr>
                <w:b/>
                <w:sz w:val="22"/>
                <w:szCs w:val="22"/>
              </w:rPr>
              <w:t>8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49AD391F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</w:t>
            </w:r>
            <w:r w:rsidR="004E463D">
              <w:rPr>
                <w:sz w:val="22"/>
                <w:szCs w:val="22"/>
              </w:rPr>
              <w:t>6</w:t>
            </w:r>
            <w:r w:rsidR="00E91FBA">
              <w:rPr>
                <w:sz w:val="22"/>
                <w:szCs w:val="22"/>
              </w:rPr>
              <w:t>-</w:t>
            </w:r>
            <w:r w:rsidR="0048114A">
              <w:rPr>
                <w:sz w:val="22"/>
                <w:szCs w:val="22"/>
              </w:rPr>
              <w:t>16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1BE3A5F" w14:textId="77777777" w:rsidR="00C22E93" w:rsidRDefault="00D94F8D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0EF5">
              <w:rPr>
                <w:sz w:val="22"/>
                <w:szCs w:val="22"/>
              </w:rPr>
              <w:t>1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C22E93">
              <w:rPr>
                <w:sz w:val="22"/>
                <w:szCs w:val="22"/>
              </w:rPr>
              <w:t>1</w:t>
            </w:r>
            <w:r w:rsidR="00550EF5">
              <w:rPr>
                <w:sz w:val="22"/>
                <w:szCs w:val="22"/>
              </w:rPr>
              <w:t>1</w:t>
            </w:r>
            <w:r w:rsidR="00C22E93">
              <w:rPr>
                <w:sz w:val="22"/>
                <w:szCs w:val="22"/>
              </w:rPr>
              <w:t>.</w:t>
            </w:r>
            <w:r w:rsidR="00550EF5">
              <w:rPr>
                <w:sz w:val="22"/>
                <w:szCs w:val="22"/>
              </w:rPr>
              <w:t>56</w:t>
            </w:r>
          </w:p>
          <w:p w14:paraId="112CF2CA" w14:textId="65A5E48C" w:rsidR="00550EF5" w:rsidRPr="00885264" w:rsidRDefault="00550EF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12.05–12.15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2DBF52F6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C5A9D92" w14:textId="77777777" w:rsidR="00D94F8D" w:rsidRPr="007019F6" w:rsidRDefault="00D94F8D" w:rsidP="00D94F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5BC72D" w14:textId="77777777" w:rsidR="00D94F8D" w:rsidRPr="000B3F74" w:rsidRDefault="00D94F8D" w:rsidP="00D94F8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F4DAB9" w14:textId="2AD39BE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Utskottet justerade protokoll 2025/26:</w:t>
            </w:r>
            <w:r w:rsidR="005F122A">
              <w:rPr>
                <w:sz w:val="22"/>
                <w:szCs w:val="22"/>
              </w:rPr>
              <w:t>56</w:t>
            </w:r>
            <w:r w:rsidRPr="007019F6">
              <w:rPr>
                <w:sz w:val="22"/>
                <w:szCs w:val="22"/>
              </w:rPr>
              <w:t xml:space="preserve"> och 2025/26:5</w:t>
            </w:r>
            <w:r w:rsidR="005F122A">
              <w:rPr>
                <w:sz w:val="22"/>
                <w:szCs w:val="22"/>
              </w:rPr>
              <w:t>7</w:t>
            </w:r>
            <w:r w:rsidRPr="007019F6">
              <w:rPr>
                <w:sz w:val="22"/>
                <w:szCs w:val="22"/>
              </w:rPr>
              <w:t xml:space="preserve">. </w:t>
            </w:r>
          </w:p>
          <w:p w14:paraId="112CF2D5" w14:textId="77777777" w:rsidR="009C51B0" w:rsidRPr="007019F6" w:rsidRDefault="009C51B0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885264">
        <w:tc>
          <w:tcPr>
            <w:tcW w:w="567" w:type="dxa"/>
          </w:tcPr>
          <w:p w14:paraId="112CF2D7" w14:textId="7DB652D4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2F9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840ED33" w14:textId="3C793476" w:rsidR="0048114A" w:rsidRPr="00211213" w:rsidRDefault="0048114A" w:rsidP="004811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213">
              <w:rPr>
                <w:b/>
                <w:snapToGrid w:val="0"/>
                <w:sz w:val="22"/>
                <w:szCs w:val="22"/>
              </w:rPr>
              <w:t xml:space="preserve">Avsägelse och </w:t>
            </w:r>
            <w:r w:rsidR="006343D5">
              <w:rPr>
                <w:b/>
                <w:snapToGrid w:val="0"/>
                <w:sz w:val="22"/>
                <w:szCs w:val="22"/>
              </w:rPr>
              <w:t>anmälan om ersättare</w:t>
            </w:r>
          </w:p>
          <w:p w14:paraId="2DD89A4A" w14:textId="77777777" w:rsidR="0048114A" w:rsidRPr="00211213" w:rsidRDefault="0048114A" w:rsidP="004811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A3DDC6" w14:textId="77777777" w:rsidR="0048114A" w:rsidRPr="00211213" w:rsidRDefault="0048114A" w:rsidP="004811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>
              <w:rPr>
                <w:bCs/>
                <w:snapToGrid w:val="0"/>
                <w:sz w:val="22"/>
                <w:szCs w:val="22"/>
              </w:rPr>
              <w:t>Martin Westmont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SD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suppleant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E7FED6A" w14:textId="77777777" w:rsidR="0048114A" w:rsidRPr="00211213" w:rsidRDefault="0048114A" w:rsidP="004811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4F83D5" w14:textId="42CA5147" w:rsidR="0048114A" w:rsidRPr="00211213" w:rsidRDefault="0048114A" w:rsidP="004811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>
              <w:rPr>
                <w:bCs/>
                <w:snapToGrid w:val="0"/>
                <w:sz w:val="22"/>
                <w:szCs w:val="22"/>
              </w:rPr>
              <w:t>Martin Westmont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SD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) </w:t>
            </w:r>
            <w:r w:rsidRPr="001414C7">
              <w:rPr>
                <w:snapToGrid w:val="0"/>
                <w:sz w:val="22"/>
                <w:szCs w:val="22"/>
              </w:rPr>
              <w:t>utsetts till</w:t>
            </w:r>
            <w:r w:rsidR="007772EF">
              <w:rPr>
                <w:snapToGrid w:val="0"/>
                <w:sz w:val="22"/>
                <w:szCs w:val="22"/>
              </w:rPr>
              <w:t xml:space="preserve"> </w:t>
            </w:r>
            <w:r w:rsidRPr="00211213">
              <w:rPr>
                <w:bCs/>
                <w:snapToGrid w:val="0"/>
                <w:sz w:val="22"/>
                <w:szCs w:val="22"/>
              </w:rPr>
              <w:t>ledamot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12CF2DA" w14:textId="77777777" w:rsidR="0048114A" w:rsidRPr="0048114A" w:rsidRDefault="0048114A" w:rsidP="0048114A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91FBA" w:rsidRPr="00885264" w14:paraId="33730C43" w14:textId="77777777" w:rsidTr="00885264">
        <w:tc>
          <w:tcPr>
            <w:tcW w:w="567" w:type="dxa"/>
          </w:tcPr>
          <w:p w14:paraId="7ABC41B2" w14:textId="569497D5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2F9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302F112" w14:textId="77777777" w:rsidR="002D748C" w:rsidRPr="00103B45" w:rsidRDefault="002D748C" w:rsidP="002D74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6224B9">
              <w:rPr>
                <w:b/>
                <w:snapToGrid w:val="0"/>
                <w:sz w:val="22"/>
                <w:szCs w:val="22"/>
              </w:rPr>
              <w:t>Begäran om entledigande från uppdraget som justitieombudsman</w:t>
            </w:r>
          </w:p>
          <w:p w14:paraId="42E715B5" w14:textId="77777777" w:rsidR="002D748C" w:rsidRDefault="002D748C" w:rsidP="002D74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638963F" w14:textId="2C503095" w:rsidR="002D748C" w:rsidRDefault="002D748C" w:rsidP="002D74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informerade att JO </w:t>
            </w:r>
            <w:r w:rsidR="00C22E93">
              <w:rPr>
                <w:bCs/>
                <w:snapToGrid w:val="0"/>
                <w:sz w:val="22"/>
                <w:szCs w:val="22"/>
              </w:rPr>
              <w:t>Katarina Påhlsson</w:t>
            </w:r>
            <w:r w:rsidR="00786444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har inkommit med en begäran om entledigande från uppdraget som justitieombudsman.</w:t>
            </w:r>
          </w:p>
          <w:p w14:paraId="2331400E" w14:textId="745F4AB0" w:rsidR="00692AE8" w:rsidRPr="00FA4338" w:rsidRDefault="00692AE8" w:rsidP="0048114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96348C" w:rsidRPr="00885264" w14:paraId="112CF2E0" w14:textId="77777777" w:rsidTr="00885264">
        <w:tc>
          <w:tcPr>
            <w:tcW w:w="567" w:type="dxa"/>
          </w:tcPr>
          <w:p w14:paraId="112CF2DC" w14:textId="1D91BA4C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2F9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5C81980" w14:textId="0C71A959" w:rsidR="003A729A" w:rsidRPr="006343D5" w:rsidRDefault="00692AE8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6343D5">
              <w:rPr>
                <w:b/>
                <w:bCs/>
                <w:snapToGrid w:val="0"/>
                <w:sz w:val="22"/>
                <w:szCs w:val="22"/>
              </w:rPr>
              <w:t>Beredningsdelegationen</w:t>
            </w:r>
          </w:p>
          <w:p w14:paraId="40450A31" w14:textId="77777777" w:rsidR="00D94F8D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EAB05F2" w14:textId="0BB0CE83" w:rsidR="006343D5" w:rsidRPr="006129E9" w:rsidRDefault="006343D5" w:rsidP="006343D5">
            <w:pPr>
              <w:rPr>
                <w:bCs/>
                <w:snapToGrid w:val="0"/>
                <w:sz w:val="22"/>
                <w:szCs w:val="22"/>
              </w:rPr>
            </w:pPr>
            <w:r w:rsidRPr="006129E9">
              <w:rPr>
                <w:bCs/>
                <w:snapToGrid w:val="0"/>
                <w:sz w:val="22"/>
                <w:szCs w:val="22"/>
              </w:rPr>
              <w:t xml:space="preserve">Utskottet beslutade att kalla beredningsdelegationen till sammanträde </w:t>
            </w:r>
            <w:r>
              <w:rPr>
                <w:bCs/>
                <w:snapToGrid w:val="0"/>
                <w:sz w:val="22"/>
                <w:szCs w:val="22"/>
              </w:rPr>
              <w:t>efter dagens sammanträde</w:t>
            </w:r>
            <w:r w:rsidRPr="006129E9">
              <w:rPr>
                <w:bCs/>
                <w:snapToGrid w:val="0"/>
                <w:sz w:val="22"/>
                <w:szCs w:val="22"/>
              </w:rPr>
              <w:t>.</w:t>
            </w:r>
          </w:p>
          <w:p w14:paraId="112CF2DF" w14:textId="77777777" w:rsidR="006343D5" w:rsidRPr="007019F6" w:rsidRDefault="006343D5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B2588" w:rsidRPr="00885264" w14:paraId="403F91BC" w14:textId="77777777" w:rsidTr="00885264">
        <w:tc>
          <w:tcPr>
            <w:tcW w:w="567" w:type="dxa"/>
          </w:tcPr>
          <w:p w14:paraId="4DAEDDF2" w14:textId="7AA4A902" w:rsidR="002B2588" w:rsidRPr="00885264" w:rsidRDefault="002B258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2F9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1BC78F8" w14:textId="08AA28BD" w:rsidR="002B2588" w:rsidRPr="00152F94" w:rsidRDefault="002B2588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152F94">
              <w:rPr>
                <w:b/>
                <w:bCs/>
                <w:snapToGrid w:val="0"/>
                <w:sz w:val="22"/>
                <w:szCs w:val="22"/>
              </w:rPr>
              <w:t>Vilande grundlagsförslag</w:t>
            </w:r>
            <w:r w:rsidR="00CD19E1">
              <w:rPr>
                <w:b/>
                <w:bCs/>
                <w:snapToGrid w:val="0"/>
                <w:sz w:val="22"/>
                <w:szCs w:val="22"/>
              </w:rPr>
              <w:t xml:space="preserve"> 2026</w:t>
            </w:r>
          </w:p>
          <w:p w14:paraId="2F84539A" w14:textId="77777777" w:rsidR="002B2588" w:rsidRDefault="002B2588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19D141E" w14:textId="342D56B3" w:rsidR="002B2588" w:rsidRDefault="00152F9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 anmälde e</w:t>
            </w:r>
            <w:r w:rsidR="0040193D">
              <w:rPr>
                <w:snapToGrid w:val="0"/>
                <w:sz w:val="22"/>
                <w:szCs w:val="22"/>
              </w:rPr>
              <w:t xml:space="preserve">n publikation </w:t>
            </w:r>
            <w:r>
              <w:rPr>
                <w:snapToGrid w:val="0"/>
                <w:sz w:val="22"/>
                <w:szCs w:val="22"/>
              </w:rPr>
              <w:t>med vilande</w:t>
            </w:r>
            <w:r w:rsidR="00E50B9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grundlagsförslag som </w:t>
            </w:r>
            <w:r w:rsidR="0040193D">
              <w:rPr>
                <w:snapToGrid w:val="0"/>
                <w:sz w:val="22"/>
                <w:szCs w:val="22"/>
              </w:rPr>
              <w:t>behandlats</w:t>
            </w:r>
            <w:r>
              <w:rPr>
                <w:snapToGrid w:val="0"/>
                <w:sz w:val="22"/>
                <w:szCs w:val="22"/>
              </w:rPr>
              <w:t xml:space="preserve"> under valperioden.</w:t>
            </w:r>
          </w:p>
          <w:p w14:paraId="4885634E" w14:textId="21DBE568" w:rsidR="00152F94" w:rsidRDefault="00152F9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B2588" w:rsidRPr="00885264" w14:paraId="34E159FD" w14:textId="77777777" w:rsidTr="00885264">
        <w:tc>
          <w:tcPr>
            <w:tcW w:w="567" w:type="dxa"/>
          </w:tcPr>
          <w:p w14:paraId="214E264B" w14:textId="19F4A2CC" w:rsidR="002B2588" w:rsidRPr="00885264" w:rsidRDefault="002B258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2F9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2DECA18" w14:textId="0A79C43D" w:rsidR="002B2588" w:rsidRDefault="00A620DD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F619AC">
              <w:rPr>
                <w:b/>
                <w:bCs/>
                <w:snapToGrid w:val="0"/>
                <w:sz w:val="22"/>
                <w:szCs w:val="22"/>
              </w:rPr>
              <w:t>Prövning av fråga om tillämpligheten av 2 kap. 22 § regeringsformen i visst fall (bet. 2025/</w:t>
            </w:r>
            <w:proofErr w:type="gramStart"/>
            <w:r w:rsidRPr="00F619AC">
              <w:rPr>
                <w:b/>
                <w:bCs/>
                <w:snapToGrid w:val="0"/>
                <w:sz w:val="22"/>
                <w:szCs w:val="22"/>
              </w:rPr>
              <w:t>26:SfU</w:t>
            </w:r>
            <w:proofErr w:type="gramEnd"/>
            <w:r w:rsidRPr="00F619AC">
              <w:rPr>
                <w:b/>
                <w:bCs/>
                <w:snapToGrid w:val="0"/>
                <w:sz w:val="22"/>
                <w:szCs w:val="22"/>
              </w:rPr>
              <w:t>31</w:t>
            </w:r>
            <w:r>
              <w:rPr>
                <w:b/>
                <w:bCs/>
                <w:snapToGrid w:val="0"/>
                <w:sz w:val="22"/>
                <w:szCs w:val="22"/>
              </w:rPr>
              <w:t>)</w:t>
            </w:r>
          </w:p>
          <w:p w14:paraId="6DB774B1" w14:textId="77777777" w:rsidR="00A620DD" w:rsidRPr="00A620DD" w:rsidRDefault="00A620DD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56C5083" w14:textId="678D1F07" w:rsidR="00786444" w:rsidRDefault="0078644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Biträdande kanslichefen informerade om </w:t>
            </w:r>
            <w:r w:rsidR="00A620DD">
              <w:rPr>
                <w:snapToGrid w:val="0"/>
                <w:sz w:val="22"/>
                <w:szCs w:val="22"/>
              </w:rPr>
              <w:t>att kammaren den 15 juni 2026 hänvisat vissa lagförslag till konstitutionsutskottet för sådan prövning som avses i 2 kap. 22 § regeringsformen (prot. 2025/26:141)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B4C449E" w14:textId="303A7CCA" w:rsidR="00786444" w:rsidRDefault="0078644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280417A" w14:textId="4C1D27DC" w:rsidR="00152F94" w:rsidRDefault="0078644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A620DD">
              <w:rPr>
                <w:snapToGrid w:val="0"/>
                <w:sz w:val="22"/>
                <w:szCs w:val="22"/>
              </w:rPr>
              <w:t>inledde beredningen av ärendet</w:t>
            </w:r>
            <w:r w:rsidR="00932127">
              <w:rPr>
                <w:snapToGrid w:val="0"/>
                <w:sz w:val="22"/>
                <w:szCs w:val="22"/>
              </w:rPr>
              <w:t>.</w:t>
            </w:r>
          </w:p>
          <w:p w14:paraId="6597EDAF" w14:textId="77777777" w:rsidR="00152F94" w:rsidRDefault="00152F9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FFC1B62" w14:textId="5593D219" w:rsidR="002B2588" w:rsidRDefault="00A620DD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="00152F94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4E1FCBFC" w14:textId="1BC6038B" w:rsidR="00786444" w:rsidRDefault="00786444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A84185" w:rsidRPr="00885264" w14:paraId="36583E57" w14:textId="77777777" w:rsidTr="00885264">
        <w:tc>
          <w:tcPr>
            <w:tcW w:w="567" w:type="dxa"/>
          </w:tcPr>
          <w:p w14:paraId="6E5370B5" w14:textId="386622F6" w:rsidR="00A84185" w:rsidRPr="00885264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212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CCF1798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6154">
              <w:rPr>
                <w:b/>
                <w:bCs/>
                <w:sz w:val="22"/>
                <w:szCs w:val="22"/>
              </w:rPr>
              <w:t>Fråga om utskottsinitiativ om minoritetsskydd i granskningen</w:t>
            </w:r>
          </w:p>
          <w:p w14:paraId="3FC8F1F1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AF68E95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 w:rsidRPr="00726792">
              <w:rPr>
                <w:bCs/>
                <w:sz w:val="22"/>
                <w:szCs w:val="22"/>
              </w:rPr>
              <w:t>Utskottet fortsatte behandlingen av frågan om initiativ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F5C79">
              <w:rPr>
                <w:bCs/>
                <w:sz w:val="22"/>
                <w:szCs w:val="22"/>
              </w:rPr>
              <w:t>minoritetsskydd i granskningen</w:t>
            </w:r>
            <w:r>
              <w:rPr>
                <w:bCs/>
                <w:sz w:val="22"/>
                <w:szCs w:val="22"/>
              </w:rPr>
              <w:t>.</w:t>
            </w:r>
          </w:p>
          <w:p w14:paraId="7FC8B068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51249485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1217CE76" w14:textId="77777777" w:rsidR="00A84185" w:rsidRPr="007019F6" w:rsidRDefault="00A84185" w:rsidP="00DB188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06D4A12A" w14:textId="77777777" w:rsidTr="00885264">
        <w:tc>
          <w:tcPr>
            <w:tcW w:w="567" w:type="dxa"/>
          </w:tcPr>
          <w:p w14:paraId="5EEE342C" w14:textId="37D3119E" w:rsidR="00E91FBA" w:rsidRPr="00885264" w:rsidRDefault="0093212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D94F8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E82F91C" w14:textId="77777777" w:rsidR="00DB1887" w:rsidRPr="00BB6154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B6154">
              <w:rPr>
                <w:b/>
                <w:bCs/>
                <w:sz w:val="22"/>
                <w:szCs w:val="22"/>
              </w:rPr>
              <w:t>Fråga om utskottsinitiativ om användningen av partistöd och anonyma konton på sociala medier</w:t>
            </w:r>
          </w:p>
          <w:p w14:paraId="519B5541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F226D4A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 w:rsidRPr="0029260A">
              <w:rPr>
                <w:bCs/>
                <w:sz w:val="22"/>
                <w:szCs w:val="22"/>
              </w:rPr>
              <w:t>Utskottet fortsatte behandlingen av frågan om initiativ om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3D8">
              <w:rPr>
                <w:bCs/>
                <w:sz w:val="22"/>
                <w:szCs w:val="22"/>
              </w:rPr>
              <w:t>användningen av partistöd och anonyma konton på sociala medier</w:t>
            </w:r>
            <w:r>
              <w:rPr>
                <w:bCs/>
                <w:sz w:val="22"/>
                <w:szCs w:val="22"/>
              </w:rPr>
              <w:t>.</w:t>
            </w:r>
          </w:p>
          <w:p w14:paraId="76C77F14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E63223E" w14:textId="77777777" w:rsidR="00DB1887" w:rsidRDefault="00DB1887" w:rsidP="00DB1887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  <w:p w14:paraId="73545F30" w14:textId="4BBEBE6A" w:rsidR="00D94F8D" w:rsidRPr="007019F6" w:rsidRDefault="00D94F8D" w:rsidP="00DB18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85264" w:rsidRPr="00885264" w14:paraId="24CE5D1B" w14:textId="77777777" w:rsidTr="00885264">
        <w:tc>
          <w:tcPr>
            <w:tcW w:w="567" w:type="dxa"/>
          </w:tcPr>
          <w:p w14:paraId="28C0D72E" w14:textId="1C3ED21A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212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4F54F51B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Se särskilt protokoll 202</w:t>
            </w:r>
            <w:r w:rsidR="00E91FBA" w:rsidRPr="007019F6">
              <w:rPr>
                <w:sz w:val="22"/>
                <w:szCs w:val="22"/>
              </w:rPr>
              <w:t>5</w:t>
            </w:r>
            <w:r w:rsidRPr="007019F6">
              <w:rPr>
                <w:sz w:val="22"/>
                <w:szCs w:val="22"/>
              </w:rPr>
              <w:t>/2</w:t>
            </w:r>
            <w:r w:rsidR="00E91FBA" w:rsidRPr="007019F6">
              <w:rPr>
                <w:sz w:val="22"/>
                <w:szCs w:val="22"/>
              </w:rPr>
              <w:t>6</w:t>
            </w:r>
            <w:r w:rsidRPr="007019F6">
              <w:rPr>
                <w:sz w:val="22"/>
                <w:szCs w:val="22"/>
              </w:rPr>
              <w:t>:</w:t>
            </w:r>
            <w:r w:rsidR="00D94F8D" w:rsidRPr="007019F6">
              <w:rPr>
                <w:sz w:val="22"/>
                <w:szCs w:val="22"/>
              </w:rPr>
              <w:t>5</w:t>
            </w:r>
            <w:r w:rsidR="00845525">
              <w:rPr>
                <w:sz w:val="22"/>
                <w:szCs w:val="22"/>
              </w:rPr>
              <w:t>7</w:t>
            </w:r>
            <w:r w:rsidRPr="007019F6">
              <w:rPr>
                <w:sz w:val="22"/>
                <w:szCs w:val="22"/>
              </w:rPr>
              <w:t>.</w:t>
            </w:r>
          </w:p>
          <w:p w14:paraId="090BCD44" w14:textId="77777777" w:rsidR="00885264" w:rsidRPr="007019F6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846B48" w:rsidRPr="00885264" w14:paraId="056ABB26" w14:textId="77777777" w:rsidTr="00885264">
        <w:tc>
          <w:tcPr>
            <w:tcW w:w="567" w:type="dxa"/>
          </w:tcPr>
          <w:p w14:paraId="556B9F2E" w14:textId="247A5A05" w:rsidR="00846B48" w:rsidRDefault="00846B4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212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A9A6117" w14:textId="77777777" w:rsidR="00846B48" w:rsidRPr="00252A9C" w:rsidRDefault="00846B48" w:rsidP="00846B48">
            <w:pPr>
              <w:rPr>
                <w:b/>
                <w:snapToGrid w:val="0"/>
                <w:sz w:val="22"/>
                <w:szCs w:val="22"/>
              </w:rPr>
            </w:pPr>
            <w:r w:rsidRPr="00252A9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F8BA9B7" w14:textId="77777777" w:rsidR="00846B48" w:rsidRPr="00252A9C" w:rsidRDefault="00846B48" w:rsidP="00846B48">
            <w:pPr>
              <w:rPr>
                <w:bCs/>
                <w:snapToGrid w:val="0"/>
                <w:sz w:val="22"/>
                <w:szCs w:val="22"/>
              </w:rPr>
            </w:pPr>
          </w:p>
          <w:p w14:paraId="6BFA9CB5" w14:textId="77777777" w:rsidR="00846B48" w:rsidRPr="00252A9C" w:rsidRDefault="00846B48" w:rsidP="00846B48">
            <w:pPr>
              <w:rPr>
                <w:bCs/>
                <w:snapToGrid w:val="0"/>
                <w:sz w:val="22"/>
                <w:szCs w:val="22"/>
              </w:rPr>
            </w:pPr>
            <w:r w:rsidRPr="00252A9C">
              <w:rPr>
                <w:bCs/>
                <w:snapToGrid w:val="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1CC67B09" w14:textId="77777777" w:rsidR="00846B48" w:rsidRPr="00846B48" w:rsidRDefault="00846B48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B45C6" w:rsidRPr="00885264" w14:paraId="64D86D5E" w14:textId="77777777" w:rsidTr="00885264">
        <w:tc>
          <w:tcPr>
            <w:tcW w:w="567" w:type="dxa"/>
          </w:tcPr>
          <w:p w14:paraId="6C5BEE5A" w14:textId="0DBD5258" w:rsidR="00FB45C6" w:rsidRDefault="00FB45C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2127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448C066C" w14:textId="187CEC9D" w:rsidR="00FB45C6" w:rsidRDefault="00FB45C6" w:rsidP="00846B4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</w:t>
            </w:r>
          </w:p>
          <w:p w14:paraId="6DC422EE" w14:textId="77777777" w:rsidR="00FB45C6" w:rsidRDefault="00FB45C6" w:rsidP="00846B48">
            <w:pPr>
              <w:rPr>
                <w:bCs/>
                <w:snapToGrid w:val="0"/>
                <w:sz w:val="22"/>
                <w:szCs w:val="22"/>
              </w:rPr>
            </w:pPr>
          </w:p>
          <w:p w14:paraId="7A7165B1" w14:textId="766E353F" w:rsidR="00FB45C6" w:rsidRDefault="00786444" w:rsidP="00846B48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om </w:t>
            </w:r>
            <w:r w:rsidR="00E50B96">
              <w:rPr>
                <w:bCs/>
                <w:snapToGrid w:val="0"/>
                <w:sz w:val="22"/>
                <w:szCs w:val="22"/>
              </w:rPr>
              <w:t xml:space="preserve">att </w:t>
            </w:r>
            <w:r>
              <w:rPr>
                <w:bCs/>
                <w:snapToGrid w:val="0"/>
                <w:sz w:val="22"/>
                <w:szCs w:val="22"/>
              </w:rPr>
              <w:t>sammanträd</w:t>
            </w:r>
            <w:r w:rsidR="00E50B96">
              <w:rPr>
                <w:bCs/>
                <w:snapToGrid w:val="0"/>
                <w:sz w:val="22"/>
                <w:szCs w:val="22"/>
              </w:rPr>
              <w:t>a</w:t>
            </w:r>
            <w:r>
              <w:rPr>
                <w:bCs/>
                <w:snapToGrid w:val="0"/>
                <w:sz w:val="22"/>
                <w:szCs w:val="22"/>
              </w:rPr>
              <w:t xml:space="preserve"> i</w:t>
            </w:r>
            <w:r w:rsidR="00CD19E1">
              <w:rPr>
                <w:bCs/>
                <w:snapToGrid w:val="0"/>
                <w:sz w:val="22"/>
                <w:szCs w:val="22"/>
              </w:rPr>
              <w:t xml:space="preserve">dag </w:t>
            </w:r>
            <w:r w:rsidR="004B2350">
              <w:rPr>
                <w:bCs/>
                <w:snapToGrid w:val="0"/>
                <w:sz w:val="22"/>
                <w:szCs w:val="22"/>
              </w:rPr>
              <w:t xml:space="preserve">kl. 17.00 </w:t>
            </w:r>
            <w:r w:rsidR="00DC3C74">
              <w:rPr>
                <w:bCs/>
                <w:snapToGrid w:val="0"/>
                <w:sz w:val="22"/>
                <w:szCs w:val="22"/>
              </w:rPr>
              <w:t xml:space="preserve">och att sammanträdet </w:t>
            </w:r>
            <w:r w:rsidR="00DC3C74" w:rsidRPr="004238AB">
              <w:rPr>
                <w:bCs/>
                <w:snapToGrid w:val="0"/>
                <w:sz w:val="22"/>
                <w:szCs w:val="22"/>
              </w:rPr>
              <w:t>får pågå under arbetsplenum i kammaren</w:t>
            </w:r>
            <w:r w:rsidR="00DC3C74">
              <w:rPr>
                <w:bCs/>
                <w:snapToGrid w:val="0"/>
                <w:sz w:val="22"/>
                <w:szCs w:val="22"/>
              </w:rPr>
              <w:t>.</w:t>
            </w:r>
          </w:p>
          <w:p w14:paraId="1DD3E3D7" w14:textId="28830DC3" w:rsidR="00DC3C74" w:rsidRPr="00FB45C6" w:rsidRDefault="00DC3C74" w:rsidP="00846B4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A84185" w:rsidRPr="00885264" w14:paraId="10D26977" w14:textId="77777777" w:rsidTr="00885264">
        <w:tc>
          <w:tcPr>
            <w:tcW w:w="567" w:type="dxa"/>
          </w:tcPr>
          <w:p w14:paraId="02F7185D" w14:textId="39E843AC" w:rsidR="00A84185" w:rsidRDefault="00A8418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32127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3048CE17" w14:textId="77777777" w:rsidR="00A40E9D" w:rsidRPr="00D71610" w:rsidRDefault="00A40E9D" w:rsidP="00A40E9D">
            <w:pPr>
              <w:jc w:val="both"/>
              <w:rPr>
                <w:b/>
                <w:bCs/>
                <w:sz w:val="22"/>
                <w:szCs w:val="22"/>
              </w:rPr>
            </w:pPr>
            <w:r w:rsidRPr="00D71610">
              <w:rPr>
                <w:b/>
                <w:bCs/>
                <w:sz w:val="22"/>
                <w:szCs w:val="22"/>
              </w:rPr>
              <w:t>Bemyndigande att justera dagens protokoll</w:t>
            </w:r>
          </w:p>
          <w:p w14:paraId="74171754" w14:textId="77777777" w:rsidR="00A40E9D" w:rsidRPr="00D71610" w:rsidRDefault="00A40E9D" w:rsidP="00A40E9D">
            <w:pPr>
              <w:jc w:val="both"/>
              <w:rPr>
                <w:sz w:val="22"/>
                <w:szCs w:val="22"/>
              </w:rPr>
            </w:pPr>
          </w:p>
          <w:p w14:paraId="34E6DC97" w14:textId="77777777" w:rsidR="00A40E9D" w:rsidRDefault="00A40E9D" w:rsidP="00A40E9D">
            <w:pPr>
              <w:rPr>
                <w:sz w:val="22"/>
                <w:szCs w:val="22"/>
              </w:rPr>
            </w:pPr>
            <w:r w:rsidRPr="00D71610">
              <w:rPr>
                <w:sz w:val="22"/>
                <w:szCs w:val="22"/>
              </w:rPr>
              <w:t>Utskottet uppdrog åt ordföranden att justera dagens protokoll.</w:t>
            </w:r>
          </w:p>
          <w:p w14:paraId="5C6E5C29" w14:textId="548E2ACE" w:rsidR="00D94F8D" w:rsidRPr="007019F6" w:rsidRDefault="00D94F8D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7019F6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588D3A66" w:rsidR="0096348C" w:rsidRPr="007772EF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72EF">
              <w:rPr>
                <w:sz w:val="22"/>
                <w:szCs w:val="22"/>
              </w:rPr>
              <w:t>Justera</w:t>
            </w:r>
            <w:r w:rsidR="007772EF">
              <w:rPr>
                <w:sz w:val="22"/>
                <w:szCs w:val="22"/>
              </w:rPr>
              <w:t>t 2026-06-17</w:t>
            </w:r>
            <w:r w:rsidR="00E91FBA" w:rsidRPr="007772EF">
              <w:rPr>
                <w:sz w:val="22"/>
                <w:szCs w:val="22"/>
              </w:rPr>
              <w:t xml:space="preserve"> </w:t>
            </w:r>
          </w:p>
          <w:p w14:paraId="55AEDB8F" w14:textId="7346AD94" w:rsidR="00D84638" w:rsidRPr="007772EF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772EF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7772EF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7772EF" w:rsidRDefault="0096348C" w:rsidP="0096348C">
      <w:pPr>
        <w:tabs>
          <w:tab w:val="left" w:pos="1701"/>
        </w:tabs>
        <w:rPr>
          <w:sz w:val="22"/>
          <w:szCs w:val="22"/>
        </w:rPr>
      </w:pPr>
      <w:r w:rsidRPr="007772EF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185EB816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270071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D62F00">
              <w:rPr>
                <w:sz w:val="20"/>
              </w:rPr>
              <w:t>11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13B7F66F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356E8C">
              <w:rPr>
                <w:sz w:val="20"/>
              </w:rPr>
              <w:t>58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69309AD0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1-</w:t>
            </w:r>
            <w:r w:rsidR="00B91DF2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2DBA8FEF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91DF2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27EE2B82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B91DF2">
              <w:rPr>
                <w:sz w:val="20"/>
              </w:rPr>
              <w:t>7-</w:t>
            </w:r>
            <w:r w:rsidR="00CD19E1">
              <w:rPr>
                <w:sz w:val="20"/>
              </w:rPr>
              <w:t>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91DF2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380657E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25E0D31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B91DF2" w:rsidRPr="002E2403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66673A78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3D0DE4DB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B91DF2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5A4D867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>
              <w:rPr>
                <w:bCs/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6B2C19A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213AE99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5911697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B91DF2" w:rsidRPr="00BA0AA9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6C20BB3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0C07039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14032E4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3EBC34D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0422B00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55448EC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41C69D2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42270EC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7B88DBD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6F6E22D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4C673AD9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6F3B36F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2F496C0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4DB8B00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2EC2102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4145874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65F35AB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2362C7D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43EB626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1F996D4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382A563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5C02256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4B3B600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59615D0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3FE03F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073B6889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18EF9E49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0A9BC67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75A5E69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91DF2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576C836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0429B2A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5508F32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0ED4747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66C9218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0DEA07F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B91DF2" w:rsidRDefault="00B91DF2" w:rsidP="00B91DF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5B5A2E13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7B89424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B91DF2" w:rsidRDefault="00B91DF2" w:rsidP="00B91DF2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039D7E63" w:rsidR="00B91DF2" w:rsidRDefault="00B91DF2" w:rsidP="00B91DF2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B91DF2" w:rsidRDefault="00B91DF2" w:rsidP="00B91DF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88D1D5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58AB08F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3482CEE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B91DF2" w:rsidRDefault="00B91DF2" w:rsidP="00B91DF2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B91DF2" w:rsidRDefault="00B91DF2" w:rsidP="00B91DF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5BC1126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B91DF2" w:rsidRDefault="00B91DF2" w:rsidP="00B91DF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B91DF2" w:rsidRDefault="00B91DF2" w:rsidP="00B91DF2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46816F9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1518CBF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7354D62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2BC1CDA4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B91DF2" w:rsidRDefault="00B91DF2" w:rsidP="00B91DF2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184F6BD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B91DF2" w:rsidRDefault="00B91DF2" w:rsidP="00B91DF2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B91DF2" w:rsidRDefault="00B91DF2" w:rsidP="00B91DF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B91DF2" w:rsidRDefault="00B91DF2" w:rsidP="00B91DF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B91DF2" w:rsidRDefault="00B91DF2" w:rsidP="00B91DF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B91DF2" w:rsidRDefault="00B91DF2" w:rsidP="00B91DF2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3259E30A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B91DF2" w:rsidRPr="004C4C1D" w:rsidRDefault="00B91DF2" w:rsidP="00B91DF2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B91DF2" w:rsidRPr="00D866D5" w:rsidRDefault="00B91DF2" w:rsidP="00B91DF2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4EDE702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18A8B52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1B3AF72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91DF2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6FE5" w14:textId="77777777" w:rsidR="00BD4836" w:rsidRDefault="00BD4836" w:rsidP="001448AB">
      <w:r>
        <w:separator/>
      </w:r>
    </w:p>
  </w:endnote>
  <w:endnote w:type="continuationSeparator" w:id="0">
    <w:p w14:paraId="6441A44C" w14:textId="77777777" w:rsidR="00BD4836" w:rsidRDefault="00BD4836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3CE3" w14:textId="77777777" w:rsidR="00BD4836" w:rsidRDefault="00BD4836" w:rsidP="001448AB">
      <w:r>
        <w:separator/>
      </w:r>
    </w:p>
  </w:footnote>
  <w:footnote w:type="continuationSeparator" w:id="0">
    <w:p w14:paraId="245D20AA" w14:textId="77777777" w:rsidR="00BD4836" w:rsidRDefault="00BD4836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A10F5"/>
    <w:rsid w:val="000B3C7C"/>
    <w:rsid w:val="000B3F74"/>
    <w:rsid w:val="000B7C05"/>
    <w:rsid w:val="000D4D83"/>
    <w:rsid w:val="001070A7"/>
    <w:rsid w:val="00117D2D"/>
    <w:rsid w:val="00133B7E"/>
    <w:rsid w:val="001448AB"/>
    <w:rsid w:val="00152F94"/>
    <w:rsid w:val="00161AA6"/>
    <w:rsid w:val="001A1578"/>
    <w:rsid w:val="001E1FAC"/>
    <w:rsid w:val="002174A8"/>
    <w:rsid w:val="002373C0"/>
    <w:rsid w:val="002544E0"/>
    <w:rsid w:val="002624FF"/>
    <w:rsid w:val="00270071"/>
    <w:rsid w:val="00275CD2"/>
    <w:rsid w:val="00296363"/>
    <w:rsid w:val="00296D10"/>
    <w:rsid w:val="002B1853"/>
    <w:rsid w:val="002B2588"/>
    <w:rsid w:val="002B51DB"/>
    <w:rsid w:val="002D2AB5"/>
    <w:rsid w:val="002D748C"/>
    <w:rsid w:val="002E09C1"/>
    <w:rsid w:val="002E2121"/>
    <w:rsid w:val="002F284C"/>
    <w:rsid w:val="00326560"/>
    <w:rsid w:val="00356E8C"/>
    <w:rsid w:val="00360479"/>
    <w:rsid w:val="00394192"/>
    <w:rsid w:val="003952A4"/>
    <w:rsid w:val="0039591D"/>
    <w:rsid w:val="003A48EB"/>
    <w:rsid w:val="003A729A"/>
    <w:rsid w:val="003E3027"/>
    <w:rsid w:val="0040193D"/>
    <w:rsid w:val="0041580F"/>
    <w:rsid w:val="004206DB"/>
    <w:rsid w:val="00446353"/>
    <w:rsid w:val="004804BD"/>
    <w:rsid w:val="0048114A"/>
    <w:rsid w:val="0049761C"/>
    <w:rsid w:val="004B2350"/>
    <w:rsid w:val="004B6D8F"/>
    <w:rsid w:val="004C5D4F"/>
    <w:rsid w:val="004E463D"/>
    <w:rsid w:val="004F1B55"/>
    <w:rsid w:val="004F680C"/>
    <w:rsid w:val="0050040F"/>
    <w:rsid w:val="00502075"/>
    <w:rsid w:val="005108E6"/>
    <w:rsid w:val="00530595"/>
    <w:rsid w:val="00550EF5"/>
    <w:rsid w:val="00581568"/>
    <w:rsid w:val="00583320"/>
    <w:rsid w:val="00583B62"/>
    <w:rsid w:val="005845D9"/>
    <w:rsid w:val="005852AB"/>
    <w:rsid w:val="005C1541"/>
    <w:rsid w:val="005C2F5F"/>
    <w:rsid w:val="005E28B9"/>
    <w:rsid w:val="005E439C"/>
    <w:rsid w:val="005F122A"/>
    <w:rsid w:val="006343D5"/>
    <w:rsid w:val="006417F6"/>
    <w:rsid w:val="00660210"/>
    <w:rsid w:val="00661E1A"/>
    <w:rsid w:val="006875D3"/>
    <w:rsid w:val="00692AE8"/>
    <w:rsid w:val="006A511D"/>
    <w:rsid w:val="006B7B0C"/>
    <w:rsid w:val="006C21FA"/>
    <w:rsid w:val="006C5346"/>
    <w:rsid w:val="006D3126"/>
    <w:rsid w:val="007019F6"/>
    <w:rsid w:val="00713E59"/>
    <w:rsid w:val="007226BF"/>
    <w:rsid w:val="00723D66"/>
    <w:rsid w:val="00726EE5"/>
    <w:rsid w:val="00750FF0"/>
    <w:rsid w:val="00767BDA"/>
    <w:rsid w:val="007772EF"/>
    <w:rsid w:val="00786444"/>
    <w:rsid w:val="007D0853"/>
    <w:rsid w:val="007F6B0D"/>
    <w:rsid w:val="00834B38"/>
    <w:rsid w:val="00845525"/>
    <w:rsid w:val="00846B48"/>
    <w:rsid w:val="008557FA"/>
    <w:rsid w:val="008808A5"/>
    <w:rsid w:val="00885264"/>
    <w:rsid w:val="008F4D68"/>
    <w:rsid w:val="00902864"/>
    <w:rsid w:val="00906C2D"/>
    <w:rsid w:val="00932127"/>
    <w:rsid w:val="00937BF3"/>
    <w:rsid w:val="00942639"/>
    <w:rsid w:val="00946978"/>
    <w:rsid w:val="0096348C"/>
    <w:rsid w:val="00972518"/>
    <w:rsid w:val="00973D8B"/>
    <w:rsid w:val="00977971"/>
    <w:rsid w:val="009815DB"/>
    <w:rsid w:val="009A68FE"/>
    <w:rsid w:val="009B0A01"/>
    <w:rsid w:val="009C3BE7"/>
    <w:rsid w:val="009C51B0"/>
    <w:rsid w:val="009D1BB5"/>
    <w:rsid w:val="009F6E99"/>
    <w:rsid w:val="00A258F2"/>
    <w:rsid w:val="00A34E1C"/>
    <w:rsid w:val="00A401A5"/>
    <w:rsid w:val="00A40E9D"/>
    <w:rsid w:val="00A4103C"/>
    <w:rsid w:val="00A50CAE"/>
    <w:rsid w:val="00A620DD"/>
    <w:rsid w:val="00A707B2"/>
    <w:rsid w:val="00A744C3"/>
    <w:rsid w:val="00A84185"/>
    <w:rsid w:val="00A84DE6"/>
    <w:rsid w:val="00A9262A"/>
    <w:rsid w:val="00AA1299"/>
    <w:rsid w:val="00AE77AB"/>
    <w:rsid w:val="00AF7C8D"/>
    <w:rsid w:val="00B15788"/>
    <w:rsid w:val="00B54D41"/>
    <w:rsid w:val="00B64A91"/>
    <w:rsid w:val="00B91DF2"/>
    <w:rsid w:val="00B9203B"/>
    <w:rsid w:val="00BB0A5F"/>
    <w:rsid w:val="00BD233C"/>
    <w:rsid w:val="00BD4836"/>
    <w:rsid w:val="00C15B27"/>
    <w:rsid w:val="00C22E93"/>
    <w:rsid w:val="00C35889"/>
    <w:rsid w:val="00C4121C"/>
    <w:rsid w:val="00C900DE"/>
    <w:rsid w:val="00C919F3"/>
    <w:rsid w:val="00C92589"/>
    <w:rsid w:val="00C93236"/>
    <w:rsid w:val="00CA39FE"/>
    <w:rsid w:val="00CB6A34"/>
    <w:rsid w:val="00CD19E1"/>
    <w:rsid w:val="00CD2745"/>
    <w:rsid w:val="00CD7963"/>
    <w:rsid w:val="00CF604B"/>
    <w:rsid w:val="00D44270"/>
    <w:rsid w:val="00D52626"/>
    <w:rsid w:val="00D62F00"/>
    <w:rsid w:val="00D67826"/>
    <w:rsid w:val="00D84638"/>
    <w:rsid w:val="00D93637"/>
    <w:rsid w:val="00D94F8D"/>
    <w:rsid w:val="00D96F98"/>
    <w:rsid w:val="00DA113E"/>
    <w:rsid w:val="00DA35D7"/>
    <w:rsid w:val="00DB1887"/>
    <w:rsid w:val="00DC3C74"/>
    <w:rsid w:val="00DC58D9"/>
    <w:rsid w:val="00DD2E3A"/>
    <w:rsid w:val="00DD7DC3"/>
    <w:rsid w:val="00DE62AD"/>
    <w:rsid w:val="00E2749C"/>
    <w:rsid w:val="00E33857"/>
    <w:rsid w:val="00E45D77"/>
    <w:rsid w:val="00E50B96"/>
    <w:rsid w:val="00E67EBA"/>
    <w:rsid w:val="00E916EA"/>
    <w:rsid w:val="00E91FBA"/>
    <w:rsid w:val="00E92A77"/>
    <w:rsid w:val="00EA7B53"/>
    <w:rsid w:val="00EC735D"/>
    <w:rsid w:val="00F064EF"/>
    <w:rsid w:val="00F70370"/>
    <w:rsid w:val="00F97E87"/>
    <w:rsid w:val="00FA384F"/>
    <w:rsid w:val="00FA4338"/>
    <w:rsid w:val="00FB45C6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684</Words>
  <Characters>3756</Characters>
  <Application>Microsoft Office Word</Application>
  <DocSecurity>0</DocSecurity>
  <Lines>1252</Lines>
  <Paragraphs>295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2015-04-24T09:00:00Z</cp:lastPrinted>
  <dcterms:created xsi:type="dcterms:W3CDTF">2026-06-18T09:25:00Z</dcterms:created>
  <dcterms:modified xsi:type="dcterms:W3CDTF">2026-06-26T10:05:00Z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