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AD2" w:rsidRPr="008E7D5C" w:rsidRDefault="001C3AD2" w:rsidP="00D435E4">
      <w:pPr>
        <w:pStyle w:val="Hemstlrubrik"/>
      </w:pPr>
      <w:r w:rsidRPr="008E7D5C">
        <w:t>Förslag till riksdagsbeslut</w:t>
      </w:r>
    </w:p>
    <w:p w:rsidR="00D32F87" w:rsidRPr="008E7D5C" w:rsidRDefault="001C3AD2" w:rsidP="004869B7">
      <w:pPr>
        <w:pStyle w:val="Hemstlatt"/>
      </w:pPr>
      <w:r w:rsidRPr="008E7D5C">
        <w:t xml:space="preserve">Riksdagen </w:t>
      </w:r>
      <w:r w:rsidR="00D32F87" w:rsidRPr="008E7D5C">
        <w:t>tillkänna</w:t>
      </w:r>
      <w:r w:rsidRPr="008E7D5C">
        <w:t xml:space="preserve">ger </w:t>
      </w:r>
      <w:r w:rsidR="00D32F87" w:rsidRPr="008E7D5C">
        <w:t xml:space="preserve">för </w:t>
      </w:r>
      <w:r w:rsidRPr="008E7D5C">
        <w:t xml:space="preserve">regeringen </w:t>
      </w:r>
      <w:r w:rsidR="00D32F87" w:rsidRPr="008E7D5C">
        <w:t xml:space="preserve">som sin mening vad i motionen anförs om att </w:t>
      </w:r>
      <w:r w:rsidRPr="008E7D5C">
        <w:t>Malmö</w:t>
      </w:r>
      <w:r w:rsidR="00E66C91" w:rsidRPr="008E7D5C">
        <w:t xml:space="preserve"> </w:t>
      </w:r>
      <w:r w:rsidRPr="008E7D5C">
        <w:t>högskola tilldelas universitetsstatus</w:t>
      </w:r>
      <w:r w:rsidR="00E9321F" w:rsidRPr="008E7D5C">
        <w:t>.</w:t>
      </w:r>
    </w:p>
    <w:p w:rsidR="001C3AD2" w:rsidRPr="008E7D5C" w:rsidRDefault="001C3AD2" w:rsidP="004869B7">
      <w:pPr>
        <w:pStyle w:val="Hemstlatt"/>
      </w:pPr>
      <w:r w:rsidRPr="008E7D5C">
        <w:t xml:space="preserve">Riksdagen </w:t>
      </w:r>
      <w:r w:rsidR="00D32F87" w:rsidRPr="008E7D5C">
        <w:t>tillkänna</w:t>
      </w:r>
      <w:r w:rsidRPr="008E7D5C">
        <w:t xml:space="preserve">ger </w:t>
      </w:r>
      <w:r w:rsidR="00D32F87" w:rsidRPr="008E7D5C">
        <w:t xml:space="preserve">för </w:t>
      </w:r>
      <w:r w:rsidRPr="008E7D5C">
        <w:t>regeringen</w:t>
      </w:r>
      <w:r w:rsidR="00531301" w:rsidRPr="008E7D5C">
        <w:t xml:space="preserve"> som sin mening </w:t>
      </w:r>
      <w:r w:rsidRPr="008E7D5C">
        <w:t>vad i motionen anförs om</w:t>
      </w:r>
      <w:r w:rsidR="00D32F87" w:rsidRPr="008E7D5C">
        <w:t xml:space="preserve"> att</w:t>
      </w:r>
      <w:r w:rsidR="00531301" w:rsidRPr="008E7D5C">
        <w:t xml:space="preserve"> </w:t>
      </w:r>
      <w:r w:rsidR="009B6DDC" w:rsidRPr="008E7D5C">
        <w:t xml:space="preserve">utreda möjligheten att </w:t>
      </w:r>
      <w:r w:rsidR="00531301" w:rsidRPr="008E7D5C">
        <w:t>tillsätta</w:t>
      </w:r>
      <w:r w:rsidRPr="008E7D5C">
        <w:t xml:space="preserve"> medel för ett center för pr</w:t>
      </w:r>
      <w:r w:rsidRPr="008E7D5C">
        <w:t>o</w:t>
      </w:r>
      <w:r w:rsidRPr="008E7D5C">
        <w:t>fessionsforskning</w:t>
      </w:r>
      <w:r w:rsidR="00E9321F" w:rsidRPr="008E7D5C">
        <w:t>.</w:t>
      </w:r>
    </w:p>
    <w:p w:rsidR="001C3AD2" w:rsidRPr="008E7D5C" w:rsidRDefault="001C3AD2" w:rsidP="001C3AD2">
      <w:pPr>
        <w:pStyle w:val="Rubrik1"/>
      </w:pPr>
      <w:r w:rsidRPr="008E7D5C">
        <w:t>Motivering</w:t>
      </w:r>
    </w:p>
    <w:p w:rsidR="001C3AD2" w:rsidRPr="008E7D5C" w:rsidRDefault="00625E9B" w:rsidP="001C3AD2">
      <w:r w:rsidRPr="008E7D5C">
        <w:t xml:space="preserve">Den 5 mars 2002 </w:t>
      </w:r>
      <w:r w:rsidR="001C3AD2" w:rsidRPr="008E7D5C">
        <w:t xml:space="preserve">lämnade Malmö högskola in en ansökan till regeringen om att få fullständiga rättigheter att examinera i forskarutbildningen, </w:t>
      </w:r>
      <w:r w:rsidR="00D435E4" w:rsidRPr="008E7D5C">
        <w:t>s.k.</w:t>
      </w:r>
      <w:r w:rsidR="001C3AD2" w:rsidRPr="008E7D5C">
        <w:t xml:space="preserve"> unive</w:t>
      </w:r>
      <w:r w:rsidR="001C3AD2" w:rsidRPr="008E7D5C">
        <w:t>r</w:t>
      </w:r>
      <w:r w:rsidR="001C3AD2" w:rsidRPr="008E7D5C">
        <w:t>sitetsrättigheter. Vi anser att riksdagen bör uppmana regeringen att bevilja denna ansökan.</w:t>
      </w:r>
    </w:p>
    <w:p w:rsidR="001C3AD2" w:rsidRPr="008E7D5C" w:rsidRDefault="001C3AD2" w:rsidP="004869B7">
      <w:pPr>
        <w:pStyle w:val="Normaltindrag"/>
      </w:pPr>
      <w:r w:rsidRPr="008E7D5C">
        <w:t xml:space="preserve">Det är rimligt att </w:t>
      </w:r>
      <w:r w:rsidR="00D435E4" w:rsidRPr="008E7D5C">
        <w:t>en</w:t>
      </w:r>
      <w:r w:rsidRPr="008E7D5C">
        <w:t xml:space="preserve"> högskola eftersträva</w:t>
      </w:r>
      <w:r w:rsidR="00D435E4" w:rsidRPr="008E7D5C">
        <w:t>r</w:t>
      </w:r>
      <w:r w:rsidRPr="008E7D5C">
        <w:t xml:space="preserve"> att bli universitet. </w:t>
      </w:r>
      <w:r w:rsidR="0028065B" w:rsidRPr="008E7D5C">
        <w:t>Att bli unive</w:t>
      </w:r>
      <w:r w:rsidR="0028065B" w:rsidRPr="008E7D5C">
        <w:t>r</w:t>
      </w:r>
      <w:r w:rsidR="0028065B" w:rsidRPr="008E7D5C">
        <w:t xml:space="preserve">sitet ger </w:t>
      </w:r>
      <w:r w:rsidR="000F364A" w:rsidRPr="008E7D5C">
        <w:t>en kvalitetsstämpel</w:t>
      </w:r>
      <w:r w:rsidRPr="008E7D5C">
        <w:t xml:space="preserve"> på forskning</w:t>
      </w:r>
      <w:r w:rsidR="0028065B" w:rsidRPr="008E7D5C">
        <w:t>en</w:t>
      </w:r>
      <w:r w:rsidRPr="008E7D5C">
        <w:t xml:space="preserve"> som bedrivs på högskolan</w:t>
      </w:r>
      <w:r w:rsidR="0028065B" w:rsidRPr="008E7D5C">
        <w:t xml:space="preserve">. Det ger också </w:t>
      </w:r>
      <w:r w:rsidRPr="008E7D5C">
        <w:t xml:space="preserve">möjlighet </w:t>
      </w:r>
      <w:r w:rsidR="0028065B" w:rsidRPr="008E7D5C">
        <w:t>för universitet</w:t>
      </w:r>
      <w:r w:rsidR="00625E9B" w:rsidRPr="008E7D5C">
        <w:t>et</w:t>
      </w:r>
      <w:r w:rsidR="00D435E4" w:rsidRPr="008E7D5C">
        <w:t xml:space="preserve"> att självt</w:t>
      </w:r>
      <w:r w:rsidR="0028065B" w:rsidRPr="008E7D5C">
        <w:t xml:space="preserve"> bestämma över forskarutbil</w:t>
      </w:r>
      <w:r w:rsidR="0028065B" w:rsidRPr="008E7D5C">
        <w:t>d</w:t>
      </w:r>
      <w:r w:rsidR="0028065B" w:rsidRPr="008E7D5C">
        <w:t xml:space="preserve">ningen. </w:t>
      </w:r>
      <w:r w:rsidRPr="008E7D5C">
        <w:t xml:space="preserve">Det sista är inte minst viktigt för Malmö högskola där </w:t>
      </w:r>
      <w:r w:rsidR="0028065B" w:rsidRPr="008E7D5C">
        <w:t xml:space="preserve">det </w:t>
      </w:r>
      <w:r w:rsidRPr="008E7D5C">
        <w:t>framför allt in</w:t>
      </w:r>
      <w:r w:rsidR="0028065B" w:rsidRPr="008E7D5C">
        <w:t>om lärarhögskolan i</w:t>
      </w:r>
      <w:r w:rsidR="00D435E4" w:rsidRPr="008E7D5C">
        <w:t xml:space="preserve"> </w:t>
      </w:r>
      <w:r w:rsidR="0028065B" w:rsidRPr="008E7D5C">
        <w:t xml:space="preserve">dag bedrivs </w:t>
      </w:r>
      <w:r w:rsidR="00D435E4" w:rsidRPr="008E7D5C">
        <w:t>en omfattan</w:t>
      </w:r>
      <w:r w:rsidRPr="008E7D5C">
        <w:t>de forskning men där examin</w:t>
      </w:r>
      <w:r w:rsidRPr="008E7D5C">
        <w:t>a</w:t>
      </w:r>
      <w:r w:rsidRPr="008E7D5C">
        <w:t xml:space="preserve">tionen görs vid andra </w:t>
      </w:r>
      <w:r w:rsidR="0028065B" w:rsidRPr="008E7D5C">
        <w:t>u</w:t>
      </w:r>
      <w:r w:rsidRPr="008E7D5C">
        <w:t xml:space="preserve">niversitet </w:t>
      </w:r>
      <w:r w:rsidR="0028065B" w:rsidRPr="008E7D5C">
        <w:t>eftersom</w:t>
      </w:r>
      <w:r w:rsidRPr="008E7D5C">
        <w:t xml:space="preserve"> Malmö högskola inte har examin</w:t>
      </w:r>
      <w:r w:rsidRPr="008E7D5C">
        <w:t>a</w:t>
      </w:r>
      <w:r w:rsidRPr="008E7D5C">
        <w:t>tionsrätt på detta område.</w:t>
      </w:r>
    </w:p>
    <w:p w:rsidR="001F4946" w:rsidRPr="008E7D5C" w:rsidRDefault="001C3AD2" w:rsidP="004869B7">
      <w:pPr>
        <w:pStyle w:val="Normaltindrag"/>
      </w:pPr>
      <w:r w:rsidRPr="008E7D5C">
        <w:t xml:space="preserve">Samtidigt som det är rimligt att alla högskolor strävar efter </w:t>
      </w:r>
      <w:r w:rsidR="007E27C9" w:rsidRPr="008E7D5C">
        <w:t>u</w:t>
      </w:r>
      <w:r w:rsidRPr="008E7D5C">
        <w:t>niversitetsst</w:t>
      </w:r>
      <w:r w:rsidRPr="008E7D5C">
        <w:t>a</w:t>
      </w:r>
      <w:r w:rsidRPr="008E7D5C">
        <w:t xml:space="preserve">tus är det också rimligt att staten </w:t>
      </w:r>
      <w:r w:rsidR="007E27C9" w:rsidRPr="008E7D5C">
        <w:t xml:space="preserve">inte </w:t>
      </w:r>
      <w:r w:rsidRPr="008E7D5C">
        <w:t xml:space="preserve">godkänner alla ansökningar utan noga bedömer </w:t>
      </w:r>
      <w:r w:rsidR="007E27C9" w:rsidRPr="008E7D5C">
        <w:t xml:space="preserve">om högskolan verkligen har de </w:t>
      </w:r>
      <w:r w:rsidRPr="008E7D5C">
        <w:t>kvaliteter som behövs. Dock är det viktigt att det endast är kvalitetsmässiga övervägande</w:t>
      </w:r>
      <w:r w:rsidR="00E9321F" w:rsidRPr="008E7D5C">
        <w:t>n</w:t>
      </w:r>
      <w:r w:rsidRPr="008E7D5C">
        <w:t xml:space="preserve"> som avgör om en högskola </w:t>
      </w:r>
      <w:r w:rsidR="007E27C9" w:rsidRPr="008E7D5C">
        <w:t>får bli u</w:t>
      </w:r>
      <w:r w:rsidRPr="008E7D5C">
        <w:t>niversitet eller inte. Kraven måst</w:t>
      </w:r>
      <w:r w:rsidR="007E27C9" w:rsidRPr="008E7D5C">
        <w:t>e vara lika för alla högsk</w:t>
      </w:r>
      <w:r w:rsidR="007E27C9" w:rsidRPr="008E7D5C">
        <w:t>o</w:t>
      </w:r>
      <w:r w:rsidR="007E27C9" w:rsidRPr="008E7D5C">
        <w:t>lor</w:t>
      </w:r>
      <w:r w:rsidRPr="008E7D5C">
        <w:t xml:space="preserve">. </w:t>
      </w:r>
      <w:r w:rsidR="00320852" w:rsidRPr="008E7D5C">
        <w:t>Mitthögsk</w:t>
      </w:r>
      <w:r w:rsidR="00E9321F" w:rsidRPr="008E7D5C">
        <w:t xml:space="preserve">olan har fått universitetsstatus från 2005. </w:t>
      </w:r>
      <w:r w:rsidRPr="008E7D5C">
        <w:t>Detta sätter alltså ribban gentemot va</w:t>
      </w:r>
      <w:r w:rsidR="00D435E4" w:rsidRPr="008E7D5C">
        <w:t>d</w:t>
      </w:r>
      <w:r w:rsidRPr="008E7D5C">
        <w:t xml:space="preserve"> de andra högskolorna bör jämföras</w:t>
      </w:r>
      <w:r w:rsidR="001F4946" w:rsidRPr="008E7D5C">
        <w:t xml:space="preserve"> med</w:t>
      </w:r>
      <w:r w:rsidRPr="008E7D5C">
        <w:t>.</w:t>
      </w:r>
    </w:p>
    <w:p w:rsidR="001C3AD2" w:rsidRPr="008E7D5C" w:rsidRDefault="001C3AD2" w:rsidP="004869B7">
      <w:pPr>
        <w:pStyle w:val="Normaltindrag"/>
        <w:rPr>
          <w:b/>
        </w:rPr>
      </w:pPr>
      <w:r w:rsidRPr="008E7D5C">
        <w:t xml:space="preserve">Vi anser att Malmö högskola väl står sig i denna jämförelse och alltså bör ges </w:t>
      </w:r>
      <w:r w:rsidR="001F4946" w:rsidRPr="008E7D5C">
        <w:t>u</w:t>
      </w:r>
      <w:r w:rsidRPr="008E7D5C">
        <w:t>niversitetsstatus. Malmö</w:t>
      </w:r>
      <w:r w:rsidR="001F4946" w:rsidRPr="008E7D5C">
        <w:t xml:space="preserve"> högskola hade</w:t>
      </w:r>
      <w:r w:rsidRPr="008E7D5C">
        <w:t xml:space="preserve"> t</w:t>
      </w:r>
      <w:r w:rsidR="001D5412" w:rsidRPr="008E7D5C">
        <w:t>ill exempel</w:t>
      </w:r>
      <w:r w:rsidRPr="008E7D5C">
        <w:t xml:space="preserve"> </w:t>
      </w:r>
      <w:r w:rsidR="000E78A7" w:rsidRPr="008E7D5C">
        <w:t xml:space="preserve">en </w:t>
      </w:r>
      <w:r w:rsidRPr="008E7D5C">
        <w:t xml:space="preserve">något bättre </w:t>
      </w:r>
      <w:r w:rsidR="000E78A7" w:rsidRPr="008E7D5C">
        <w:lastRenderedPageBreak/>
        <w:t>situation</w:t>
      </w:r>
      <w:r w:rsidRPr="008E7D5C">
        <w:t xml:space="preserve"> 2004 </w:t>
      </w:r>
      <w:r w:rsidR="001F4946" w:rsidRPr="008E7D5C">
        <w:t xml:space="preserve">än Mitthögskolan gällande </w:t>
      </w:r>
      <w:r w:rsidR="000E78A7" w:rsidRPr="008E7D5C">
        <w:t>antal</w:t>
      </w:r>
      <w:r w:rsidRPr="008E7D5C">
        <w:t xml:space="preserve"> doktorander, ant</w:t>
      </w:r>
      <w:r w:rsidR="000E78A7" w:rsidRPr="008E7D5C">
        <w:t>al</w:t>
      </w:r>
      <w:r w:rsidRPr="008E7D5C">
        <w:t xml:space="preserve"> disput</w:t>
      </w:r>
      <w:r w:rsidR="001F4946" w:rsidRPr="008E7D5C">
        <w:t>er</w:t>
      </w:r>
      <w:r w:rsidR="001F4946" w:rsidRPr="008E7D5C">
        <w:t>a</w:t>
      </w:r>
      <w:r w:rsidR="001F4946" w:rsidRPr="008E7D5C">
        <w:t>de,</w:t>
      </w:r>
      <w:r w:rsidRPr="008E7D5C">
        <w:t xml:space="preserve"> </w:t>
      </w:r>
      <w:r w:rsidR="000E78A7" w:rsidRPr="008E7D5C">
        <w:t xml:space="preserve">antal </w:t>
      </w:r>
      <w:r w:rsidRPr="008E7D5C">
        <w:t xml:space="preserve">lärare med </w:t>
      </w:r>
      <w:r w:rsidR="00D435E4" w:rsidRPr="008E7D5C">
        <w:t>doktorsexamen</w:t>
      </w:r>
      <w:r w:rsidR="000E78A7" w:rsidRPr="008E7D5C">
        <w:t xml:space="preserve"> samt</w:t>
      </w:r>
      <w:r w:rsidR="001F4946" w:rsidRPr="008E7D5C">
        <w:t xml:space="preserve"> antal prof</w:t>
      </w:r>
      <w:r w:rsidRPr="008E7D5C">
        <w:t>e</w:t>
      </w:r>
      <w:r w:rsidR="001F4946" w:rsidRPr="008E7D5C">
        <w:t>s</w:t>
      </w:r>
      <w:r w:rsidRPr="008E7D5C">
        <w:t>sorer.</w:t>
      </w:r>
    </w:p>
    <w:p w:rsidR="001C3AD2" w:rsidRPr="008E7D5C" w:rsidRDefault="00D435E4" w:rsidP="004869B7">
      <w:pPr>
        <w:pStyle w:val="Normaltindrag"/>
      </w:pPr>
      <w:r w:rsidRPr="008E7D5C">
        <w:t>Malmö högskola</w:t>
      </w:r>
      <w:r w:rsidR="001C3AD2" w:rsidRPr="008E7D5C">
        <w:t xml:space="preserve"> har på kort tid vuxit till det åttonde största lärosätet i la</w:t>
      </w:r>
      <w:r w:rsidR="001C3AD2" w:rsidRPr="008E7D5C">
        <w:t>n</w:t>
      </w:r>
      <w:r w:rsidR="001C3AD2" w:rsidRPr="008E7D5C">
        <w:t>det inom grundutbildningen. Malmö högskola har i</w:t>
      </w:r>
      <w:r w:rsidRPr="008E7D5C">
        <w:t xml:space="preserve"> </w:t>
      </w:r>
      <w:r w:rsidR="001C3AD2" w:rsidRPr="008E7D5C">
        <w:t>dag 1</w:t>
      </w:r>
      <w:r w:rsidRPr="008E7D5C">
        <w:t> </w:t>
      </w:r>
      <w:r w:rsidR="001C3AD2" w:rsidRPr="008E7D5C">
        <w:t>100 anställda</w:t>
      </w:r>
      <w:r w:rsidR="002A79E4" w:rsidRPr="008E7D5C">
        <w:t xml:space="preserve"> och närmare 20 000 studenter. Malmö högskola</w:t>
      </w:r>
      <w:r w:rsidR="001C3AD2" w:rsidRPr="008E7D5C">
        <w:t xml:space="preserve"> är </w:t>
      </w:r>
      <w:r w:rsidR="002A79E4" w:rsidRPr="008E7D5C">
        <w:t xml:space="preserve">också </w:t>
      </w:r>
      <w:r w:rsidR="001C3AD2" w:rsidRPr="008E7D5C">
        <w:t xml:space="preserve">unik bland många av de nyare högskolorna. Det finns en lång erfarenhet av forskarutbildning vid högskolan med mer än 200 doktorsavhandlingar producerade. Forskning har bedrivits vid Odontologiska fakulteten sedan </w:t>
      </w:r>
      <w:r w:rsidRPr="008E7D5C">
        <w:t>19</w:t>
      </w:r>
      <w:r w:rsidR="001C3AD2" w:rsidRPr="008E7D5C">
        <w:t>40-talet och pedagogisk forskning</w:t>
      </w:r>
      <w:r w:rsidRPr="008E7D5C">
        <w:t xml:space="preserve"> på l</w:t>
      </w:r>
      <w:r w:rsidR="001C3AD2" w:rsidRPr="008E7D5C">
        <w:t xml:space="preserve">ärarutbildningen sedan </w:t>
      </w:r>
      <w:r w:rsidRPr="008E7D5C">
        <w:t>19</w:t>
      </w:r>
      <w:r w:rsidR="001C3AD2" w:rsidRPr="008E7D5C">
        <w:t>60-talet. Det finns också en bred kompetens bland högskolans lärare. En stor andel av dem är disputerade</w:t>
      </w:r>
      <w:r w:rsidRPr="008E7D5C">
        <w:t>,</w:t>
      </w:r>
      <w:r w:rsidR="001C3AD2" w:rsidRPr="008E7D5C">
        <w:t xml:space="preserve"> och många är docenter och professorer och kan handleda i forskarutbildningen.</w:t>
      </w:r>
    </w:p>
    <w:p w:rsidR="001C3AD2" w:rsidRPr="008E7D5C" w:rsidRDefault="001C3AD2" w:rsidP="004869B7">
      <w:pPr>
        <w:pStyle w:val="Normaltindrag"/>
      </w:pPr>
      <w:r w:rsidRPr="008E7D5C">
        <w:t>Den flervetenskaplighet som präglar stora delar av verksamheten vid Malmö högskola talar också för fullständiga universitetsrättigheter. Organis</w:t>
      </w:r>
      <w:r w:rsidRPr="008E7D5C">
        <w:t>a</w:t>
      </w:r>
      <w:r w:rsidRPr="008E7D5C">
        <w:t>tionen för utbildning och forskning följer inte den traditionella akademiska indelningen i ämnen och ämnesinstitutioner. Det ger Malmö högskola fors</w:t>
      </w:r>
      <w:r w:rsidRPr="008E7D5C">
        <w:t>k</w:t>
      </w:r>
      <w:r w:rsidRPr="008E7D5C">
        <w:t xml:space="preserve">ningsmiljöer som </w:t>
      </w:r>
      <w:r w:rsidR="00E243E7" w:rsidRPr="008E7D5C">
        <w:t>kan bädda för</w:t>
      </w:r>
      <w:r w:rsidRPr="008E7D5C">
        <w:t xml:space="preserve"> forskning med unik inriktning. Bredden på forskningen inom Malmö</w:t>
      </w:r>
      <w:r w:rsidR="00D435E4" w:rsidRPr="008E7D5C">
        <w:t xml:space="preserve"> </w:t>
      </w:r>
      <w:r w:rsidRPr="008E7D5C">
        <w:t xml:space="preserve">högskola kan </w:t>
      </w:r>
      <w:r w:rsidR="00D435E4" w:rsidRPr="008E7D5C">
        <w:t>t.ex.</w:t>
      </w:r>
      <w:r w:rsidR="00E243E7" w:rsidRPr="008E7D5C">
        <w:t xml:space="preserve"> </w:t>
      </w:r>
      <w:r w:rsidR="000F364A" w:rsidRPr="008E7D5C">
        <w:t>illustreras genom de sex fors</w:t>
      </w:r>
      <w:r w:rsidR="000F364A" w:rsidRPr="008E7D5C">
        <w:t>k</w:t>
      </w:r>
      <w:r w:rsidR="000F364A" w:rsidRPr="008E7D5C">
        <w:t>nings</w:t>
      </w:r>
      <w:r w:rsidRPr="008E7D5C">
        <w:t>fält som ingår i Malmö högskolas forskningsstrategier 2005</w:t>
      </w:r>
      <w:r w:rsidR="00D435E4" w:rsidRPr="008E7D5C">
        <w:t>–</w:t>
      </w:r>
      <w:r w:rsidRPr="008E7D5C">
        <w:t>2008:</w:t>
      </w:r>
    </w:p>
    <w:p w:rsidR="001C3AD2" w:rsidRPr="008E7D5C" w:rsidRDefault="001C3AD2" w:rsidP="00D435E4">
      <w:pPr>
        <w:pStyle w:val="PunktlistaBomb"/>
      </w:pPr>
      <w:r w:rsidRPr="008E7D5C">
        <w:t>Professioners utbildning och yrkesverksamhet</w:t>
      </w:r>
      <w:r w:rsidR="004869B7" w:rsidRPr="008E7D5C">
        <w:t>.</w:t>
      </w:r>
    </w:p>
    <w:p w:rsidR="001C3AD2" w:rsidRPr="008E7D5C" w:rsidRDefault="001C3AD2" w:rsidP="00D435E4">
      <w:pPr>
        <w:pStyle w:val="PunktlistaBomb"/>
        <w:spacing w:before="0"/>
      </w:pPr>
      <w:r w:rsidRPr="008E7D5C">
        <w:t>Migration och etnicitet</w:t>
      </w:r>
      <w:r w:rsidR="004869B7" w:rsidRPr="008E7D5C">
        <w:t>.</w:t>
      </w:r>
    </w:p>
    <w:p w:rsidR="001C3AD2" w:rsidRPr="008E7D5C" w:rsidRDefault="001C3AD2" w:rsidP="00D435E4">
      <w:pPr>
        <w:pStyle w:val="PunktlistaBomb"/>
        <w:spacing w:before="0"/>
      </w:pPr>
      <w:r w:rsidRPr="008E7D5C">
        <w:t>Kultur, medier och design</w:t>
      </w:r>
      <w:r w:rsidR="004869B7" w:rsidRPr="008E7D5C">
        <w:t>.</w:t>
      </w:r>
    </w:p>
    <w:p w:rsidR="001C3AD2" w:rsidRPr="008E7D5C" w:rsidRDefault="001C3AD2" w:rsidP="00D435E4">
      <w:pPr>
        <w:pStyle w:val="PunktlistaBomb"/>
        <w:spacing w:before="0"/>
      </w:pPr>
      <w:r w:rsidRPr="008E7D5C">
        <w:t>Lärande för framtidens samhälle</w:t>
      </w:r>
      <w:r w:rsidR="004869B7" w:rsidRPr="008E7D5C">
        <w:t>.</w:t>
      </w:r>
    </w:p>
    <w:p w:rsidR="001C3AD2" w:rsidRPr="008E7D5C" w:rsidRDefault="001C3AD2" w:rsidP="00D435E4">
      <w:pPr>
        <w:pStyle w:val="PunktlistaBomb"/>
        <w:spacing w:before="0"/>
      </w:pPr>
      <w:r w:rsidRPr="008E7D5C">
        <w:t>Teknik och människa</w:t>
      </w:r>
      <w:r w:rsidR="004869B7" w:rsidRPr="008E7D5C">
        <w:t>.</w:t>
      </w:r>
    </w:p>
    <w:p w:rsidR="00782D42" w:rsidRPr="008E7D5C" w:rsidRDefault="001C3AD2" w:rsidP="00D435E4">
      <w:pPr>
        <w:pStyle w:val="PunktlistaBomb"/>
        <w:spacing w:before="0"/>
      </w:pPr>
      <w:r w:rsidRPr="008E7D5C">
        <w:t>Hälsa och välfärd</w:t>
      </w:r>
      <w:r w:rsidR="004869B7" w:rsidRPr="008E7D5C">
        <w:t>.</w:t>
      </w:r>
    </w:p>
    <w:p w:rsidR="001C3AD2" w:rsidRPr="008E7D5C" w:rsidRDefault="001C3AD2" w:rsidP="001C3AD2">
      <w:r w:rsidRPr="008E7D5C">
        <w:t>Det finns ett tydligt behov av att ytterligare stärka Malmö</w:t>
      </w:r>
      <w:r w:rsidR="00E243E7" w:rsidRPr="008E7D5C">
        <w:t xml:space="preserve"> </w:t>
      </w:r>
      <w:r w:rsidRPr="008E7D5C">
        <w:t>högskolas</w:t>
      </w:r>
      <w:r w:rsidR="00D435E4" w:rsidRPr="008E7D5C">
        <w:t xml:space="preserve"> </w:t>
      </w:r>
      <w:r w:rsidRPr="008E7D5C">
        <w:t>fors</w:t>
      </w:r>
      <w:r w:rsidRPr="008E7D5C">
        <w:t>k</w:t>
      </w:r>
      <w:r w:rsidRPr="008E7D5C">
        <w:t>ningsmöjligheter. Malmö</w:t>
      </w:r>
      <w:r w:rsidR="00E243E7" w:rsidRPr="008E7D5C">
        <w:t xml:space="preserve"> </w:t>
      </w:r>
      <w:r w:rsidRPr="008E7D5C">
        <w:t>högskola tillhör i</w:t>
      </w:r>
      <w:r w:rsidR="00D435E4" w:rsidRPr="008E7D5C">
        <w:t xml:space="preserve"> </w:t>
      </w:r>
      <w:r w:rsidRPr="008E7D5C">
        <w:t xml:space="preserve">dag en av de högskolor som har lägst andel fakultetsmedel till forskning. Vi anser att regeringen borde </w:t>
      </w:r>
      <w:r w:rsidR="001633BB" w:rsidRPr="008E7D5C">
        <w:t xml:space="preserve">utreda möjligheten att </w:t>
      </w:r>
      <w:r w:rsidRPr="008E7D5C">
        <w:t>tilldela Malmö</w:t>
      </w:r>
      <w:r w:rsidR="00D435E4" w:rsidRPr="008E7D5C">
        <w:t xml:space="preserve"> högskola</w:t>
      </w:r>
      <w:r w:rsidRPr="008E7D5C">
        <w:t xml:space="preserve"> särskilda forskningsmedel för att bygga upp ett center kring professionsforskning. Det är ett intressant tvärv</w:t>
      </w:r>
      <w:r w:rsidRPr="008E7D5C">
        <w:t>e</w:t>
      </w:r>
      <w:r w:rsidRPr="008E7D5C">
        <w:t>tenskapligt område där Malmö med sin stora andel av professionsutbil</w:t>
      </w:r>
      <w:r w:rsidRPr="008E7D5C">
        <w:t>d</w:t>
      </w:r>
      <w:r w:rsidRPr="008E7D5C">
        <w:t>ningar skulle kunna göra en god insats.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435E4" w:rsidRPr="008E7D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435E4" w:rsidRPr="008E7D5C" w:rsidRDefault="00D435E4" w:rsidP="00D435E4">
            <w:pPr>
              <w:pStyle w:val="UnderskriftDatum"/>
              <w:spacing w:before="240"/>
            </w:pPr>
            <w:r w:rsidRPr="008E7D5C">
              <w:t>Stockholm den 3 oktober 2005</w:t>
            </w:r>
          </w:p>
        </w:tc>
        <w:tc>
          <w:tcPr>
            <w:tcW w:w="3047" w:type="dxa"/>
          </w:tcPr>
          <w:p w:rsidR="00D435E4" w:rsidRPr="008E7D5C" w:rsidRDefault="00D435E4" w:rsidP="00D435E4">
            <w:pPr>
              <w:pStyle w:val="Underskrifter"/>
              <w:spacing w:before="240"/>
            </w:pPr>
          </w:p>
        </w:tc>
      </w:tr>
      <w:tr w:rsidR="00D435E4" w:rsidRPr="008E7D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435E4" w:rsidRPr="008E7D5C" w:rsidRDefault="00D435E4" w:rsidP="00D435E4">
            <w:pPr>
              <w:pStyle w:val="Underskrifter"/>
            </w:pPr>
            <w:r w:rsidRPr="008E7D5C">
              <w:t>Allan Widman (fp)</w:t>
            </w:r>
          </w:p>
        </w:tc>
        <w:tc>
          <w:tcPr>
            <w:tcW w:w="3047" w:type="dxa"/>
          </w:tcPr>
          <w:p w:rsidR="00D435E4" w:rsidRPr="008E7D5C" w:rsidRDefault="00D435E4" w:rsidP="00D435E4">
            <w:pPr>
              <w:pStyle w:val="Underskrifter"/>
            </w:pPr>
            <w:r w:rsidRPr="008E7D5C">
              <w:t>Marie Wahlgren (fp)</w:t>
            </w:r>
          </w:p>
        </w:tc>
      </w:tr>
    </w:tbl>
    <w:p w:rsidR="001C3AD2" w:rsidRPr="008E7D5C" w:rsidRDefault="001C3AD2" w:rsidP="00D435E4">
      <w:pPr>
        <w:pStyle w:val="Normaltindrag"/>
      </w:pPr>
    </w:p>
    <w:sectPr w:rsidR="001C3AD2" w:rsidRPr="008E7D5C" w:rsidSect="00D435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16A" w:rsidRPr="008E7D5C" w:rsidRDefault="00E0716A">
      <w:r w:rsidRPr="008E7D5C">
        <w:separator/>
      </w:r>
    </w:p>
  </w:endnote>
  <w:endnote w:type="continuationSeparator" w:id="0">
    <w:p w:rsidR="00E0716A" w:rsidRPr="008E7D5C" w:rsidRDefault="00E0716A">
      <w:r w:rsidRPr="008E7D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5E4" w:rsidRPr="008E7D5C" w:rsidRDefault="008E7D5C" w:rsidP="00D435E4">
    <w:pPr>
      <w:pStyle w:val="Sidfot"/>
    </w:pPr>
    <w:r w:rsidRPr="008E7D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08372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5E4" w:rsidRDefault="00D435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879F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35E4" w:rsidRDefault="00D435E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879F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5E4" w:rsidRPr="008E7D5C" w:rsidRDefault="008E7D5C" w:rsidP="00D435E4">
    <w:pPr>
      <w:pStyle w:val="Sidfot"/>
    </w:pPr>
    <w:r w:rsidRPr="008E7D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23255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5E4" w:rsidRDefault="00D435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35E4" w:rsidRDefault="00D435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5E4" w:rsidRPr="008E7D5C" w:rsidRDefault="008E7D5C" w:rsidP="00D435E4">
    <w:pPr>
      <w:pStyle w:val="Sidfot"/>
    </w:pPr>
    <w:r w:rsidRPr="008E7D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44810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5E4" w:rsidRDefault="00D435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879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35E4" w:rsidRDefault="00D435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879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16A" w:rsidRPr="008E7D5C" w:rsidRDefault="00E0716A">
      <w:r w:rsidRPr="008E7D5C">
        <w:separator/>
      </w:r>
    </w:p>
  </w:footnote>
  <w:footnote w:type="continuationSeparator" w:id="0">
    <w:p w:rsidR="00E0716A" w:rsidRPr="008E7D5C" w:rsidRDefault="00E0716A">
      <w:r w:rsidRPr="008E7D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5E4" w:rsidRPr="008E7D5C" w:rsidRDefault="008E7D5C" w:rsidP="00D435E4">
    <w:pPr>
      <w:pStyle w:val="Sidhuvud"/>
    </w:pPr>
    <w:r w:rsidRPr="008E7D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24829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5E4" w:rsidRDefault="00D435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879F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879FC">
                            <w:t>Ub361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35E4" w:rsidRDefault="00D435E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879F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879FC">
                      <w:t>Ub361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5E4" w:rsidRPr="008E7D5C" w:rsidRDefault="008E7D5C" w:rsidP="00D435E4">
    <w:pPr>
      <w:pStyle w:val="Sidhuvud"/>
    </w:pPr>
    <w:r w:rsidRPr="008E7D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49332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5E4" w:rsidRDefault="00D435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879F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879FC">
                            <w:t>Ub361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35E4" w:rsidRDefault="00D435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879F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879FC">
                      <w:t>Ub361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5E4" w:rsidRPr="008E7D5C" w:rsidRDefault="00D435E4">
    <w:pPr>
      <w:pStyle w:val="FSHNormal"/>
      <w:tabs>
        <w:tab w:val="right" w:pos="5840"/>
      </w:tabs>
    </w:pPr>
    <w:r w:rsidRPr="008E7D5C">
      <w:br/>
    </w:r>
    <w:r w:rsidRPr="008E7D5C">
      <w:fldChar w:fldCharType="begin" w:fldLock="1"/>
    </w:r>
    <w:r w:rsidRPr="008E7D5C">
      <w:instrText xml:space="preserve"> DOCPROPERTY</w:instrText>
    </w:r>
    <w:r w:rsidRPr="008E7D5C">
      <w:rPr>
        <w:sz w:val="18"/>
      </w:rPr>
      <w:instrText xml:space="preserve"> "YearUser" *\charformat </w:instrText>
    </w:r>
    <w:r w:rsidRPr="008E7D5C">
      <w:fldChar w:fldCharType="separate"/>
    </w:r>
    <w:r w:rsidR="002879FC" w:rsidRPr="008E7D5C">
      <w:t>2005/06</w:t>
    </w:r>
    <w:r w:rsidRPr="008E7D5C">
      <w:fldChar w:fldCharType="end"/>
    </w:r>
    <w:r w:rsidRPr="008E7D5C">
      <w:t xml:space="preserve"> </w:t>
    </w:r>
    <w:r w:rsidRPr="008E7D5C">
      <w:tab/>
      <w:t xml:space="preserve">mnr: </w:t>
    </w:r>
    <w:r w:rsidRPr="008E7D5C">
      <w:fldChar w:fldCharType="begin" w:fldLock="1"/>
    </w:r>
    <w:r w:rsidRPr="008E7D5C">
      <w:instrText xml:space="preserve"> DOCPROPERTY</w:instrText>
    </w:r>
    <w:r w:rsidRPr="008E7D5C">
      <w:rPr>
        <w:sz w:val="18"/>
      </w:rPr>
      <w:instrText xml:space="preserve"> "Motionsnummer" *\charformat </w:instrText>
    </w:r>
    <w:r w:rsidRPr="008E7D5C">
      <w:fldChar w:fldCharType="separate"/>
    </w:r>
    <w:r w:rsidR="002879FC" w:rsidRPr="008E7D5C">
      <w:t>Ub361</w:t>
    </w:r>
    <w:r w:rsidRPr="008E7D5C">
      <w:fldChar w:fldCharType="end"/>
    </w:r>
    <w:r w:rsidRPr="008E7D5C">
      <w:br/>
    </w:r>
    <w:r w:rsidRPr="008E7D5C">
      <w:fldChar w:fldCharType="begin" w:fldLock="1"/>
    </w:r>
    <w:r w:rsidRPr="008E7D5C">
      <w:instrText xml:space="preserve"> DOCPROPERTY</w:instrText>
    </w:r>
    <w:r w:rsidRPr="008E7D5C">
      <w:rPr>
        <w:sz w:val="18"/>
      </w:rPr>
      <w:instrText xml:space="preserve"> "Samling" *\charformat </w:instrText>
    </w:r>
    <w:r w:rsidRPr="008E7D5C">
      <w:fldChar w:fldCharType="end"/>
    </w:r>
    <w:r w:rsidRPr="008E7D5C">
      <w:tab/>
      <w:t xml:space="preserve">pnr: </w:t>
    </w:r>
    <w:r w:rsidRPr="008E7D5C">
      <w:fldChar w:fldCharType="begin" w:fldLock="1"/>
    </w:r>
    <w:r w:rsidRPr="008E7D5C">
      <w:instrText xml:space="preserve"> DOCPROPERTY</w:instrText>
    </w:r>
    <w:r w:rsidRPr="008E7D5C">
      <w:rPr>
        <w:sz w:val="18"/>
      </w:rPr>
      <w:instrText xml:space="preserve"> "Partinummer" *\charformat </w:instrText>
    </w:r>
    <w:r w:rsidRPr="008E7D5C">
      <w:fldChar w:fldCharType="separate"/>
    </w:r>
    <w:r w:rsidR="002879FC" w:rsidRPr="008E7D5C">
      <w:t>fp546</w:t>
    </w:r>
    <w:r w:rsidRPr="008E7D5C">
      <w:fldChar w:fldCharType="end"/>
    </w:r>
  </w:p>
  <w:p w:rsidR="00D435E4" w:rsidRPr="008E7D5C" w:rsidRDefault="00D435E4">
    <w:pPr>
      <w:pStyle w:val="FSHRub1"/>
    </w:pPr>
    <w:r w:rsidRPr="008E7D5C">
      <w:t>Motion till riksdagen</w:t>
    </w:r>
    <w:r w:rsidRPr="008E7D5C">
      <w:br/>
    </w:r>
    <w:r w:rsidRPr="008E7D5C">
      <w:fldChar w:fldCharType="begin" w:fldLock="1"/>
    </w:r>
    <w:r w:rsidRPr="008E7D5C">
      <w:instrText xml:space="preserve"> DOCPROPERTY "YearUser" *\charformat </w:instrText>
    </w:r>
    <w:r w:rsidRPr="008E7D5C">
      <w:fldChar w:fldCharType="separate"/>
    </w:r>
    <w:r w:rsidR="002879FC" w:rsidRPr="008E7D5C">
      <w:t>2005/06</w:t>
    </w:r>
    <w:r w:rsidRPr="008E7D5C">
      <w:fldChar w:fldCharType="end"/>
    </w:r>
    <w:r w:rsidRPr="008E7D5C">
      <w:t>:</w:t>
    </w:r>
    <w:r w:rsidRPr="008E7D5C">
      <w:fldChar w:fldCharType="begin" w:fldLock="1"/>
    </w:r>
    <w:r w:rsidRPr="008E7D5C">
      <w:instrText xml:space="preserve"> DOCPROPERTY "Motionsnummer" *\charformat </w:instrText>
    </w:r>
    <w:r w:rsidRPr="008E7D5C">
      <w:fldChar w:fldCharType="separate"/>
    </w:r>
    <w:r w:rsidR="002879FC" w:rsidRPr="008E7D5C">
      <w:t>Ub361</w:t>
    </w:r>
    <w:r w:rsidRPr="008E7D5C">
      <w:fldChar w:fldCharType="end"/>
    </w:r>
  </w:p>
  <w:p w:rsidR="00D435E4" w:rsidRPr="008E7D5C" w:rsidRDefault="00D435E4">
    <w:pPr>
      <w:pStyle w:val="FSHNormalS5"/>
    </w:pPr>
    <w:r w:rsidRPr="008E7D5C">
      <w:fldChar w:fldCharType="begin" w:fldLock="1"/>
    </w:r>
    <w:r w:rsidRPr="008E7D5C">
      <w:instrText xml:space="preserve"> DOCPROPERTY "MotionarText" *\charformat </w:instrText>
    </w:r>
    <w:r w:rsidRPr="008E7D5C">
      <w:fldChar w:fldCharType="separate"/>
    </w:r>
    <w:r w:rsidR="002879FC" w:rsidRPr="008E7D5C">
      <w:t>av Allan Widman och Marie Wahlgren (fp)</w:t>
    </w:r>
    <w:r w:rsidRPr="008E7D5C">
      <w:fldChar w:fldCharType="end"/>
    </w:r>
    <w:r w:rsidRPr="008E7D5C">
      <w:br/>
    </w:r>
    <w:r w:rsidRPr="008E7D5C">
      <w:fldChar w:fldCharType="begin" w:fldLock="1"/>
    </w:r>
    <w:r w:rsidRPr="008E7D5C">
      <w:instrText xml:space="preserve"> DOCPROPERTY "SvarFrasKort" *\charformat </w:instrText>
    </w:r>
    <w:r w:rsidRPr="008E7D5C">
      <w:fldChar w:fldCharType="end"/>
    </w:r>
  </w:p>
  <w:p w:rsidR="00D435E4" w:rsidRPr="008E7D5C" w:rsidRDefault="00D435E4">
    <w:pPr>
      <w:pStyle w:val="FSHTitel"/>
    </w:pPr>
    <w:r w:rsidRPr="008E7D5C">
      <w:fldChar w:fldCharType="begin" w:fldLock="1"/>
    </w:r>
    <w:r w:rsidRPr="008E7D5C">
      <w:instrText xml:space="preserve"> DOCPROPERTY</w:instrText>
    </w:r>
    <w:r w:rsidRPr="008E7D5C">
      <w:rPr>
        <w:sz w:val="18"/>
      </w:rPr>
      <w:instrText xml:space="preserve"> "RubrikSvar" *\charformat </w:instrText>
    </w:r>
    <w:r w:rsidRPr="008E7D5C">
      <w:fldChar w:fldCharType="separate"/>
    </w:r>
    <w:r w:rsidR="002879FC" w:rsidRPr="008E7D5C">
      <w:t>Universitetsstatus för Malmö högskola</w:t>
    </w:r>
    <w:r w:rsidRPr="008E7D5C">
      <w:fldChar w:fldCharType="end"/>
    </w:r>
  </w:p>
  <w:p w:rsidR="00D435E4" w:rsidRPr="008E7D5C" w:rsidRDefault="00D435E4" w:rsidP="00D435E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F301C02"/>
    <w:multiLevelType w:val="hybridMultilevel"/>
    <w:tmpl w:val="7C90FD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C17E72"/>
    <w:multiLevelType w:val="hybridMultilevel"/>
    <w:tmpl w:val="A7085D06"/>
    <w:lvl w:ilvl="0" w:tplc="845C5DA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0135592">
    <w:abstractNumId w:val="14"/>
  </w:num>
  <w:num w:numId="2" w16cid:durableId="104080055">
    <w:abstractNumId w:val="10"/>
  </w:num>
  <w:num w:numId="3" w16cid:durableId="283393259">
    <w:abstractNumId w:val="12"/>
  </w:num>
  <w:num w:numId="4" w16cid:durableId="1002197267">
    <w:abstractNumId w:val="13"/>
  </w:num>
  <w:num w:numId="5" w16cid:durableId="229780101">
    <w:abstractNumId w:val="8"/>
  </w:num>
  <w:num w:numId="6" w16cid:durableId="1622614785">
    <w:abstractNumId w:val="3"/>
  </w:num>
  <w:num w:numId="7" w16cid:durableId="193006268">
    <w:abstractNumId w:val="2"/>
  </w:num>
  <w:num w:numId="8" w16cid:durableId="1958563228">
    <w:abstractNumId w:val="1"/>
  </w:num>
  <w:num w:numId="9" w16cid:durableId="802163504">
    <w:abstractNumId w:val="0"/>
  </w:num>
  <w:num w:numId="10" w16cid:durableId="1589073026">
    <w:abstractNumId w:val="9"/>
  </w:num>
  <w:num w:numId="11" w16cid:durableId="1412704575">
    <w:abstractNumId w:val="7"/>
  </w:num>
  <w:num w:numId="12" w16cid:durableId="217203830">
    <w:abstractNumId w:val="6"/>
  </w:num>
  <w:num w:numId="13" w16cid:durableId="801114845">
    <w:abstractNumId w:val="5"/>
  </w:num>
  <w:num w:numId="14" w16cid:durableId="1727298167">
    <w:abstractNumId w:val="4"/>
  </w:num>
  <w:num w:numId="15" w16cid:durableId="2134277540">
    <w:abstractNumId w:val="11"/>
  </w:num>
  <w:num w:numId="16" w16cid:durableId="1355111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0"/>
  </w:docVars>
  <w:rsids>
    <w:rsidRoot w:val="001C3AD2"/>
    <w:rsid w:val="00064BC3"/>
    <w:rsid w:val="00072FB9"/>
    <w:rsid w:val="000E78A7"/>
    <w:rsid w:val="000F364A"/>
    <w:rsid w:val="00100531"/>
    <w:rsid w:val="001633BB"/>
    <w:rsid w:val="001C3AD2"/>
    <w:rsid w:val="001D5412"/>
    <w:rsid w:val="001F4946"/>
    <w:rsid w:val="00201DFB"/>
    <w:rsid w:val="00212FF1"/>
    <w:rsid w:val="00225A68"/>
    <w:rsid w:val="00230193"/>
    <w:rsid w:val="00280427"/>
    <w:rsid w:val="0028065B"/>
    <w:rsid w:val="002818D3"/>
    <w:rsid w:val="002879FC"/>
    <w:rsid w:val="002A79E4"/>
    <w:rsid w:val="002D11A8"/>
    <w:rsid w:val="00320852"/>
    <w:rsid w:val="003C1BE8"/>
    <w:rsid w:val="004322B6"/>
    <w:rsid w:val="004869B7"/>
    <w:rsid w:val="004A0504"/>
    <w:rsid w:val="004E38D9"/>
    <w:rsid w:val="00531301"/>
    <w:rsid w:val="00625E9B"/>
    <w:rsid w:val="0068052A"/>
    <w:rsid w:val="00740D6D"/>
    <w:rsid w:val="00782D42"/>
    <w:rsid w:val="007B67A7"/>
    <w:rsid w:val="007C6092"/>
    <w:rsid w:val="007E27C9"/>
    <w:rsid w:val="008E7D5C"/>
    <w:rsid w:val="009B6DDC"/>
    <w:rsid w:val="00A053C6"/>
    <w:rsid w:val="00B13BF0"/>
    <w:rsid w:val="00C1285C"/>
    <w:rsid w:val="00C27B7D"/>
    <w:rsid w:val="00C977D3"/>
    <w:rsid w:val="00D0274E"/>
    <w:rsid w:val="00D32F87"/>
    <w:rsid w:val="00D435E4"/>
    <w:rsid w:val="00DC6C70"/>
    <w:rsid w:val="00E0716A"/>
    <w:rsid w:val="00E21645"/>
    <w:rsid w:val="00E22893"/>
    <w:rsid w:val="00E243E7"/>
    <w:rsid w:val="00E360DE"/>
    <w:rsid w:val="00E66C91"/>
    <w:rsid w:val="00E75D28"/>
    <w:rsid w:val="00E84F25"/>
    <w:rsid w:val="00E9321F"/>
    <w:rsid w:val="00EA69EA"/>
    <w:rsid w:val="00EF448E"/>
    <w:rsid w:val="00FA2EA7"/>
    <w:rsid w:val="00FC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B7F334-4E9B-405E-8D42-B069D8AB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869B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869B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869B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869B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869B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869B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869B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869B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869B7"/>
    <w:pPr>
      <w:outlineLvl w:val="7"/>
    </w:pPr>
  </w:style>
  <w:style w:type="paragraph" w:styleId="Rubrik9">
    <w:name w:val="heading 9"/>
    <w:basedOn w:val="Rubrik8"/>
    <w:next w:val="Normal"/>
    <w:qFormat/>
    <w:rsid w:val="004869B7"/>
    <w:pPr>
      <w:outlineLvl w:val="8"/>
    </w:pPr>
  </w:style>
  <w:style w:type="character" w:default="1" w:styleId="Standardstycketeckensnitt">
    <w:name w:val="Default Paragraph Font"/>
    <w:semiHidden/>
    <w:rsid w:val="004869B7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4869B7"/>
  </w:style>
  <w:style w:type="paragraph" w:styleId="Citat">
    <w:name w:val="Quote"/>
    <w:basedOn w:val="Normal"/>
    <w:next w:val="Normal"/>
    <w:qFormat/>
    <w:rsid w:val="004869B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869B7"/>
    <w:pPr>
      <w:spacing w:before="0"/>
      <w:ind w:firstLine="227"/>
    </w:pPr>
  </w:style>
  <w:style w:type="paragraph" w:customStyle="1" w:styleId="FSHNormal">
    <w:name w:val="FSH_Normal"/>
    <w:semiHidden/>
    <w:rsid w:val="004869B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869B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869B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869B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869B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869B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869B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435E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435E4"/>
    <w:pPr>
      <w:keepLines/>
      <w:numPr>
        <w:numId w:val="16"/>
      </w:numPr>
      <w:spacing w:before="0"/>
    </w:pPr>
  </w:style>
  <w:style w:type="paragraph" w:customStyle="1" w:styleId="KantRubrikS5H">
    <w:name w:val="KantRubrikS5H"/>
    <w:semiHidden/>
    <w:rsid w:val="004869B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869B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869B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869B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4869B7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4869B7"/>
    <w:pPr>
      <w:ind w:firstLine="170"/>
    </w:pPr>
  </w:style>
  <w:style w:type="paragraph" w:customStyle="1" w:styleId="Lagtextrubrik">
    <w:name w:val="Lagtext_rubrik"/>
    <w:basedOn w:val="Normal"/>
    <w:next w:val="Normal"/>
    <w:rsid w:val="004869B7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4869B7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4869B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869B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869B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869B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869B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869B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869B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4869B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869B7"/>
  </w:style>
  <w:style w:type="paragraph" w:customStyle="1" w:styleId="RubrikInnehllsf">
    <w:name w:val="RubrikInnehållsf"/>
    <w:basedOn w:val="RubrikSammanf"/>
    <w:next w:val="Normal"/>
    <w:rsid w:val="004869B7"/>
  </w:style>
  <w:style w:type="paragraph" w:customStyle="1" w:styleId="Tabellochbildrubrik">
    <w:name w:val="Tabell och bildrubrik"/>
    <w:basedOn w:val="Normal"/>
    <w:next w:val="Normal"/>
    <w:rsid w:val="004869B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869B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869B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869B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869B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869B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869B7"/>
    <w:pPr>
      <w:ind w:left="284"/>
    </w:pPr>
  </w:style>
  <w:style w:type="paragraph" w:styleId="Innehll3">
    <w:name w:val="toc 3"/>
    <w:basedOn w:val="Innehll2"/>
    <w:next w:val="Innehll4"/>
    <w:semiHidden/>
    <w:rsid w:val="004869B7"/>
    <w:pPr>
      <w:ind w:left="567"/>
    </w:pPr>
  </w:style>
  <w:style w:type="paragraph" w:styleId="Innehll4">
    <w:name w:val="toc 4"/>
    <w:basedOn w:val="Innehll3"/>
    <w:next w:val="Normal"/>
    <w:semiHidden/>
    <w:rsid w:val="004869B7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4869B7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4869B7"/>
    <w:rPr>
      <w:color w:val="0000FF"/>
      <w:u w:val="single"/>
    </w:rPr>
  </w:style>
  <w:style w:type="paragraph" w:styleId="Indragetstycke">
    <w:name w:val="Block Text"/>
    <w:basedOn w:val="Normal"/>
    <w:semiHidden/>
    <w:rsid w:val="004869B7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4869B7"/>
  </w:style>
  <w:style w:type="paragraph" w:styleId="Lista">
    <w:name w:val="List"/>
    <w:basedOn w:val="Normal"/>
    <w:semiHidden/>
    <w:rsid w:val="004869B7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4869B7"/>
    <w:rPr>
      <w:szCs w:val="24"/>
    </w:rPr>
  </w:style>
  <w:style w:type="paragraph" w:styleId="Numreradlista">
    <w:name w:val="List Number"/>
    <w:basedOn w:val="Normal"/>
    <w:semiHidden/>
    <w:rsid w:val="004869B7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4869B7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4869B7"/>
  </w:style>
  <w:style w:type="character" w:styleId="Sidnummer">
    <w:name w:val="page number"/>
    <w:basedOn w:val="Standardstycketeckensnitt"/>
    <w:semiHidden/>
    <w:rsid w:val="004869B7"/>
  </w:style>
  <w:style w:type="paragraph" w:styleId="Signatur">
    <w:name w:val="Signature"/>
    <w:basedOn w:val="Normal"/>
    <w:semiHidden/>
    <w:rsid w:val="004869B7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4869B7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529</Words>
  <Characters>3227</Characters>
  <Application>Microsoft Office Word</Application>
  <DocSecurity>4</DocSecurity>
  <Lines>62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Ub361</vt:lpstr>
    </vt:vector>
  </TitlesOfParts>
  <Company>Riksdagen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Ub361</dc:title>
  <dc:subject>Ub361</dc:subject>
  <dc:creator>Riksdagen</dc:creator>
  <cp:keywords>Riksdagen</cp:keywords>
  <dc:description/>
  <cp:lastModifiedBy>Lars Brink</cp:lastModifiedBy>
  <cp:revision>2</cp:revision>
  <cp:lastPrinted>2006-01-18T10:48:00Z</cp:lastPrinted>
  <dcterms:created xsi:type="dcterms:W3CDTF">2025-12-16T22:00:00Z</dcterms:created>
  <dcterms:modified xsi:type="dcterms:W3CDTF">2025-12-16T22:00:00Z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mot2000_423_2005-11-20</vt:lpwstr>
  </property>
  <property fmtid="{D5CDD505-2E9C-101B-9397-08002B2CF9AE}" pid="3" name="version">
    <vt:lpwstr>mot2000_411_2005-09-28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Universitetsstatus för Malmö högskola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Universitetsstatus för Malmö högskola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fp546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Allan Widman och Marie Wahlgren (fp)</vt:lpwstr>
  </property>
  <property fmtid="{D5CDD505-2E9C-101B-9397-08002B2CF9AE}" pid="26" name="MotionarLista">
    <vt:lpwstr>Widman, Allan (fp)\Wahlgren, Marie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Allan Widman (fp), Marie Wahlgren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20052006000001020112000005460069</vt:lpwstr>
  </property>
  <property fmtid="{D5CDD505-2E9C-101B-9397-08002B2CF9AE}" pid="47" name="datum">
    <vt:lpwstr>051003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20052006000001020112000005460069</vt:lpwstr>
  </property>
  <property fmtid="{D5CDD505-2E9C-101B-9397-08002B2CF9AE}" pid="50" name="nummer">
    <vt:lpwstr>361</vt:lpwstr>
  </property>
  <property fmtid="{D5CDD505-2E9C-101B-9397-08002B2CF9AE}" pid="51" name="utskottsbeteckning">
    <vt:lpwstr>Ub</vt:lpwstr>
  </property>
</Properties>
</file>