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92D1A1" w14:textId="77777777">
      <w:pPr>
        <w:pStyle w:val="Normalutanindragellerluft"/>
      </w:pPr>
      <w:bookmarkStart w:name="_Toc106800475" w:id="0"/>
      <w:bookmarkStart w:name="_Toc106801300" w:id="1"/>
    </w:p>
    <w:p xmlns:w14="http://schemas.microsoft.com/office/word/2010/wordml" w:rsidRPr="009B062B" w:rsidR="00AF30DD" w:rsidP="009377F8" w:rsidRDefault="009377F8" w14:paraId="0980EA07" w14:textId="77777777">
      <w:pPr>
        <w:pStyle w:val="RubrikFrslagTIllRiksdagsbeslut"/>
      </w:pPr>
      <w:sdt>
        <w:sdtPr>
          <w:alias w:val="CC_Boilerplate_4"/>
          <w:tag w:val="CC_Boilerplate_4"/>
          <w:id w:val="-1644581176"/>
          <w:lock w:val="sdtContentLocked"/>
          <w:placeholder>
            <w:docPart w:val="D022B51E20194D3BBD1113B57D600CA5"/>
          </w:placeholder>
          <w:text/>
        </w:sdtPr>
        <w:sdtEndPr/>
        <w:sdtContent>
          <w:r w:rsidRPr="009B062B" w:rsidR="00AF30DD">
            <w:t>Förslag till riksdagsbeslut</w:t>
          </w:r>
        </w:sdtContent>
      </w:sdt>
      <w:bookmarkEnd w:id="0"/>
      <w:bookmarkEnd w:id="1"/>
    </w:p>
    <w:sdt>
      <w:sdtPr>
        <w:tag w:val="ce5ec552-b7d7-4f82-8f49-8a7d7114bd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öka kunskapen om hedersrelaterat våld och förtryck i nyanländas samhällsorientering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9F841BFA924ABDB507E4CE40D23D1A"/>
        </w:placeholder>
        <w:text/>
      </w:sdtPr>
      <w:sdtEndPr/>
      <w:sdtContent>
        <w:p xmlns:w14="http://schemas.microsoft.com/office/word/2010/wordml" w:rsidRPr="009B062B" w:rsidR="006D79C9" w:rsidP="00333E95" w:rsidRDefault="006D79C9" w14:paraId="346615E4" w14:textId="77777777">
          <w:pPr>
            <w:pStyle w:val="Rubrik1"/>
          </w:pPr>
          <w:r>
            <w:t>Motivering</w:t>
          </w:r>
        </w:p>
      </w:sdtContent>
    </w:sdt>
    <w:bookmarkEnd w:displacedByCustomXml="prev" w:id="3"/>
    <w:bookmarkEnd w:displacedByCustomXml="prev" w:id="4"/>
    <w:p xmlns:w14="http://schemas.microsoft.com/office/word/2010/wordml" w:rsidR="00534D72" w:rsidP="00534D72" w:rsidRDefault="00534D72" w14:paraId="5B9BFA6D" w14:textId="77777777">
      <w:pPr>
        <w:pStyle w:val="Normalutanindragellerluft"/>
      </w:pPr>
      <w:r>
        <w:t>Samhällsorienteringen är ett centralt verktyg för att underlätta etableringen i arbets- och samhällslivet. Kursen omfattar i dag minst 100 timmar för nyanlända invandrare och syftar till att ge en grundläggande förståelse för det svenska samhället.</w:t>
      </w:r>
    </w:p>
    <w:p xmlns:w14="http://schemas.microsoft.com/office/word/2010/wordml" w:rsidR="00534D72" w:rsidP="00534D72" w:rsidRDefault="00534D72" w14:paraId="52CFEBE9" w14:textId="77777777">
      <w:r>
        <w:t>En av kursens grundläggande delar rör jämställdhet och mänskliga rättigheter. I detta sammanhang bör frågor om hedersrelaterat våld och förtryck vara självklara. Hedersrelaterat våld och förtryck innebär att individer, ofta flickor och kvinnor men även pojkar och män, begränsas i sina liv genom kontroll, hot eller våld. Syftet är att upprätthålla familjens eller släktens heder. Normerna bakom bygger på starka patriarkala eller heteronormativa föreställningar.</w:t>
      </w:r>
    </w:p>
    <w:p xmlns:w14="http://schemas.microsoft.com/office/word/2010/wordml" w:rsidR="00534D72" w:rsidP="00534D72" w:rsidRDefault="00534D72" w14:paraId="20D0783D" w14:textId="77777777">
      <w:r>
        <w:t xml:space="preserve">Bland nyanlända kan det finnas både personer som riskerar att utsättas för hedersrelaterat våld och personer som upprätthåller sådana normer. Därför är det nödvändigt att samhällsorienteringen tydligt och obligatoriskt behandlar dessa frågor. </w:t>
      </w:r>
      <w:r>
        <w:lastRenderedPageBreak/>
        <w:t>Jämställdhet och mänskliga rättigheter utgör som tidigare nämnts redan en del av kursen, men det är uppenbart att kunskapen om hedersrelaterat våld och förtryck behöver stärkas. Detta skulle inte bara skydda dem som riskerar att utsättas, utan också tydligt markera att hedersrelaterat våld och förtryck aldrig kan accepteras i vårt samhälle.</w:t>
      </w:r>
    </w:p>
    <w:p xmlns:w14="http://schemas.microsoft.com/office/word/2010/wordml" w:rsidR="00534D72" w:rsidP="00534D72" w:rsidRDefault="00534D72" w14:paraId="64D72B4A" w14:textId="77777777">
      <w:r>
        <w:t>Arbetet mot hedersrelaterat våld och förtryck måste bedrivas på flera nivåer. Nyanländas samhällsorientering är en central del av detta arbete och bör därför ses över mot bakgrund av det som anförts ovan.</w:t>
      </w:r>
    </w:p>
    <w:sdt>
      <w:sdtPr>
        <w:rPr>
          <w:i/>
          <w:noProof/>
        </w:rPr>
        <w:alias w:val="CC_Underskrifter"/>
        <w:tag w:val="CC_Underskrifter"/>
        <w:id w:val="583496634"/>
        <w:lock w:val="sdtContentLocked"/>
        <w:placeholder>
          <w:docPart w:val="463255D7CCD944BF8D1E89CAFA8EC8B1"/>
        </w:placeholder>
      </w:sdtPr>
      <w:sdtEndPr/>
      <w:sdtContent>
        <w:p xmlns:w14="http://schemas.microsoft.com/office/word/2010/wordml" w:rsidR="009377F8" w:rsidP="009377F8" w:rsidRDefault="009377F8" w14:paraId="76F8F739" w14:textId="77777777">
          <w:pPr/>
          <w:r/>
        </w:p>
        <w:p xmlns:w14="http://schemas.microsoft.com/office/word/2010/wordml" w:rsidR="009377F8" w:rsidP="009377F8" w:rsidRDefault="009377F8" w14:paraId="11F0C9D8" w14:textId="3AFF93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ECE502" w14:textId="5D7C17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B910" w14:textId="77777777" w:rsidR="00534D72" w:rsidRDefault="00534D72" w:rsidP="000C1CAD">
      <w:pPr>
        <w:spacing w:line="240" w:lineRule="auto"/>
      </w:pPr>
      <w:r>
        <w:separator/>
      </w:r>
    </w:p>
  </w:endnote>
  <w:endnote w:type="continuationSeparator" w:id="0">
    <w:p w14:paraId="7136F6FF" w14:textId="77777777" w:rsidR="00534D72" w:rsidRDefault="00534D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A8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D4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88A8" w14:textId="4DD1D3F0" w:rsidR="00262EA3" w:rsidRPr="009377F8" w:rsidRDefault="00262EA3" w:rsidP="00937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70FA" w14:textId="77777777" w:rsidR="00534D72" w:rsidRDefault="00534D72" w:rsidP="000C1CAD">
      <w:pPr>
        <w:spacing w:line="240" w:lineRule="auto"/>
      </w:pPr>
      <w:r>
        <w:separator/>
      </w:r>
    </w:p>
  </w:footnote>
  <w:footnote w:type="continuationSeparator" w:id="0">
    <w:p w14:paraId="072F6C84" w14:textId="77777777" w:rsidR="00534D72" w:rsidRDefault="00534D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EFD5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E28CC" wp14:anchorId="23134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7F8" w14:paraId="4CFDB7EF" w14:textId="674BE348">
                          <w:pPr>
                            <w:jc w:val="right"/>
                          </w:pPr>
                          <w:sdt>
                            <w:sdtPr>
                              <w:alias w:val="CC_Noformat_Partikod"/>
                              <w:tag w:val="CC_Noformat_Partikod"/>
                              <w:id w:val="-53464382"/>
                              <w:placeholder>
                                <w:docPart w:val="975DED1746FD4FE09457ED7D86D59435"/>
                              </w:placeholder>
                              <w:text/>
                            </w:sdtPr>
                            <w:sdtEndPr/>
                            <w:sdtContent>
                              <w:r w:rsidR="00534D72">
                                <w:t>S</w:t>
                              </w:r>
                            </w:sdtContent>
                          </w:sdt>
                          <w:sdt>
                            <w:sdtPr>
                              <w:alias w:val="CC_Noformat_Partinummer"/>
                              <w:tag w:val="CC_Noformat_Partinummer"/>
                              <w:id w:val="-1709555926"/>
                              <w:placeholder>
                                <w:docPart w:val="CB29880932514A0ABCF9110503D69928"/>
                              </w:placeholder>
                              <w:text/>
                            </w:sdtPr>
                            <w:sdtEndPr/>
                            <w:sdtContent>
                              <w:r w:rsidR="00534D72">
                                <w:t>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340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77F8" w14:paraId="4CFDB7EF" w14:textId="674BE348">
                    <w:pPr>
                      <w:jc w:val="right"/>
                    </w:pPr>
                    <w:sdt>
                      <w:sdtPr>
                        <w:alias w:val="CC_Noformat_Partikod"/>
                        <w:tag w:val="CC_Noformat_Partikod"/>
                        <w:id w:val="-53464382"/>
                        <w:placeholder>
                          <w:docPart w:val="975DED1746FD4FE09457ED7D86D59435"/>
                        </w:placeholder>
                        <w:text/>
                      </w:sdtPr>
                      <w:sdtEndPr/>
                      <w:sdtContent>
                        <w:r w:rsidR="00534D72">
                          <w:t>S</w:t>
                        </w:r>
                      </w:sdtContent>
                    </w:sdt>
                    <w:sdt>
                      <w:sdtPr>
                        <w:alias w:val="CC_Noformat_Partinummer"/>
                        <w:tag w:val="CC_Noformat_Partinummer"/>
                        <w:id w:val="-1709555926"/>
                        <w:placeholder>
                          <w:docPart w:val="CB29880932514A0ABCF9110503D69928"/>
                        </w:placeholder>
                        <w:text/>
                      </w:sdtPr>
                      <w:sdtEndPr/>
                      <w:sdtContent>
                        <w:r w:rsidR="00534D72">
                          <w:t>213</w:t>
                        </w:r>
                      </w:sdtContent>
                    </w:sdt>
                  </w:p>
                </w:txbxContent>
              </v:textbox>
              <w10:wrap anchorx="page"/>
            </v:shape>
          </w:pict>
        </mc:Fallback>
      </mc:AlternateContent>
    </w:r>
  </w:p>
  <w:p w:rsidRPr="00293C4F" w:rsidR="00262EA3" w:rsidP="00776B74" w:rsidRDefault="00262EA3" w14:paraId="66CED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B86C3" w14:textId="77777777">
    <w:pPr>
      <w:jc w:val="right"/>
    </w:pPr>
  </w:p>
  <w:p w:rsidR="00262EA3" w:rsidP="00776B74" w:rsidRDefault="00262EA3" w14:paraId="39ADD8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77F8" w14:paraId="16AE6A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07036" wp14:anchorId="328FD9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7F8" w14:paraId="3C3ED513" w14:textId="774F0A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4D72">
          <w:t>S</w:t>
        </w:r>
      </w:sdtContent>
    </w:sdt>
    <w:sdt>
      <w:sdtPr>
        <w:alias w:val="CC_Noformat_Partinummer"/>
        <w:tag w:val="CC_Noformat_Partinummer"/>
        <w:id w:val="-2014525982"/>
        <w:text/>
      </w:sdtPr>
      <w:sdtEndPr/>
      <w:sdtContent>
        <w:r w:rsidR="00534D72">
          <w:t>213</w:t>
        </w:r>
      </w:sdtContent>
    </w:sdt>
  </w:p>
  <w:p w:rsidRPr="008227B3" w:rsidR="00262EA3" w:rsidP="008227B3" w:rsidRDefault="009377F8" w14:paraId="51810C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7F8" w14:paraId="5ECF8DF4" w14:textId="1A0F0D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:1811</w:t>
        </w:r>
      </w:sdtContent>
    </w:sdt>
  </w:p>
  <w:p w:rsidR="00262EA3" w:rsidP="00E03A3D" w:rsidRDefault="009377F8" w14:paraId="5B85AC52" w14:textId="1BDCAB25">
    <w:pPr>
      <w:pStyle w:val="Motionr"/>
    </w:pPr>
    <w:sdt>
      <w:sdtPr>
        <w:alias w:val="CC_Noformat_Avtext"/>
        <w:tag w:val="CC_Noformat_Avtext"/>
        <w:id w:val="-2020768203"/>
        <w:lock w:val="sdtContentLocked"/>
        <w:placeholder>
          <w:docPart w:val="975DED1746FD4FE09457ED7D86D59435"/>
        </w:placeholder>
        <w15:appearance w15:val="hidden"/>
        <w:text/>
      </w:sdtPr>
      <w:sdtEndPr/>
      <w:sdtContent>
        <w:r>
          <w:t>av Aida Birinxhiku (S)</w:t>
        </w:r>
      </w:sdtContent>
    </w:sdt>
  </w:p>
  <w:sdt>
    <w:sdtPr>
      <w:alias w:val="CC_Noformat_Rubtext"/>
      <w:tag w:val="CC_Noformat_Rubtext"/>
      <w:id w:val="-218060500"/>
      <w:lock w:val="sdtContentLocked"/>
      <w:placeholder>
        <w:docPart w:val="CB29880932514A0ABCF9110503D69928"/>
      </w:placeholder>
      <w:text/>
    </w:sdtPr>
    <w:sdtEndPr/>
    <w:sdtContent>
      <w:p w:rsidR="00262EA3" w:rsidP="00283E0F" w:rsidRDefault="00534D72" w14:paraId="3230A819" w14:textId="7ADC1F64">
        <w:pPr>
          <w:pStyle w:val="FSHRub2"/>
        </w:pPr>
        <w:r>
          <w:t>Kunskap om hedersrelaterat våld och förtryck i nyanländas samhällsorientering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AD86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4D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FBF"/>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7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7F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794EB"/>
  <w15:chartTrackingRefBased/>
  <w15:docId w15:val="{16EBC8B0-A6DD-467E-BC18-06A23D6E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679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2B51E20194D3BBD1113B57D600CA5"/>
        <w:category>
          <w:name w:val="Allmänt"/>
          <w:gallery w:val="placeholder"/>
        </w:category>
        <w:types>
          <w:type w:val="bbPlcHdr"/>
        </w:types>
        <w:behaviors>
          <w:behavior w:val="content"/>
        </w:behaviors>
        <w:guid w:val="{DA8BB54D-A564-4F97-9719-291578C59644}"/>
      </w:docPartPr>
      <w:docPartBody>
        <w:p w:rsidR="00897A0D" w:rsidRDefault="00897A0D">
          <w:pPr>
            <w:pStyle w:val="D022B51E20194D3BBD1113B57D600CA5"/>
          </w:pPr>
          <w:r w:rsidRPr="005A0A93">
            <w:rPr>
              <w:rStyle w:val="Platshllartext"/>
            </w:rPr>
            <w:t>Förslag till riksdagsbeslut</w:t>
          </w:r>
        </w:p>
      </w:docPartBody>
    </w:docPart>
    <w:docPart>
      <w:docPartPr>
        <w:name w:val="0818503EB4E648EF889EE4FD496A7CCE"/>
        <w:category>
          <w:name w:val="Allmänt"/>
          <w:gallery w:val="placeholder"/>
        </w:category>
        <w:types>
          <w:type w:val="bbPlcHdr"/>
        </w:types>
        <w:behaviors>
          <w:behavior w:val="content"/>
        </w:behaviors>
        <w:guid w:val="{C6804AF6-C3FA-43C0-AEB5-72DA0D28D45E}"/>
      </w:docPartPr>
      <w:docPartBody>
        <w:p w:rsidR="00897A0D" w:rsidRDefault="00897A0D">
          <w:pPr>
            <w:pStyle w:val="0818503EB4E648EF889EE4FD496A7C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9F841BFA924ABDB507E4CE40D23D1A"/>
        <w:category>
          <w:name w:val="Allmänt"/>
          <w:gallery w:val="placeholder"/>
        </w:category>
        <w:types>
          <w:type w:val="bbPlcHdr"/>
        </w:types>
        <w:behaviors>
          <w:behavior w:val="content"/>
        </w:behaviors>
        <w:guid w:val="{E2CAEE07-3737-4F12-95FA-EA6A3BA715AA}"/>
      </w:docPartPr>
      <w:docPartBody>
        <w:p w:rsidR="00897A0D" w:rsidRDefault="00897A0D">
          <w:pPr>
            <w:pStyle w:val="1F9F841BFA924ABDB507E4CE40D23D1A"/>
          </w:pPr>
          <w:r w:rsidRPr="005A0A93">
            <w:rPr>
              <w:rStyle w:val="Platshllartext"/>
            </w:rPr>
            <w:t>Motivering</w:t>
          </w:r>
        </w:p>
      </w:docPartBody>
    </w:docPart>
    <w:docPart>
      <w:docPartPr>
        <w:name w:val="463255D7CCD944BF8D1E89CAFA8EC8B1"/>
        <w:category>
          <w:name w:val="Allmänt"/>
          <w:gallery w:val="placeholder"/>
        </w:category>
        <w:types>
          <w:type w:val="bbPlcHdr"/>
        </w:types>
        <w:behaviors>
          <w:behavior w:val="content"/>
        </w:behaviors>
        <w:guid w:val="{CBAFEF90-025D-4692-98F1-9AEB2971C255}"/>
      </w:docPartPr>
      <w:docPartBody>
        <w:p w:rsidR="00897A0D" w:rsidRDefault="00897A0D">
          <w:pPr>
            <w:pStyle w:val="463255D7CCD944BF8D1E89CAFA8EC8B1"/>
          </w:pPr>
          <w:r w:rsidRPr="009B077E">
            <w:rPr>
              <w:rStyle w:val="Platshllartext"/>
            </w:rPr>
            <w:t>Namn på motionärer infogas/tas bort via panelen.</w:t>
          </w:r>
        </w:p>
      </w:docPartBody>
    </w:docPart>
    <w:docPart>
      <w:docPartPr>
        <w:name w:val="975DED1746FD4FE09457ED7D86D59435"/>
        <w:category>
          <w:name w:val="Allmänt"/>
          <w:gallery w:val="placeholder"/>
        </w:category>
        <w:types>
          <w:type w:val="bbPlcHdr"/>
        </w:types>
        <w:behaviors>
          <w:behavior w:val="content"/>
        </w:behaviors>
        <w:guid w:val="{60799016-BB70-4122-82CA-A88682ECDBA9}"/>
      </w:docPartPr>
      <w:docPartBody>
        <w:p w:rsidR="00897A0D" w:rsidRDefault="00897A0D">
          <w:pPr>
            <w:pStyle w:val="975DED1746FD4FE09457ED7D86D59435"/>
          </w:pPr>
          <w:r>
            <w:rPr>
              <w:rStyle w:val="Platshllartext"/>
            </w:rPr>
            <w:t xml:space="preserve"> </w:t>
          </w:r>
        </w:p>
      </w:docPartBody>
    </w:docPart>
    <w:docPart>
      <w:docPartPr>
        <w:name w:val="CB29880932514A0ABCF9110503D69928"/>
        <w:category>
          <w:name w:val="Allmänt"/>
          <w:gallery w:val="placeholder"/>
        </w:category>
        <w:types>
          <w:type w:val="bbPlcHdr"/>
        </w:types>
        <w:behaviors>
          <w:behavior w:val="content"/>
        </w:behaviors>
        <w:guid w:val="{14B35301-15AB-4851-B481-C4B90751FB01}"/>
      </w:docPartPr>
      <w:docPartBody>
        <w:p w:rsidR="00897A0D" w:rsidRDefault="00897A0D">
          <w:pPr>
            <w:pStyle w:val="CB29880932514A0ABCF9110503D699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0D"/>
    <w:rsid w:val="00897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2B51E20194D3BBD1113B57D600CA5">
    <w:name w:val="D022B51E20194D3BBD1113B57D600CA5"/>
  </w:style>
  <w:style w:type="paragraph" w:customStyle="1" w:styleId="0818503EB4E648EF889EE4FD496A7CCE">
    <w:name w:val="0818503EB4E648EF889EE4FD496A7CCE"/>
  </w:style>
  <w:style w:type="paragraph" w:customStyle="1" w:styleId="1F9F841BFA924ABDB507E4CE40D23D1A">
    <w:name w:val="1F9F841BFA924ABDB507E4CE40D23D1A"/>
  </w:style>
  <w:style w:type="paragraph" w:customStyle="1" w:styleId="463255D7CCD944BF8D1E89CAFA8EC8B1">
    <w:name w:val="463255D7CCD944BF8D1E89CAFA8EC8B1"/>
  </w:style>
  <w:style w:type="paragraph" w:customStyle="1" w:styleId="975DED1746FD4FE09457ED7D86D59435">
    <w:name w:val="975DED1746FD4FE09457ED7D86D59435"/>
  </w:style>
  <w:style w:type="paragraph" w:customStyle="1" w:styleId="CB29880932514A0ABCF9110503D69928">
    <w:name w:val="CB29880932514A0ABCF9110503D69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57E8C-7DE7-41A9-A03A-D396983E912E}"/>
</file>

<file path=customXml/itemProps2.xml><?xml version="1.0" encoding="utf-8"?>
<ds:datastoreItem xmlns:ds="http://schemas.openxmlformats.org/officeDocument/2006/customXml" ds:itemID="{1DDF32BD-D6FD-44B3-B79E-2D0450A229FD}"/>
</file>

<file path=customXml/itemProps3.xml><?xml version="1.0" encoding="utf-8"?>
<ds:datastoreItem xmlns:ds="http://schemas.openxmlformats.org/officeDocument/2006/customXml" ds:itemID="{3CB4A98E-DDEB-4A79-9BB1-26F16DCE668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1510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