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4227C" w:rsidRPr="00EF13D8" w:rsidTr="0044227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4227C" w:rsidRPr="00EF13D8" w:rsidRDefault="00415A2D" w:rsidP="0044227C">
            <w:pPr>
              <w:pStyle w:val="RSKRbeteckning"/>
              <w:spacing w:before="240"/>
            </w:pPr>
            <w:r w:rsidRPr="00EF13D8">
              <w:t>Riksdagsskrivelse</w:t>
            </w:r>
          </w:p>
          <w:p w:rsidR="0044227C" w:rsidRPr="00EF13D8" w:rsidRDefault="00415A2D" w:rsidP="0044227C">
            <w:pPr>
              <w:pStyle w:val="RSKRbeteckning"/>
            </w:pPr>
            <w:r w:rsidRPr="00EF13D8">
              <w:t>2008/09</w:t>
            </w:r>
            <w:r w:rsidR="0044227C" w:rsidRPr="00EF13D8">
              <w:t>:</w:t>
            </w:r>
            <w:r w:rsidRPr="00EF13D8">
              <w:t>254</w:t>
            </w:r>
          </w:p>
        </w:tc>
        <w:tc>
          <w:tcPr>
            <w:tcW w:w="1134" w:type="dxa"/>
          </w:tcPr>
          <w:p w:rsidR="0044227C" w:rsidRPr="00EF13D8" w:rsidRDefault="00EF13D8" w:rsidP="0044227C">
            <w:pPr>
              <w:jc w:val="right"/>
            </w:pPr>
            <w:r w:rsidRPr="00EF13D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27C" w:rsidRPr="00EF13D8" w:rsidTr="0044227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4227C" w:rsidRPr="00EF13D8" w:rsidRDefault="0044227C">
            <w:pPr>
              <w:rPr>
                <w:sz w:val="10"/>
              </w:rPr>
            </w:pPr>
          </w:p>
        </w:tc>
      </w:tr>
    </w:tbl>
    <w:p w:rsidR="0044227C" w:rsidRPr="00EF13D8" w:rsidRDefault="0044227C"/>
    <w:p w:rsidR="0044227C" w:rsidRPr="00EF13D8" w:rsidRDefault="00415A2D" w:rsidP="0044227C">
      <w:pPr>
        <w:pStyle w:val="Mottagare1"/>
      </w:pPr>
      <w:r w:rsidRPr="00EF13D8">
        <w:t>Regeringen</w:t>
      </w:r>
    </w:p>
    <w:p w:rsidR="0044227C" w:rsidRPr="00EF13D8" w:rsidRDefault="00415A2D" w:rsidP="0044227C">
      <w:pPr>
        <w:pStyle w:val="Mottagare2"/>
      </w:pPr>
      <w:r w:rsidRPr="00EF13D8">
        <w:t>Miljödepartementet</w:t>
      </w:r>
    </w:p>
    <w:p w:rsidR="0044227C" w:rsidRPr="00EF13D8" w:rsidRDefault="0044227C" w:rsidP="0044227C">
      <w:r w:rsidRPr="00EF13D8">
        <w:t xml:space="preserve">Med överlämnande av </w:t>
      </w:r>
      <w:r w:rsidR="00415A2D" w:rsidRPr="00EF13D8">
        <w:t>miljö- och jordbruksutskottet</w:t>
      </w:r>
      <w:r w:rsidRPr="00EF13D8">
        <w:t xml:space="preserve">s betänkande </w:t>
      </w:r>
      <w:r w:rsidR="00415A2D" w:rsidRPr="00EF13D8">
        <w:t>2008/09</w:t>
      </w:r>
      <w:r w:rsidRPr="00EF13D8">
        <w:t>:</w:t>
      </w:r>
      <w:r w:rsidR="00415A2D" w:rsidRPr="00EF13D8">
        <w:t>MJU26</w:t>
      </w:r>
      <w:r w:rsidRPr="00EF13D8">
        <w:t xml:space="preserve"> </w:t>
      </w:r>
      <w:r w:rsidR="00415A2D" w:rsidRPr="00EF13D8">
        <w:t>Flyget i utsläppshandeln</w:t>
      </w:r>
      <w:r w:rsidRPr="00EF13D8">
        <w:t xml:space="preserve"> får jag anmäla att riksdagen denna dag bifallit utskottets förslag till riksdagsbeslut.</w:t>
      </w:r>
    </w:p>
    <w:p w:rsidR="0044227C" w:rsidRPr="00EF13D8" w:rsidRDefault="0044227C" w:rsidP="0044227C">
      <w:pPr>
        <w:pStyle w:val="Stockholm"/>
      </w:pPr>
      <w:r w:rsidRPr="00EF13D8">
        <w:t xml:space="preserve">Stockholm </w:t>
      </w:r>
      <w:r w:rsidR="00415A2D" w:rsidRPr="00EF13D8">
        <w:t>den 14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227C" w:rsidRPr="00EF13D8" w:rsidTr="0044227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4227C" w:rsidRPr="00EF13D8" w:rsidRDefault="00415A2D" w:rsidP="0044227C">
            <w:pPr>
              <w:pStyle w:val="AvsTalman"/>
            </w:pPr>
            <w:r w:rsidRPr="00EF13D8">
              <w:t>Per Westerberg</w:t>
            </w:r>
          </w:p>
        </w:tc>
        <w:tc>
          <w:tcPr>
            <w:tcW w:w="3628" w:type="dxa"/>
          </w:tcPr>
          <w:p w:rsidR="0044227C" w:rsidRPr="00EF13D8" w:rsidRDefault="00415A2D" w:rsidP="0044227C">
            <w:pPr>
              <w:pStyle w:val="AvsTjnsteman"/>
            </w:pPr>
            <w:r w:rsidRPr="00EF13D8">
              <w:t>Ulf Christoffersson</w:t>
            </w:r>
          </w:p>
        </w:tc>
      </w:tr>
    </w:tbl>
    <w:p w:rsidR="00D85057" w:rsidRPr="00EF13D8" w:rsidRDefault="00D85057" w:rsidP="0044227C"/>
    <w:sectPr w:rsidR="00D85057" w:rsidRPr="00EF13D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7C"/>
    <w:rsid w:val="0009098F"/>
    <w:rsid w:val="000C2D8D"/>
    <w:rsid w:val="001667BD"/>
    <w:rsid w:val="001C2855"/>
    <w:rsid w:val="00224A43"/>
    <w:rsid w:val="00243D3C"/>
    <w:rsid w:val="00244660"/>
    <w:rsid w:val="0026798D"/>
    <w:rsid w:val="002958AF"/>
    <w:rsid w:val="00415A2D"/>
    <w:rsid w:val="0044227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E58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F13D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06C930-2B7F-445E-A4D1-5159E131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254</vt:lpwstr>
  </property>
  <property fmtid="{D5CDD505-2E9C-101B-9397-08002B2CF9AE}" pid="6" name="Datum">
    <vt:lpwstr>2009-05-14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26</vt:lpwstr>
  </property>
  <property fmtid="{D5CDD505-2E9C-101B-9397-08002B2CF9AE}" pid="17" name="RefRubrik">
    <vt:lpwstr>Flyget i utsläppshandeln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maj 2009</vt:lpwstr>
  </property>
</Properties>
</file>