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3069C2A68741D8A2F8610E4BA3E27F"/>
        </w:placeholder>
        <w:text/>
      </w:sdtPr>
      <w:sdtEndPr/>
      <w:sdtContent>
        <w:p w:rsidRPr="009B062B" w:rsidR="00AF30DD" w:rsidP="00187854" w:rsidRDefault="00AF30DD" w14:paraId="58A195CE" w14:textId="77777777">
          <w:pPr>
            <w:pStyle w:val="Rubrik1"/>
            <w:spacing w:after="300"/>
          </w:pPr>
          <w:r w:rsidRPr="009B062B">
            <w:t>Förslag till riksdagsbeslut</w:t>
          </w:r>
        </w:p>
      </w:sdtContent>
    </w:sdt>
    <w:sdt>
      <w:sdtPr>
        <w:alias w:val="Yrkande 1"/>
        <w:tag w:val="154f199c-9675-49ca-93b1-7bb4a3514e8a"/>
        <w:id w:val="798966655"/>
        <w:lock w:val="sdtLocked"/>
      </w:sdtPr>
      <w:sdtEndPr/>
      <w:sdtContent>
        <w:p w:rsidR="007224FC" w:rsidRDefault="00401B20" w14:paraId="58A195CF" w14:textId="77777777">
          <w:pPr>
            <w:pStyle w:val="Frslagstext"/>
            <w:numPr>
              <w:ilvl w:val="0"/>
              <w:numId w:val="0"/>
            </w:numPr>
          </w:pPr>
          <w:r>
            <w:t>Riksdagen ställer sig bakom det som anförs i motionen om att se över möjligheterna att införa ett skatteavdrag för anmälningsavgifterna till En svensk klassiker, Tjejklassikern och andra motionstävlingar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1994E6ECFB46C8BA2BF0C5C59826F1"/>
        </w:placeholder>
        <w:text/>
      </w:sdtPr>
      <w:sdtEndPr/>
      <w:sdtContent>
        <w:p w:rsidRPr="009B062B" w:rsidR="006D79C9" w:rsidP="00333E95" w:rsidRDefault="006D79C9" w14:paraId="58A195D0" w14:textId="77777777">
          <w:pPr>
            <w:pStyle w:val="Rubrik1"/>
          </w:pPr>
          <w:r>
            <w:t>Motivering</w:t>
          </w:r>
        </w:p>
      </w:sdtContent>
    </w:sdt>
    <w:p w:rsidR="00C705D6" w:rsidP="006C4B18" w:rsidRDefault="00C705D6" w14:paraId="58A195D1" w14:textId="24CB7C9C">
      <w:pPr>
        <w:pStyle w:val="Normalutanindragellerluft"/>
      </w:pPr>
      <w:r>
        <w:t>Ohälsa är ett stort problem i många moderna samhällen. Vardagsmotionen byggs bort och stillasittande arbete får negativa effekter på människors fysik och hälsa. Många har dessutom svårt att träna kontinuerligt i vardagen på grund av stress och andra priori</w:t>
      </w:r>
      <w:r w:rsidR="006C4B18">
        <w:softHyphen/>
      </w:r>
      <w:r>
        <w:t>teringar. Ofta kan de som har svårt att välja träning före andra aktiviteter vara betjänta av att träna inför en motionstävling.</w:t>
      </w:r>
    </w:p>
    <w:p w:rsidR="00BB6339" w:rsidP="006C4B18" w:rsidRDefault="00C705D6" w14:paraId="58A195D2" w14:textId="73444F9B">
      <w:r w:rsidRPr="006C4B18">
        <w:rPr>
          <w:spacing w:val="-2"/>
        </w:rPr>
        <w:t>Motivationen kan förstärkas av att individen vet att han eller hon ska springa Lidingö</w:t>
      </w:r>
      <w:r w:rsidRPr="006C4B18" w:rsidR="006C4B18">
        <w:rPr>
          <w:spacing w:val="-2"/>
        </w:rPr>
        <w:softHyphen/>
      </w:r>
      <w:r w:rsidRPr="006C4B18">
        <w:rPr>
          <w:spacing w:val="-2"/>
        </w:rPr>
        <w:t>loppet</w:t>
      </w:r>
      <w:r w:rsidRPr="00C705D6">
        <w:t xml:space="preserve"> eller åka Vasaloppet inom en snar framtid. Kostnaderna för att genomföra exem</w:t>
      </w:r>
      <w:r w:rsidR="006C4B18">
        <w:softHyphen/>
      </w:r>
      <w:bookmarkStart w:name="_GoBack" w:id="1"/>
      <w:bookmarkEnd w:id="1"/>
      <w:r w:rsidRPr="00C705D6">
        <w:t>pelvis En Svensk Klassiker är dock relativt höga. Genom att ge den enskilde möjlighet att göra ett skatteavdrag för anmälningsavgifterna på motionstävlingar som exempelvis En Svensk Klassiker, Tjejklassikern eller Halvklassikern skapas incitament för att öka träningsmängden i vardagen. Det skulle förbättra folkhälsan och minska kostnaderna för sjukdomar som är relaterade till för lite motion.</w:t>
      </w:r>
    </w:p>
    <w:sdt>
      <w:sdtPr>
        <w:rPr>
          <w:i/>
          <w:noProof/>
        </w:rPr>
        <w:alias w:val="CC_Underskrifter"/>
        <w:tag w:val="CC_Underskrifter"/>
        <w:id w:val="583496634"/>
        <w:lock w:val="sdtContentLocked"/>
        <w:placeholder>
          <w:docPart w:val="B2BC7E3A9731442694519F67F07AD610"/>
        </w:placeholder>
      </w:sdtPr>
      <w:sdtEndPr/>
      <w:sdtContent>
        <w:p w:rsidR="00187854" w:rsidP="00187854" w:rsidRDefault="00187854" w14:paraId="58A195D3" w14:textId="77777777"/>
        <w:p w:rsidR="00187854" w:rsidP="00187854" w:rsidRDefault="006C4B18" w14:paraId="58A195D4" w14:textId="77777777"/>
      </w:sdtContent>
    </w:sdt>
    <w:tbl>
      <w:tblPr>
        <w:tblW w:w="5000" w:type="pct"/>
        <w:tblLook w:val="04A0" w:firstRow="1" w:lastRow="0" w:firstColumn="1" w:lastColumn="0" w:noHBand="0" w:noVBand="1"/>
        <w:tblCaption w:val="underskrifter"/>
      </w:tblPr>
      <w:tblGrid>
        <w:gridCol w:w="4252"/>
        <w:gridCol w:w="4252"/>
      </w:tblGrid>
      <w:tr w:rsidR="00150AE9" w14:paraId="61809E4A" w14:textId="77777777">
        <w:trPr>
          <w:cantSplit/>
        </w:trPr>
        <w:tc>
          <w:tcPr>
            <w:tcW w:w="50" w:type="pct"/>
            <w:vAlign w:val="bottom"/>
          </w:tcPr>
          <w:p w:rsidR="00150AE9" w:rsidRDefault="003D06D8" w14:paraId="33089EBD" w14:textId="77777777">
            <w:pPr>
              <w:pStyle w:val="Underskrifter"/>
            </w:pPr>
            <w:r>
              <w:t>Edward Riedl (M)</w:t>
            </w:r>
          </w:p>
        </w:tc>
        <w:tc>
          <w:tcPr>
            <w:tcW w:w="50" w:type="pct"/>
            <w:vAlign w:val="bottom"/>
          </w:tcPr>
          <w:p w:rsidR="00150AE9" w:rsidRDefault="00150AE9" w14:paraId="6CBE744D" w14:textId="77777777">
            <w:pPr>
              <w:pStyle w:val="Underskrifter"/>
            </w:pPr>
          </w:p>
        </w:tc>
      </w:tr>
    </w:tbl>
    <w:p w:rsidRPr="008E0FE2" w:rsidR="004801AC" w:rsidP="00DF3554" w:rsidRDefault="004801AC" w14:paraId="58A195D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95DB" w14:textId="77777777" w:rsidR="00377405" w:rsidRDefault="00377405" w:rsidP="000C1CAD">
      <w:pPr>
        <w:spacing w:line="240" w:lineRule="auto"/>
      </w:pPr>
      <w:r>
        <w:separator/>
      </w:r>
    </w:p>
  </w:endnote>
  <w:endnote w:type="continuationSeparator" w:id="0">
    <w:p w14:paraId="58A195DC" w14:textId="77777777" w:rsidR="00377405" w:rsidRDefault="00377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95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9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95EA" w14:textId="77777777" w:rsidR="00262EA3" w:rsidRPr="00187854" w:rsidRDefault="00262EA3" w:rsidP="001878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195D9" w14:textId="77777777" w:rsidR="00377405" w:rsidRDefault="00377405" w:rsidP="000C1CAD">
      <w:pPr>
        <w:spacing w:line="240" w:lineRule="auto"/>
      </w:pPr>
      <w:r>
        <w:separator/>
      </w:r>
    </w:p>
  </w:footnote>
  <w:footnote w:type="continuationSeparator" w:id="0">
    <w:p w14:paraId="58A195DA" w14:textId="77777777" w:rsidR="00377405" w:rsidRDefault="003774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95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195EB" wp14:editId="58A195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A195EF" w14:textId="77777777" w:rsidR="00262EA3" w:rsidRDefault="006C4B18" w:rsidP="008103B5">
                          <w:pPr>
                            <w:jc w:val="right"/>
                          </w:pPr>
                          <w:sdt>
                            <w:sdtPr>
                              <w:alias w:val="CC_Noformat_Partikod"/>
                              <w:tag w:val="CC_Noformat_Partikod"/>
                              <w:id w:val="-53464382"/>
                              <w:placeholder>
                                <w:docPart w:val="1B0806B297FF46A3B2791ED1FC36E1D3"/>
                              </w:placeholder>
                              <w:text/>
                            </w:sdtPr>
                            <w:sdtEndPr/>
                            <w:sdtContent>
                              <w:r w:rsidR="00C705D6">
                                <w:t>M</w:t>
                              </w:r>
                            </w:sdtContent>
                          </w:sdt>
                          <w:sdt>
                            <w:sdtPr>
                              <w:alias w:val="CC_Noformat_Partinummer"/>
                              <w:tag w:val="CC_Noformat_Partinummer"/>
                              <w:id w:val="-1709555926"/>
                              <w:placeholder>
                                <w:docPart w:val="73A718EE44E744E3B454A731F8448D61"/>
                              </w:placeholder>
                              <w:text/>
                            </w:sdtPr>
                            <w:sdtEndPr/>
                            <w:sdtContent>
                              <w:r w:rsidR="00C705D6">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195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A195EF" w14:textId="77777777" w:rsidR="00262EA3" w:rsidRDefault="006C4B18" w:rsidP="008103B5">
                    <w:pPr>
                      <w:jc w:val="right"/>
                    </w:pPr>
                    <w:sdt>
                      <w:sdtPr>
                        <w:alias w:val="CC_Noformat_Partikod"/>
                        <w:tag w:val="CC_Noformat_Partikod"/>
                        <w:id w:val="-53464382"/>
                        <w:placeholder>
                          <w:docPart w:val="1B0806B297FF46A3B2791ED1FC36E1D3"/>
                        </w:placeholder>
                        <w:text/>
                      </w:sdtPr>
                      <w:sdtEndPr/>
                      <w:sdtContent>
                        <w:r w:rsidR="00C705D6">
                          <w:t>M</w:t>
                        </w:r>
                      </w:sdtContent>
                    </w:sdt>
                    <w:sdt>
                      <w:sdtPr>
                        <w:alias w:val="CC_Noformat_Partinummer"/>
                        <w:tag w:val="CC_Noformat_Partinummer"/>
                        <w:id w:val="-1709555926"/>
                        <w:placeholder>
                          <w:docPart w:val="73A718EE44E744E3B454A731F8448D61"/>
                        </w:placeholder>
                        <w:text/>
                      </w:sdtPr>
                      <w:sdtEndPr/>
                      <w:sdtContent>
                        <w:r w:rsidR="00C705D6">
                          <w:t>1218</w:t>
                        </w:r>
                      </w:sdtContent>
                    </w:sdt>
                  </w:p>
                </w:txbxContent>
              </v:textbox>
              <w10:wrap anchorx="page"/>
            </v:shape>
          </w:pict>
        </mc:Fallback>
      </mc:AlternateContent>
    </w:r>
  </w:p>
  <w:p w14:paraId="58A195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95DF" w14:textId="77777777" w:rsidR="00262EA3" w:rsidRDefault="00262EA3" w:rsidP="008563AC">
    <w:pPr>
      <w:jc w:val="right"/>
    </w:pPr>
  </w:p>
  <w:p w14:paraId="58A195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95E3" w14:textId="77777777" w:rsidR="00262EA3" w:rsidRDefault="006C4B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A195ED" wp14:editId="58A195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A195E4" w14:textId="77777777" w:rsidR="00262EA3" w:rsidRDefault="006C4B18" w:rsidP="00A314CF">
    <w:pPr>
      <w:pStyle w:val="FSHNormal"/>
      <w:spacing w:before="40"/>
    </w:pPr>
    <w:sdt>
      <w:sdtPr>
        <w:alias w:val="CC_Noformat_Motionstyp"/>
        <w:tag w:val="CC_Noformat_Motionstyp"/>
        <w:id w:val="1162973129"/>
        <w:lock w:val="sdtContentLocked"/>
        <w15:appearance w15:val="hidden"/>
        <w:text/>
      </w:sdtPr>
      <w:sdtEndPr/>
      <w:sdtContent>
        <w:r w:rsidR="007A7396">
          <w:t>Enskild motion</w:t>
        </w:r>
      </w:sdtContent>
    </w:sdt>
    <w:r w:rsidR="00821B36">
      <w:t xml:space="preserve"> </w:t>
    </w:r>
    <w:sdt>
      <w:sdtPr>
        <w:alias w:val="CC_Noformat_Partikod"/>
        <w:tag w:val="CC_Noformat_Partikod"/>
        <w:id w:val="1471015553"/>
        <w:text/>
      </w:sdtPr>
      <w:sdtEndPr/>
      <w:sdtContent>
        <w:r w:rsidR="00C705D6">
          <w:t>M</w:t>
        </w:r>
      </w:sdtContent>
    </w:sdt>
    <w:sdt>
      <w:sdtPr>
        <w:alias w:val="CC_Noformat_Partinummer"/>
        <w:tag w:val="CC_Noformat_Partinummer"/>
        <w:id w:val="-2014525982"/>
        <w:text/>
      </w:sdtPr>
      <w:sdtEndPr/>
      <w:sdtContent>
        <w:r w:rsidR="00C705D6">
          <w:t>1218</w:t>
        </w:r>
      </w:sdtContent>
    </w:sdt>
  </w:p>
  <w:p w14:paraId="58A195E5" w14:textId="77777777" w:rsidR="00262EA3" w:rsidRPr="008227B3" w:rsidRDefault="006C4B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A195E6" w14:textId="77777777" w:rsidR="00262EA3" w:rsidRPr="008227B3" w:rsidRDefault="006C4B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73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7396">
          <w:t>:1087</w:t>
        </w:r>
      </w:sdtContent>
    </w:sdt>
  </w:p>
  <w:p w14:paraId="58A195E7" w14:textId="77777777" w:rsidR="00262EA3" w:rsidRDefault="006C4B18" w:rsidP="00E03A3D">
    <w:pPr>
      <w:pStyle w:val="Motionr"/>
    </w:pPr>
    <w:sdt>
      <w:sdtPr>
        <w:alias w:val="CC_Noformat_Avtext"/>
        <w:tag w:val="CC_Noformat_Avtext"/>
        <w:id w:val="-2020768203"/>
        <w:lock w:val="sdtContentLocked"/>
        <w15:appearance w15:val="hidden"/>
        <w:text/>
      </w:sdtPr>
      <w:sdtEndPr/>
      <w:sdtContent>
        <w:r w:rsidR="007A7396">
          <w:t>av Edward Riedl (M)</w:t>
        </w:r>
      </w:sdtContent>
    </w:sdt>
  </w:p>
  <w:sdt>
    <w:sdtPr>
      <w:alias w:val="CC_Noformat_Rubtext"/>
      <w:tag w:val="CC_Noformat_Rubtext"/>
      <w:id w:val="-218060500"/>
      <w:lock w:val="sdtLocked"/>
      <w:text/>
    </w:sdtPr>
    <w:sdtEndPr/>
    <w:sdtContent>
      <w:p w14:paraId="58A195E8" w14:textId="77777777" w:rsidR="00262EA3" w:rsidRDefault="00C705D6" w:rsidP="00283E0F">
        <w:pPr>
          <w:pStyle w:val="FSHRub2"/>
        </w:pPr>
        <w:r>
          <w:t>Skatteavdrag för motionstävlingar</w:t>
        </w:r>
      </w:p>
    </w:sdtContent>
  </w:sdt>
  <w:sdt>
    <w:sdtPr>
      <w:alias w:val="CC_Boilerplate_3"/>
      <w:tag w:val="CC_Boilerplate_3"/>
      <w:id w:val="1606463544"/>
      <w:lock w:val="sdtContentLocked"/>
      <w15:appearance w15:val="hidden"/>
      <w:text w:multiLine="1"/>
    </w:sdtPr>
    <w:sdtEndPr/>
    <w:sdtContent>
      <w:p w14:paraId="58A195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05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AE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54"/>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40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6D8"/>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20"/>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18"/>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4F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9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DB"/>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D6"/>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A195CD"/>
  <w15:chartTrackingRefBased/>
  <w15:docId w15:val="{9F02346C-637B-4B61-B405-C69C0A61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3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3069C2A68741D8A2F8610E4BA3E27F"/>
        <w:category>
          <w:name w:val="Allmänt"/>
          <w:gallery w:val="placeholder"/>
        </w:category>
        <w:types>
          <w:type w:val="bbPlcHdr"/>
        </w:types>
        <w:behaviors>
          <w:behavior w:val="content"/>
        </w:behaviors>
        <w:guid w:val="{E317A135-33C4-4052-9DF3-8DA73D34503F}"/>
      </w:docPartPr>
      <w:docPartBody>
        <w:p w:rsidR="0046664A" w:rsidRDefault="00593C04">
          <w:pPr>
            <w:pStyle w:val="FE3069C2A68741D8A2F8610E4BA3E27F"/>
          </w:pPr>
          <w:r w:rsidRPr="005A0A93">
            <w:rPr>
              <w:rStyle w:val="Platshllartext"/>
            </w:rPr>
            <w:t>Förslag till riksdagsbeslut</w:t>
          </w:r>
        </w:p>
      </w:docPartBody>
    </w:docPart>
    <w:docPart>
      <w:docPartPr>
        <w:name w:val="0E1994E6ECFB46C8BA2BF0C5C59826F1"/>
        <w:category>
          <w:name w:val="Allmänt"/>
          <w:gallery w:val="placeholder"/>
        </w:category>
        <w:types>
          <w:type w:val="bbPlcHdr"/>
        </w:types>
        <w:behaviors>
          <w:behavior w:val="content"/>
        </w:behaviors>
        <w:guid w:val="{9A1D15CD-478D-4259-BE52-1D26EBB2E53E}"/>
      </w:docPartPr>
      <w:docPartBody>
        <w:p w:rsidR="0046664A" w:rsidRDefault="00593C04">
          <w:pPr>
            <w:pStyle w:val="0E1994E6ECFB46C8BA2BF0C5C59826F1"/>
          </w:pPr>
          <w:r w:rsidRPr="005A0A93">
            <w:rPr>
              <w:rStyle w:val="Platshllartext"/>
            </w:rPr>
            <w:t>Motivering</w:t>
          </w:r>
        </w:p>
      </w:docPartBody>
    </w:docPart>
    <w:docPart>
      <w:docPartPr>
        <w:name w:val="1B0806B297FF46A3B2791ED1FC36E1D3"/>
        <w:category>
          <w:name w:val="Allmänt"/>
          <w:gallery w:val="placeholder"/>
        </w:category>
        <w:types>
          <w:type w:val="bbPlcHdr"/>
        </w:types>
        <w:behaviors>
          <w:behavior w:val="content"/>
        </w:behaviors>
        <w:guid w:val="{3B267B66-D03A-40CB-BBC4-E98DC656AC82}"/>
      </w:docPartPr>
      <w:docPartBody>
        <w:p w:rsidR="0046664A" w:rsidRDefault="00593C04">
          <w:pPr>
            <w:pStyle w:val="1B0806B297FF46A3B2791ED1FC36E1D3"/>
          </w:pPr>
          <w:r>
            <w:rPr>
              <w:rStyle w:val="Platshllartext"/>
            </w:rPr>
            <w:t xml:space="preserve"> </w:t>
          </w:r>
        </w:p>
      </w:docPartBody>
    </w:docPart>
    <w:docPart>
      <w:docPartPr>
        <w:name w:val="73A718EE44E744E3B454A731F8448D61"/>
        <w:category>
          <w:name w:val="Allmänt"/>
          <w:gallery w:val="placeholder"/>
        </w:category>
        <w:types>
          <w:type w:val="bbPlcHdr"/>
        </w:types>
        <w:behaviors>
          <w:behavior w:val="content"/>
        </w:behaviors>
        <w:guid w:val="{F51BD34D-9DB7-4065-806C-571022E39E2B}"/>
      </w:docPartPr>
      <w:docPartBody>
        <w:p w:rsidR="0046664A" w:rsidRDefault="00593C04">
          <w:pPr>
            <w:pStyle w:val="73A718EE44E744E3B454A731F8448D61"/>
          </w:pPr>
          <w:r>
            <w:t xml:space="preserve"> </w:t>
          </w:r>
        </w:p>
      </w:docPartBody>
    </w:docPart>
    <w:docPart>
      <w:docPartPr>
        <w:name w:val="B2BC7E3A9731442694519F67F07AD610"/>
        <w:category>
          <w:name w:val="Allmänt"/>
          <w:gallery w:val="placeholder"/>
        </w:category>
        <w:types>
          <w:type w:val="bbPlcHdr"/>
        </w:types>
        <w:behaviors>
          <w:behavior w:val="content"/>
        </w:behaviors>
        <w:guid w:val="{CC2EAEF7-A889-48D2-942B-8C6693CC9265}"/>
      </w:docPartPr>
      <w:docPartBody>
        <w:p w:rsidR="00E360C8" w:rsidRDefault="00E36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04"/>
    <w:rsid w:val="0046664A"/>
    <w:rsid w:val="00593C04"/>
    <w:rsid w:val="00E36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3069C2A68741D8A2F8610E4BA3E27F">
    <w:name w:val="FE3069C2A68741D8A2F8610E4BA3E27F"/>
  </w:style>
  <w:style w:type="paragraph" w:customStyle="1" w:styleId="DF62A215C28E43ED975AEE13665BF083">
    <w:name w:val="DF62A215C28E43ED975AEE13665BF0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518DAF33CE43BC976FCC8178D3640D">
    <w:name w:val="3E518DAF33CE43BC976FCC8178D3640D"/>
  </w:style>
  <w:style w:type="paragraph" w:customStyle="1" w:styleId="0E1994E6ECFB46C8BA2BF0C5C59826F1">
    <w:name w:val="0E1994E6ECFB46C8BA2BF0C5C59826F1"/>
  </w:style>
  <w:style w:type="paragraph" w:customStyle="1" w:styleId="F66E00776F1548F0A0D1D108CD47E3A9">
    <w:name w:val="F66E00776F1548F0A0D1D108CD47E3A9"/>
  </w:style>
  <w:style w:type="paragraph" w:customStyle="1" w:styleId="3B666F0B74374FB28A8730420B5B38A6">
    <w:name w:val="3B666F0B74374FB28A8730420B5B38A6"/>
  </w:style>
  <w:style w:type="paragraph" w:customStyle="1" w:styleId="1B0806B297FF46A3B2791ED1FC36E1D3">
    <w:name w:val="1B0806B297FF46A3B2791ED1FC36E1D3"/>
  </w:style>
  <w:style w:type="paragraph" w:customStyle="1" w:styleId="73A718EE44E744E3B454A731F8448D61">
    <w:name w:val="73A718EE44E744E3B454A731F8448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4DBA1-4979-4B78-88A4-6F8923C96582}"/>
</file>

<file path=customXml/itemProps2.xml><?xml version="1.0" encoding="utf-8"?>
<ds:datastoreItem xmlns:ds="http://schemas.openxmlformats.org/officeDocument/2006/customXml" ds:itemID="{9B2EFC5D-C3E3-46FA-9E26-167519C7E680}"/>
</file>

<file path=customXml/itemProps3.xml><?xml version="1.0" encoding="utf-8"?>
<ds:datastoreItem xmlns:ds="http://schemas.openxmlformats.org/officeDocument/2006/customXml" ds:itemID="{D5B5F264-309E-4751-816D-9D2A7D86C6F7}"/>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1086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M1218 Skatteavdrag för motionstävlingar</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