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56DE8" w:rsidRDefault="008C64A8" w14:paraId="46041BB3" w14:textId="77777777">
      <w:pPr>
        <w:pStyle w:val="RubrikFrslagTIllRiksdagsbeslut"/>
      </w:pPr>
      <w:sdt>
        <w:sdtPr>
          <w:alias w:val="CC_Boilerplate_4"/>
          <w:tag w:val="CC_Boilerplate_4"/>
          <w:id w:val="-1644581176"/>
          <w:lock w:val="sdtContentLocked"/>
          <w:placeholder>
            <w:docPart w:val="16CBD21623974BEAA096D4F6D931FBB4"/>
          </w:placeholder>
          <w:text/>
        </w:sdtPr>
        <w:sdtEndPr/>
        <w:sdtContent>
          <w:r w:rsidRPr="009B062B" w:rsidR="00AF30DD">
            <w:t>Förslag till riksdagsbeslut</w:t>
          </w:r>
        </w:sdtContent>
      </w:sdt>
      <w:bookmarkEnd w:id="0"/>
      <w:bookmarkEnd w:id="1"/>
    </w:p>
    <w:sdt>
      <w:sdtPr>
        <w:alias w:val="Yrkande 1"/>
        <w:tag w:val="6e994c64-d481-4ff3-a912-ff489cee8ad3"/>
        <w:id w:val="794407697"/>
        <w:lock w:val="sdtLocked"/>
      </w:sdtPr>
      <w:sdtEndPr/>
      <w:sdtContent>
        <w:p w:rsidR="00513169" w:rsidRDefault="00B806EE" w14:paraId="49994304" w14:textId="77777777">
          <w:pPr>
            <w:pStyle w:val="Frslagstext"/>
          </w:pPr>
          <w:r>
            <w:t>Riksdagen ställer sig bakom det som anförs i motionen om att se över förutsättningarna för att staten tar ett tydligare ansvar för finansieringen och utvecklingen av hamnarna i Blekinge, och detta tillkännager riksdagen för regeringen.</w:t>
          </w:r>
        </w:p>
      </w:sdtContent>
    </w:sdt>
    <w:sdt>
      <w:sdtPr>
        <w:alias w:val="Yrkande 2"/>
        <w:tag w:val="5cb39206-fc5b-42ee-9469-92d9449420ad"/>
        <w:id w:val="286315085"/>
        <w:lock w:val="sdtLocked"/>
      </w:sdtPr>
      <w:sdtEndPr/>
      <w:sdtContent>
        <w:p w:rsidR="00513169" w:rsidRDefault="00B806EE" w14:paraId="7C9F5B8D" w14:textId="77777777">
          <w:pPr>
            <w:pStyle w:val="Frslagstext"/>
          </w:pPr>
          <w:r>
            <w:t>Riksdagen ställer sig bakom det som anförs i motionen om att verka för att se över möjligheten att staten tar ett större ansvar för infrastrukturen runt hamnarna för att främja intermodalitet mellan sjöfart och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1D5785686D410AA09E05305E04AFD2"/>
        </w:placeholder>
        <w:text/>
      </w:sdtPr>
      <w:sdtEndPr/>
      <w:sdtContent>
        <w:p w:rsidRPr="009B062B" w:rsidR="006D79C9" w:rsidP="00333E95" w:rsidRDefault="006D79C9" w14:paraId="0136B19C" w14:textId="77777777">
          <w:pPr>
            <w:pStyle w:val="Rubrik1"/>
          </w:pPr>
          <w:r>
            <w:t>Motivering</w:t>
          </w:r>
        </w:p>
      </w:sdtContent>
    </w:sdt>
    <w:bookmarkEnd w:displacedByCustomXml="prev" w:id="3"/>
    <w:bookmarkEnd w:displacedByCustomXml="prev" w:id="4"/>
    <w:p w:rsidR="00F36793" w:rsidP="00F40FC8" w:rsidRDefault="00F36793" w14:paraId="36B29850" w14:textId="3307E0F4">
      <w:pPr>
        <w:pStyle w:val="Normalutanindragellerluft"/>
      </w:pPr>
      <w:r>
        <w:t>Blekinge är ett allt viktigare transitlän för övriga Sverige där hamnarnas betydelse ökar i takt med handeln med östra Europa och Asien. Godsvolymer över kaj via hamnarna i Blekinge har ökat med cirka 50 procent från 2000 till 2020. Blekinge är ett viktigt nationellt transitlän där en ytterst liten del av det totala godset som passerar länet har slutdestination i Blekinge. Karlshamns hamn och Karlskrona hamn/Baltic port är delar i TEN</w:t>
      </w:r>
      <w:r w:rsidR="00DF1570">
        <w:noBreakHyphen/>
      </w:r>
      <w:r>
        <w:t xml:space="preserve">T:s övergripande nätverk. Via motorvägar till sjöss kopplade till hamnarna i Litauen och Polen är sjötransporterna en del i det prioriterade stomnätet. I nätverket utgör hamnarna lösa ändar då det saknas koppling till Scanmedkorridoren i Sverige. Att förstärka denna och effektivisera transportnätet på svenska sidan kan göras genom att </w:t>
      </w:r>
      <w:r w:rsidRPr="00F40FC8">
        <w:rPr>
          <w:spacing w:val="-1"/>
        </w:rPr>
        <w:t>bygga ut Sydostlänken och förlänga Baltic Adriatic-korridoren från Polen till Karlskrona</w:t>
      </w:r>
      <w:r>
        <w:t xml:space="preserve"> och vidare mot Göteborg. De båda TEN-hamnarna och Sölvesborgs hamn är av stor betydelse för svensk export och import. Med utgångspunkt från hamnarnas betydelse för svensk export och import bör staten i större utsträckning främja intermodalitet mellan sjöfart och järnväg. Flertalet hamnar av betydelse ligger i eller nära stadsmiljöer där kommunen är väghållare och ägare av järnvägen. Det är rimligt att staten tar ett </w:t>
      </w:r>
      <w:r>
        <w:lastRenderedPageBreak/>
        <w:t>medansvar för att utveckla infrastrukturen i sådana lägen, i synnerhet där stråket som helhet är eller kan ses som en del ingående i TEN</w:t>
      </w:r>
      <w:r w:rsidR="00DF1570">
        <w:noBreakHyphen/>
      </w:r>
      <w:r>
        <w:t xml:space="preserve">T-nätet. </w:t>
      </w:r>
      <w:r w:rsidR="00743036">
        <w:t>Blekinges hamnar spelar en avgörande roll både för Sverige och för hela Östersjöområdet. Karlshamn och Karlskrona är strategiskt placerade för internationell handel</w:t>
      </w:r>
      <w:r w:rsidR="008463BA">
        <w:t xml:space="preserve"> </w:t>
      </w:r>
      <w:r w:rsidR="00743036">
        <w:t>och för att hantera en växande del av Sveriges import och export.</w:t>
      </w:r>
    </w:p>
    <w:p w:rsidR="00743036" w:rsidP="00F36793" w:rsidRDefault="00743036" w14:paraId="4F8E087D" w14:textId="16CFA326">
      <w:r>
        <w:t>Hamnarna är dessutom viktiga för landets försörjningsberedskap och totalförsvar. De är noder för både civila och militära transporter och måste kunna fungera effektivt i alla lägen. I en tid av ökade säkerhetspolitiska utmaningar är deras roll än mer central.</w:t>
      </w:r>
    </w:p>
    <w:p w:rsidR="00F36793" w:rsidP="00F36793" w:rsidRDefault="00743036" w14:paraId="450D276E" w14:textId="77777777">
      <w:r>
        <w:t>I dag ligger det huvudsakliga investerings- och underhållsansvaret på kommunerna, vilket är en orimlig ordning när hamnarna i praktiken tjänar hela nationens intressen. Staten bör därför ta ett större ansvar för att långsiktigt säkra hamninfrastrukturen i Blekinge. Det handlar om både kapacitet, säkerhet och konkurrenskraft.</w:t>
      </w:r>
    </w:p>
    <w:p w:rsidR="00212F92" w:rsidP="00F36793" w:rsidRDefault="00743036" w14:paraId="3EF07B49" w14:textId="0DC21ED6">
      <w:r>
        <w:t xml:space="preserve">Ett förstärkt statligt engagemang i hamnarna i Blekinge är inte en lokal eller regional </w:t>
      </w:r>
      <w:r w:rsidRPr="00F40FC8">
        <w:rPr>
          <w:spacing w:val="-2"/>
        </w:rPr>
        <w:t>angelägenhet – det är en fråga om nationell infrastruktur, handelspolitik och försörj</w:t>
      </w:r>
      <w:r w:rsidRPr="00F40FC8" w:rsidR="00F40FC8">
        <w:rPr>
          <w:spacing w:val="-2"/>
        </w:rPr>
        <w:softHyphen/>
      </w:r>
      <w:r w:rsidRPr="00F40FC8">
        <w:rPr>
          <w:spacing w:val="-2"/>
        </w:rPr>
        <w:t>nings</w:t>
      </w:r>
      <w:r w:rsidRPr="00F40FC8" w:rsidR="00F40FC8">
        <w:rPr>
          <w:spacing w:val="-2"/>
        </w:rPr>
        <w:softHyphen/>
      </w:r>
      <w:r w:rsidRPr="00F40FC8">
        <w:rPr>
          <w:spacing w:val="-2"/>
        </w:rPr>
        <w:t>säkerhet.</w:t>
      </w:r>
    </w:p>
    <w:sdt>
      <w:sdtPr>
        <w:rPr>
          <w:i/>
          <w:noProof/>
        </w:rPr>
        <w:alias w:val="CC_Underskrifter"/>
        <w:tag w:val="CC_Underskrifter"/>
        <w:id w:val="583496634"/>
        <w:lock w:val="sdtContentLocked"/>
        <w:placeholder>
          <w:docPart w:val="35D57D6F3BEA48D695890FF347703428"/>
        </w:placeholder>
      </w:sdtPr>
      <w:sdtEndPr/>
      <w:sdtContent>
        <w:p w:rsidR="00D56DE8" w:rsidRDefault="00D56DE8" w14:paraId="05F2D0F7" w14:textId="77777777"/>
        <w:p w:rsidR="00D56DE8" w:rsidP="00D56DE8" w:rsidRDefault="008C64A8" w14:paraId="05BC0E4F" w14:textId="5763E188"/>
      </w:sdtContent>
    </w:sdt>
    <w:tbl>
      <w:tblPr>
        <w:tblW w:w="5000" w:type="pct"/>
        <w:tblLook w:val="04A0" w:firstRow="1" w:lastRow="0" w:firstColumn="1" w:lastColumn="0" w:noHBand="0" w:noVBand="1"/>
        <w:tblCaption w:val="underskrifter"/>
      </w:tblPr>
      <w:tblGrid>
        <w:gridCol w:w="4252"/>
        <w:gridCol w:w="4252"/>
      </w:tblGrid>
      <w:tr w:rsidR="00513169" w14:paraId="7B2C32C1" w14:textId="77777777">
        <w:trPr>
          <w:cantSplit/>
        </w:trPr>
        <w:tc>
          <w:tcPr>
            <w:tcW w:w="50" w:type="pct"/>
            <w:vAlign w:val="bottom"/>
          </w:tcPr>
          <w:p w:rsidR="00513169" w:rsidRDefault="00B806EE" w14:paraId="20229C42" w14:textId="77777777">
            <w:pPr>
              <w:pStyle w:val="Underskrifter"/>
              <w:spacing w:after="0"/>
            </w:pPr>
            <w:r>
              <w:t>Camilla Brunsberg (M)</w:t>
            </w:r>
          </w:p>
        </w:tc>
        <w:tc>
          <w:tcPr>
            <w:tcW w:w="50" w:type="pct"/>
            <w:vAlign w:val="bottom"/>
          </w:tcPr>
          <w:p w:rsidR="00513169" w:rsidRDefault="00513169" w14:paraId="6AD15163" w14:textId="77777777">
            <w:pPr>
              <w:pStyle w:val="Underskrifter"/>
              <w:spacing w:after="0"/>
            </w:pPr>
          </w:p>
        </w:tc>
      </w:tr>
    </w:tbl>
    <w:p w:rsidRPr="008E0FE2" w:rsidR="004801AC" w:rsidP="00DF3554" w:rsidRDefault="004801AC" w14:paraId="580B1187" w14:textId="1A7D9F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2EB8" w14:textId="77777777" w:rsidR="008C64A8" w:rsidRDefault="008C64A8" w:rsidP="000C1CAD">
      <w:pPr>
        <w:spacing w:line="240" w:lineRule="auto"/>
      </w:pPr>
      <w:r>
        <w:separator/>
      </w:r>
    </w:p>
  </w:endnote>
  <w:endnote w:type="continuationSeparator" w:id="0">
    <w:p w14:paraId="042E92D4" w14:textId="77777777" w:rsidR="008C64A8" w:rsidRDefault="008C64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02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8A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5B0C" w14:textId="16206623" w:rsidR="00262EA3" w:rsidRPr="00D56DE8" w:rsidRDefault="00262EA3" w:rsidP="00D56D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4C4C" w14:textId="77777777" w:rsidR="008C64A8" w:rsidRDefault="008C64A8" w:rsidP="000C1CAD">
      <w:pPr>
        <w:spacing w:line="240" w:lineRule="auto"/>
      </w:pPr>
      <w:r>
        <w:separator/>
      </w:r>
    </w:p>
  </w:footnote>
  <w:footnote w:type="continuationSeparator" w:id="0">
    <w:p w14:paraId="6F2E4F40" w14:textId="77777777" w:rsidR="008C64A8" w:rsidRDefault="008C64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4F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4CBDB0" wp14:editId="1315EA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B0A72E" w14:textId="34A77987" w:rsidR="00262EA3" w:rsidRDefault="008C64A8" w:rsidP="008103B5">
                          <w:pPr>
                            <w:jc w:val="right"/>
                          </w:pPr>
                          <w:sdt>
                            <w:sdtPr>
                              <w:alias w:val="CC_Noformat_Partikod"/>
                              <w:tag w:val="CC_Noformat_Partikod"/>
                              <w:id w:val="-53464382"/>
                              <w:placeholder>
                                <w:docPart w:val="858ECACEB4EB43239B0CB6EF055D05F0"/>
                              </w:placeholder>
                              <w:text/>
                            </w:sdtPr>
                            <w:sdtEndPr/>
                            <w:sdtContent>
                              <w:r w:rsidR="00743036">
                                <w:t>M</w:t>
                              </w:r>
                            </w:sdtContent>
                          </w:sdt>
                          <w:sdt>
                            <w:sdtPr>
                              <w:alias w:val="CC_Noformat_Partinummer"/>
                              <w:tag w:val="CC_Noformat_Partinummer"/>
                              <w:id w:val="-1709555926"/>
                              <w:placeholder>
                                <w:docPart w:val="C5806005E2A5444EB3566BA3EABF9170"/>
                              </w:placeholder>
                              <w:text/>
                            </w:sdtPr>
                            <w:sdtEndPr/>
                            <w:sdtContent>
                              <w:r w:rsidR="00212F92">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4CBD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B0A72E" w14:textId="34A77987" w:rsidR="00262EA3" w:rsidRDefault="008C64A8" w:rsidP="008103B5">
                    <w:pPr>
                      <w:jc w:val="right"/>
                    </w:pPr>
                    <w:sdt>
                      <w:sdtPr>
                        <w:alias w:val="CC_Noformat_Partikod"/>
                        <w:tag w:val="CC_Noformat_Partikod"/>
                        <w:id w:val="-53464382"/>
                        <w:placeholder>
                          <w:docPart w:val="858ECACEB4EB43239B0CB6EF055D05F0"/>
                        </w:placeholder>
                        <w:text/>
                      </w:sdtPr>
                      <w:sdtEndPr/>
                      <w:sdtContent>
                        <w:r w:rsidR="00743036">
                          <w:t>M</w:t>
                        </w:r>
                      </w:sdtContent>
                    </w:sdt>
                    <w:sdt>
                      <w:sdtPr>
                        <w:alias w:val="CC_Noformat_Partinummer"/>
                        <w:tag w:val="CC_Noformat_Partinummer"/>
                        <w:id w:val="-1709555926"/>
                        <w:placeholder>
                          <w:docPart w:val="C5806005E2A5444EB3566BA3EABF9170"/>
                        </w:placeholder>
                        <w:text/>
                      </w:sdtPr>
                      <w:sdtEndPr/>
                      <w:sdtContent>
                        <w:r w:rsidR="00212F92">
                          <w:t>1175</w:t>
                        </w:r>
                      </w:sdtContent>
                    </w:sdt>
                  </w:p>
                </w:txbxContent>
              </v:textbox>
              <w10:wrap anchorx="page"/>
            </v:shape>
          </w:pict>
        </mc:Fallback>
      </mc:AlternateContent>
    </w:r>
  </w:p>
  <w:p w14:paraId="436794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CD89" w14:textId="77777777" w:rsidR="00262EA3" w:rsidRDefault="00262EA3" w:rsidP="008563AC">
    <w:pPr>
      <w:jc w:val="right"/>
    </w:pPr>
  </w:p>
  <w:p w14:paraId="40F8BE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6718" w14:textId="77777777" w:rsidR="00262EA3" w:rsidRDefault="008C64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D5020" wp14:editId="2757C8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AAEB44" w14:textId="1DE4C3FB" w:rsidR="00262EA3" w:rsidRDefault="008C64A8" w:rsidP="00A314CF">
    <w:pPr>
      <w:pStyle w:val="FSHNormal"/>
      <w:spacing w:before="40"/>
    </w:pPr>
    <w:sdt>
      <w:sdtPr>
        <w:alias w:val="CC_Noformat_Motionstyp"/>
        <w:tag w:val="CC_Noformat_Motionstyp"/>
        <w:id w:val="1162973129"/>
        <w:lock w:val="sdtContentLocked"/>
        <w15:appearance w15:val="hidden"/>
        <w:text/>
      </w:sdtPr>
      <w:sdtEndPr/>
      <w:sdtContent>
        <w:r w:rsidR="00D56DE8">
          <w:t>Enskild motion</w:t>
        </w:r>
      </w:sdtContent>
    </w:sdt>
    <w:r w:rsidR="00821B36">
      <w:t xml:space="preserve"> </w:t>
    </w:r>
    <w:sdt>
      <w:sdtPr>
        <w:alias w:val="CC_Noformat_Partikod"/>
        <w:tag w:val="CC_Noformat_Partikod"/>
        <w:id w:val="1471015553"/>
        <w:lock w:val="contentLocked"/>
        <w:text/>
      </w:sdtPr>
      <w:sdtEndPr/>
      <w:sdtContent>
        <w:r w:rsidR="00743036">
          <w:t>M</w:t>
        </w:r>
      </w:sdtContent>
    </w:sdt>
    <w:sdt>
      <w:sdtPr>
        <w:alias w:val="CC_Noformat_Partinummer"/>
        <w:tag w:val="CC_Noformat_Partinummer"/>
        <w:id w:val="-2014525982"/>
        <w:lock w:val="contentLocked"/>
        <w:text/>
      </w:sdtPr>
      <w:sdtEndPr/>
      <w:sdtContent>
        <w:r w:rsidR="00212F92">
          <w:t>1175</w:t>
        </w:r>
      </w:sdtContent>
    </w:sdt>
  </w:p>
  <w:p w14:paraId="2E1090F5" w14:textId="77777777" w:rsidR="00262EA3" w:rsidRPr="008227B3" w:rsidRDefault="008C64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5C738" w14:textId="171774BA" w:rsidR="00262EA3" w:rsidRPr="008227B3" w:rsidRDefault="008C64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6D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6DE8">
          <w:t>:3322</w:t>
        </w:r>
      </w:sdtContent>
    </w:sdt>
  </w:p>
  <w:p w14:paraId="29087C5F" w14:textId="4E110A0C" w:rsidR="00262EA3" w:rsidRDefault="008C64A8" w:rsidP="00E03A3D">
    <w:pPr>
      <w:pStyle w:val="Motionr"/>
    </w:pPr>
    <w:sdt>
      <w:sdtPr>
        <w:alias w:val="CC_Noformat_Avtext"/>
        <w:tag w:val="CC_Noformat_Avtext"/>
        <w:id w:val="-2020768203"/>
        <w:lock w:val="sdtContentLocked"/>
        <w:placeholder>
          <w:docPart w:val="858ECACEB4EB43239B0CB6EF055D05F0"/>
        </w:placeholder>
        <w15:appearance w15:val="hidden"/>
        <w:text/>
      </w:sdtPr>
      <w:sdtEndPr/>
      <w:sdtContent>
        <w:r w:rsidR="00D56DE8">
          <w:t>av Camilla Brunsberg (M)</w:t>
        </w:r>
      </w:sdtContent>
    </w:sdt>
  </w:p>
  <w:sdt>
    <w:sdtPr>
      <w:alias w:val="CC_Noformat_Rubtext"/>
      <w:tag w:val="CC_Noformat_Rubtext"/>
      <w:id w:val="-218060500"/>
      <w:lock w:val="sdtLocked"/>
      <w:placeholder>
        <w:docPart w:val="C5806005E2A5444EB3566BA3EABF9170"/>
      </w:placeholder>
      <w:text/>
    </w:sdtPr>
    <w:sdtEndPr/>
    <w:sdtContent>
      <w:p w14:paraId="459817DC" w14:textId="2C42A16C" w:rsidR="00262EA3" w:rsidRDefault="00743036" w:rsidP="00283E0F">
        <w:pPr>
          <w:pStyle w:val="FSHRub2"/>
        </w:pPr>
        <w:r>
          <w:t>Stärkt statligt ansvar för hamninfrastrukturen i Blekinge</w:t>
        </w:r>
      </w:p>
    </w:sdtContent>
  </w:sdt>
  <w:sdt>
    <w:sdtPr>
      <w:alias w:val="CC_Boilerplate_3"/>
      <w:tag w:val="CC_Boilerplate_3"/>
      <w:id w:val="1606463544"/>
      <w:lock w:val="sdtContentLocked"/>
      <w15:appearance w15:val="hidden"/>
      <w:text w:multiLine="1"/>
    </w:sdtPr>
    <w:sdtEndPr/>
    <w:sdtContent>
      <w:p w14:paraId="76D83A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9518134">
    <w:abstractNumId w:val="9"/>
  </w:num>
  <w:num w:numId="2" w16cid:durableId="1567648158">
    <w:abstractNumId w:val="8"/>
  </w:num>
  <w:num w:numId="3" w16cid:durableId="2041121367">
    <w:abstractNumId w:val="16"/>
  </w:num>
  <w:num w:numId="4" w16cid:durableId="890311842">
    <w:abstractNumId w:val="14"/>
  </w:num>
  <w:num w:numId="5" w16cid:durableId="1224372540">
    <w:abstractNumId w:val="17"/>
  </w:num>
  <w:num w:numId="6" w16cid:durableId="704599530">
    <w:abstractNumId w:val="18"/>
  </w:num>
  <w:num w:numId="7" w16cid:durableId="1530142050">
    <w:abstractNumId w:val="11"/>
  </w:num>
  <w:num w:numId="8" w16cid:durableId="1911848255">
    <w:abstractNumId w:val="12"/>
  </w:num>
  <w:num w:numId="9" w16cid:durableId="2076539291">
    <w:abstractNumId w:val="15"/>
  </w:num>
  <w:num w:numId="10" w16cid:durableId="592593330">
    <w:abstractNumId w:val="22"/>
  </w:num>
  <w:num w:numId="11" w16cid:durableId="479463081">
    <w:abstractNumId w:val="21"/>
  </w:num>
  <w:num w:numId="12" w16cid:durableId="526526597">
    <w:abstractNumId w:val="21"/>
  </w:num>
  <w:num w:numId="13" w16cid:durableId="1035422297">
    <w:abstractNumId w:val="3"/>
  </w:num>
  <w:num w:numId="14" w16cid:durableId="1239827014">
    <w:abstractNumId w:val="2"/>
  </w:num>
  <w:num w:numId="15" w16cid:durableId="2141339898">
    <w:abstractNumId w:val="1"/>
  </w:num>
  <w:num w:numId="16" w16cid:durableId="967197673">
    <w:abstractNumId w:val="0"/>
  </w:num>
  <w:num w:numId="17" w16cid:durableId="504440493">
    <w:abstractNumId w:val="7"/>
  </w:num>
  <w:num w:numId="18" w16cid:durableId="583953290">
    <w:abstractNumId w:val="6"/>
  </w:num>
  <w:num w:numId="19" w16cid:durableId="1981421207">
    <w:abstractNumId w:val="5"/>
  </w:num>
  <w:num w:numId="20" w16cid:durableId="1866673065">
    <w:abstractNumId w:val="4"/>
  </w:num>
  <w:num w:numId="21" w16cid:durableId="2015764498">
    <w:abstractNumId w:val="21"/>
  </w:num>
  <w:num w:numId="22" w16cid:durableId="544559454">
    <w:abstractNumId w:val="21"/>
  </w:num>
  <w:num w:numId="23" w16cid:durableId="648287010">
    <w:abstractNumId w:val="21"/>
  </w:num>
  <w:num w:numId="24" w16cid:durableId="1651131342">
    <w:abstractNumId w:val="21"/>
  </w:num>
  <w:num w:numId="25" w16cid:durableId="1650205020">
    <w:abstractNumId w:val="21"/>
  </w:num>
  <w:num w:numId="26" w16cid:durableId="1259679321">
    <w:abstractNumId w:val="22"/>
  </w:num>
  <w:num w:numId="27" w16cid:durableId="452596307">
    <w:abstractNumId w:val="22"/>
  </w:num>
  <w:num w:numId="28" w16cid:durableId="1580020373">
    <w:abstractNumId w:val="22"/>
  </w:num>
  <w:num w:numId="29" w16cid:durableId="1503813879">
    <w:abstractNumId w:val="22"/>
  </w:num>
  <w:num w:numId="30" w16cid:durableId="935361354">
    <w:abstractNumId w:val="21"/>
  </w:num>
  <w:num w:numId="31" w16cid:durableId="32511264">
    <w:abstractNumId w:val="21"/>
  </w:num>
  <w:num w:numId="32" w16cid:durableId="1180510771">
    <w:abstractNumId w:val="22"/>
  </w:num>
  <w:num w:numId="33" w16cid:durableId="314800675">
    <w:abstractNumId w:val="21"/>
  </w:num>
  <w:num w:numId="34" w16cid:durableId="2036929336">
    <w:abstractNumId w:val="18"/>
  </w:num>
  <w:num w:numId="35" w16cid:durableId="48964115">
    <w:abstractNumId w:val="18"/>
    <w:lvlOverride w:ilvl="0">
      <w:startOverride w:val="1"/>
    </w:lvlOverride>
  </w:num>
  <w:num w:numId="36" w16cid:durableId="1241211564">
    <w:abstractNumId w:val="19"/>
  </w:num>
  <w:num w:numId="37" w16cid:durableId="859047806">
    <w:abstractNumId w:val="18"/>
    <w:lvlOverride w:ilvl="0">
      <w:startOverride w:val="1"/>
    </w:lvlOverride>
  </w:num>
  <w:num w:numId="38" w16cid:durableId="1536187113">
    <w:abstractNumId w:val="13"/>
  </w:num>
  <w:num w:numId="39" w16cid:durableId="731974106">
    <w:abstractNumId w:val="10"/>
  </w:num>
  <w:num w:numId="40" w16cid:durableId="6199924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30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F9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2D"/>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E6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64"/>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9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169"/>
    <w:rsid w:val="005135B5"/>
    <w:rsid w:val="005137A5"/>
    <w:rsid w:val="005137D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3E"/>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36"/>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3B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A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43"/>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9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6E1F"/>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E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64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8"/>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62"/>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57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D3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793"/>
    <w:rsid w:val="00F36B9F"/>
    <w:rsid w:val="00F36DE9"/>
    <w:rsid w:val="00F36FF3"/>
    <w:rsid w:val="00F3718D"/>
    <w:rsid w:val="00F373B1"/>
    <w:rsid w:val="00F37610"/>
    <w:rsid w:val="00F37AA6"/>
    <w:rsid w:val="00F40FC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4B49"/>
  <w15:chartTrackingRefBased/>
  <w15:docId w15:val="{A3135F07-0037-4282-92F3-BC3D3DAB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75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CBD21623974BEAA096D4F6D931FBB4"/>
        <w:category>
          <w:name w:val="Allmänt"/>
          <w:gallery w:val="placeholder"/>
        </w:category>
        <w:types>
          <w:type w:val="bbPlcHdr"/>
        </w:types>
        <w:behaviors>
          <w:behavior w:val="content"/>
        </w:behaviors>
        <w:guid w:val="{BBF6B53B-ED3A-4B56-B063-EA2B17C8CA48}"/>
      </w:docPartPr>
      <w:docPartBody>
        <w:p w:rsidR="00213048" w:rsidRDefault="006D6CF9">
          <w:pPr>
            <w:pStyle w:val="16CBD21623974BEAA096D4F6D931FBB4"/>
          </w:pPr>
          <w:r w:rsidRPr="005A0A93">
            <w:rPr>
              <w:rStyle w:val="Platshllartext"/>
            </w:rPr>
            <w:t>Förslag till riksdagsbeslut</w:t>
          </w:r>
        </w:p>
      </w:docPartBody>
    </w:docPart>
    <w:docPart>
      <w:docPartPr>
        <w:name w:val="A41D5785686D410AA09E05305E04AFD2"/>
        <w:category>
          <w:name w:val="Allmänt"/>
          <w:gallery w:val="placeholder"/>
        </w:category>
        <w:types>
          <w:type w:val="bbPlcHdr"/>
        </w:types>
        <w:behaviors>
          <w:behavior w:val="content"/>
        </w:behaviors>
        <w:guid w:val="{FDF7E201-97F6-4EF5-9988-B44B520D658F}"/>
      </w:docPartPr>
      <w:docPartBody>
        <w:p w:rsidR="00213048" w:rsidRDefault="006D6CF9">
          <w:pPr>
            <w:pStyle w:val="A41D5785686D410AA09E05305E04AFD2"/>
          </w:pPr>
          <w:r w:rsidRPr="005A0A93">
            <w:rPr>
              <w:rStyle w:val="Platshllartext"/>
            </w:rPr>
            <w:t>Motivering</w:t>
          </w:r>
        </w:p>
      </w:docPartBody>
    </w:docPart>
    <w:docPart>
      <w:docPartPr>
        <w:name w:val="858ECACEB4EB43239B0CB6EF055D05F0"/>
        <w:category>
          <w:name w:val="Allmänt"/>
          <w:gallery w:val="placeholder"/>
        </w:category>
        <w:types>
          <w:type w:val="bbPlcHdr"/>
        </w:types>
        <w:behaviors>
          <w:behavior w:val="content"/>
        </w:behaviors>
        <w:guid w:val="{FA59E5BE-B799-4774-A147-175549BFDAB2}"/>
      </w:docPartPr>
      <w:docPartBody>
        <w:p w:rsidR="00213048" w:rsidRDefault="006D6CF9">
          <w:pPr>
            <w:pStyle w:val="858ECACEB4EB43239B0CB6EF055D05F0"/>
          </w:pPr>
          <w:r>
            <w:rPr>
              <w:rStyle w:val="Platshllartext"/>
            </w:rPr>
            <w:t xml:space="preserve"> </w:t>
          </w:r>
        </w:p>
      </w:docPartBody>
    </w:docPart>
    <w:docPart>
      <w:docPartPr>
        <w:name w:val="C5806005E2A5444EB3566BA3EABF9170"/>
        <w:category>
          <w:name w:val="Allmänt"/>
          <w:gallery w:val="placeholder"/>
        </w:category>
        <w:types>
          <w:type w:val="bbPlcHdr"/>
        </w:types>
        <w:behaviors>
          <w:behavior w:val="content"/>
        </w:behaviors>
        <w:guid w:val="{FF0933EC-4B4E-41EC-89CD-4F859D573967}"/>
      </w:docPartPr>
      <w:docPartBody>
        <w:p w:rsidR="00213048" w:rsidRDefault="006D6CF9">
          <w:pPr>
            <w:pStyle w:val="C5806005E2A5444EB3566BA3EABF9170"/>
          </w:pPr>
          <w:r>
            <w:t xml:space="preserve"> </w:t>
          </w:r>
        </w:p>
      </w:docPartBody>
    </w:docPart>
    <w:docPart>
      <w:docPartPr>
        <w:name w:val="35D57D6F3BEA48D695890FF347703428"/>
        <w:category>
          <w:name w:val="Allmänt"/>
          <w:gallery w:val="placeholder"/>
        </w:category>
        <w:types>
          <w:type w:val="bbPlcHdr"/>
        </w:types>
        <w:behaviors>
          <w:behavior w:val="content"/>
        </w:behaviors>
        <w:guid w:val="{6617ADB1-394A-4E81-9533-86C4B53DA328}"/>
      </w:docPartPr>
      <w:docPartBody>
        <w:p w:rsidR="00E751E4" w:rsidRDefault="00E751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F9"/>
    <w:rsid w:val="00030B30"/>
    <w:rsid w:val="00176984"/>
    <w:rsid w:val="00213048"/>
    <w:rsid w:val="003D33B5"/>
    <w:rsid w:val="003E7498"/>
    <w:rsid w:val="005C643E"/>
    <w:rsid w:val="006D6CF9"/>
    <w:rsid w:val="008114A2"/>
    <w:rsid w:val="00DC44C5"/>
    <w:rsid w:val="00E209EF"/>
    <w:rsid w:val="00E75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6984"/>
    <w:rPr>
      <w:color w:val="F1A983" w:themeColor="accent2" w:themeTint="99"/>
    </w:rPr>
  </w:style>
  <w:style w:type="paragraph" w:customStyle="1" w:styleId="16CBD21623974BEAA096D4F6D931FBB4">
    <w:name w:val="16CBD21623974BEAA096D4F6D931FBB4"/>
  </w:style>
  <w:style w:type="paragraph" w:customStyle="1" w:styleId="A41D5785686D410AA09E05305E04AFD2">
    <w:name w:val="A41D5785686D410AA09E05305E04AFD2"/>
  </w:style>
  <w:style w:type="paragraph" w:customStyle="1" w:styleId="858ECACEB4EB43239B0CB6EF055D05F0">
    <w:name w:val="858ECACEB4EB43239B0CB6EF055D05F0"/>
  </w:style>
  <w:style w:type="paragraph" w:customStyle="1" w:styleId="C5806005E2A5444EB3566BA3EABF9170">
    <w:name w:val="C5806005E2A5444EB3566BA3EABF9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9BDBD-7A35-45A8-A997-27516EBE5AB8}"/>
</file>

<file path=customXml/itemProps2.xml><?xml version="1.0" encoding="utf-8"?>
<ds:datastoreItem xmlns:ds="http://schemas.openxmlformats.org/officeDocument/2006/customXml" ds:itemID="{E5D9D78C-A63E-4B4B-ACB2-BEA34214A033}"/>
</file>

<file path=customXml/itemProps3.xml><?xml version="1.0" encoding="utf-8"?>
<ds:datastoreItem xmlns:ds="http://schemas.openxmlformats.org/officeDocument/2006/customXml" ds:itemID="{ED8CC74E-CF48-4F16-986E-BF649D3CC49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2562</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