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773" w:rsidRPr="00BB4BAE" w:rsidRDefault="00AC7773" w:rsidP="00D86D1D">
      <w:pPr>
        <w:pStyle w:val="Hemstlrubrik"/>
      </w:pPr>
      <w:r w:rsidRPr="00BB4BAE">
        <w:t>Förslag till riksdagsbeslut</w:t>
      </w:r>
    </w:p>
    <w:p w:rsidR="00AC7773" w:rsidRPr="00BB4BAE" w:rsidRDefault="00AC7773" w:rsidP="00C02C02">
      <w:pPr>
        <w:pStyle w:val="Hemstlatt"/>
      </w:pPr>
      <w:r w:rsidRPr="00BB4BAE">
        <w:t xml:space="preserve">Riksdagen tillkännager </w:t>
      </w:r>
      <w:r w:rsidR="006F1032" w:rsidRPr="00BB4BAE">
        <w:t xml:space="preserve">för regeringen </w:t>
      </w:r>
      <w:r w:rsidRPr="00BB4BAE">
        <w:t>som sin mening vad i motionen anförs om behovet av att överväga en översyn av straffsanktionerna vid trafikbrott</w:t>
      </w:r>
      <w:r w:rsidR="00C02C02" w:rsidRPr="00BB4BAE">
        <w:t>.</w:t>
      </w:r>
    </w:p>
    <w:p w:rsidR="00AC7773" w:rsidRPr="00BB4BAE" w:rsidRDefault="00AC7773" w:rsidP="00AC7773">
      <w:pPr>
        <w:pStyle w:val="Rubrik1"/>
      </w:pPr>
      <w:r w:rsidRPr="00BB4BAE">
        <w:t>Motivering</w:t>
      </w:r>
    </w:p>
    <w:p w:rsidR="00AC7773" w:rsidRPr="00BB4BAE" w:rsidRDefault="00AC7773" w:rsidP="00AC7773">
      <w:r w:rsidRPr="00BB4BAE">
        <w:t>Riksdagen har beslutat om den så kallade nollvisionen i trafiken d.v.s. målet är inga omkomna i trafiken. Trots att utvecklingen går åt rätt håll dör fortf</w:t>
      </w:r>
      <w:r w:rsidRPr="00BB4BAE">
        <w:t>a</w:t>
      </w:r>
      <w:r w:rsidRPr="00BB4BAE">
        <w:t>rande en förfärande mängd människor varje år och än fler skadas livsvarigt.</w:t>
      </w:r>
    </w:p>
    <w:p w:rsidR="00AC7773" w:rsidRPr="00BB4BAE" w:rsidRDefault="00AC7773" w:rsidP="00D86D1D">
      <w:pPr>
        <w:pStyle w:val="Normaltindrag"/>
      </w:pPr>
      <w:r w:rsidRPr="00BB4BAE">
        <w:t>Målsättningen är den enda rimliga men frågan som måste ställas är om målsättningen kan nås utan förändrade beteenden hos bilföraren</w:t>
      </w:r>
      <w:r w:rsidR="00D86D1D" w:rsidRPr="00BB4BAE">
        <w:t>.</w:t>
      </w:r>
      <w:r w:rsidRPr="00BB4BAE">
        <w:t xml:space="preserve"> Allt talar för att oavsett hur många nya motorvägar vi bygger, hur många befintliga vägar som förses med krockhinder eller hur många planfria korsningar vi bygger, ko</w:t>
      </w:r>
      <w:r w:rsidRPr="00BB4BAE">
        <w:t>m</w:t>
      </w:r>
      <w:r w:rsidRPr="00BB4BAE">
        <w:t>mer oförsvarliga beteenden hos bilförare att orsaka dödsolyckor.</w:t>
      </w:r>
    </w:p>
    <w:p w:rsidR="00AC7773" w:rsidRPr="00BB4BAE" w:rsidRDefault="00AC7773" w:rsidP="00D86D1D">
      <w:pPr>
        <w:pStyle w:val="Normaltindrag"/>
      </w:pPr>
      <w:r w:rsidRPr="00BB4BAE">
        <w:t>Vi vet att rattf</w:t>
      </w:r>
      <w:r w:rsidR="00D86D1D" w:rsidRPr="00BB4BAE">
        <w:t>y</w:t>
      </w:r>
      <w:r w:rsidRPr="00BB4BAE">
        <w:t>lla, fortkör</w:t>
      </w:r>
      <w:r w:rsidR="00D86D1D" w:rsidRPr="00BB4BAE">
        <w:t>ning</w:t>
      </w:r>
      <w:r w:rsidRPr="00BB4BAE">
        <w:t xml:space="preserve"> och andra allvarliga trafikförseelser orsakar en betydande del av de dödsolyckor vi har. Hur kan vi komma åt detta? En del är naturligtvis ökad information och attitydpåverkan samt ökad polisöve</w:t>
      </w:r>
      <w:r w:rsidRPr="00BB4BAE">
        <w:t>r</w:t>
      </w:r>
      <w:r w:rsidRPr="00BB4BAE">
        <w:t>va</w:t>
      </w:r>
      <w:r w:rsidRPr="00BB4BAE">
        <w:t>k</w:t>
      </w:r>
      <w:r w:rsidRPr="00BB4BAE">
        <w:t>ning men mycket talar för att detta inte räcker.</w:t>
      </w:r>
    </w:p>
    <w:p w:rsidR="00AC7773" w:rsidRPr="00BB4BAE" w:rsidRDefault="00AC7773" w:rsidP="00D86D1D">
      <w:pPr>
        <w:pStyle w:val="Normaltindrag"/>
      </w:pPr>
      <w:r w:rsidRPr="00BB4BAE">
        <w:t>En slutsats kan vara att fråga sig, står straffen i rimlig proportion i förhå</w:t>
      </w:r>
      <w:r w:rsidRPr="00BB4BAE">
        <w:t>l</w:t>
      </w:r>
      <w:r w:rsidRPr="00BB4BAE">
        <w:t>lande till förseelsens karaktär och likgiltighet för andras liv och hälsa?</w:t>
      </w:r>
    </w:p>
    <w:p w:rsidR="00C02C02" w:rsidRPr="00BB4BAE" w:rsidRDefault="00AC7773" w:rsidP="00D86D1D">
      <w:pPr>
        <w:pStyle w:val="Normaltindrag"/>
      </w:pPr>
      <w:r w:rsidRPr="00BB4BAE">
        <w:t>Mot denna bakgrund finns behov av att överväga en översyn av straffsan</w:t>
      </w:r>
      <w:r w:rsidRPr="00BB4BAE">
        <w:t>k</w:t>
      </w:r>
      <w:r w:rsidRPr="00BB4BAE">
        <w:t>ti</w:t>
      </w:r>
      <w:r w:rsidRPr="00BB4BAE">
        <w:t>o</w:t>
      </w:r>
      <w:r w:rsidRPr="00BB4BAE">
        <w:t>nerna vid trafikbrott.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86D1D" w:rsidRPr="00BB4B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6D1D" w:rsidRPr="00BB4BAE" w:rsidRDefault="00D86D1D" w:rsidP="00D86D1D">
            <w:pPr>
              <w:pStyle w:val="UnderskriftDatum"/>
              <w:spacing w:before="240"/>
            </w:pPr>
            <w:r w:rsidRPr="00BB4BAE">
              <w:t>Stockholm den 23 september 2005</w:t>
            </w:r>
          </w:p>
        </w:tc>
        <w:tc>
          <w:tcPr>
            <w:tcW w:w="3047" w:type="dxa"/>
          </w:tcPr>
          <w:p w:rsidR="00D86D1D" w:rsidRPr="00BB4BAE" w:rsidRDefault="00D86D1D" w:rsidP="00D86D1D">
            <w:pPr>
              <w:pStyle w:val="Underskrifter"/>
              <w:spacing w:before="240"/>
            </w:pPr>
          </w:p>
        </w:tc>
      </w:tr>
      <w:tr w:rsidR="00D86D1D" w:rsidRPr="00BB4B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86D1D" w:rsidRPr="00BB4BAE" w:rsidRDefault="00D86D1D" w:rsidP="00D86D1D">
            <w:pPr>
              <w:pStyle w:val="Underskrifter"/>
            </w:pPr>
            <w:r w:rsidRPr="00BB4BAE">
              <w:t>Billy Gustafsson (s)</w:t>
            </w:r>
          </w:p>
        </w:tc>
        <w:tc>
          <w:tcPr>
            <w:tcW w:w="3047" w:type="dxa"/>
          </w:tcPr>
          <w:p w:rsidR="00D86D1D" w:rsidRPr="00BB4BAE" w:rsidRDefault="00D86D1D" w:rsidP="00D86D1D">
            <w:pPr>
              <w:pStyle w:val="Underskrifter"/>
            </w:pPr>
          </w:p>
        </w:tc>
      </w:tr>
    </w:tbl>
    <w:p w:rsidR="00AC7773" w:rsidRPr="00BB4BAE" w:rsidRDefault="00AC7773" w:rsidP="00D86D1D">
      <w:pPr>
        <w:pStyle w:val="Normaltindrag"/>
      </w:pPr>
    </w:p>
    <w:sectPr w:rsidR="00AC7773" w:rsidRPr="00BB4BAE" w:rsidSect="00D86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4FA" w:rsidRPr="00BB4BAE" w:rsidRDefault="00A054FA">
      <w:r w:rsidRPr="00BB4BAE">
        <w:separator/>
      </w:r>
    </w:p>
  </w:endnote>
  <w:endnote w:type="continuationSeparator" w:id="0">
    <w:p w:rsidR="00A054FA" w:rsidRPr="00BB4BAE" w:rsidRDefault="00A054FA">
      <w:r w:rsidRPr="00BB4B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032" w:rsidRPr="00BB4BAE" w:rsidRDefault="00BB4BAE" w:rsidP="00D86D1D">
    <w:pPr>
      <w:pStyle w:val="Sidfot"/>
    </w:pPr>
    <w:r w:rsidRPr="00BB4B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43261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D1D" w:rsidRDefault="00D86D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6D1D" w:rsidRDefault="00D86D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B4BAE" w:rsidRDefault="00BB4BAE" w:rsidP="00D86D1D">
    <w:pPr>
      <w:pStyle w:val="Sidfot"/>
    </w:pPr>
    <w:r w:rsidRPr="00BB4B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8248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D1D" w:rsidRDefault="00D86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D1D" w:rsidRDefault="00D86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B4BAE" w:rsidRDefault="00BB4BAE" w:rsidP="00D86D1D">
    <w:pPr>
      <w:pStyle w:val="Sidfot"/>
    </w:pPr>
    <w:r w:rsidRPr="00BB4B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60712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D1D" w:rsidRDefault="00D86D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6D1D" w:rsidRDefault="00D86D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4FA" w:rsidRPr="00BB4BAE" w:rsidRDefault="00A054FA">
      <w:r w:rsidRPr="00BB4BAE">
        <w:separator/>
      </w:r>
    </w:p>
  </w:footnote>
  <w:footnote w:type="continuationSeparator" w:id="0">
    <w:p w:rsidR="00A054FA" w:rsidRPr="00BB4BAE" w:rsidRDefault="00A054FA">
      <w:r w:rsidRPr="00BB4B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032" w:rsidRPr="00BB4BAE" w:rsidRDefault="00BB4BAE" w:rsidP="00D86D1D">
    <w:pPr>
      <w:pStyle w:val="Sidhuvud"/>
    </w:pPr>
    <w:r w:rsidRPr="00BB4B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82713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D1D" w:rsidRDefault="00D86D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6D1D" w:rsidRDefault="00D86D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B4BAE" w:rsidRDefault="00BB4BAE" w:rsidP="00D86D1D">
    <w:pPr>
      <w:pStyle w:val="Sidhuvud"/>
    </w:pPr>
    <w:r w:rsidRPr="00BB4B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62545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D1D" w:rsidRDefault="00D86D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6D1D" w:rsidRDefault="00D86D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6D1D" w:rsidRPr="00BB4BAE" w:rsidRDefault="00D86D1D">
    <w:pPr>
      <w:pStyle w:val="FSHNormal"/>
      <w:tabs>
        <w:tab w:val="right" w:pos="5840"/>
      </w:tabs>
    </w:pPr>
    <w:r w:rsidRPr="00BB4BAE">
      <w:br/>
    </w:r>
    <w:r w:rsidRPr="00BB4BAE">
      <w:fldChar w:fldCharType="begin" w:fldLock="1"/>
    </w:r>
    <w:r w:rsidRPr="00BB4BAE">
      <w:instrText xml:space="preserve"> DOCPROPERTY</w:instrText>
    </w:r>
    <w:r w:rsidRPr="00BB4BAE">
      <w:rPr>
        <w:sz w:val="18"/>
      </w:rPr>
      <w:instrText xml:space="preserve"> "YearUser" *\charformat </w:instrText>
    </w:r>
    <w:r w:rsidRPr="00BB4BAE">
      <w:fldChar w:fldCharType="separate"/>
    </w:r>
    <w:r w:rsidRPr="00BB4BAE">
      <w:t>2005/06</w:t>
    </w:r>
    <w:r w:rsidRPr="00BB4BAE">
      <w:fldChar w:fldCharType="end"/>
    </w:r>
    <w:r w:rsidRPr="00BB4BAE">
      <w:t xml:space="preserve"> </w:t>
    </w:r>
    <w:r w:rsidRPr="00BB4BAE">
      <w:tab/>
      <w:t xml:space="preserve">mnr: </w:t>
    </w:r>
    <w:r w:rsidRPr="00BB4BAE">
      <w:fldChar w:fldCharType="begin" w:fldLock="1"/>
    </w:r>
    <w:r w:rsidRPr="00BB4BAE">
      <w:instrText xml:space="preserve"> DOCPROPERTY</w:instrText>
    </w:r>
    <w:r w:rsidRPr="00BB4BAE">
      <w:rPr>
        <w:sz w:val="18"/>
      </w:rPr>
      <w:instrText xml:space="preserve"> "Motionsnummer" *\charformat </w:instrText>
    </w:r>
    <w:r w:rsidRPr="00BB4BAE">
      <w:fldChar w:fldCharType="separate"/>
    </w:r>
    <w:r w:rsidRPr="00BB4BAE">
      <w:t>T361</w:t>
    </w:r>
    <w:r w:rsidRPr="00BB4BAE">
      <w:fldChar w:fldCharType="end"/>
    </w:r>
    <w:r w:rsidRPr="00BB4BAE">
      <w:br/>
    </w:r>
    <w:r w:rsidRPr="00BB4BAE">
      <w:fldChar w:fldCharType="begin" w:fldLock="1"/>
    </w:r>
    <w:r w:rsidRPr="00BB4BAE">
      <w:instrText xml:space="preserve"> DOCPROPERTY</w:instrText>
    </w:r>
    <w:r w:rsidRPr="00BB4BAE">
      <w:rPr>
        <w:sz w:val="18"/>
      </w:rPr>
      <w:instrText xml:space="preserve"> "Samling" *\charformat </w:instrText>
    </w:r>
    <w:r w:rsidRPr="00BB4BAE">
      <w:fldChar w:fldCharType="end"/>
    </w:r>
    <w:r w:rsidRPr="00BB4BAE">
      <w:tab/>
      <w:t xml:space="preserve">pnr: </w:t>
    </w:r>
    <w:r w:rsidRPr="00BB4BAE">
      <w:fldChar w:fldCharType="begin" w:fldLock="1"/>
    </w:r>
    <w:r w:rsidRPr="00BB4BAE">
      <w:instrText xml:space="preserve"> DOCPROPERTY</w:instrText>
    </w:r>
    <w:r w:rsidRPr="00BB4BAE">
      <w:rPr>
        <w:sz w:val="18"/>
      </w:rPr>
      <w:instrText xml:space="preserve"> "Partinummer" *\charformat </w:instrText>
    </w:r>
    <w:r w:rsidRPr="00BB4BAE">
      <w:fldChar w:fldCharType="separate"/>
    </w:r>
    <w:r w:rsidRPr="00BB4BAE">
      <w:t>s3206</w:t>
    </w:r>
    <w:r w:rsidRPr="00BB4BAE">
      <w:fldChar w:fldCharType="end"/>
    </w:r>
  </w:p>
  <w:p w:rsidR="00D86D1D" w:rsidRPr="00BB4BAE" w:rsidRDefault="00D86D1D">
    <w:pPr>
      <w:pStyle w:val="FSHRub1"/>
    </w:pPr>
    <w:r w:rsidRPr="00BB4BAE">
      <w:t>Motion till riksdagen</w:t>
    </w:r>
    <w:r w:rsidRPr="00BB4BAE">
      <w:br/>
    </w:r>
    <w:r w:rsidRPr="00BB4BAE">
      <w:fldChar w:fldCharType="begin" w:fldLock="1"/>
    </w:r>
    <w:r w:rsidRPr="00BB4BAE">
      <w:instrText xml:space="preserve"> DOCPROPERTY "YearUser" *\charformat </w:instrText>
    </w:r>
    <w:r w:rsidRPr="00BB4BAE">
      <w:fldChar w:fldCharType="separate"/>
    </w:r>
    <w:r w:rsidRPr="00BB4BAE">
      <w:t>2005/06</w:t>
    </w:r>
    <w:r w:rsidRPr="00BB4BAE">
      <w:fldChar w:fldCharType="end"/>
    </w:r>
    <w:r w:rsidRPr="00BB4BAE">
      <w:t>:</w:t>
    </w:r>
    <w:r w:rsidRPr="00BB4BAE">
      <w:fldChar w:fldCharType="begin" w:fldLock="1"/>
    </w:r>
    <w:r w:rsidRPr="00BB4BAE">
      <w:instrText xml:space="preserve"> DOCPROPERTY "Motionsnummer" *\charformat </w:instrText>
    </w:r>
    <w:r w:rsidRPr="00BB4BAE">
      <w:fldChar w:fldCharType="separate"/>
    </w:r>
    <w:r w:rsidRPr="00BB4BAE">
      <w:t>T361</w:t>
    </w:r>
    <w:r w:rsidRPr="00BB4BAE">
      <w:fldChar w:fldCharType="end"/>
    </w:r>
  </w:p>
  <w:p w:rsidR="00D86D1D" w:rsidRPr="00BB4BAE" w:rsidRDefault="00D86D1D">
    <w:pPr>
      <w:pStyle w:val="FSHNormalS5"/>
    </w:pPr>
    <w:r w:rsidRPr="00BB4BAE">
      <w:fldChar w:fldCharType="begin" w:fldLock="1"/>
    </w:r>
    <w:r w:rsidRPr="00BB4BAE">
      <w:instrText xml:space="preserve"> DOCPROPERTY "MotionarText" *\charformat </w:instrText>
    </w:r>
    <w:r w:rsidRPr="00BB4BAE">
      <w:fldChar w:fldCharType="separate"/>
    </w:r>
    <w:r w:rsidRPr="00BB4BAE">
      <w:t>av Billy Gustafsson (s)</w:t>
    </w:r>
    <w:r w:rsidRPr="00BB4BAE">
      <w:fldChar w:fldCharType="end"/>
    </w:r>
    <w:r w:rsidRPr="00BB4BAE">
      <w:br/>
    </w:r>
    <w:r w:rsidRPr="00BB4BAE">
      <w:fldChar w:fldCharType="begin" w:fldLock="1"/>
    </w:r>
    <w:r w:rsidRPr="00BB4BAE">
      <w:instrText xml:space="preserve"> DOCPROPERTY "SvarFrasKort" *\charformat </w:instrText>
    </w:r>
    <w:r w:rsidRPr="00BB4BAE">
      <w:fldChar w:fldCharType="end"/>
    </w:r>
  </w:p>
  <w:p w:rsidR="00D86D1D" w:rsidRPr="00BB4BAE" w:rsidRDefault="00D86D1D">
    <w:pPr>
      <w:pStyle w:val="FSHTitel"/>
    </w:pPr>
    <w:r w:rsidRPr="00BB4BAE">
      <w:fldChar w:fldCharType="begin" w:fldLock="1"/>
    </w:r>
    <w:r w:rsidRPr="00BB4BAE">
      <w:instrText xml:space="preserve"> DOCPROPERTY</w:instrText>
    </w:r>
    <w:r w:rsidRPr="00BB4BAE">
      <w:rPr>
        <w:sz w:val="18"/>
      </w:rPr>
      <w:instrText xml:space="preserve"> "RubrikSvar" *\charformat </w:instrText>
    </w:r>
    <w:r w:rsidRPr="00BB4BAE">
      <w:fldChar w:fldCharType="separate"/>
    </w:r>
    <w:r w:rsidRPr="00BB4BAE">
      <w:t>Straffsanktionerna vid trafikbrott</w:t>
    </w:r>
    <w:r w:rsidRPr="00BB4BAE">
      <w:fldChar w:fldCharType="end"/>
    </w:r>
  </w:p>
  <w:p w:rsidR="00D86D1D" w:rsidRPr="00BB4BAE" w:rsidRDefault="00D86D1D" w:rsidP="00D86D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259471">
    <w:abstractNumId w:val="13"/>
  </w:num>
  <w:num w:numId="2" w16cid:durableId="1950352677">
    <w:abstractNumId w:val="10"/>
  </w:num>
  <w:num w:numId="3" w16cid:durableId="2032221359">
    <w:abstractNumId w:val="11"/>
  </w:num>
  <w:num w:numId="4" w16cid:durableId="1050835935">
    <w:abstractNumId w:val="12"/>
  </w:num>
  <w:num w:numId="5" w16cid:durableId="1609895770">
    <w:abstractNumId w:val="8"/>
  </w:num>
  <w:num w:numId="6" w16cid:durableId="878974867">
    <w:abstractNumId w:val="3"/>
  </w:num>
  <w:num w:numId="7" w16cid:durableId="525674630">
    <w:abstractNumId w:val="2"/>
  </w:num>
  <w:num w:numId="8" w16cid:durableId="1301038408">
    <w:abstractNumId w:val="1"/>
  </w:num>
  <w:num w:numId="9" w16cid:durableId="709458261">
    <w:abstractNumId w:val="0"/>
  </w:num>
  <w:num w:numId="10" w16cid:durableId="2126775580">
    <w:abstractNumId w:val="9"/>
  </w:num>
  <w:num w:numId="11" w16cid:durableId="920022217">
    <w:abstractNumId w:val="7"/>
  </w:num>
  <w:num w:numId="12" w16cid:durableId="854656169">
    <w:abstractNumId w:val="6"/>
  </w:num>
  <w:num w:numId="13" w16cid:durableId="2067146377">
    <w:abstractNumId w:val="5"/>
  </w:num>
  <w:num w:numId="14" w16cid:durableId="118033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C02C02"/>
    <w:rsid w:val="00064BC3"/>
    <w:rsid w:val="00066775"/>
    <w:rsid w:val="00072FB9"/>
    <w:rsid w:val="000F3524"/>
    <w:rsid w:val="00100531"/>
    <w:rsid w:val="001C1EA9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F1032"/>
    <w:rsid w:val="00740D6D"/>
    <w:rsid w:val="00794149"/>
    <w:rsid w:val="007B67A7"/>
    <w:rsid w:val="007C6092"/>
    <w:rsid w:val="00A053C6"/>
    <w:rsid w:val="00A054FA"/>
    <w:rsid w:val="00AC7773"/>
    <w:rsid w:val="00B13BF0"/>
    <w:rsid w:val="00B476B0"/>
    <w:rsid w:val="00BB4BAE"/>
    <w:rsid w:val="00C02C02"/>
    <w:rsid w:val="00C1285C"/>
    <w:rsid w:val="00C27B7D"/>
    <w:rsid w:val="00D1174F"/>
    <w:rsid w:val="00D86D1D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99213D-421F-4E2A-83F7-E94ED525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86D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76B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206</Words>
  <Characters>1171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T361</vt:lpstr>
    </vt:vector>
  </TitlesOfParts>
  <Company>Riksdagen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T361</dc:title>
  <dc:subject>T361</dc:subject>
  <dc:creator>Riksdagen</dc:creator>
  <cp:keywords>Riksdagen</cp:keywords>
  <dc:description/>
  <cp:lastModifiedBy>Lars Brink</cp:lastModifiedBy>
  <cp:revision>2</cp:revision>
  <cp:lastPrinted>2005-11-22T14:18:00Z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Straffsanktionerna vid trafikbrott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Straffsanktionerna vid trafikbrott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Billy Gustafsson (s)</vt:lpwstr>
  </property>
  <property fmtid="{D5CDD505-2E9C-101B-9397-08002B2CF9AE}" pid="26" name="MotionarLista">
    <vt:lpwstr>Gustafsson, Billy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20052006000000000115000032060069</vt:lpwstr>
  </property>
  <property fmtid="{D5CDD505-2E9C-101B-9397-08002B2CF9AE}" pid="47" name="datum">
    <vt:lpwstr>050923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20052006000000000115000032060069</vt:lpwstr>
  </property>
  <property fmtid="{D5CDD505-2E9C-101B-9397-08002B2CF9AE}" pid="50" name="nummer">
    <vt:lpwstr>361</vt:lpwstr>
  </property>
  <property fmtid="{D5CDD505-2E9C-101B-9397-08002B2CF9AE}" pid="51" name="utskottsbeteckning">
    <vt:lpwstr>T</vt:lpwstr>
  </property>
</Properties>
</file>