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78591929" w:id="2"/>
    <w:p w:rsidRPr="009B062B" w:rsidR="00AF30DD" w:rsidP="000A0DDC" w:rsidRDefault="00550B1A" w14:paraId="7F9D3386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86A649AA1AB0448F9116FA07E34342E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3cf5589-6c02-4b2b-adf6-d411e184737e"/>
        <w:id w:val="-156075543"/>
        <w:lock w:val="sdtLocked"/>
      </w:sdtPr>
      <w:sdtEndPr/>
      <w:sdtContent>
        <w:p w:rsidR="006F54B1" w:rsidRDefault="00E104CB" w14:paraId="426705B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inga köer för att rösta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A47BA91CB12A4CA18C2F39B4476B2130"/>
        </w:placeholder>
        <w:text/>
      </w:sdtPr>
      <w:sdtEndPr/>
      <w:sdtContent>
        <w:p w:rsidRPr="009B062B" w:rsidR="006D79C9" w:rsidP="00333E95" w:rsidRDefault="006D79C9" w14:paraId="2EB78DFC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A40F0E" w:rsidP="00550B1A" w:rsidRDefault="00A40F0E" w14:paraId="714EEF68" w14:textId="184B3F49">
      <w:pPr>
        <w:pStyle w:val="Normalutanindragellerluft"/>
      </w:pPr>
      <w:r>
        <w:t>En vanlig erfarenhet från valet 2022 för många väljare</w:t>
      </w:r>
      <w:r w:rsidRPr="005D40B0" w:rsidR="005D40B0">
        <w:t xml:space="preserve"> var</w:t>
      </w:r>
      <w:r>
        <w:t xml:space="preserve"> att de fick köa för att rösta. Enligt en undersökning från DN/Ipsos fick fyra av tio väljare köa för att rösta på valdagen.</w:t>
      </w:r>
    </w:p>
    <w:p w:rsidR="00A40F0E" w:rsidP="005D40B0" w:rsidRDefault="00A40F0E" w14:paraId="3FF46ABE" w14:textId="0CEA2563">
      <w:r>
        <w:t>Klockan 20 på kvällen den 11 september skulle dörrarna stängas till vallokalerna i landets 6</w:t>
      </w:r>
      <w:r w:rsidR="00E104CB">
        <w:t> </w:t>
      </w:r>
      <w:r>
        <w:t>264 valdistrikt. Så blev det inte på alla ställen</w:t>
      </w:r>
      <w:r w:rsidR="00E104CB">
        <w:t>;</w:t>
      </w:r>
      <w:r>
        <w:t xml:space="preserve"> först måste köerna med väljare betas av. Inte förrän vid 22-tiden mottogs de sista rösterna. Liknande scener hade utspelat sig vid lokalerna för förtidsröstning, exempelvis i Stockholm och Göteborg. En reaktion på köerna är de fem överklaganden på </w:t>
      </w:r>
      <w:r w:rsidR="00E104CB">
        <w:t xml:space="preserve">Valprövningsnämndens </w:t>
      </w:r>
      <w:r>
        <w:t xml:space="preserve">bord, med krav på att valet borde göras om. </w:t>
      </w:r>
    </w:p>
    <w:p w:rsidR="00A40F0E" w:rsidP="005D40B0" w:rsidRDefault="00A40F0E" w14:paraId="5C7FDD32" w14:textId="77777777">
      <w:r>
        <w:t xml:space="preserve">Köer till vallokaler är ett kriterium som OSSE observerar vid valobservationer. I det fall långa köer noteras påtalas detta som en negativ faktor som kan ha begränsande effekt på valdeltagandet. </w:t>
      </w:r>
    </w:p>
    <w:p w:rsidR="00BB6339" w:rsidP="00550B1A" w:rsidRDefault="00A40F0E" w14:paraId="5FDEB55B" w14:textId="1FF9172F">
      <w:r>
        <w:t>Valmyndigheten har redan initierat en översyn av hur röstningen fungerade och genomfördes den 11 september. För att säkerställa att kommande val kan genomföras utan köer bör</w:t>
      </w:r>
      <w:r w:rsidR="0070430F">
        <w:t xml:space="preserve"> regeringen överväga att ge</w:t>
      </w:r>
      <w:r>
        <w:t xml:space="preserve"> ett uppdrag till </w:t>
      </w:r>
      <w:r w:rsidR="00E104CB">
        <w:t xml:space="preserve">Valmyndigheten </w:t>
      </w:r>
      <w:r w:rsidR="0070430F">
        <w:t xml:space="preserve">att </w:t>
      </w:r>
      <w:r w:rsidR="003415ED">
        <w:t>tillse</w:t>
      </w:r>
      <w:r w:rsidR="0070430F">
        <w:t xml:space="preserve"> att </w:t>
      </w:r>
      <w:r>
        <w:t>medborgare som vill rösta skall kunna göra detta utan att drabbas av besvärande köbildning.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55E1A73F4EF4EBB9D845A59777AC707"/>
        </w:placeholder>
      </w:sdtPr>
      <w:sdtEndPr>
        <w:rPr>
          <w:i w:val="0"/>
          <w:noProof w:val="0"/>
        </w:rPr>
      </w:sdtEndPr>
      <w:sdtContent>
        <w:p w:rsidR="000A0DDC" w:rsidP="00F76198" w:rsidRDefault="000A0DDC" w14:paraId="6ED9B5D4" w14:textId="77777777"/>
        <w:p w:rsidRPr="008E0FE2" w:rsidR="004801AC" w:rsidP="00F76198" w:rsidRDefault="00550B1A" w14:paraId="224E28B7" w14:textId="7A46899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F54B1" w14:paraId="3E2EA987" w14:textId="77777777">
        <w:trPr>
          <w:cantSplit/>
        </w:trPr>
        <w:tc>
          <w:tcPr>
            <w:tcW w:w="50" w:type="pct"/>
            <w:vAlign w:val="bottom"/>
          </w:tcPr>
          <w:p w:rsidR="006F54B1" w:rsidRDefault="00E104CB" w14:paraId="152F7B57" w14:textId="77777777">
            <w:pPr>
              <w:pStyle w:val="Underskrifter"/>
              <w:spacing w:after="0"/>
            </w:pPr>
            <w:r>
              <w:t>Margareta Cederfelt (M)</w:t>
            </w:r>
          </w:p>
        </w:tc>
        <w:tc>
          <w:tcPr>
            <w:tcW w:w="50" w:type="pct"/>
            <w:vAlign w:val="bottom"/>
          </w:tcPr>
          <w:p w:rsidR="006F54B1" w:rsidRDefault="006F54B1" w14:paraId="599B8448" w14:textId="77777777">
            <w:pPr>
              <w:pStyle w:val="Underskrifter"/>
              <w:spacing w:after="0"/>
            </w:pPr>
          </w:p>
        </w:tc>
        <w:bookmarkEnd w:id="2"/>
      </w:tr>
    </w:tbl>
    <w:p w:rsidR="00A368B7" w:rsidRDefault="00A368B7" w14:paraId="20025F17" w14:textId="77777777"/>
    <w:sectPr w:rsidR="00A368B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7B9E" w14:textId="77777777" w:rsidR="00C05657" w:rsidRDefault="00C05657" w:rsidP="000C1CAD">
      <w:pPr>
        <w:spacing w:line="240" w:lineRule="auto"/>
      </w:pPr>
      <w:r>
        <w:separator/>
      </w:r>
    </w:p>
  </w:endnote>
  <w:endnote w:type="continuationSeparator" w:id="0">
    <w:p w14:paraId="6FDD345D" w14:textId="77777777" w:rsidR="00C05657" w:rsidRDefault="00C0565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42D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017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BC71" w14:textId="3B942FC6" w:rsidR="00262EA3" w:rsidRPr="00F76198" w:rsidRDefault="00262EA3" w:rsidP="00F7619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7EB31" w14:textId="77777777" w:rsidR="00C05657" w:rsidRDefault="00C05657" w:rsidP="000C1CAD">
      <w:pPr>
        <w:spacing w:line="240" w:lineRule="auto"/>
      </w:pPr>
      <w:r>
        <w:separator/>
      </w:r>
    </w:p>
  </w:footnote>
  <w:footnote w:type="continuationSeparator" w:id="0">
    <w:p w14:paraId="39D3E8ED" w14:textId="77777777" w:rsidR="00C05657" w:rsidRDefault="00C0565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F52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67FE4EB" wp14:editId="637DC9C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3184B7" w14:textId="4F10F2A7" w:rsidR="00262EA3" w:rsidRDefault="00550B1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40F0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973AD">
                                <w:t>1053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7FE4E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73184B7" w14:textId="4F10F2A7" w:rsidR="00262EA3" w:rsidRDefault="00550B1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40F0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973AD">
                          <w:t>1053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7CCF77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BA80" w14:textId="77777777" w:rsidR="00262EA3" w:rsidRDefault="00262EA3" w:rsidP="008563AC">
    <w:pPr>
      <w:jc w:val="right"/>
    </w:pPr>
  </w:p>
  <w:p w14:paraId="5594C04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78591927"/>
  <w:bookmarkStart w:id="7" w:name="_Hlk178591928"/>
  <w:p w14:paraId="0EF398E7" w14:textId="77777777" w:rsidR="00262EA3" w:rsidRDefault="00550B1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BB31515" wp14:editId="503CCA8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23D8619" w14:textId="3AC1BE6B" w:rsidR="00262EA3" w:rsidRDefault="00550B1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7619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A40F0E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4973AD">
          <w:t>1053</w:t>
        </w:r>
      </w:sdtContent>
    </w:sdt>
  </w:p>
  <w:p w14:paraId="7D4E3F0D" w14:textId="77777777" w:rsidR="00262EA3" w:rsidRPr="008227B3" w:rsidRDefault="00550B1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DD5CAFC" w14:textId="6EE90157" w:rsidR="00262EA3" w:rsidRPr="008227B3" w:rsidRDefault="00550B1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76198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76198">
          <w:t>:1966</w:t>
        </w:r>
      </w:sdtContent>
    </w:sdt>
  </w:p>
  <w:p w14:paraId="4DD909BA" w14:textId="15290833" w:rsidR="00262EA3" w:rsidRDefault="00550B1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76198">
          <w:t>av Margareta Cederfelt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A56F8CB" w14:textId="538773FC" w:rsidR="00262EA3" w:rsidRDefault="00A40F0E" w:rsidP="00283E0F">
        <w:pPr>
          <w:pStyle w:val="FSHRub2"/>
        </w:pPr>
        <w:r>
          <w:t>Inga köer för att rösta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5933D85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40F0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0DDC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5D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1729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4E1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15ED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999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973AD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0B1A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40B0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B1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30F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B7"/>
    <w:rsid w:val="00A368EE"/>
    <w:rsid w:val="00A36DC8"/>
    <w:rsid w:val="00A375BD"/>
    <w:rsid w:val="00A3763D"/>
    <w:rsid w:val="00A406F5"/>
    <w:rsid w:val="00A40791"/>
    <w:rsid w:val="00A40E1B"/>
    <w:rsid w:val="00A40F0E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5DC4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655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39A2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5657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4CB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198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FD429C"/>
  <w15:chartTrackingRefBased/>
  <w15:docId w15:val="{5E03E20A-0515-42EA-9660-6DC3C704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A649AA1AB0448F9116FA07E34342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396005-DD64-47A4-9FFA-9C426C2ACE05}"/>
      </w:docPartPr>
      <w:docPartBody>
        <w:p w:rsidR="00321B08" w:rsidRDefault="006C663F">
          <w:pPr>
            <w:pStyle w:val="86A649AA1AB0448F9116FA07E34342E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47BA91CB12A4CA18C2F39B4476B21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1CA62F-C6D5-4046-A206-57C7095F2DE5}"/>
      </w:docPartPr>
      <w:docPartBody>
        <w:p w:rsidR="00321B08" w:rsidRDefault="006C663F">
          <w:pPr>
            <w:pStyle w:val="A47BA91CB12A4CA18C2F39B4476B213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55E1A73F4EF4EBB9D845A59777AC7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4ABDA5-1EFF-43E7-877B-2E1B321EA3DC}"/>
      </w:docPartPr>
      <w:docPartBody>
        <w:p w:rsidR="00704933" w:rsidRDefault="0070493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08"/>
    <w:rsid w:val="002D5466"/>
    <w:rsid w:val="00321B08"/>
    <w:rsid w:val="006C663F"/>
    <w:rsid w:val="0070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6A649AA1AB0448F9116FA07E34342E5">
    <w:name w:val="86A649AA1AB0448F9116FA07E34342E5"/>
  </w:style>
  <w:style w:type="paragraph" w:customStyle="1" w:styleId="A47BA91CB12A4CA18C2F39B4476B2130">
    <w:name w:val="A47BA91CB12A4CA18C2F39B4476B21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88C04A-3511-4113-A3A0-43B28D9ADD57}"/>
</file>

<file path=customXml/itemProps2.xml><?xml version="1.0" encoding="utf-8"?>
<ds:datastoreItem xmlns:ds="http://schemas.openxmlformats.org/officeDocument/2006/customXml" ds:itemID="{9E388317-EA8B-4AC7-B46D-E67FE2B1D129}"/>
</file>

<file path=customXml/itemProps3.xml><?xml version="1.0" encoding="utf-8"?>
<ds:datastoreItem xmlns:ds="http://schemas.openxmlformats.org/officeDocument/2006/customXml" ds:itemID="{742E2F41-1648-44E6-A14A-0B771BC597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1158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M1053 Inga köer för att rösta</vt:lpstr>
      <vt:lpstr>
      </vt:lpstr>
    </vt:vector>
  </TitlesOfParts>
  <Company>Sveriges riksdag</Company>
  <LinksUpToDate>false</LinksUpToDate>
  <CharactersWithSpaces>1364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