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B1C" w:rsidRPr="00EB7629" w:rsidRDefault="00B52B1C" w:rsidP="003B6383">
      <w:pPr>
        <w:pStyle w:val="Hemstlrubrik"/>
      </w:pPr>
      <w:r w:rsidRPr="00EB7629">
        <w:t>Förslag till riksdagsbeslut</w:t>
      </w:r>
    </w:p>
    <w:p w:rsidR="00B52B1C" w:rsidRPr="00EB7629" w:rsidRDefault="00B52B1C" w:rsidP="004F0F78">
      <w:pPr>
        <w:pStyle w:val="Hemstlatt"/>
      </w:pPr>
      <w:r w:rsidRPr="00EB7629">
        <w:t xml:space="preserve">Riksdagen tillkännager för regeringen som sin mening vad i motionen anförs om behovet av en långsiktigt hållbar finansiering av Malmö </w:t>
      </w:r>
      <w:r w:rsidR="0013132D" w:rsidRPr="00EB7629">
        <w:t xml:space="preserve">Opera </w:t>
      </w:r>
      <w:r w:rsidRPr="00EB7629">
        <w:t xml:space="preserve">och </w:t>
      </w:r>
      <w:r w:rsidR="0013132D" w:rsidRPr="00EB7629">
        <w:t>Musikteater</w:t>
      </w:r>
      <w:r w:rsidRPr="00EB7629">
        <w:t>.</w:t>
      </w:r>
    </w:p>
    <w:p w:rsidR="00B52B1C" w:rsidRPr="00EB7629" w:rsidRDefault="00B52B1C" w:rsidP="004F0F78">
      <w:pPr>
        <w:pStyle w:val="Hemstlatt"/>
      </w:pPr>
      <w:r w:rsidRPr="00EB7629">
        <w:t>Riksdagen tillkännager för regeringen som sin mening vad i motionen anförs om en satsning på Operaverkstaden.</w:t>
      </w:r>
    </w:p>
    <w:p w:rsidR="00E84F25" w:rsidRPr="00EB7629" w:rsidRDefault="007C6092" w:rsidP="00E22893">
      <w:pPr>
        <w:pStyle w:val="Rubrik1"/>
      </w:pPr>
      <w:r w:rsidRPr="00EB7629">
        <w:t>Motivering</w:t>
      </w:r>
    </w:p>
    <w:p w:rsidR="00F21776" w:rsidRPr="00EB7629" w:rsidRDefault="00F21776" w:rsidP="00F21776">
      <w:r w:rsidRPr="00EB7629">
        <w:t>Malmö stads fyra stora kulturinstitutioner, Malmö Opera och Musikteater, Malmö Dramatiska Teater, Skånes Dansteater och Malmö Symfoniorkester, är av oerhörd betydelse för Malmö och Skåne. Institutionerna representerar flera av de mest ledande och utvecklande kulturyttringarna i Sverige</w:t>
      </w:r>
      <w:r w:rsidR="003B6383" w:rsidRPr="00EB7629">
        <w:t>,</w:t>
      </w:r>
      <w:r w:rsidRPr="00EB7629">
        <w:t xml:space="preserve"> och flera av dem bär också på en lång tradition av kontinuitet och höga kvalitativa nivåer. Utan Malmö Opera finns det över</w:t>
      </w:r>
      <w:r w:rsidR="003B6383" w:rsidRPr="00EB7629">
        <w:t xml:space="preserve"> </w:t>
      </w:r>
      <w:r w:rsidRPr="00EB7629">
        <w:t>huvud</w:t>
      </w:r>
      <w:r w:rsidR="003B6383" w:rsidRPr="00EB7629">
        <w:t xml:space="preserve"> </w:t>
      </w:r>
      <w:r w:rsidRPr="00EB7629">
        <w:t>taget inget nav för oper</w:t>
      </w:r>
      <w:r w:rsidRPr="00EB7629">
        <w:t>a</w:t>
      </w:r>
      <w:r w:rsidRPr="00EB7629">
        <w:t>konsten i södra Sverige.</w:t>
      </w:r>
    </w:p>
    <w:p w:rsidR="00F21776" w:rsidRPr="00EB7629" w:rsidRDefault="00F21776" w:rsidP="00405F98">
      <w:pPr>
        <w:pStyle w:val="Normaltindrag"/>
      </w:pPr>
      <w:r w:rsidRPr="00EB7629">
        <w:t>Det statliga intresset för att utveckla de nämnda institutionerna har i peri</w:t>
      </w:r>
      <w:r w:rsidRPr="00EB7629">
        <w:t>o</w:t>
      </w:r>
      <w:r w:rsidRPr="00EB7629">
        <w:t xml:space="preserve">der varit stort. Detta har legat i linje med exempelvis de formuleringar som regeringen senast gav uttryck för i budgetpropositionen 2003, där det bland annat slogs fast att de statliga insatserna inom teatern, dansen och musiken syftar till att öka tillgängligheten för medborgarna till dessa kulturyttringar, såväl geografiskt som socialt, samtidigt som förutsättningar ges för en hög kvalitet i det konstnärliga utövandet. Regeringen menade också att </w:t>
      </w:r>
      <w:r w:rsidR="003B6383" w:rsidRPr="00EB7629">
        <w:t>”</w:t>
      </w:r>
      <w:r w:rsidRPr="00EB7629">
        <w:t>en viktig del av de kulturpolitiska insatserna är den infrastruktur som med statligt stöd byggts upp på nationell, regional och lokal nivå</w:t>
      </w:r>
      <w:r w:rsidR="003B6383" w:rsidRPr="00EB7629">
        <w:t>”</w:t>
      </w:r>
      <w:r w:rsidRPr="00EB7629">
        <w:t>. Detta är alltså rimligen ett uttryck för betydelsen av de insatser som alltså ett regionalt kulturnav som Malmö representerar.</w:t>
      </w:r>
    </w:p>
    <w:p w:rsidR="00F21776" w:rsidRPr="00EB7629" w:rsidRDefault="00F21776" w:rsidP="00405F98">
      <w:pPr>
        <w:pStyle w:val="Normaltindrag"/>
      </w:pPr>
      <w:r w:rsidRPr="00EB7629">
        <w:t>Operaverkstaden vid Malmö Opera och Musikteater är ett sådant projekt som med rätta rönt en välförtjänt uppmärksamhet. De stora operahusen erbj</w:t>
      </w:r>
      <w:r w:rsidRPr="00EB7629">
        <w:t>u</w:t>
      </w:r>
      <w:r w:rsidRPr="00EB7629">
        <w:t>der sällan eller aldrig verksamheter som riktar sig till</w:t>
      </w:r>
      <w:r w:rsidR="004526CB" w:rsidRPr="00EB7629">
        <w:t xml:space="preserve"> </w:t>
      </w:r>
      <w:r w:rsidRPr="00EB7629">
        <w:t xml:space="preserve">barn och ungdomar. Därför är det projekt som sedan två år tillbaka pågår inom Operaverkstaden </w:t>
      </w:r>
      <w:r w:rsidRPr="00EB7629">
        <w:lastRenderedPageBreak/>
        <w:t>vid Malmö Opera och Musikteater en föregångare inom dagens musikliv. Operaverkstaden har hittills varit en stor publik och konstnärlig framgång. Inte minst har uppsättningarna av Ursonaten, Stadsmusikanterna, En natt i februari</w:t>
      </w:r>
      <w:r w:rsidR="003B6383" w:rsidRPr="00EB7629">
        <w:t xml:space="preserve">, </w:t>
      </w:r>
      <w:r w:rsidRPr="00EB7629">
        <w:t xml:space="preserve">Bastihon, Honungshjärta och Variété uppmärksammats. Under 2003 har Operaverkstaden </w:t>
      </w:r>
      <w:r w:rsidR="003B6383" w:rsidRPr="00EB7629">
        <w:t>givit</w:t>
      </w:r>
      <w:r w:rsidRPr="00EB7629">
        <w:t xml:space="preserve"> 187</w:t>
      </w:r>
      <w:r w:rsidR="00EA3A82" w:rsidRPr="00EB7629">
        <w:t xml:space="preserve"> </w:t>
      </w:r>
      <w:r w:rsidRPr="00EB7629">
        <w:t>föreställningar, varav flera skolföreställningar och gästspel i både Köpenhamn och Stockholm. Dessutom</w:t>
      </w:r>
      <w:r w:rsidR="00EA3A82" w:rsidRPr="00EB7629">
        <w:t xml:space="preserve"> h</w:t>
      </w:r>
      <w:r w:rsidRPr="00EB7629">
        <w:t>ar pedagogisk verksamhet bedrivits i form av operalektioner, introduktioner, workshops och seminarier.</w:t>
      </w:r>
    </w:p>
    <w:p w:rsidR="00F21776" w:rsidRPr="00EB7629" w:rsidRDefault="00F21776" w:rsidP="00405F98">
      <w:pPr>
        <w:pStyle w:val="Normaltindrag"/>
      </w:pPr>
      <w:r w:rsidRPr="00EB7629">
        <w:t>Dessutom planeras samarbete med Malmö Kulturkompani och en utvec</w:t>
      </w:r>
      <w:r w:rsidRPr="00EB7629">
        <w:t>k</w:t>
      </w:r>
      <w:r w:rsidRPr="00EB7629">
        <w:t>ling av den pedagogiska verksamheten.</w:t>
      </w:r>
      <w:r w:rsidR="003B6383" w:rsidRPr="00EB7629">
        <w:t xml:space="preserve"> Sparbanksstiftelsen Skåne stöd</w:t>
      </w:r>
      <w:r w:rsidRPr="00EB7629">
        <w:t>er sedan 2003 Operaverkstaden med 13,5 miljoner kronor under tre år.</w:t>
      </w:r>
    </w:p>
    <w:p w:rsidR="00F21776" w:rsidRPr="00EB7629" w:rsidRDefault="00F21776" w:rsidP="00405F98">
      <w:pPr>
        <w:pStyle w:val="Normaltindrag"/>
      </w:pPr>
      <w:r w:rsidRPr="00EB7629">
        <w:t>Malmös kulturbolag är i allra högsta grad en nationell angelägenhet, något som understryks av det statliga ekonomiska intresset. Staten har som intre</w:t>
      </w:r>
      <w:r w:rsidRPr="00EB7629">
        <w:t>s</w:t>
      </w:r>
      <w:r w:rsidRPr="00EB7629">
        <w:t xml:space="preserve">sent ett avgörande ansvar för vad som händer i Malmö och måste nu </w:t>
      </w:r>
      <w:r w:rsidR="003B6383" w:rsidRPr="00EB7629">
        <w:t>också</w:t>
      </w:r>
      <w:r w:rsidRPr="00EB7629">
        <w:t xml:space="preserve"> finansiellt visa att den förmår att leva upp till detta ansvar.</w:t>
      </w:r>
    </w:p>
    <w:p w:rsidR="00F21776" w:rsidRPr="00EB7629" w:rsidRDefault="00F21776" w:rsidP="00405F98">
      <w:pPr>
        <w:pStyle w:val="Normaltindrag"/>
      </w:pPr>
      <w:r w:rsidRPr="00EB7629">
        <w:t>Att specialdestinera medel ur den statliga</w:t>
      </w:r>
      <w:r w:rsidRPr="00EB7629">
        <w:rPr>
          <w:rStyle w:val="NormaltindragChar"/>
        </w:rPr>
        <w:t xml:space="preserve"> </w:t>
      </w:r>
      <w:r w:rsidRPr="00EB7629">
        <w:t>kulturbudgeten till Operaver</w:t>
      </w:r>
      <w:r w:rsidRPr="00EB7629">
        <w:t>k</w:t>
      </w:r>
      <w:r w:rsidRPr="00EB7629">
        <w:t>staden är ett bra tillfälle att göra 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6383" w:rsidRPr="00EB7629">
        <w:tblPrEx>
          <w:tblCellMar>
            <w:top w:w="0" w:type="dxa"/>
            <w:bottom w:w="0" w:type="dxa"/>
          </w:tblCellMar>
        </w:tblPrEx>
        <w:trPr>
          <w:cantSplit/>
        </w:trPr>
        <w:tc>
          <w:tcPr>
            <w:tcW w:w="3046" w:type="dxa"/>
          </w:tcPr>
          <w:p w:rsidR="003B6383" w:rsidRPr="00EB7629" w:rsidRDefault="003B6383" w:rsidP="003B6383">
            <w:pPr>
              <w:pStyle w:val="UnderskriftDatum"/>
              <w:spacing w:before="240"/>
            </w:pPr>
            <w:r w:rsidRPr="00EB7629">
              <w:t>Stockholm den 5 oktober 2005</w:t>
            </w:r>
          </w:p>
        </w:tc>
        <w:tc>
          <w:tcPr>
            <w:tcW w:w="3047" w:type="dxa"/>
          </w:tcPr>
          <w:p w:rsidR="003B6383" w:rsidRPr="00EB7629" w:rsidRDefault="003B6383" w:rsidP="003B6383">
            <w:pPr>
              <w:pStyle w:val="Underskrifter"/>
              <w:spacing w:before="240"/>
            </w:pPr>
          </w:p>
        </w:tc>
      </w:tr>
      <w:tr w:rsidR="003B6383" w:rsidRPr="00EB7629">
        <w:tblPrEx>
          <w:tblCellMar>
            <w:top w:w="0" w:type="dxa"/>
            <w:bottom w:w="0" w:type="dxa"/>
          </w:tblCellMar>
        </w:tblPrEx>
        <w:trPr>
          <w:cantSplit/>
        </w:trPr>
        <w:tc>
          <w:tcPr>
            <w:tcW w:w="3046" w:type="dxa"/>
          </w:tcPr>
          <w:p w:rsidR="003B6383" w:rsidRPr="00EB7629" w:rsidRDefault="003B6383" w:rsidP="003B6383">
            <w:pPr>
              <w:pStyle w:val="Underskrifter"/>
            </w:pPr>
            <w:r w:rsidRPr="00EB7629">
              <w:t>Tobias Billström (m)</w:t>
            </w:r>
          </w:p>
        </w:tc>
        <w:tc>
          <w:tcPr>
            <w:tcW w:w="3047" w:type="dxa"/>
          </w:tcPr>
          <w:p w:rsidR="003B6383" w:rsidRPr="00EB7629" w:rsidRDefault="003B6383" w:rsidP="003B6383">
            <w:pPr>
              <w:pStyle w:val="Underskrifter"/>
            </w:pPr>
          </w:p>
        </w:tc>
      </w:tr>
    </w:tbl>
    <w:p w:rsidR="00F21776" w:rsidRPr="00EB7629" w:rsidRDefault="00F21776" w:rsidP="003B6383">
      <w:pPr>
        <w:pStyle w:val="Normaltindrag"/>
      </w:pPr>
    </w:p>
    <w:sectPr w:rsidR="00F21776" w:rsidRPr="00EB7629" w:rsidSect="003B63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C73" w:rsidRPr="00EB7629" w:rsidRDefault="00220C73">
      <w:r w:rsidRPr="00EB7629">
        <w:separator/>
      </w:r>
    </w:p>
  </w:endnote>
  <w:endnote w:type="continuationSeparator" w:id="0">
    <w:p w:rsidR="00220C73" w:rsidRPr="00EB7629" w:rsidRDefault="00220C73">
      <w:r w:rsidRPr="00EB7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D5" w:rsidRPr="00EB7629" w:rsidRDefault="00EB7629" w:rsidP="003B6383">
    <w:pPr>
      <w:pStyle w:val="Sidfot"/>
    </w:pPr>
    <w:r w:rsidRPr="00EB76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108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83" w:rsidRDefault="003B63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383" w:rsidRDefault="003B63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D5" w:rsidRPr="00EB7629" w:rsidRDefault="00EB7629" w:rsidP="003B6383">
    <w:pPr>
      <w:pStyle w:val="Sidfot"/>
    </w:pPr>
    <w:r w:rsidRPr="00EB76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643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83" w:rsidRDefault="003B63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383" w:rsidRDefault="003B63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D5" w:rsidRPr="00EB7629" w:rsidRDefault="00EB7629" w:rsidP="003B6383">
    <w:pPr>
      <w:pStyle w:val="Sidfot"/>
    </w:pPr>
    <w:r w:rsidRPr="00EB76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179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83" w:rsidRDefault="003B63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383" w:rsidRDefault="003B63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C73" w:rsidRPr="00EB7629" w:rsidRDefault="00220C73">
      <w:r w:rsidRPr="00EB7629">
        <w:separator/>
      </w:r>
    </w:p>
  </w:footnote>
  <w:footnote w:type="continuationSeparator" w:id="0">
    <w:p w:rsidR="00220C73" w:rsidRPr="00EB7629" w:rsidRDefault="00220C73">
      <w:r w:rsidRPr="00EB7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D5" w:rsidRPr="00EB7629" w:rsidRDefault="00EB7629" w:rsidP="003B6383">
    <w:pPr>
      <w:pStyle w:val="Sidhuvud"/>
    </w:pPr>
    <w:r w:rsidRPr="00EB76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5597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83" w:rsidRDefault="003B63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383" w:rsidRDefault="003B638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2D5" w:rsidRPr="00EB7629" w:rsidRDefault="00EB7629" w:rsidP="003B6383">
    <w:pPr>
      <w:pStyle w:val="Sidhuvud"/>
    </w:pPr>
    <w:r w:rsidRPr="00EB76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068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383" w:rsidRDefault="003B63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383" w:rsidRDefault="003B638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383" w:rsidRPr="00EB7629" w:rsidRDefault="003B6383">
    <w:pPr>
      <w:pStyle w:val="FSHNormal"/>
      <w:tabs>
        <w:tab w:val="right" w:pos="5840"/>
      </w:tabs>
    </w:pPr>
    <w:r w:rsidRPr="00EB7629">
      <w:br/>
    </w:r>
    <w:r w:rsidRPr="00EB7629">
      <w:fldChar w:fldCharType="begin" w:fldLock="1"/>
    </w:r>
    <w:r w:rsidRPr="00EB7629">
      <w:instrText xml:space="preserve"> DOCPROPERTY</w:instrText>
    </w:r>
    <w:r w:rsidRPr="00EB7629">
      <w:rPr>
        <w:sz w:val="18"/>
      </w:rPr>
      <w:instrText xml:space="preserve"> "YearUser" *\charformat </w:instrText>
    </w:r>
    <w:r w:rsidRPr="00EB7629">
      <w:fldChar w:fldCharType="separate"/>
    </w:r>
    <w:r w:rsidRPr="00EB7629">
      <w:t>2005/06</w:t>
    </w:r>
    <w:r w:rsidRPr="00EB7629">
      <w:fldChar w:fldCharType="end"/>
    </w:r>
    <w:r w:rsidRPr="00EB7629">
      <w:t xml:space="preserve"> </w:t>
    </w:r>
    <w:r w:rsidRPr="00EB7629">
      <w:tab/>
      <w:t xml:space="preserve">mnr: </w:t>
    </w:r>
    <w:r w:rsidRPr="00EB7629">
      <w:fldChar w:fldCharType="begin" w:fldLock="1"/>
    </w:r>
    <w:r w:rsidRPr="00EB7629">
      <w:instrText xml:space="preserve"> DOCPROPERTY</w:instrText>
    </w:r>
    <w:r w:rsidRPr="00EB7629">
      <w:rPr>
        <w:sz w:val="18"/>
      </w:rPr>
      <w:instrText xml:space="preserve"> "Motionsnummer" *\charformat </w:instrText>
    </w:r>
    <w:r w:rsidRPr="00EB7629">
      <w:fldChar w:fldCharType="separate"/>
    </w:r>
    <w:r w:rsidRPr="00EB7629">
      <w:t>Kr210</w:t>
    </w:r>
    <w:r w:rsidRPr="00EB7629">
      <w:fldChar w:fldCharType="end"/>
    </w:r>
    <w:r w:rsidRPr="00EB7629">
      <w:br/>
    </w:r>
    <w:r w:rsidRPr="00EB7629">
      <w:fldChar w:fldCharType="begin" w:fldLock="1"/>
    </w:r>
    <w:r w:rsidRPr="00EB7629">
      <w:instrText xml:space="preserve"> DOCPROPERTY</w:instrText>
    </w:r>
    <w:r w:rsidRPr="00EB7629">
      <w:rPr>
        <w:sz w:val="18"/>
      </w:rPr>
      <w:instrText xml:space="preserve"> "Samling" *\charformat </w:instrText>
    </w:r>
    <w:r w:rsidRPr="00EB7629">
      <w:fldChar w:fldCharType="end"/>
    </w:r>
    <w:r w:rsidRPr="00EB7629">
      <w:tab/>
      <w:t xml:space="preserve">pnr: </w:t>
    </w:r>
    <w:r w:rsidRPr="00EB7629">
      <w:fldChar w:fldCharType="begin" w:fldLock="1"/>
    </w:r>
    <w:r w:rsidRPr="00EB7629">
      <w:instrText xml:space="preserve"> DOCPROPERTY</w:instrText>
    </w:r>
    <w:r w:rsidRPr="00EB7629">
      <w:rPr>
        <w:sz w:val="18"/>
      </w:rPr>
      <w:instrText xml:space="preserve"> "Partinummer" *\charformat </w:instrText>
    </w:r>
    <w:r w:rsidRPr="00EB7629">
      <w:fldChar w:fldCharType="separate"/>
    </w:r>
    <w:r w:rsidRPr="00EB7629">
      <w:t>m1199</w:t>
    </w:r>
    <w:r w:rsidRPr="00EB7629">
      <w:fldChar w:fldCharType="end"/>
    </w:r>
  </w:p>
  <w:p w:rsidR="003B6383" w:rsidRPr="00EB7629" w:rsidRDefault="003B6383">
    <w:pPr>
      <w:pStyle w:val="FSHRub1"/>
    </w:pPr>
    <w:r w:rsidRPr="00EB7629">
      <w:t>Motion till riksdagen</w:t>
    </w:r>
    <w:r w:rsidRPr="00EB7629">
      <w:br/>
    </w:r>
    <w:r w:rsidRPr="00EB7629">
      <w:fldChar w:fldCharType="begin" w:fldLock="1"/>
    </w:r>
    <w:r w:rsidRPr="00EB7629">
      <w:instrText xml:space="preserve"> DOCPROPERTY "YearUser" *\charformat </w:instrText>
    </w:r>
    <w:r w:rsidRPr="00EB7629">
      <w:fldChar w:fldCharType="separate"/>
    </w:r>
    <w:r w:rsidRPr="00EB7629">
      <w:t>2005/06</w:t>
    </w:r>
    <w:r w:rsidRPr="00EB7629">
      <w:fldChar w:fldCharType="end"/>
    </w:r>
    <w:r w:rsidRPr="00EB7629">
      <w:t>:</w:t>
    </w:r>
    <w:r w:rsidRPr="00EB7629">
      <w:fldChar w:fldCharType="begin" w:fldLock="1"/>
    </w:r>
    <w:r w:rsidRPr="00EB7629">
      <w:instrText xml:space="preserve"> DOCPROPERTY "Motionsnummer" *\charformat </w:instrText>
    </w:r>
    <w:r w:rsidRPr="00EB7629">
      <w:fldChar w:fldCharType="separate"/>
    </w:r>
    <w:r w:rsidRPr="00EB7629">
      <w:t>Kr210</w:t>
    </w:r>
    <w:r w:rsidRPr="00EB7629">
      <w:fldChar w:fldCharType="end"/>
    </w:r>
  </w:p>
  <w:p w:rsidR="003B6383" w:rsidRPr="00EB7629" w:rsidRDefault="003B6383">
    <w:pPr>
      <w:pStyle w:val="FSHNormalS5"/>
    </w:pPr>
    <w:r w:rsidRPr="00EB7629">
      <w:fldChar w:fldCharType="begin" w:fldLock="1"/>
    </w:r>
    <w:r w:rsidRPr="00EB7629">
      <w:instrText xml:space="preserve"> DOCPROPERTY "MotionarText" *\charformat </w:instrText>
    </w:r>
    <w:r w:rsidRPr="00EB7629">
      <w:fldChar w:fldCharType="separate"/>
    </w:r>
    <w:r w:rsidRPr="00EB7629">
      <w:t>av Tobias Billström (m)</w:t>
    </w:r>
    <w:r w:rsidRPr="00EB7629">
      <w:fldChar w:fldCharType="end"/>
    </w:r>
    <w:r w:rsidRPr="00EB7629">
      <w:br/>
    </w:r>
    <w:r w:rsidRPr="00EB7629">
      <w:fldChar w:fldCharType="begin" w:fldLock="1"/>
    </w:r>
    <w:r w:rsidRPr="00EB7629">
      <w:instrText xml:space="preserve"> DOCPROPERTY "SvarFrasKort" *\charformat </w:instrText>
    </w:r>
    <w:r w:rsidRPr="00EB7629">
      <w:fldChar w:fldCharType="end"/>
    </w:r>
  </w:p>
  <w:p w:rsidR="003B6383" w:rsidRPr="00EB7629" w:rsidRDefault="003B6383">
    <w:pPr>
      <w:pStyle w:val="FSHTitel"/>
    </w:pPr>
    <w:r w:rsidRPr="00EB7629">
      <w:fldChar w:fldCharType="begin" w:fldLock="1"/>
    </w:r>
    <w:r w:rsidRPr="00EB7629">
      <w:instrText xml:space="preserve"> DOCPROPERTY</w:instrText>
    </w:r>
    <w:r w:rsidRPr="00EB7629">
      <w:rPr>
        <w:sz w:val="18"/>
      </w:rPr>
      <w:instrText xml:space="preserve"> "RubrikSvar" *\charformat </w:instrText>
    </w:r>
    <w:r w:rsidRPr="00EB7629">
      <w:fldChar w:fldCharType="separate"/>
    </w:r>
    <w:r w:rsidRPr="00EB7629">
      <w:t>Malmös kulturbolag</w:t>
    </w:r>
    <w:r w:rsidRPr="00EB7629">
      <w:fldChar w:fldCharType="end"/>
    </w:r>
  </w:p>
  <w:p w:rsidR="003B6383" w:rsidRPr="00EB7629" w:rsidRDefault="003B6383" w:rsidP="003B63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name w:v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3E06782"/>
    <w:multiLevelType w:val="hybridMultilevel"/>
    <w:tmpl w:val="012C7118"/>
    <w:lvl w:ilvl="0" w:tplc="B2C832D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88265748">
    <w:abstractNumId w:val="15"/>
  </w:num>
  <w:num w:numId="2" w16cid:durableId="2142650604">
    <w:abstractNumId w:val="12"/>
  </w:num>
  <w:num w:numId="3" w16cid:durableId="1694379541">
    <w:abstractNumId w:val="13"/>
  </w:num>
  <w:num w:numId="4" w16cid:durableId="435758676">
    <w:abstractNumId w:val="14"/>
  </w:num>
  <w:num w:numId="5" w16cid:durableId="503402237">
    <w:abstractNumId w:val="8"/>
  </w:num>
  <w:num w:numId="6" w16cid:durableId="2090272722">
    <w:abstractNumId w:val="3"/>
  </w:num>
  <w:num w:numId="7" w16cid:durableId="762335929">
    <w:abstractNumId w:val="2"/>
  </w:num>
  <w:num w:numId="8" w16cid:durableId="1248880200">
    <w:abstractNumId w:val="1"/>
  </w:num>
  <w:num w:numId="9" w16cid:durableId="680934647">
    <w:abstractNumId w:val="0"/>
  </w:num>
  <w:num w:numId="10" w16cid:durableId="592011480">
    <w:abstractNumId w:val="9"/>
  </w:num>
  <w:num w:numId="11" w16cid:durableId="305865163">
    <w:abstractNumId w:val="7"/>
  </w:num>
  <w:num w:numId="12" w16cid:durableId="343173074">
    <w:abstractNumId w:val="6"/>
  </w:num>
  <w:num w:numId="13" w16cid:durableId="925110473">
    <w:abstractNumId w:val="5"/>
  </w:num>
  <w:num w:numId="14" w16cid:durableId="774249875">
    <w:abstractNumId w:val="4"/>
  </w:num>
  <w:num w:numId="15" w16cid:durableId="1287614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128862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F21776"/>
    <w:rsid w:val="0004381F"/>
    <w:rsid w:val="00064BC3"/>
    <w:rsid w:val="00066775"/>
    <w:rsid w:val="00072FB9"/>
    <w:rsid w:val="00100531"/>
    <w:rsid w:val="0013132D"/>
    <w:rsid w:val="001D641B"/>
    <w:rsid w:val="00201DFB"/>
    <w:rsid w:val="00204A63"/>
    <w:rsid w:val="00212FF1"/>
    <w:rsid w:val="00220C73"/>
    <w:rsid w:val="00230193"/>
    <w:rsid w:val="0025068A"/>
    <w:rsid w:val="002818D3"/>
    <w:rsid w:val="002D11A8"/>
    <w:rsid w:val="003B6383"/>
    <w:rsid w:val="00405F98"/>
    <w:rsid w:val="00445271"/>
    <w:rsid w:val="004526CB"/>
    <w:rsid w:val="004A0504"/>
    <w:rsid w:val="004E38D9"/>
    <w:rsid w:val="004F0F78"/>
    <w:rsid w:val="005B145B"/>
    <w:rsid w:val="00620A09"/>
    <w:rsid w:val="00740D6D"/>
    <w:rsid w:val="00794149"/>
    <w:rsid w:val="007B67A7"/>
    <w:rsid w:val="007C6092"/>
    <w:rsid w:val="00813C69"/>
    <w:rsid w:val="008730DB"/>
    <w:rsid w:val="00A0002B"/>
    <w:rsid w:val="00A053C6"/>
    <w:rsid w:val="00B13BF0"/>
    <w:rsid w:val="00B37A5A"/>
    <w:rsid w:val="00B52B1C"/>
    <w:rsid w:val="00C1285C"/>
    <w:rsid w:val="00C27B7D"/>
    <w:rsid w:val="00CF7A43"/>
    <w:rsid w:val="00D1174F"/>
    <w:rsid w:val="00DC6C70"/>
    <w:rsid w:val="00E22893"/>
    <w:rsid w:val="00E360DE"/>
    <w:rsid w:val="00E75D28"/>
    <w:rsid w:val="00E80721"/>
    <w:rsid w:val="00E832D5"/>
    <w:rsid w:val="00E84F25"/>
    <w:rsid w:val="00EA3A82"/>
    <w:rsid w:val="00EB7629"/>
    <w:rsid w:val="00F2177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3DB48F-2969-44E8-8F8B-BE419194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405F98"/>
    <w:rPr>
      <w:sz w:val="19"/>
      <w:lang w:val="sv-SE" w:eastAsia="sv-SE" w:bidi="ar-SA"/>
    </w:rPr>
  </w:style>
  <w:style w:type="paragraph" w:customStyle="1" w:styleId="Hemstlrubrik">
    <w:name w:val="Hemstl_rubrik"/>
    <w:basedOn w:val="Rubrik1"/>
    <w:next w:val="Normal"/>
    <w:rsid w:val="003B638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B6383"/>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436</Words>
  <Characters>2618</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Kr210</vt:lpstr>
    </vt:vector>
  </TitlesOfParts>
  <Company>Riksdagen</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Kr210</dc:title>
  <dc:subject>Kr210</dc:subject>
  <dc:creator>Riksdagen</dc:creator>
  <cp:keywords>Riksdagen</cp:keywords>
  <dc:description/>
  <cp:lastModifiedBy>Lars Brink</cp:lastModifiedBy>
  <cp:revision>2</cp:revision>
  <cp:lastPrinted>2005-11-23T08:43:00Z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JWN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Malmös kulturbolag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Malmös kulturbolag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johanna.westin@riksdagen.se</vt:lpwstr>
  </property>
  <property fmtid="{D5CDD505-2E9C-101B-9397-08002B2CF9AE}" pid="45" name="ReservUID">
    <vt:lpwstr>peter jansson</vt:lpwstr>
  </property>
  <property fmtid="{D5CDD505-2E9C-101B-9397-08002B2CF9AE}" pid="46" name="MotionID">
    <vt:lpwstr>20052006000000000109000011990069</vt:lpwstr>
  </property>
  <property fmtid="{D5CDD505-2E9C-101B-9397-08002B2CF9AE}" pid="47" name="datum">
    <vt:lpwstr>051005</vt:lpwstr>
  </property>
  <property fmtid="{D5CDD505-2E9C-101B-9397-08002B2CF9AE}" pid="48" name="avsändar-e-post">
    <vt:lpwstr>johanna.westin@riksdagen.se</vt:lpwstr>
  </property>
  <property fmtid="{D5CDD505-2E9C-101B-9397-08002B2CF9AE}" pid="49" name="id">
    <vt:lpwstr>20052006000000000109000011990069</vt:lpwstr>
  </property>
  <property fmtid="{D5CDD505-2E9C-101B-9397-08002B2CF9AE}" pid="50" name="nummer">
    <vt:lpwstr>210</vt:lpwstr>
  </property>
  <property fmtid="{D5CDD505-2E9C-101B-9397-08002B2CF9AE}" pid="51" name="utskottsbeteckning">
    <vt:lpwstr>Kr</vt:lpwstr>
  </property>
</Properties>
</file>