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F1FAD" w:rsidRDefault="006E04A4">
      <w:pPr>
        <w:pStyle w:val="Dokumentbeteckning"/>
      </w:pPr>
      <w:r w:rsidRPr="008F1FAD">
        <w:fldChar w:fldCharType="begin" w:fldLock="1"/>
      </w:r>
      <w:r w:rsidRPr="008F1FAD">
        <w:instrText xml:space="preserve"> DOCPROPERTY "DocumentYear" </w:instrText>
      </w:r>
      <w:r w:rsidRPr="008F1FAD">
        <w:fldChar w:fldCharType="separate"/>
      </w:r>
      <w:r w:rsidR="009977C5" w:rsidRPr="008F1FAD">
        <w:t>2006/07</w:t>
      </w:r>
      <w:r w:rsidRPr="008F1FAD">
        <w:fldChar w:fldCharType="end"/>
      </w:r>
      <w:r w:rsidRPr="008F1FAD">
        <w:t>:</w:t>
      </w:r>
      <w:r w:rsidRPr="008F1FAD">
        <w:fldChar w:fldCharType="begin" w:fldLock="1"/>
      </w:r>
      <w:r w:rsidRPr="008F1FAD">
        <w:instrText xml:space="preserve"> DOCPROPERTY "DocumentNumber" </w:instrText>
      </w:r>
      <w:r w:rsidRPr="008F1FAD">
        <w:fldChar w:fldCharType="separate"/>
      </w:r>
      <w:r w:rsidR="009977C5" w:rsidRPr="008F1FAD">
        <w:t>21</w:t>
      </w:r>
      <w:r w:rsidRPr="008F1FAD">
        <w:fldChar w:fldCharType="end"/>
      </w:r>
    </w:p>
    <w:p w:rsidR="006E04A4" w:rsidRPr="008F1FAD" w:rsidRDefault="006E04A4">
      <w:pPr>
        <w:pStyle w:val="Datum"/>
        <w:outlineLvl w:val="0"/>
      </w:pPr>
      <w:r w:rsidRPr="008F1FAD">
        <w:fldChar w:fldCharType="begin" w:fldLock="1"/>
      </w:r>
      <w:r w:rsidRPr="008F1FAD">
        <w:instrText xml:space="preserve"> DOCPROPERTY "DocumentDate" </w:instrText>
      </w:r>
      <w:r w:rsidRPr="008F1FAD">
        <w:fldChar w:fldCharType="separate"/>
      </w:r>
      <w:r w:rsidR="009977C5" w:rsidRPr="008F1FAD">
        <w:t>Onsdagen den 15 november 2006</w:t>
      </w:r>
      <w:r w:rsidRPr="008F1FA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F1FAD" w:rsidTr="00105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F1FAD" w:rsidRDefault="003B1118">
            <w:pPr>
              <w:pStyle w:val="Plenum"/>
              <w:tabs>
                <w:tab w:val="clear" w:pos="1418"/>
              </w:tabs>
            </w:pPr>
            <w:r w:rsidRPr="008F1FAD">
              <w:t>Kl.</w:t>
            </w:r>
          </w:p>
        </w:tc>
        <w:tc>
          <w:tcPr>
            <w:tcW w:w="851" w:type="dxa"/>
          </w:tcPr>
          <w:p w:rsidR="006E04A4" w:rsidRPr="008F1FAD" w:rsidRDefault="003B111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F1FAD">
              <w:t>09.00</w:t>
            </w:r>
          </w:p>
        </w:tc>
        <w:tc>
          <w:tcPr>
            <w:tcW w:w="397" w:type="dxa"/>
          </w:tcPr>
          <w:p w:rsidR="006E04A4" w:rsidRPr="008F1FA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F1FAD" w:rsidRDefault="003B1118">
            <w:pPr>
              <w:pStyle w:val="Plenum"/>
              <w:tabs>
                <w:tab w:val="clear" w:pos="1418"/>
              </w:tabs>
              <w:ind w:right="1"/>
            </w:pPr>
            <w:r w:rsidRPr="008F1FAD">
              <w:t>Arbetsplenum (beslut efter debattens slut i varje ärende – om votering begärs äger den rum kl. 16.00 i dag)</w:t>
            </w:r>
          </w:p>
        </w:tc>
      </w:tr>
    </w:tbl>
    <w:p w:rsidR="006E04A4" w:rsidRPr="008F1FAD" w:rsidRDefault="006E04A4">
      <w:pPr>
        <w:pStyle w:val="StreckLngt"/>
      </w:pPr>
      <w:r w:rsidRPr="008F1FAD">
        <w:tab/>
      </w:r>
    </w:p>
    <w:p w:rsidR="00D45AE3" w:rsidRPr="008F1FAD" w:rsidRDefault="00D45AE3" w:rsidP="00D45AE3">
      <w:pPr>
        <w:pStyle w:val="Blankrad"/>
      </w:pPr>
      <w:r w:rsidRPr="008F1FAD">
        <w:t>     </w:t>
      </w:r>
    </w:p>
    <w:p w:rsidR="008A6298" w:rsidRPr="008F1FAD" w:rsidRDefault="008A6298" w:rsidP="00CF242C">
      <w:pPr>
        <w:pStyle w:val="Blankrad"/>
      </w:pPr>
      <w:r w:rsidRPr="008F1F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pStyle w:val="HuvudrubrikEnsam"/>
            </w:pPr>
            <w:r w:rsidRPr="008F1FAD">
              <w:t>Justering av protokoll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pStyle w:val="HuvudrubrikKolumn3"/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t>Protokollet från sammanträdet torsdagen den 9 november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</w:tbl>
    <w:p w:rsidR="008A6298" w:rsidRPr="008F1FAD" w:rsidRDefault="008A6298" w:rsidP="008A6298">
      <w:pPr>
        <w:pStyle w:val="Blankrad"/>
      </w:pPr>
      <w:r w:rsidRPr="008F1FAD">
        <w:t>     </w:t>
      </w:r>
    </w:p>
    <w:p w:rsidR="008A6298" w:rsidRPr="008F1FAD" w:rsidRDefault="008A6298" w:rsidP="008A6298">
      <w:pPr>
        <w:pStyle w:val="Blankrad"/>
      </w:pPr>
      <w:r w:rsidRPr="008F1F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pStyle w:val="HuvudrubrikEnsam"/>
            </w:pPr>
            <w:r w:rsidRPr="008F1FAD">
              <w:t>Avsägelse</w:t>
            </w:r>
            <w:r w:rsidR="007722A2" w:rsidRPr="008F1FAD">
              <w:t>r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pStyle w:val="HuvudrubrikKolumn3"/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8F1FAD">
              <w:rPr>
                <w:color w:val="000000"/>
                <w:szCs w:val="24"/>
              </w:rPr>
              <w:t>Cecilia Magnusson (m) som ledamot i utrikesutskottet och trafikutskottet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Betty Malmberg (m) som ledamot i kulturutskottet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Staffan Anger (m) som ledamot i utbildningsutskottet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Hans Wallmark (m) som ledamot i trafikutskottet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Anna Kinberg Batra (m) som ledamot i näringsutskottet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Göran Lennmarker (m) som ledamot i EU-nämnden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Mats Sander (m) som suppleant i försvarsutskottet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Ulf Sjösten (m) som suppleant i EU-nämnden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Charlotte Nordström (m) som ledamot i riksdagen fr.o.m. den 16 november 2006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2009D9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D9" w:rsidRPr="008F1FAD" w:rsidRDefault="002009D9" w:rsidP="00AF00AD">
            <w:pPr>
              <w:pStyle w:val="FlistaNrText"/>
            </w:pPr>
          </w:p>
        </w:tc>
        <w:tc>
          <w:tcPr>
            <w:tcW w:w="6237" w:type="dxa"/>
          </w:tcPr>
          <w:p w:rsidR="002009D9" w:rsidRPr="008F1FAD" w:rsidRDefault="002009D9" w:rsidP="00AF00AD">
            <w:pPr>
              <w:rPr>
                <w:color w:val="000000"/>
                <w:szCs w:val="24"/>
              </w:rPr>
            </w:pPr>
            <w:r w:rsidRPr="008F1FAD">
              <w:rPr>
                <w:color w:val="000000"/>
                <w:szCs w:val="24"/>
              </w:rPr>
              <w:t>Mikael Rosén (m) som ledamot i riksdagen fr.o.m. den 16 november 2006</w:t>
            </w:r>
          </w:p>
        </w:tc>
        <w:tc>
          <w:tcPr>
            <w:tcW w:w="2481" w:type="dxa"/>
          </w:tcPr>
          <w:p w:rsidR="002009D9" w:rsidRPr="008F1FAD" w:rsidRDefault="002009D9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2009D9" w:rsidRPr="008F1FAD" w:rsidRDefault="002009D9" w:rsidP="00AF00AD">
            <w:r w:rsidRPr="008F1FAD">
              <w:rPr>
                <w:color w:val="000000"/>
                <w:szCs w:val="24"/>
              </w:rPr>
              <w:t>Johan Forssell (m) som ledamot i riksdagen fr.o.m. den 16 november 2006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</w:tbl>
    <w:p w:rsidR="008A6298" w:rsidRPr="008F1FAD" w:rsidRDefault="008A6298" w:rsidP="008A6298">
      <w:pPr>
        <w:pStyle w:val="Blankrad"/>
      </w:pPr>
      <w:r w:rsidRPr="008F1FAD">
        <w:t>     </w:t>
      </w:r>
    </w:p>
    <w:p w:rsidR="008A6298" w:rsidRPr="008F1FAD" w:rsidRDefault="008A6298" w:rsidP="008A6298">
      <w:pPr>
        <w:pStyle w:val="Blankrad"/>
      </w:pPr>
      <w:r w:rsidRPr="008F1F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pStyle w:val="HuvudrubrikEnsam"/>
            </w:pPr>
            <w:r w:rsidRPr="008F1FAD">
              <w:t>Anmälan om kompletteringsval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pStyle w:val="HuvudrubrikKolumn3"/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Göran Lennmarker (m) som ledamot i utrikesutskottet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Christian Holm (m) som ledamot i utrikesutskottet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Cecilia Magnusson (m) som ledamot i kulturutskottet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Hans Wallmark (m) som ledamot i kulturutskottet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Betty Malmberg (m) som ledamot i utbildningsutskottet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Lars Hjälmered (m) som ledamot i utbildningsutskottet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Margareta Cederfelt (m) som ledamot i trafikutskottet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Lisbeth Grönfeldt Bergman (m) som ledamot i trafikutskottet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Marie Weibull Kornias (m) som ledamot i näringsutskottet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Peder Wachtmeister (m) som ledamot i EU-nämnden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Mats Sander (m) som suppleant i utrikesutskottet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Oskar Öholm (m) som suppleant i utbildningsutskottet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rPr>
                <w:color w:val="000000"/>
                <w:szCs w:val="24"/>
              </w:rPr>
            </w:pPr>
            <w:r w:rsidRPr="008F1FAD">
              <w:rPr>
                <w:color w:val="000000"/>
                <w:szCs w:val="24"/>
              </w:rPr>
              <w:t>Eliza Roszkowska Öberg (m) som suppleant i trafikutskottet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rPr>
                <w:color w:val="000000"/>
                <w:szCs w:val="24"/>
              </w:rPr>
            </w:pPr>
            <w:r w:rsidRPr="008F1FAD">
              <w:rPr>
                <w:color w:val="000000"/>
                <w:szCs w:val="24"/>
              </w:rPr>
              <w:t>Staffan Anger (m) som suppleant i näringsutskottet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rPr>
                <w:color w:val="000000"/>
                <w:szCs w:val="24"/>
              </w:rPr>
            </w:pPr>
            <w:r w:rsidRPr="008F1FAD">
              <w:rPr>
                <w:color w:val="000000"/>
                <w:szCs w:val="24"/>
              </w:rPr>
              <w:t>Margareta Cederfelt (m) som suppleant i EU-nämnden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rPr>
                <w:color w:val="000000"/>
                <w:szCs w:val="24"/>
              </w:rPr>
            </w:pPr>
            <w:r w:rsidRPr="008F1FAD">
              <w:rPr>
                <w:color w:val="000000"/>
                <w:szCs w:val="24"/>
              </w:rPr>
              <w:t>Göran Lennmarker (m) som suppleant i EU-nämnden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rPr>
                <w:color w:val="000000"/>
                <w:szCs w:val="24"/>
              </w:rPr>
              <w:t>Ann-Charlotte Hammar Johnsson (m) som suppleant i finansutskottet fr.o.m. den 16 november</w:t>
            </w:r>
            <w:r w:rsidR="00802870" w:rsidRPr="008F1FAD">
              <w:rPr>
                <w:color w:val="000000"/>
                <w:szCs w:val="24"/>
              </w:rPr>
              <w:t xml:space="preserve"> 2006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</w:tbl>
    <w:p w:rsidR="008A6298" w:rsidRPr="008F1FAD" w:rsidRDefault="008A6298" w:rsidP="008A6298">
      <w:pPr>
        <w:pStyle w:val="Blankrad"/>
      </w:pPr>
      <w:r w:rsidRPr="008F1FAD">
        <w:t>     </w:t>
      </w:r>
    </w:p>
    <w:p w:rsidR="008A6298" w:rsidRPr="008F1FAD" w:rsidRDefault="008A6298" w:rsidP="008A6298">
      <w:pPr>
        <w:pStyle w:val="Blankrad"/>
      </w:pPr>
      <w:r w:rsidRPr="008F1F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8A6298" w:rsidRPr="008F1FAD" w:rsidRDefault="008A6298" w:rsidP="00AF00AD">
            <w:pPr>
              <w:pStyle w:val="HuvudrubrikEnsam"/>
            </w:pPr>
            <w:r w:rsidRPr="008F1FAD">
              <w:t>Meddelande om ändring i kammarens sammanträdesplan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pStyle w:val="HuvudrubrikKolumn3"/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/>
        </w:tc>
        <w:tc>
          <w:tcPr>
            <w:tcW w:w="6237" w:type="dxa"/>
          </w:tcPr>
          <w:p w:rsidR="008A6298" w:rsidRPr="008F1FAD" w:rsidRDefault="008A6298" w:rsidP="00AF00AD">
            <w:pPr>
              <w:rPr>
                <w:i/>
              </w:rPr>
            </w:pPr>
            <w:r w:rsidRPr="008F1FAD">
              <w:rPr>
                <w:i/>
              </w:rPr>
              <w:t>Torsdagen den 16 november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AF00AD">
            <w:pPr>
              <w:pStyle w:val="FlistaNrText"/>
            </w:pPr>
          </w:p>
        </w:tc>
        <w:tc>
          <w:tcPr>
            <w:tcW w:w="6237" w:type="dxa"/>
          </w:tcPr>
          <w:p w:rsidR="008A6298" w:rsidRPr="008F1FAD" w:rsidRDefault="008A6298" w:rsidP="00AF00AD">
            <w:r w:rsidRPr="008F1FAD">
              <w:t>Interpellationssvar kl. 12.00 utgår. Statsministerns frågestund kl. 14.00 kvarstår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</w:tbl>
    <w:p w:rsidR="008A6298" w:rsidRPr="008F1FAD" w:rsidRDefault="008A6298" w:rsidP="008A6298">
      <w:pPr>
        <w:pStyle w:val="Blankrad"/>
      </w:pPr>
      <w:r w:rsidRPr="008F1FAD">
        <w:t>     </w:t>
      </w:r>
    </w:p>
    <w:p w:rsidR="008A6298" w:rsidRPr="008F1FAD" w:rsidRDefault="008A6298" w:rsidP="008A6298">
      <w:pPr>
        <w:pStyle w:val="Blankrad"/>
      </w:pPr>
      <w:r w:rsidRPr="008F1FAD">
        <w:t>     </w:t>
      </w:r>
    </w:p>
    <w:p w:rsidR="003B5EBF" w:rsidRPr="008F1FAD" w:rsidRDefault="003B5EBF">
      <w:pPr>
        <w:pStyle w:val="Blankrad"/>
      </w:pPr>
      <w:r w:rsidRPr="008F1FAD">
        <w:t>     </w:t>
      </w:r>
    </w:p>
    <w:p w:rsidR="00784131" w:rsidRPr="008F1FAD" w:rsidRDefault="00784131">
      <w:pPr>
        <w:pStyle w:val="Blankrad"/>
      </w:pPr>
      <w:r w:rsidRPr="008F1FAD">
        <w:t>     </w:t>
      </w:r>
    </w:p>
    <w:p w:rsidR="00784131" w:rsidRPr="008F1FAD" w:rsidRDefault="00784131">
      <w:pPr>
        <w:pStyle w:val="Blankrad"/>
      </w:pPr>
      <w:r w:rsidRPr="008F1FAD">
        <w:t>     </w:t>
      </w:r>
    </w:p>
    <w:p w:rsidR="008A6298" w:rsidRPr="008F1FAD" w:rsidRDefault="008A6298">
      <w:pPr>
        <w:pStyle w:val="Blankrad"/>
      </w:pPr>
      <w:r w:rsidRPr="008F1F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8A6298" w:rsidRPr="008F1FAD" w:rsidRDefault="003B1118" w:rsidP="00AF00AD">
            <w:pPr>
              <w:pStyle w:val="HuvudrubrikEnsam"/>
            </w:pPr>
            <w:bookmarkStart w:id="1" w:name="Start_FördröjdaInterpellationer"/>
            <w:bookmarkEnd w:id="1"/>
            <w:r w:rsidRPr="008F1FAD">
              <w:t>Anmälan om fördröjda svar på interpellationer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pStyle w:val="HuvudrubrikKolumn3"/>
            </w:pP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AF00AD">
            <w:r w:rsidRPr="008F1FAD">
              <w:t>2006/07:31 av Morgan Johansson (s)</w:t>
            </w:r>
          </w:p>
          <w:p w:rsidR="008A6298" w:rsidRPr="008F1FAD" w:rsidRDefault="003B1118" w:rsidP="00AF00AD">
            <w:r w:rsidRPr="008F1FAD">
              <w:t>Regeringens strypning av mångfalden i medierna</w:t>
            </w:r>
          </w:p>
        </w:tc>
        <w:tc>
          <w:tcPr>
            <w:tcW w:w="2481" w:type="dxa"/>
          </w:tcPr>
          <w:p w:rsidR="008A6298" w:rsidRPr="008F1FAD" w:rsidRDefault="008A6298" w:rsidP="00AF00AD">
            <w:pPr>
              <w:rPr>
                <w:spacing w:val="-4"/>
              </w:rPr>
            </w:pPr>
          </w:p>
        </w:tc>
      </w:tr>
      <w:tr w:rsidR="003B111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AF00AD">
            <w:r w:rsidRPr="008F1FAD">
              <w:t>2006/07:50 av Thomas Östros (s)</w:t>
            </w:r>
          </w:p>
          <w:p w:rsidR="003B1118" w:rsidRPr="008F1FAD" w:rsidRDefault="003B1118" w:rsidP="00AF00AD">
            <w:r w:rsidRPr="008F1FAD">
              <w:t>Forskning och utveckling i små och medelstora företag</w:t>
            </w:r>
          </w:p>
        </w:tc>
        <w:tc>
          <w:tcPr>
            <w:tcW w:w="2481" w:type="dxa"/>
          </w:tcPr>
          <w:p w:rsidR="003B1118" w:rsidRPr="008F1FAD" w:rsidRDefault="003B1118" w:rsidP="00AF00AD">
            <w:pPr>
              <w:rPr>
                <w:spacing w:val="-4"/>
              </w:rPr>
            </w:pPr>
          </w:p>
        </w:tc>
      </w:tr>
      <w:tr w:rsidR="003B111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AF00AD">
            <w:r w:rsidRPr="008F1FAD">
              <w:t>2006/07:57 av Sylvia Lindgren (s)</w:t>
            </w:r>
          </w:p>
          <w:p w:rsidR="003B1118" w:rsidRPr="008F1FAD" w:rsidRDefault="003B1118" w:rsidP="00AF00AD">
            <w:r w:rsidRPr="008F1FAD">
              <w:t>Arbetsmiljö</w:t>
            </w:r>
          </w:p>
        </w:tc>
        <w:tc>
          <w:tcPr>
            <w:tcW w:w="2481" w:type="dxa"/>
          </w:tcPr>
          <w:p w:rsidR="003B1118" w:rsidRPr="008F1FAD" w:rsidRDefault="003B1118" w:rsidP="00AF00AD">
            <w:pPr>
              <w:rPr>
                <w:spacing w:val="-4"/>
              </w:rPr>
            </w:pPr>
          </w:p>
        </w:tc>
      </w:tr>
    </w:tbl>
    <w:p w:rsidR="008A6298" w:rsidRPr="008F1FAD" w:rsidRDefault="008A6298" w:rsidP="008A6298">
      <w:pPr>
        <w:pStyle w:val="Blankrad"/>
      </w:pPr>
      <w:r w:rsidRPr="008F1FAD">
        <w:t>     </w:t>
      </w:r>
    </w:p>
    <w:p w:rsidR="008A6298" w:rsidRPr="008F1FAD" w:rsidRDefault="008A6298" w:rsidP="008A6298">
      <w:pPr>
        <w:pStyle w:val="Blankrad"/>
      </w:pPr>
      <w:r w:rsidRPr="008F1F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8A6298" w:rsidRPr="008F1FAD" w:rsidRDefault="003B1118" w:rsidP="00AF00AD">
            <w:pPr>
              <w:pStyle w:val="HuvudrubrikEnsam"/>
            </w:pPr>
            <w:bookmarkStart w:id="2" w:name="Start_EUdokument"/>
            <w:bookmarkEnd w:id="2"/>
            <w:r w:rsidRPr="008F1FA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A6298" w:rsidRPr="008F1FAD" w:rsidRDefault="003B1118" w:rsidP="00AF00AD">
            <w:pPr>
              <w:pStyle w:val="HuvudrubrikKolumn3"/>
            </w:pPr>
            <w:r w:rsidRPr="008F1FAD">
              <w:t>Ansvarigt utskott</w:t>
            </w:r>
          </w:p>
        </w:tc>
      </w:tr>
      <w:tr w:rsidR="00524F0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4F08" w:rsidRPr="008F1FAD" w:rsidRDefault="00524F08" w:rsidP="003B1118">
            <w:pPr>
              <w:pStyle w:val="FlistaNrText"/>
            </w:pPr>
          </w:p>
        </w:tc>
        <w:tc>
          <w:tcPr>
            <w:tcW w:w="6237" w:type="dxa"/>
          </w:tcPr>
          <w:p w:rsidR="00524F08" w:rsidRPr="008F1FAD" w:rsidRDefault="003B1118" w:rsidP="00AF00AD">
            <w:r w:rsidRPr="008F1FAD">
              <w:t>2006/07:FPM11 Förordningar om aromer, enzymer och tillsatser i livsmedel</w:t>
            </w:r>
            <w:r w:rsidRPr="008F1FAD">
              <w:rPr>
                <w:i/>
              </w:rPr>
              <w:t xml:space="preserve"> KOM(2006)143, KOM(2006)144, KOM(2006)147, KOM(2006)428</w:t>
            </w:r>
          </w:p>
        </w:tc>
        <w:tc>
          <w:tcPr>
            <w:tcW w:w="2481" w:type="dxa"/>
          </w:tcPr>
          <w:p w:rsidR="00524F08" w:rsidRPr="008F1FAD" w:rsidRDefault="003B1118" w:rsidP="00AF00AD">
            <w:pPr>
              <w:rPr>
                <w:spacing w:val="-4"/>
              </w:rPr>
            </w:pPr>
            <w:r w:rsidRPr="008F1FAD">
              <w:rPr>
                <w:spacing w:val="-4"/>
              </w:rPr>
              <w:t xml:space="preserve">MJU </w:t>
            </w:r>
          </w:p>
        </w:tc>
      </w:tr>
      <w:tr w:rsidR="003B111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AF00AD">
            <w:r w:rsidRPr="008F1FAD">
              <w:t>2006/07:FPM12 Direktiv om miljökvalitetsnormer</w:t>
            </w:r>
            <w:r w:rsidRPr="008F1FAD">
              <w:rPr>
                <w:i/>
              </w:rPr>
              <w:t xml:space="preserve"> KOM(2006) 397</w:t>
            </w:r>
          </w:p>
        </w:tc>
        <w:tc>
          <w:tcPr>
            <w:tcW w:w="2481" w:type="dxa"/>
          </w:tcPr>
          <w:p w:rsidR="003B1118" w:rsidRPr="008F1FAD" w:rsidRDefault="003B1118" w:rsidP="00AF00AD">
            <w:pPr>
              <w:rPr>
                <w:spacing w:val="-4"/>
              </w:rPr>
            </w:pPr>
            <w:r w:rsidRPr="008F1FAD">
              <w:rPr>
                <w:spacing w:val="-4"/>
              </w:rPr>
              <w:t xml:space="preserve">MJU </w:t>
            </w:r>
          </w:p>
        </w:tc>
      </w:tr>
    </w:tbl>
    <w:p w:rsidR="008A6298" w:rsidRPr="008F1FAD" w:rsidRDefault="008A6298" w:rsidP="008A6298">
      <w:pPr>
        <w:pStyle w:val="Blankrad"/>
      </w:pPr>
    </w:p>
    <w:p w:rsidR="00F13074" w:rsidRPr="008F1FAD" w:rsidRDefault="00F13074">
      <w:pPr>
        <w:pStyle w:val="Blankrad"/>
      </w:pPr>
      <w:r w:rsidRPr="008F1FAD">
        <w:t> </w:t>
      </w:r>
    </w:p>
    <w:p w:rsidR="00BE7C2A" w:rsidRPr="008F1FAD" w:rsidRDefault="00F13074">
      <w:pPr>
        <w:pStyle w:val="Blankrad"/>
      </w:pPr>
      <w:r w:rsidRPr="008F1FA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7C2A" w:rsidRPr="008F1F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7C2A" w:rsidRPr="008F1FAD" w:rsidRDefault="00BE7C2A" w:rsidP="002F1C96">
            <w:pPr>
              <w:pStyle w:val="HuvudrubrikFlisteNr"/>
            </w:pPr>
          </w:p>
        </w:tc>
        <w:tc>
          <w:tcPr>
            <w:tcW w:w="6237" w:type="dxa"/>
          </w:tcPr>
          <w:p w:rsidR="00BE7C2A" w:rsidRPr="008F1FAD" w:rsidRDefault="00BE7C2A">
            <w:pPr>
              <w:pStyle w:val="HuvudrubrikEnsam"/>
            </w:pPr>
            <w:bookmarkStart w:id="3" w:name="TypRubrik"/>
            <w:bookmarkEnd w:id="3"/>
            <w:r w:rsidRPr="008F1FAD">
              <w:t>Ärenden som skall läggas till handlingarna</w:t>
            </w:r>
          </w:p>
        </w:tc>
        <w:tc>
          <w:tcPr>
            <w:tcW w:w="2481" w:type="dxa"/>
          </w:tcPr>
          <w:p w:rsidR="00BE7C2A" w:rsidRPr="008F1FAD" w:rsidRDefault="00BE7C2A" w:rsidP="002F1C96">
            <w:pPr>
              <w:pStyle w:val="HuvudrubrikKolumn3"/>
            </w:pPr>
            <w:r w:rsidRPr="008F1FAD">
              <w:t>Förslag</w:t>
            </w:r>
          </w:p>
        </w:tc>
      </w:tr>
      <w:tr w:rsidR="00BE7C2A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7C2A" w:rsidRPr="008F1FAD" w:rsidRDefault="00BE7C2A"/>
        </w:tc>
        <w:tc>
          <w:tcPr>
            <w:tcW w:w="6237" w:type="dxa"/>
          </w:tcPr>
          <w:p w:rsidR="00BE7C2A" w:rsidRPr="008F1FAD" w:rsidRDefault="00BE7C2A">
            <w:pPr>
              <w:rPr>
                <w:b/>
                <w:i/>
              </w:rPr>
            </w:pPr>
            <w:r w:rsidRPr="008F1FAD">
              <w:rPr>
                <w:b/>
                <w:i/>
              </w:rPr>
              <w:t>Skrivelser</w:t>
            </w:r>
          </w:p>
        </w:tc>
        <w:tc>
          <w:tcPr>
            <w:tcW w:w="2481" w:type="dxa"/>
          </w:tcPr>
          <w:p w:rsidR="00BE7C2A" w:rsidRPr="008F1FAD" w:rsidRDefault="00BE7C2A">
            <w:pPr>
              <w:rPr>
                <w:spacing w:val="-4"/>
              </w:rPr>
            </w:pPr>
          </w:p>
        </w:tc>
      </w:tr>
      <w:tr w:rsidR="00BE7C2A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7C2A" w:rsidRPr="008F1FAD" w:rsidRDefault="00BE7C2A" w:rsidP="00BE7C2A">
            <w:pPr>
              <w:pStyle w:val="FlistaNrText"/>
            </w:pPr>
          </w:p>
        </w:tc>
        <w:tc>
          <w:tcPr>
            <w:tcW w:w="6237" w:type="dxa"/>
          </w:tcPr>
          <w:p w:rsidR="00BE7C2A" w:rsidRPr="008F1FAD" w:rsidRDefault="00BE7C2A">
            <w:r w:rsidRPr="008F1FAD">
              <w:t>2006/07:11 Återkallelse av skrivelse 2005/06:205 Folkhälsopolitik för jämlikhet i hälsa och hållbar tillväxt</w:t>
            </w:r>
          </w:p>
        </w:tc>
        <w:tc>
          <w:tcPr>
            <w:tcW w:w="2481" w:type="dxa"/>
          </w:tcPr>
          <w:p w:rsidR="00BE7C2A" w:rsidRPr="008F1FAD" w:rsidRDefault="00BE7C2A">
            <w:pPr>
              <w:rPr>
                <w:spacing w:val="-4"/>
              </w:rPr>
            </w:pPr>
            <w:r w:rsidRPr="008F1FAD">
              <w:rPr>
                <w:spacing w:val="-4"/>
              </w:rPr>
              <w:t>T.h.</w:t>
            </w:r>
          </w:p>
        </w:tc>
      </w:tr>
      <w:tr w:rsidR="00BE7C2A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7C2A" w:rsidRPr="008F1FAD" w:rsidRDefault="00BE7C2A" w:rsidP="00BE7C2A">
            <w:pPr>
              <w:pStyle w:val="FlistaNrText"/>
            </w:pPr>
          </w:p>
        </w:tc>
        <w:tc>
          <w:tcPr>
            <w:tcW w:w="6237" w:type="dxa"/>
          </w:tcPr>
          <w:p w:rsidR="00BE7C2A" w:rsidRPr="008F1FAD" w:rsidRDefault="00BE7C2A">
            <w:r w:rsidRPr="008F1FAD">
              <w:t xml:space="preserve">2006/07:12 Återkallelse av skrivelse 2005/06:206 Ett Sverige för </w:t>
            </w:r>
            <w:r w:rsidR="00802870" w:rsidRPr="008F1FAD">
              <w:t xml:space="preserve">barn </w:t>
            </w:r>
            <w:r w:rsidRPr="008F1FAD">
              <w:t>– redogörelse för regeringens barnpolitik</w:t>
            </w:r>
          </w:p>
        </w:tc>
        <w:tc>
          <w:tcPr>
            <w:tcW w:w="2481" w:type="dxa"/>
          </w:tcPr>
          <w:p w:rsidR="00BE7C2A" w:rsidRPr="008F1FAD" w:rsidRDefault="00BE7C2A">
            <w:pPr>
              <w:rPr>
                <w:spacing w:val="-4"/>
              </w:rPr>
            </w:pPr>
            <w:r w:rsidRPr="008F1FAD">
              <w:rPr>
                <w:spacing w:val="-4"/>
              </w:rPr>
              <w:t>T.h.</w:t>
            </w:r>
          </w:p>
        </w:tc>
      </w:tr>
      <w:tr w:rsidR="00751C1D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1C1D" w:rsidRPr="008F1FAD" w:rsidRDefault="00751C1D" w:rsidP="000C1747">
            <w:pPr>
              <w:pStyle w:val="FlistaNrText"/>
            </w:pPr>
          </w:p>
        </w:tc>
        <w:tc>
          <w:tcPr>
            <w:tcW w:w="6237" w:type="dxa"/>
          </w:tcPr>
          <w:p w:rsidR="00751C1D" w:rsidRPr="008F1FAD" w:rsidRDefault="00751C1D">
            <w:r w:rsidRPr="008F1FAD">
              <w:t>2006/07:21 Återkallelse av proposition 2005/06:214 Offentliggörande av resultat av livsmedelskontroll</w:t>
            </w:r>
          </w:p>
        </w:tc>
        <w:tc>
          <w:tcPr>
            <w:tcW w:w="2481" w:type="dxa"/>
          </w:tcPr>
          <w:p w:rsidR="00751C1D" w:rsidRPr="008F1FAD" w:rsidRDefault="00751C1D">
            <w:pPr>
              <w:rPr>
                <w:spacing w:val="-4"/>
              </w:rPr>
            </w:pPr>
            <w:r w:rsidRPr="008F1FAD">
              <w:rPr>
                <w:spacing w:val="-4"/>
              </w:rPr>
              <w:t>T.h.</w:t>
            </w:r>
          </w:p>
        </w:tc>
      </w:tr>
      <w:tr w:rsidR="00BE7C2A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7C2A" w:rsidRPr="008F1FAD" w:rsidRDefault="00BE7C2A">
            <w:bookmarkStart w:id="4" w:name="StartText"/>
            <w:bookmarkEnd w:id="4"/>
          </w:p>
        </w:tc>
        <w:tc>
          <w:tcPr>
            <w:tcW w:w="6237" w:type="dxa"/>
          </w:tcPr>
          <w:p w:rsidR="00BE7C2A" w:rsidRPr="008F1FAD" w:rsidRDefault="00BE7C2A">
            <w:pPr>
              <w:rPr>
                <w:i/>
              </w:rPr>
            </w:pPr>
            <w:r w:rsidRPr="008F1FAD">
              <w:rPr>
                <w:i/>
              </w:rPr>
              <w:t>Motionstiden med anledning av återkallelserna utgår onsdagen den 22 november</w:t>
            </w:r>
          </w:p>
        </w:tc>
        <w:tc>
          <w:tcPr>
            <w:tcW w:w="2481" w:type="dxa"/>
          </w:tcPr>
          <w:p w:rsidR="00BE7C2A" w:rsidRPr="008F1FAD" w:rsidRDefault="00BE7C2A">
            <w:pPr>
              <w:rPr>
                <w:spacing w:val="-4"/>
              </w:rPr>
            </w:pPr>
          </w:p>
        </w:tc>
      </w:tr>
    </w:tbl>
    <w:p w:rsidR="00BE7C2A" w:rsidRPr="008F1FAD" w:rsidRDefault="00BE7C2A">
      <w:pPr>
        <w:pStyle w:val="Blankrad"/>
      </w:pPr>
      <w:r w:rsidRPr="008F1FAD">
        <w:t>     </w:t>
      </w:r>
    </w:p>
    <w:p w:rsidR="00BE7C2A" w:rsidRPr="008F1FAD" w:rsidRDefault="00BE7C2A">
      <w:pPr>
        <w:pStyle w:val="Blankrad"/>
      </w:pPr>
      <w:r w:rsidRPr="008F1FAD">
        <w:t>     </w:t>
      </w:r>
    </w:p>
    <w:p w:rsidR="00BE7C2A" w:rsidRPr="008F1FAD" w:rsidRDefault="00BE7C2A">
      <w:pPr>
        <w:pStyle w:val="Blankrad"/>
      </w:pPr>
      <w:bookmarkStart w:id="5" w:name="Start"/>
      <w:bookmarkEnd w:id="5"/>
      <w:r w:rsidRPr="008F1FA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2316" w:rsidRPr="008F1F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2316" w:rsidRPr="008F1FAD" w:rsidRDefault="00D92316">
            <w:pPr>
              <w:pStyle w:val="HuvudrubrikFlisteNr"/>
            </w:pPr>
          </w:p>
        </w:tc>
        <w:tc>
          <w:tcPr>
            <w:tcW w:w="6237" w:type="dxa"/>
          </w:tcPr>
          <w:p w:rsidR="00D92316" w:rsidRPr="008F1FAD" w:rsidRDefault="003B1118">
            <w:pPr>
              <w:pStyle w:val="Huvudrubrik"/>
            </w:pPr>
            <w:bookmarkStart w:id="6" w:name="Start_HänvisningTillUtskott"/>
            <w:bookmarkEnd w:id="6"/>
            <w:r w:rsidRPr="008F1FAD">
              <w:t>Ärende för hänvisning till utskott</w:t>
            </w:r>
          </w:p>
        </w:tc>
        <w:tc>
          <w:tcPr>
            <w:tcW w:w="2481" w:type="dxa"/>
          </w:tcPr>
          <w:p w:rsidR="00D92316" w:rsidRPr="008F1FAD" w:rsidRDefault="003B1118">
            <w:pPr>
              <w:pStyle w:val="HuvudrubrikKolumn3"/>
            </w:pPr>
            <w:r w:rsidRPr="008F1FAD">
              <w:t>Förslag</w:t>
            </w:r>
          </w:p>
        </w:tc>
      </w:tr>
      <w:tr w:rsidR="00D92316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316" w:rsidRPr="008F1FAD" w:rsidRDefault="00D92316" w:rsidP="003B1118">
            <w:pPr>
              <w:pStyle w:val="renderubrik"/>
            </w:pPr>
          </w:p>
        </w:tc>
        <w:tc>
          <w:tcPr>
            <w:tcW w:w="6237" w:type="dxa"/>
          </w:tcPr>
          <w:p w:rsidR="00D92316" w:rsidRPr="008F1FAD" w:rsidRDefault="003B1118" w:rsidP="003B1118">
            <w:pPr>
              <w:pStyle w:val="renderubrik"/>
            </w:pPr>
            <w:r w:rsidRPr="008F1FAD">
              <w:t>Proposition</w:t>
            </w:r>
          </w:p>
        </w:tc>
        <w:tc>
          <w:tcPr>
            <w:tcW w:w="2481" w:type="dxa"/>
          </w:tcPr>
          <w:p w:rsidR="00D92316" w:rsidRPr="008F1FAD" w:rsidRDefault="00D92316" w:rsidP="003B1118">
            <w:pPr>
              <w:pStyle w:val="renderubrik"/>
              <w:rPr>
                <w:spacing w:val="-4"/>
              </w:rPr>
            </w:pPr>
          </w:p>
        </w:tc>
      </w:tr>
      <w:tr w:rsidR="003B1118" w:rsidRPr="008F1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3B1118">
            <w:r w:rsidRPr="008F1FAD">
              <w:t>2006/07:19 Ändrade regler för uppskov med kapitalvinst vid avyttring av privatbostad</w:t>
            </w:r>
          </w:p>
        </w:tc>
        <w:tc>
          <w:tcPr>
            <w:tcW w:w="2481" w:type="dxa"/>
          </w:tcPr>
          <w:p w:rsidR="003B1118" w:rsidRPr="008F1FAD" w:rsidRDefault="003B1118" w:rsidP="003B1118">
            <w:pPr>
              <w:rPr>
                <w:spacing w:val="-4"/>
              </w:rPr>
            </w:pPr>
            <w:r w:rsidRPr="008F1FAD">
              <w:rPr>
                <w:spacing w:val="-4"/>
              </w:rPr>
              <w:t>SkU</w:t>
            </w:r>
          </w:p>
        </w:tc>
      </w:tr>
    </w:tbl>
    <w:p w:rsidR="00D92316" w:rsidRPr="008F1FAD" w:rsidRDefault="00D92316">
      <w:pPr>
        <w:pStyle w:val="Blankrad"/>
      </w:pPr>
      <w:r w:rsidRPr="008F1FAD">
        <w:t>     </w:t>
      </w:r>
    </w:p>
    <w:p w:rsidR="00D92316" w:rsidRPr="008F1FAD" w:rsidRDefault="00D92316">
      <w:pPr>
        <w:pStyle w:val="Blankrad"/>
      </w:pPr>
      <w:r w:rsidRPr="008F1FAD">
        <w:t>     </w:t>
      </w:r>
    </w:p>
    <w:p w:rsidR="00D92316" w:rsidRPr="008F1FAD" w:rsidRDefault="00D92316">
      <w:pPr>
        <w:pStyle w:val="Blankrad"/>
      </w:pPr>
      <w:r w:rsidRPr="008F1FAD">
        <w:t>     </w:t>
      </w:r>
    </w:p>
    <w:p w:rsidR="00F13074" w:rsidRPr="008F1FAD" w:rsidRDefault="00F13074">
      <w:pPr>
        <w:pStyle w:val="Blankrad"/>
      </w:pPr>
      <w:r w:rsidRPr="008F1FA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6298" w:rsidRPr="008F1FAD" w:rsidTr="00AF0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6298" w:rsidRPr="008F1FAD" w:rsidRDefault="008A6298" w:rsidP="00AF00AD">
            <w:pPr>
              <w:pStyle w:val="HuvudrubrikFlisteNr"/>
            </w:pPr>
          </w:p>
        </w:tc>
        <w:tc>
          <w:tcPr>
            <w:tcW w:w="6237" w:type="dxa"/>
          </w:tcPr>
          <w:p w:rsidR="003B1118" w:rsidRPr="008F1FAD" w:rsidRDefault="003B1118" w:rsidP="00AF00AD">
            <w:pPr>
              <w:pStyle w:val="Huvudrubrik"/>
            </w:pPr>
            <w:bookmarkStart w:id="7" w:name="Start_Ärendenfördebattochavgörande"/>
            <w:bookmarkEnd w:id="7"/>
            <w:r w:rsidRPr="008F1FAD">
              <w:t>Ärenden för debatt och avgörande</w:t>
            </w:r>
            <w:r w:rsidRPr="008F1FAD">
              <w:br/>
            </w:r>
            <w:r w:rsidRPr="008F1FAD">
              <w:br/>
            </w:r>
            <w:r w:rsidRPr="008F1FAD">
              <w:rPr>
                <w:b w:val="0"/>
              </w:rPr>
              <w:t>(beslut efter debattens slut i varje ärende – om votering begärs äger den rum kl. 16.00 i dag)</w:t>
            </w:r>
          </w:p>
        </w:tc>
        <w:tc>
          <w:tcPr>
            <w:tcW w:w="2481" w:type="dxa"/>
          </w:tcPr>
          <w:p w:rsidR="008A6298" w:rsidRPr="008F1FAD" w:rsidRDefault="003B1118" w:rsidP="00AF00AD">
            <w:pPr>
              <w:pStyle w:val="HuvudrubrikKolumn3"/>
            </w:pPr>
            <w:r w:rsidRPr="008F1FAD">
              <w:t>Reservationer</w:t>
            </w:r>
          </w:p>
        </w:tc>
      </w:tr>
      <w:tr w:rsidR="008A629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298" w:rsidRPr="008F1FAD" w:rsidRDefault="008A6298" w:rsidP="003B1118">
            <w:pPr>
              <w:pStyle w:val="renderubrik"/>
            </w:pPr>
          </w:p>
        </w:tc>
        <w:tc>
          <w:tcPr>
            <w:tcW w:w="6237" w:type="dxa"/>
          </w:tcPr>
          <w:p w:rsidR="008A6298" w:rsidRPr="008F1FAD" w:rsidRDefault="003B1118" w:rsidP="003B1118">
            <w:pPr>
              <w:pStyle w:val="renderubrik"/>
            </w:pPr>
            <w:r w:rsidRPr="008F1FAD">
              <w:t>Försvarsutskottets betänkande</w:t>
            </w:r>
          </w:p>
        </w:tc>
        <w:tc>
          <w:tcPr>
            <w:tcW w:w="2481" w:type="dxa"/>
          </w:tcPr>
          <w:p w:rsidR="008A6298" w:rsidRPr="008F1FAD" w:rsidRDefault="008A6298" w:rsidP="003B1118">
            <w:pPr>
              <w:pStyle w:val="renderubrik"/>
              <w:rPr>
                <w:spacing w:val="-4"/>
              </w:rPr>
            </w:pPr>
          </w:p>
        </w:tc>
      </w:tr>
      <w:tr w:rsidR="003B111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3B1118">
            <w:r w:rsidRPr="008F1FAD">
              <w:t>2006/07:FöU2 Hamnskydd</w:t>
            </w:r>
          </w:p>
        </w:tc>
        <w:tc>
          <w:tcPr>
            <w:tcW w:w="2481" w:type="dxa"/>
          </w:tcPr>
          <w:p w:rsidR="003B1118" w:rsidRPr="008F1FAD" w:rsidRDefault="003B1118" w:rsidP="003B1118">
            <w:pPr>
              <w:rPr>
                <w:spacing w:val="-4"/>
              </w:rPr>
            </w:pPr>
          </w:p>
        </w:tc>
      </w:tr>
      <w:tr w:rsidR="003B111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renderubrik"/>
            </w:pPr>
          </w:p>
        </w:tc>
        <w:tc>
          <w:tcPr>
            <w:tcW w:w="6237" w:type="dxa"/>
          </w:tcPr>
          <w:p w:rsidR="003B1118" w:rsidRPr="008F1FAD" w:rsidRDefault="003B1118" w:rsidP="003B1118">
            <w:pPr>
              <w:pStyle w:val="renderubrik"/>
            </w:pPr>
            <w:r w:rsidRPr="008F1FAD">
              <w:t>Arbetsmarknadsutskottets betänkande</w:t>
            </w:r>
          </w:p>
        </w:tc>
        <w:tc>
          <w:tcPr>
            <w:tcW w:w="2481" w:type="dxa"/>
          </w:tcPr>
          <w:p w:rsidR="003B1118" w:rsidRPr="008F1FAD" w:rsidRDefault="003B1118" w:rsidP="003B1118">
            <w:pPr>
              <w:pStyle w:val="renderubrik"/>
              <w:rPr>
                <w:spacing w:val="-4"/>
              </w:rPr>
            </w:pPr>
          </w:p>
        </w:tc>
      </w:tr>
      <w:tr w:rsidR="003B1118" w:rsidRPr="008F1FAD" w:rsidTr="00AF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118" w:rsidRPr="008F1FAD" w:rsidRDefault="003B1118" w:rsidP="003B1118">
            <w:pPr>
              <w:pStyle w:val="FlistaNrText"/>
            </w:pPr>
          </w:p>
        </w:tc>
        <w:tc>
          <w:tcPr>
            <w:tcW w:w="6237" w:type="dxa"/>
          </w:tcPr>
          <w:p w:rsidR="003B1118" w:rsidRPr="008F1FAD" w:rsidRDefault="003B1118" w:rsidP="003B1118">
            <w:r w:rsidRPr="008F1FAD">
              <w:t>2006/07:AU2 Skäliga stöd- och anpassningsåtgärder för arbetstagare med funktionshinder</w:t>
            </w:r>
          </w:p>
        </w:tc>
        <w:tc>
          <w:tcPr>
            <w:tcW w:w="2481" w:type="dxa"/>
          </w:tcPr>
          <w:p w:rsidR="003B1118" w:rsidRPr="008F1FAD" w:rsidRDefault="003B1118" w:rsidP="003B1118">
            <w:pPr>
              <w:rPr>
                <w:spacing w:val="-4"/>
              </w:rPr>
            </w:pPr>
          </w:p>
        </w:tc>
      </w:tr>
    </w:tbl>
    <w:p w:rsidR="008A6298" w:rsidRPr="008F1FAD" w:rsidRDefault="008A6298" w:rsidP="008A6298">
      <w:pPr>
        <w:pStyle w:val="Blankrad"/>
      </w:pPr>
      <w:r w:rsidRPr="008F1FAD">
        <w:t>     </w:t>
      </w:r>
    </w:p>
    <w:p w:rsidR="008A6298" w:rsidRPr="008F1FAD" w:rsidRDefault="008A6298" w:rsidP="008A6298">
      <w:pPr>
        <w:pStyle w:val="Blankrad"/>
      </w:pPr>
      <w:r w:rsidRPr="008F1FAD">
        <w:t>     </w:t>
      </w:r>
    </w:p>
    <w:p w:rsidR="006E04A4" w:rsidRPr="008F1FAD" w:rsidRDefault="006E04A4">
      <w:pPr>
        <w:pStyle w:val="Blankrad"/>
      </w:pPr>
      <w:r w:rsidRPr="008F1FA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F1F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F1FA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F1FAD" w:rsidRDefault="006E04A4">
            <w:pPr>
              <w:pStyle w:val="StreckMitten"/>
            </w:pPr>
            <w:r w:rsidRPr="008F1FAD">
              <w:tab/>
            </w:r>
            <w:r w:rsidRPr="008F1FAD">
              <w:tab/>
            </w:r>
          </w:p>
        </w:tc>
      </w:tr>
    </w:tbl>
    <w:p w:rsidR="006E04A4" w:rsidRPr="008F1FAD" w:rsidRDefault="006E04A4"/>
    <w:sectPr w:rsidR="006E04A4" w:rsidRPr="008F1FA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1C4" w:rsidRPr="008F1FAD" w:rsidRDefault="007101C4">
      <w:r w:rsidRPr="008F1FAD">
        <w:separator/>
      </w:r>
    </w:p>
  </w:endnote>
  <w:endnote w:type="continuationSeparator" w:id="0">
    <w:p w:rsidR="007101C4" w:rsidRPr="008F1FAD" w:rsidRDefault="007101C4">
      <w:r w:rsidRPr="008F1F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DF" w:rsidRPr="008F1FAD" w:rsidRDefault="007D64DF">
    <w:pPr>
      <w:pStyle w:val="Sidhuvud"/>
      <w:jc w:val="center"/>
    </w:pPr>
    <w:r w:rsidRPr="008F1FAD">
      <w:fldChar w:fldCharType="begin" w:fldLock="1"/>
    </w:r>
    <w:r w:rsidRPr="008F1FAD">
      <w:instrText xml:space="preserve"> PAGE </w:instrText>
    </w:r>
    <w:r w:rsidRPr="008F1FAD">
      <w:fldChar w:fldCharType="separate"/>
    </w:r>
    <w:r w:rsidR="009977C5" w:rsidRPr="008F1FAD">
      <w:t>2</w:t>
    </w:r>
    <w:r w:rsidRPr="008F1FAD">
      <w:fldChar w:fldCharType="end"/>
    </w:r>
    <w:r w:rsidRPr="008F1FAD">
      <w:t>(</w:t>
    </w:r>
    <w:r w:rsidRPr="008F1FAD">
      <w:fldChar w:fldCharType="begin" w:fldLock="1"/>
    </w:r>
    <w:r w:rsidRPr="008F1FAD">
      <w:instrText xml:space="preserve"> NUMPAGES </w:instrText>
    </w:r>
    <w:r w:rsidRPr="008F1FAD">
      <w:fldChar w:fldCharType="separate"/>
    </w:r>
    <w:r w:rsidR="009977C5" w:rsidRPr="008F1FAD">
      <w:t>3</w:t>
    </w:r>
    <w:r w:rsidRPr="008F1FAD">
      <w:fldChar w:fldCharType="end"/>
    </w:r>
    <w:r w:rsidRPr="008F1FA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DF" w:rsidRPr="008F1FAD" w:rsidRDefault="007D64DF">
    <w:pPr>
      <w:pStyle w:val="Sidhuvud"/>
      <w:jc w:val="center"/>
    </w:pPr>
    <w:r w:rsidRPr="008F1FAD">
      <w:fldChar w:fldCharType="begin" w:fldLock="1"/>
    </w:r>
    <w:r w:rsidRPr="008F1FAD">
      <w:instrText xml:space="preserve"> PAGE </w:instrText>
    </w:r>
    <w:r w:rsidRPr="008F1FAD">
      <w:fldChar w:fldCharType="separate"/>
    </w:r>
    <w:r w:rsidR="009977C5" w:rsidRPr="008F1FAD">
      <w:t>1</w:t>
    </w:r>
    <w:r w:rsidRPr="008F1FAD">
      <w:fldChar w:fldCharType="end"/>
    </w:r>
    <w:r w:rsidRPr="008F1FAD">
      <w:t>(</w:t>
    </w:r>
    <w:r w:rsidRPr="008F1FAD">
      <w:fldChar w:fldCharType="begin" w:fldLock="1"/>
    </w:r>
    <w:r w:rsidRPr="008F1FAD">
      <w:instrText xml:space="preserve"> NUMPAGES </w:instrText>
    </w:r>
    <w:r w:rsidRPr="008F1FAD">
      <w:fldChar w:fldCharType="separate"/>
    </w:r>
    <w:r w:rsidR="009977C5" w:rsidRPr="008F1FAD">
      <w:t>3</w:t>
    </w:r>
    <w:r w:rsidRPr="008F1FAD">
      <w:fldChar w:fldCharType="end"/>
    </w:r>
    <w:r w:rsidRPr="008F1FA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1C4" w:rsidRPr="008F1FAD" w:rsidRDefault="007101C4">
      <w:r w:rsidRPr="008F1FAD">
        <w:separator/>
      </w:r>
    </w:p>
  </w:footnote>
  <w:footnote w:type="continuationSeparator" w:id="0">
    <w:p w:rsidR="007101C4" w:rsidRPr="008F1FAD" w:rsidRDefault="007101C4">
      <w:r w:rsidRPr="008F1F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DF" w:rsidRPr="008F1FAD" w:rsidRDefault="007D64DF">
    <w:pPr>
      <w:pStyle w:val="Sidhuvud"/>
      <w:tabs>
        <w:tab w:val="clear" w:pos="4536"/>
      </w:tabs>
    </w:pPr>
    <w:r w:rsidRPr="008F1FAD">
      <w:fldChar w:fldCharType="begin" w:fldLock="1"/>
    </w:r>
    <w:r w:rsidRPr="008F1FAD">
      <w:instrText xml:space="preserve"> DOCPROPERTY "DocumentDate" </w:instrText>
    </w:r>
    <w:r w:rsidRPr="008F1FAD">
      <w:fldChar w:fldCharType="separate"/>
    </w:r>
    <w:r w:rsidR="009977C5" w:rsidRPr="008F1FAD">
      <w:t>Onsdagen den 15 november 2006</w:t>
    </w:r>
    <w:r w:rsidRPr="008F1FAD">
      <w:fldChar w:fldCharType="end"/>
    </w:r>
    <w:r w:rsidRPr="008F1FAD">
      <w:tab/>
    </w:r>
  </w:p>
  <w:p w:rsidR="007D64DF" w:rsidRPr="008F1FAD" w:rsidRDefault="007D64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F1FAD">
      <w:rPr>
        <w:sz w:val="12"/>
      </w:rPr>
      <w:tab/>
    </w:r>
  </w:p>
  <w:p w:rsidR="007D64DF" w:rsidRPr="008F1FAD" w:rsidRDefault="007D64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4DF" w:rsidRPr="008F1FAD" w:rsidRDefault="008F1FA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F1FA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4DF" w:rsidRPr="008F1FAD" w:rsidRDefault="007D64DF">
    <w:pPr>
      <w:pStyle w:val="Dokumentrubrik"/>
      <w:spacing w:after="360"/>
    </w:pPr>
    <w:r w:rsidRPr="008F1FA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16170613">
    <w:abstractNumId w:val="5"/>
  </w:num>
  <w:num w:numId="2" w16cid:durableId="243495524">
    <w:abstractNumId w:val="2"/>
  </w:num>
  <w:num w:numId="3" w16cid:durableId="801341257">
    <w:abstractNumId w:val="4"/>
  </w:num>
  <w:num w:numId="4" w16cid:durableId="1857575182">
    <w:abstractNumId w:val="1"/>
  </w:num>
  <w:num w:numId="5" w16cid:durableId="830023151">
    <w:abstractNumId w:val="0"/>
  </w:num>
  <w:num w:numId="6" w16cid:durableId="201479696">
    <w:abstractNumId w:val="3"/>
  </w:num>
  <w:num w:numId="7" w16cid:durableId="1814442433">
    <w:abstractNumId w:val="3"/>
  </w:num>
  <w:num w:numId="8" w16cid:durableId="106973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58BD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C1747"/>
    <w:rsid w:val="000E30A0"/>
    <w:rsid w:val="00103C04"/>
    <w:rsid w:val="00105564"/>
    <w:rsid w:val="00134D63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009D9"/>
    <w:rsid w:val="00211667"/>
    <w:rsid w:val="00215146"/>
    <w:rsid w:val="00223EF7"/>
    <w:rsid w:val="002257C6"/>
    <w:rsid w:val="0023086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C96"/>
    <w:rsid w:val="002F2D1A"/>
    <w:rsid w:val="002F7486"/>
    <w:rsid w:val="00305353"/>
    <w:rsid w:val="00315C69"/>
    <w:rsid w:val="00320E8D"/>
    <w:rsid w:val="0032182C"/>
    <w:rsid w:val="003320D1"/>
    <w:rsid w:val="00334A3B"/>
    <w:rsid w:val="0034141E"/>
    <w:rsid w:val="00350ACF"/>
    <w:rsid w:val="003511C0"/>
    <w:rsid w:val="003652CF"/>
    <w:rsid w:val="0037493F"/>
    <w:rsid w:val="00377B34"/>
    <w:rsid w:val="003863CC"/>
    <w:rsid w:val="00386486"/>
    <w:rsid w:val="003945BB"/>
    <w:rsid w:val="003B1118"/>
    <w:rsid w:val="003B5EBF"/>
    <w:rsid w:val="003B796F"/>
    <w:rsid w:val="003C7487"/>
    <w:rsid w:val="003C7BF3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C53C8"/>
    <w:rsid w:val="004D1B3F"/>
    <w:rsid w:val="004E5670"/>
    <w:rsid w:val="004E5AC8"/>
    <w:rsid w:val="004F173D"/>
    <w:rsid w:val="004F2643"/>
    <w:rsid w:val="004F60B1"/>
    <w:rsid w:val="005020C6"/>
    <w:rsid w:val="00510E80"/>
    <w:rsid w:val="00524F08"/>
    <w:rsid w:val="00537A01"/>
    <w:rsid w:val="00570F3A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01C4"/>
    <w:rsid w:val="0071198D"/>
    <w:rsid w:val="00712ED9"/>
    <w:rsid w:val="00721555"/>
    <w:rsid w:val="007246B8"/>
    <w:rsid w:val="00726578"/>
    <w:rsid w:val="0074546A"/>
    <w:rsid w:val="00745B90"/>
    <w:rsid w:val="0075111F"/>
    <w:rsid w:val="00751C1D"/>
    <w:rsid w:val="007526CB"/>
    <w:rsid w:val="007532ED"/>
    <w:rsid w:val="00755F48"/>
    <w:rsid w:val="007722A2"/>
    <w:rsid w:val="0078127D"/>
    <w:rsid w:val="00784131"/>
    <w:rsid w:val="007A090E"/>
    <w:rsid w:val="007B01A2"/>
    <w:rsid w:val="007B3D13"/>
    <w:rsid w:val="007C0AB9"/>
    <w:rsid w:val="007C6664"/>
    <w:rsid w:val="007D165E"/>
    <w:rsid w:val="007D64DF"/>
    <w:rsid w:val="007D7A4C"/>
    <w:rsid w:val="007D7F1E"/>
    <w:rsid w:val="007F5CBC"/>
    <w:rsid w:val="00802870"/>
    <w:rsid w:val="00807049"/>
    <w:rsid w:val="00821A25"/>
    <w:rsid w:val="00835D03"/>
    <w:rsid w:val="00852484"/>
    <w:rsid w:val="00854C30"/>
    <w:rsid w:val="008600DA"/>
    <w:rsid w:val="0086222B"/>
    <w:rsid w:val="0088764C"/>
    <w:rsid w:val="00887B6F"/>
    <w:rsid w:val="00891A92"/>
    <w:rsid w:val="008A6298"/>
    <w:rsid w:val="008C2406"/>
    <w:rsid w:val="008C2C60"/>
    <w:rsid w:val="008C79FF"/>
    <w:rsid w:val="008D70CE"/>
    <w:rsid w:val="008E1049"/>
    <w:rsid w:val="008F1FAD"/>
    <w:rsid w:val="008F3FF7"/>
    <w:rsid w:val="008F66F9"/>
    <w:rsid w:val="00902758"/>
    <w:rsid w:val="009152B0"/>
    <w:rsid w:val="00916262"/>
    <w:rsid w:val="00935A09"/>
    <w:rsid w:val="00943639"/>
    <w:rsid w:val="00953F6C"/>
    <w:rsid w:val="00954C81"/>
    <w:rsid w:val="0097005E"/>
    <w:rsid w:val="00983ADA"/>
    <w:rsid w:val="0099091B"/>
    <w:rsid w:val="00993003"/>
    <w:rsid w:val="009936B7"/>
    <w:rsid w:val="009977C5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86D19"/>
    <w:rsid w:val="00AC0E93"/>
    <w:rsid w:val="00AD51C2"/>
    <w:rsid w:val="00AE255A"/>
    <w:rsid w:val="00AE4186"/>
    <w:rsid w:val="00AE5CA4"/>
    <w:rsid w:val="00AF003C"/>
    <w:rsid w:val="00AF00AD"/>
    <w:rsid w:val="00AF62E9"/>
    <w:rsid w:val="00B11B39"/>
    <w:rsid w:val="00B27DC3"/>
    <w:rsid w:val="00B503C7"/>
    <w:rsid w:val="00B52F86"/>
    <w:rsid w:val="00B558BD"/>
    <w:rsid w:val="00B71361"/>
    <w:rsid w:val="00B81FDE"/>
    <w:rsid w:val="00B90627"/>
    <w:rsid w:val="00B91174"/>
    <w:rsid w:val="00B947A7"/>
    <w:rsid w:val="00B96B57"/>
    <w:rsid w:val="00BA6962"/>
    <w:rsid w:val="00BB70E7"/>
    <w:rsid w:val="00BD5B2F"/>
    <w:rsid w:val="00BE1F3F"/>
    <w:rsid w:val="00BE26EA"/>
    <w:rsid w:val="00BE2EB7"/>
    <w:rsid w:val="00BE7C2A"/>
    <w:rsid w:val="00BF1A01"/>
    <w:rsid w:val="00BF2ADF"/>
    <w:rsid w:val="00C04A70"/>
    <w:rsid w:val="00C11760"/>
    <w:rsid w:val="00C20D9F"/>
    <w:rsid w:val="00C337B2"/>
    <w:rsid w:val="00C37D3A"/>
    <w:rsid w:val="00C46D5F"/>
    <w:rsid w:val="00C55B80"/>
    <w:rsid w:val="00C62240"/>
    <w:rsid w:val="00C94CBC"/>
    <w:rsid w:val="00CA0FEA"/>
    <w:rsid w:val="00CA5C77"/>
    <w:rsid w:val="00CA63A1"/>
    <w:rsid w:val="00CB2C30"/>
    <w:rsid w:val="00CC46CB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32FB"/>
    <w:rsid w:val="00D6756A"/>
    <w:rsid w:val="00D76DAF"/>
    <w:rsid w:val="00D77FF8"/>
    <w:rsid w:val="00D80B4A"/>
    <w:rsid w:val="00D82BA7"/>
    <w:rsid w:val="00D92316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2923"/>
    <w:rsid w:val="00E4393B"/>
    <w:rsid w:val="00E44BE6"/>
    <w:rsid w:val="00E45215"/>
    <w:rsid w:val="00E521C9"/>
    <w:rsid w:val="00E7734B"/>
    <w:rsid w:val="00E975DB"/>
    <w:rsid w:val="00EC40C9"/>
    <w:rsid w:val="00EF5FE1"/>
    <w:rsid w:val="00F01227"/>
    <w:rsid w:val="00F01512"/>
    <w:rsid w:val="00F01896"/>
    <w:rsid w:val="00F061D3"/>
    <w:rsid w:val="00F13074"/>
    <w:rsid w:val="00F20F9E"/>
    <w:rsid w:val="00F2723D"/>
    <w:rsid w:val="00F27AE3"/>
    <w:rsid w:val="00F32AB0"/>
    <w:rsid w:val="00F5416E"/>
    <w:rsid w:val="00F6126D"/>
    <w:rsid w:val="00F6301B"/>
    <w:rsid w:val="00F65389"/>
    <w:rsid w:val="00F7059D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7E19-C763-4976-AFC7-68712349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05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550</Words>
  <Characters>3382</Characters>
  <Application>Microsoft Office Word</Application>
  <DocSecurity>4</DocSecurity>
  <Lines>260</Lines>
  <Paragraphs>140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2006/07:21</vt:lpstr>
      <vt:lpstr>Onsdagen den 15 november 2006</vt:lpstr>
    </vt:vector>
  </TitlesOfParts>
  <Company>Riksdagen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2006-11-14T16:34:00Z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november 2006</vt:lpwstr>
  </property>
  <property fmtid="{D5CDD505-2E9C-101B-9397-08002B2CF9AE}" pid="3" name="DocumentNumber">
    <vt:lpwstr>21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2006-11-15</vt:lpwstr>
  </property>
</Properties>
</file>