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97E6B" w:rsidRDefault="006E04A4">
      <w:pPr>
        <w:pStyle w:val="Dokumentbeteckning"/>
      </w:pPr>
      <w:r w:rsidRPr="00897E6B">
        <w:fldChar w:fldCharType="begin" w:fldLock="1"/>
      </w:r>
      <w:r w:rsidRPr="00897E6B">
        <w:instrText xml:space="preserve"> DOCPROPERTY "DocumentYear" </w:instrText>
      </w:r>
      <w:r w:rsidRPr="00897E6B">
        <w:fldChar w:fldCharType="separate"/>
      </w:r>
      <w:r w:rsidR="00740727" w:rsidRPr="00897E6B">
        <w:t>2005/06</w:t>
      </w:r>
      <w:r w:rsidRPr="00897E6B">
        <w:fldChar w:fldCharType="end"/>
      </w:r>
      <w:r w:rsidRPr="00897E6B">
        <w:t>:</w:t>
      </w:r>
      <w:r w:rsidRPr="00897E6B">
        <w:fldChar w:fldCharType="begin" w:fldLock="1"/>
      </w:r>
      <w:r w:rsidRPr="00897E6B">
        <w:instrText xml:space="preserve"> DOCPROPERTY "DocumentNumber" </w:instrText>
      </w:r>
      <w:r w:rsidRPr="00897E6B">
        <w:fldChar w:fldCharType="separate"/>
      </w:r>
      <w:r w:rsidR="00740727" w:rsidRPr="00897E6B">
        <w:t>113</w:t>
      </w:r>
      <w:r w:rsidRPr="00897E6B">
        <w:fldChar w:fldCharType="end"/>
      </w:r>
    </w:p>
    <w:p w:rsidR="006E04A4" w:rsidRPr="00897E6B" w:rsidRDefault="006E04A4">
      <w:pPr>
        <w:pStyle w:val="Datum"/>
        <w:outlineLvl w:val="0"/>
      </w:pPr>
      <w:r w:rsidRPr="00897E6B">
        <w:fldChar w:fldCharType="begin" w:fldLock="1"/>
      </w:r>
      <w:r w:rsidRPr="00897E6B">
        <w:instrText xml:space="preserve"> DOCPROPERTY "DocumentDate" </w:instrText>
      </w:r>
      <w:r w:rsidRPr="00897E6B">
        <w:fldChar w:fldCharType="separate"/>
      </w:r>
      <w:r w:rsidR="00740727" w:rsidRPr="00897E6B">
        <w:t>Tisdagen den 2 maj 2006</w:t>
      </w:r>
      <w:r w:rsidRPr="00897E6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97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97E6B" w:rsidRDefault="006E04A4">
            <w:pPr>
              <w:pStyle w:val="Plenum"/>
              <w:tabs>
                <w:tab w:val="clear" w:pos="1418"/>
              </w:tabs>
            </w:pPr>
            <w:r w:rsidRPr="00897E6B">
              <w:t>Kl.</w:t>
            </w:r>
          </w:p>
        </w:tc>
        <w:tc>
          <w:tcPr>
            <w:tcW w:w="851" w:type="dxa"/>
          </w:tcPr>
          <w:p w:rsidR="006E04A4" w:rsidRPr="00897E6B" w:rsidRDefault="00E579B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97E6B">
              <w:t>13.30</w:t>
            </w:r>
          </w:p>
        </w:tc>
        <w:tc>
          <w:tcPr>
            <w:tcW w:w="397" w:type="dxa"/>
          </w:tcPr>
          <w:p w:rsidR="006E04A4" w:rsidRPr="00897E6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97E6B" w:rsidRDefault="00E579B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897E6B">
              <w:t>Interpellationssvar</w:t>
            </w:r>
            <w:r w:rsidRPr="00897E6B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897E6B" w:rsidRDefault="006E04A4">
      <w:pPr>
        <w:pStyle w:val="StreckLngt"/>
      </w:pPr>
      <w:r w:rsidRPr="00897E6B">
        <w:tab/>
      </w:r>
    </w:p>
    <w:p w:rsidR="006E04A4" w:rsidRPr="00897E6B" w:rsidRDefault="00D45AE3">
      <w:pPr>
        <w:pStyle w:val="Blankrad"/>
      </w:pPr>
      <w:r w:rsidRPr="00897E6B">
        <w:t>     </w:t>
      </w:r>
    </w:p>
    <w:p w:rsidR="00E579BD" w:rsidRPr="00897E6B" w:rsidRDefault="006E04A4">
      <w:pPr>
        <w:pStyle w:val="Blankrad"/>
      </w:pPr>
      <w:r w:rsidRPr="00897E6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9BD" w:rsidRPr="00897E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9BD" w:rsidRPr="00897E6B" w:rsidRDefault="00E579BD" w:rsidP="004A71F5">
            <w:pPr>
              <w:pStyle w:val="HuvudrubrikFlisteNr"/>
            </w:pPr>
          </w:p>
        </w:tc>
        <w:tc>
          <w:tcPr>
            <w:tcW w:w="6237" w:type="dxa"/>
          </w:tcPr>
          <w:p w:rsidR="00E579BD" w:rsidRPr="00897E6B" w:rsidRDefault="00E579BD" w:rsidP="004A71F5">
            <w:pPr>
              <w:pStyle w:val="HuvudrubrikEnsam"/>
            </w:pPr>
            <w:r w:rsidRPr="00897E6B">
              <w:t>Justering av protokoll</w:t>
            </w:r>
          </w:p>
        </w:tc>
        <w:tc>
          <w:tcPr>
            <w:tcW w:w="2481" w:type="dxa"/>
          </w:tcPr>
          <w:p w:rsidR="00E579BD" w:rsidRPr="00897E6B" w:rsidRDefault="00E579BD" w:rsidP="004A71F5">
            <w:pPr>
              <w:pStyle w:val="HuvudrubrikKolumn3"/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9BD" w:rsidRPr="00897E6B" w:rsidRDefault="00E579BD" w:rsidP="004A71F5">
            <w:r w:rsidRPr="00897E6B">
              <w:t>1</w:t>
            </w:r>
          </w:p>
        </w:tc>
        <w:tc>
          <w:tcPr>
            <w:tcW w:w="6237" w:type="dxa"/>
          </w:tcPr>
          <w:p w:rsidR="00612DEA" w:rsidRPr="00897E6B" w:rsidRDefault="00E579BD" w:rsidP="004A71F5">
            <w:r w:rsidRPr="00897E6B">
              <w:t xml:space="preserve">Protokollen från sammanträdena måndagen den 24, </w:t>
            </w:r>
          </w:p>
          <w:p w:rsidR="00E579BD" w:rsidRPr="00897E6B" w:rsidRDefault="00E579BD" w:rsidP="004A71F5">
            <w:r w:rsidRPr="00897E6B">
              <w:t xml:space="preserve">tisdagen den 25 och onsdagen den 26 april </w:t>
            </w:r>
          </w:p>
        </w:tc>
        <w:tc>
          <w:tcPr>
            <w:tcW w:w="2481" w:type="dxa"/>
          </w:tcPr>
          <w:p w:rsidR="00E579BD" w:rsidRPr="00897E6B" w:rsidRDefault="00E579BD" w:rsidP="004A71F5">
            <w:pPr>
              <w:rPr>
                <w:spacing w:val="-4"/>
              </w:rPr>
            </w:pPr>
          </w:p>
        </w:tc>
      </w:tr>
    </w:tbl>
    <w:p w:rsidR="00E579BD" w:rsidRPr="00897E6B" w:rsidRDefault="00E579BD" w:rsidP="00E579BD">
      <w:pPr>
        <w:pStyle w:val="Blankrad"/>
      </w:pPr>
      <w:r w:rsidRPr="00897E6B">
        <w:t>     </w:t>
      </w:r>
    </w:p>
    <w:p w:rsidR="00E579BD" w:rsidRPr="00897E6B" w:rsidRDefault="00E579BD" w:rsidP="00E579BD">
      <w:pPr>
        <w:pStyle w:val="Blankrad"/>
      </w:pPr>
      <w:r w:rsidRPr="00897E6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9BD" w:rsidRPr="00897E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9BD" w:rsidRPr="00897E6B" w:rsidRDefault="00E579BD" w:rsidP="004A71F5">
            <w:pPr>
              <w:pStyle w:val="HuvudrubrikFlisteNr"/>
            </w:pPr>
          </w:p>
        </w:tc>
        <w:tc>
          <w:tcPr>
            <w:tcW w:w="6237" w:type="dxa"/>
          </w:tcPr>
          <w:p w:rsidR="00E579BD" w:rsidRPr="00897E6B" w:rsidRDefault="00E579BD" w:rsidP="004A71F5">
            <w:pPr>
              <w:pStyle w:val="HuvudrubrikEnsam"/>
            </w:pPr>
            <w:r w:rsidRPr="00897E6B">
              <w:t>Meddelande om frågestund</w:t>
            </w:r>
          </w:p>
        </w:tc>
        <w:tc>
          <w:tcPr>
            <w:tcW w:w="2481" w:type="dxa"/>
          </w:tcPr>
          <w:p w:rsidR="00E579BD" w:rsidRPr="00897E6B" w:rsidRDefault="00E579BD" w:rsidP="004A71F5">
            <w:pPr>
              <w:pStyle w:val="HuvudrubrikKolumn3"/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4A71F5">
            <w:pPr>
              <w:pStyle w:val="Underrubrik"/>
            </w:pPr>
          </w:p>
        </w:tc>
        <w:tc>
          <w:tcPr>
            <w:tcW w:w="6237" w:type="dxa"/>
          </w:tcPr>
          <w:p w:rsidR="00E579BD" w:rsidRPr="00897E6B" w:rsidRDefault="00E579BD" w:rsidP="004A71F5">
            <w:pPr>
              <w:pStyle w:val="Underrubrik"/>
            </w:pPr>
            <w:bookmarkStart w:id="1" w:name="TypUnderrubrik"/>
            <w:bookmarkEnd w:id="1"/>
            <w:r w:rsidRPr="00897E6B">
              <w:t>Torsdagen den 4 maj kl. 14.00</w:t>
            </w:r>
          </w:p>
        </w:tc>
        <w:tc>
          <w:tcPr>
            <w:tcW w:w="2481" w:type="dxa"/>
          </w:tcPr>
          <w:p w:rsidR="00E579BD" w:rsidRPr="00897E6B" w:rsidRDefault="00E579BD" w:rsidP="004A71F5">
            <w:pPr>
              <w:pStyle w:val="Underrubrik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FC0725" w:rsidP="004A71F5">
            <w:r w:rsidRPr="00897E6B">
              <w:t>2</w:t>
            </w:r>
          </w:p>
        </w:tc>
        <w:tc>
          <w:tcPr>
            <w:tcW w:w="6237" w:type="dxa"/>
          </w:tcPr>
          <w:p w:rsidR="00E579BD" w:rsidRPr="00897E6B" w:rsidRDefault="00E579BD" w:rsidP="004A71F5">
            <w:r w:rsidRPr="00897E6B">
              <w:t xml:space="preserve">Frågor besvaras av finansminister Pär Nuder (s), utbildnings- och kulturminister Leif Pagrotsky (s), justitieminister </w:t>
            </w:r>
            <w:r w:rsidR="00861A75" w:rsidRPr="00897E6B">
              <w:br/>
            </w:r>
            <w:r w:rsidRPr="00897E6B">
              <w:t>Thomas Bodström (s), statsrådet Morgan Johansson (s) och försvarsminister Leni Björklund (s)</w:t>
            </w:r>
          </w:p>
        </w:tc>
        <w:tc>
          <w:tcPr>
            <w:tcW w:w="2481" w:type="dxa"/>
          </w:tcPr>
          <w:p w:rsidR="00E579BD" w:rsidRPr="00897E6B" w:rsidRDefault="00E579BD" w:rsidP="004A71F5">
            <w:pPr>
              <w:rPr>
                <w:spacing w:val="-4"/>
              </w:rPr>
            </w:pPr>
          </w:p>
        </w:tc>
      </w:tr>
    </w:tbl>
    <w:p w:rsidR="00E579BD" w:rsidRPr="00897E6B" w:rsidRDefault="00E579BD" w:rsidP="00E579BD">
      <w:pPr>
        <w:pStyle w:val="Blankrad"/>
      </w:pPr>
      <w:r w:rsidRPr="00897E6B">
        <w:t>     </w:t>
      </w:r>
    </w:p>
    <w:p w:rsidR="00E579BD" w:rsidRPr="00897E6B" w:rsidRDefault="00E579BD" w:rsidP="00E579BD">
      <w:pPr>
        <w:pStyle w:val="Blankrad"/>
      </w:pPr>
      <w:r w:rsidRPr="00897E6B">
        <w:t>     </w:t>
      </w:r>
    </w:p>
    <w:p w:rsidR="006E04A4" w:rsidRPr="00897E6B" w:rsidRDefault="006E04A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9BD" w:rsidRPr="00897E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9BD" w:rsidRPr="00897E6B" w:rsidRDefault="00E579BD" w:rsidP="004A71F5">
            <w:pPr>
              <w:pStyle w:val="HuvudrubrikFlisteNr"/>
            </w:pPr>
          </w:p>
        </w:tc>
        <w:tc>
          <w:tcPr>
            <w:tcW w:w="6237" w:type="dxa"/>
          </w:tcPr>
          <w:p w:rsidR="00E579BD" w:rsidRPr="00897E6B" w:rsidRDefault="00E579BD">
            <w:pPr>
              <w:pStyle w:val="HuvudrubrikEnsam"/>
            </w:pPr>
            <w:r w:rsidRPr="00897E6B">
              <w:t>Anmälan om fördröj</w:t>
            </w:r>
            <w:r w:rsidR="000F4433" w:rsidRPr="00897E6B">
              <w:t>da</w:t>
            </w:r>
            <w:r w:rsidRPr="00897E6B">
              <w:t xml:space="preserve"> svar på interpellation</w:t>
            </w:r>
            <w:r w:rsidR="000F4433" w:rsidRPr="00897E6B">
              <w:t>er</w:t>
            </w:r>
          </w:p>
        </w:tc>
        <w:tc>
          <w:tcPr>
            <w:tcW w:w="2481" w:type="dxa"/>
          </w:tcPr>
          <w:p w:rsidR="00E579BD" w:rsidRPr="00897E6B" w:rsidRDefault="00E579BD" w:rsidP="004A71F5">
            <w:pPr>
              <w:pStyle w:val="HuvudrubrikKolumn3"/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FC0725">
            <w:r w:rsidRPr="00897E6B">
              <w:t>3</w:t>
            </w:r>
          </w:p>
        </w:tc>
        <w:tc>
          <w:tcPr>
            <w:tcW w:w="6237" w:type="dxa"/>
          </w:tcPr>
          <w:p w:rsidR="00E579BD" w:rsidRPr="00897E6B" w:rsidRDefault="00E579BD">
            <w:r w:rsidRPr="00897E6B">
              <w:t>2005/06:350 av Erik Ullenhag (fp)</w:t>
            </w:r>
            <w:r w:rsidR="0009182A" w:rsidRPr="00897E6B">
              <w:br/>
            </w:r>
            <w:r w:rsidRPr="00897E6B">
              <w:t>Forskning om Sveriges agerande under andra världskriget</w:t>
            </w:r>
          </w:p>
        </w:tc>
        <w:tc>
          <w:tcPr>
            <w:tcW w:w="2481" w:type="dxa"/>
          </w:tcPr>
          <w:p w:rsidR="00E579BD" w:rsidRPr="00897E6B" w:rsidRDefault="00E579BD">
            <w:pPr>
              <w:rPr>
                <w:spacing w:val="-4"/>
              </w:rPr>
            </w:pPr>
          </w:p>
        </w:tc>
      </w:tr>
      <w:tr w:rsidR="000F4433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4433" w:rsidRPr="00897E6B" w:rsidRDefault="000F4433">
            <w:r w:rsidRPr="00897E6B">
              <w:t>4</w:t>
            </w:r>
          </w:p>
        </w:tc>
        <w:tc>
          <w:tcPr>
            <w:tcW w:w="6237" w:type="dxa"/>
          </w:tcPr>
          <w:p w:rsidR="000F4433" w:rsidRPr="00897E6B" w:rsidRDefault="000F4433">
            <w:r w:rsidRPr="00897E6B">
              <w:t xml:space="preserve">2005/06:351 av </w:t>
            </w:r>
            <w:r w:rsidR="0009182A" w:rsidRPr="00897E6B">
              <w:t>Cecilia Wigström (fp)</w:t>
            </w:r>
            <w:r w:rsidR="0009182A" w:rsidRPr="00897E6B">
              <w:br/>
              <w:t>Vitryssland</w:t>
            </w:r>
          </w:p>
        </w:tc>
        <w:tc>
          <w:tcPr>
            <w:tcW w:w="2481" w:type="dxa"/>
          </w:tcPr>
          <w:p w:rsidR="000F4433" w:rsidRPr="00897E6B" w:rsidRDefault="000F4433">
            <w:pPr>
              <w:rPr>
                <w:spacing w:val="-4"/>
              </w:rPr>
            </w:pPr>
          </w:p>
        </w:tc>
      </w:tr>
    </w:tbl>
    <w:p w:rsidR="00E579BD" w:rsidRPr="00897E6B" w:rsidRDefault="00E579BD">
      <w:pPr>
        <w:pStyle w:val="Blankrad"/>
      </w:pPr>
      <w:r w:rsidRPr="00897E6B">
        <w:t>     </w:t>
      </w:r>
    </w:p>
    <w:p w:rsidR="00E579BD" w:rsidRPr="00897E6B" w:rsidRDefault="00E579BD">
      <w:pPr>
        <w:pStyle w:val="Blankrad"/>
      </w:pPr>
      <w:r w:rsidRPr="00897E6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9BD" w:rsidRPr="00897E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9BD" w:rsidRPr="00897E6B" w:rsidRDefault="00E579BD">
            <w:pPr>
              <w:pStyle w:val="HuvudrubrikFlisteNr"/>
            </w:pPr>
          </w:p>
        </w:tc>
        <w:tc>
          <w:tcPr>
            <w:tcW w:w="6237" w:type="dxa"/>
          </w:tcPr>
          <w:p w:rsidR="00E579BD" w:rsidRPr="00897E6B" w:rsidRDefault="00E579BD">
            <w:pPr>
              <w:pStyle w:val="Huvudrubrik"/>
            </w:pPr>
            <w:r w:rsidRPr="00897E6B">
              <w:t>Svar på interpellationer</w:t>
            </w:r>
          </w:p>
        </w:tc>
        <w:tc>
          <w:tcPr>
            <w:tcW w:w="2481" w:type="dxa"/>
          </w:tcPr>
          <w:p w:rsidR="00E579BD" w:rsidRPr="00897E6B" w:rsidRDefault="00E579BD">
            <w:pPr>
              <w:pStyle w:val="HuvudrubrikKolumn3"/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E579BD">
            <w:pPr>
              <w:pStyle w:val="Besvaradav"/>
            </w:pPr>
          </w:p>
        </w:tc>
        <w:tc>
          <w:tcPr>
            <w:tcW w:w="6237" w:type="dxa"/>
          </w:tcPr>
          <w:p w:rsidR="00E579BD" w:rsidRPr="00897E6B" w:rsidRDefault="00E579BD" w:rsidP="00E579BD">
            <w:pPr>
              <w:pStyle w:val="Besvaradav"/>
            </w:pPr>
            <w:r w:rsidRPr="00897E6B">
              <w:t>Näringsminister Thomas Östros (s)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pStyle w:val="Besvaradav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5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2005/06:327 av Per Bill (m)</w:t>
            </w:r>
          </w:p>
          <w:p w:rsidR="00E579BD" w:rsidRPr="00897E6B" w:rsidRDefault="00E579BD" w:rsidP="00E579BD">
            <w:r w:rsidRPr="00897E6B">
              <w:t>Vattenfall och handel med diktaturer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E579BD">
            <w:pPr>
              <w:pStyle w:val="Besvaradav"/>
            </w:pPr>
          </w:p>
        </w:tc>
        <w:tc>
          <w:tcPr>
            <w:tcW w:w="6237" w:type="dxa"/>
          </w:tcPr>
          <w:p w:rsidR="00E579BD" w:rsidRPr="00897E6B" w:rsidRDefault="00E579BD" w:rsidP="00E579BD">
            <w:pPr>
              <w:pStyle w:val="Besvaradav"/>
            </w:pPr>
            <w:r w:rsidRPr="00897E6B">
              <w:t>Socialminister Berit Andnor (s)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pStyle w:val="Besvaradav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6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2005/06:343 av Erik Ullenhag (fp)</w:t>
            </w:r>
          </w:p>
          <w:p w:rsidR="00E579BD" w:rsidRPr="00897E6B" w:rsidRDefault="00E579BD" w:rsidP="00E579BD">
            <w:r w:rsidRPr="00897E6B">
              <w:t>Fler ombud för psykiskt sjuka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E579BD">
            <w:pPr>
              <w:pStyle w:val="Besvaradav"/>
            </w:pPr>
          </w:p>
        </w:tc>
        <w:tc>
          <w:tcPr>
            <w:tcW w:w="6237" w:type="dxa"/>
          </w:tcPr>
          <w:p w:rsidR="00E579BD" w:rsidRPr="00897E6B" w:rsidRDefault="00E579BD" w:rsidP="00E579BD">
            <w:pPr>
              <w:pStyle w:val="Besvaradav"/>
            </w:pPr>
            <w:r w:rsidRPr="00897E6B">
              <w:t>Statsrådet Ibrahim Baylan (s)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pStyle w:val="Besvaradav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7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2005/06:329 av Ulf Nilsson (fp)</w:t>
            </w:r>
          </w:p>
          <w:p w:rsidR="00E579BD" w:rsidRPr="00897E6B" w:rsidRDefault="00E579BD" w:rsidP="00E579BD">
            <w:r w:rsidRPr="00897E6B">
              <w:t>Kränkningar i skolan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8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2005/06:344 av Axel Darvik (fp)</w:t>
            </w:r>
          </w:p>
          <w:p w:rsidR="00E579BD" w:rsidRPr="00897E6B" w:rsidRDefault="00E579BD" w:rsidP="00E579BD">
            <w:r w:rsidRPr="00897E6B">
              <w:t>Science Centers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  <w:tr w:rsidR="007D65CE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65CE" w:rsidRPr="00897E6B" w:rsidRDefault="007D65CE" w:rsidP="005B0CA3">
            <w:pPr>
              <w:pStyle w:val="Besvaradav"/>
            </w:pPr>
          </w:p>
        </w:tc>
        <w:tc>
          <w:tcPr>
            <w:tcW w:w="6237" w:type="dxa"/>
          </w:tcPr>
          <w:p w:rsidR="007D65CE" w:rsidRPr="00897E6B" w:rsidRDefault="007D65CE" w:rsidP="005B0CA3">
            <w:pPr>
              <w:pStyle w:val="Besvaradav"/>
            </w:pPr>
            <w:r w:rsidRPr="00897E6B">
              <w:t>Statsrådet Lena Sommestad (s)</w:t>
            </w:r>
          </w:p>
        </w:tc>
        <w:tc>
          <w:tcPr>
            <w:tcW w:w="2481" w:type="dxa"/>
          </w:tcPr>
          <w:p w:rsidR="007D65CE" w:rsidRPr="00897E6B" w:rsidRDefault="007D65CE" w:rsidP="005B0CA3">
            <w:pPr>
              <w:pStyle w:val="Besvaradav"/>
              <w:rPr>
                <w:spacing w:val="-4"/>
              </w:rPr>
            </w:pPr>
          </w:p>
        </w:tc>
      </w:tr>
      <w:tr w:rsidR="007D65CE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65CE" w:rsidRPr="00897E6B" w:rsidRDefault="00AD52CB" w:rsidP="005B0CA3">
            <w:r w:rsidRPr="00897E6B">
              <w:t>9</w:t>
            </w:r>
          </w:p>
        </w:tc>
        <w:tc>
          <w:tcPr>
            <w:tcW w:w="6237" w:type="dxa"/>
          </w:tcPr>
          <w:p w:rsidR="007D65CE" w:rsidRPr="00897E6B" w:rsidRDefault="007D65CE" w:rsidP="005B0CA3">
            <w:r w:rsidRPr="00897E6B">
              <w:t>2005/06:333 av Jan Lindholm (mp)</w:t>
            </w:r>
          </w:p>
          <w:p w:rsidR="007D65CE" w:rsidRPr="00897E6B" w:rsidRDefault="007D65CE" w:rsidP="005B0CA3">
            <w:r w:rsidRPr="00897E6B">
              <w:t>EU:s riktlinjer för försiktighetsprincipens användning</w:t>
            </w:r>
          </w:p>
        </w:tc>
        <w:tc>
          <w:tcPr>
            <w:tcW w:w="2481" w:type="dxa"/>
          </w:tcPr>
          <w:p w:rsidR="007D65CE" w:rsidRPr="00897E6B" w:rsidRDefault="007D65CE" w:rsidP="005B0CA3">
            <w:pPr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E579BD">
            <w:pPr>
              <w:pStyle w:val="Besvaradav"/>
            </w:pPr>
          </w:p>
        </w:tc>
        <w:tc>
          <w:tcPr>
            <w:tcW w:w="6237" w:type="dxa"/>
          </w:tcPr>
          <w:p w:rsidR="00E579BD" w:rsidRPr="00897E6B" w:rsidRDefault="00E579BD" w:rsidP="00E579BD">
            <w:pPr>
              <w:pStyle w:val="Besvaradav"/>
            </w:pPr>
            <w:r w:rsidRPr="00897E6B">
              <w:t>Finansminister Pär Nuder (s)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pStyle w:val="Besvaradav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10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2005/06:356 av Gunnar Andrén (fp)</w:t>
            </w:r>
          </w:p>
          <w:p w:rsidR="00E579BD" w:rsidRPr="00897E6B" w:rsidRDefault="00E579BD" w:rsidP="00E579BD">
            <w:r w:rsidRPr="00897E6B">
              <w:t>Regeringens tidsplan för att avskaffa reklamskatten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11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2005/06:357 av Gunnar Andrén (fp)</w:t>
            </w:r>
          </w:p>
          <w:p w:rsidR="00E579BD" w:rsidRPr="00897E6B" w:rsidRDefault="00E579BD" w:rsidP="00E579BD">
            <w:r w:rsidRPr="00897E6B">
              <w:t>Hanteringen av statskassan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E579BD">
            <w:pPr>
              <w:pStyle w:val="Besvaradav"/>
            </w:pPr>
          </w:p>
        </w:tc>
        <w:tc>
          <w:tcPr>
            <w:tcW w:w="6237" w:type="dxa"/>
          </w:tcPr>
          <w:p w:rsidR="00E579BD" w:rsidRPr="00897E6B" w:rsidRDefault="00E579BD" w:rsidP="00E579BD">
            <w:pPr>
              <w:pStyle w:val="Besvaradav"/>
            </w:pPr>
            <w:r w:rsidRPr="00897E6B">
              <w:t>Statsrådet Jens Orback (s)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pStyle w:val="Besvaradav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12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2005/06:354 av Tasso Stafilidis (v)</w:t>
            </w:r>
          </w:p>
          <w:p w:rsidR="00E579BD" w:rsidRPr="00897E6B" w:rsidRDefault="00E579BD" w:rsidP="00E579BD">
            <w:r w:rsidRPr="00897E6B">
              <w:t>Grekiska Riksförbundet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13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2005/06:358 av Tobias Billström (m)</w:t>
            </w:r>
          </w:p>
          <w:p w:rsidR="00E579BD" w:rsidRPr="00897E6B" w:rsidRDefault="00E579BD" w:rsidP="00E579BD">
            <w:r w:rsidRPr="00897E6B">
              <w:t>Budgetmedel för flyktingmottagandet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</w:tbl>
    <w:p w:rsidR="00E579BD" w:rsidRPr="00897E6B" w:rsidRDefault="00E579BD">
      <w:pPr>
        <w:pStyle w:val="Blankrad"/>
      </w:pPr>
      <w:r w:rsidRPr="00897E6B">
        <w:t>     </w:t>
      </w:r>
    </w:p>
    <w:p w:rsidR="000C76C5" w:rsidRPr="00897E6B" w:rsidRDefault="00E579BD">
      <w:pPr>
        <w:pStyle w:val="Blankrad"/>
      </w:pPr>
      <w:r w:rsidRPr="00897E6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C76C5" w:rsidRPr="00897E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C76C5" w:rsidRPr="00897E6B" w:rsidRDefault="000C76C5" w:rsidP="009C3C67">
            <w:pPr>
              <w:pStyle w:val="HuvudrubrikFlisteNr"/>
            </w:pPr>
          </w:p>
        </w:tc>
        <w:tc>
          <w:tcPr>
            <w:tcW w:w="6237" w:type="dxa"/>
          </w:tcPr>
          <w:p w:rsidR="000C76C5" w:rsidRPr="00897E6B" w:rsidRDefault="000C76C5">
            <w:pPr>
              <w:pStyle w:val="HuvudrubrikEnsam"/>
            </w:pPr>
            <w:bookmarkStart w:id="2" w:name="TypRubrik"/>
            <w:bookmarkEnd w:id="2"/>
            <w:r w:rsidRPr="00897E6B">
              <w:t>Anmälan om uppteckningar vid EU-nämndens sammanträden</w:t>
            </w:r>
          </w:p>
        </w:tc>
        <w:tc>
          <w:tcPr>
            <w:tcW w:w="2481" w:type="dxa"/>
          </w:tcPr>
          <w:p w:rsidR="000C76C5" w:rsidRPr="00897E6B" w:rsidRDefault="000C76C5" w:rsidP="009C3C67">
            <w:pPr>
              <w:pStyle w:val="HuvudrubrikKolumn3"/>
            </w:pPr>
          </w:p>
        </w:tc>
      </w:tr>
      <w:tr w:rsidR="000C76C5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C76C5" w:rsidRPr="00897E6B" w:rsidRDefault="00AD52CB">
            <w:bookmarkStart w:id="3" w:name="StartText"/>
            <w:bookmarkEnd w:id="3"/>
            <w:r w:rsidRPr="00897E6B">
              <w:t>14</w:t>
            </w:r>
          </w:p>
        </w:tc>
        <w:tc>
          <w:tcPr>
            <w:tcW w:w="6237" w:type="dxa"/>
          </w:tcPr>
          <w:p w:rsidR="000C76C5" w:rsidRPr="00897E6B" w:rsidRDefault="000C76C5">
            <w:r w:rsidRPr="00897E6B">
              <w:t>2005/06:33 Fredagen den 7 april</w:t>
            </w:r>
          </w:p>
        </w:tc>
        <w:tc>
          <w:tcPr>
            <w:tcW w:w="2481" w:type="dxa"/>
          </w:tcPr>
          <w:p w:rsidR="000C76C5" w:rsidRPr="00897E6B" w:rsidRDefault="000C76C5">
            <w:pPr>
              <w:rPr>
                <w:spacing w:val="-4"/>
              </w:rPr>
            </w:pPr>
          </w:p>
        </w:tc>
      </w:tr>
    </w:tbl>
    <w:p w:rsidR="000C76C5" w:rsidRPr="00897E6B" w:rsidRDefault="000C76C5">
      <w:pPr>
        <w:pStyle w:val="Blankrad"/>
      </w:pPr>
      <w:r w:rsidRPr="00897E6B">
        <w:t>     </w:t>
      </w:r>
    </w:p>
    <w:p w:rsidR="000C76C5" w:rsidRPr="00897E6B" w:rsidRDefault="000C76C5">
      <w:pPr>
        <w:pStyle w:val="Blankrad"/>
      </w:pPr>
      <w:r w:rsidRPr="00897E6B">
        <w:t>     </w:t>
      </w:r>
    </w:p>
    <w:p w:rsidR="000C76C5" w:rsidRPr="00897E6B" w:rsidRDefault="000C76C5">
      <w:pPr>
        <w:pStyle w:val="Blankrad"/>
      </w:pPr>
      <w:bookmarkStart w:id="4" w:name="Start"/>
      <w:bookmarkEnd w:id="4"/>
      <w:r w:rsidRPr="00897E6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9BD" w:rsidRPr="00897E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9BD" w:rsidRPr="00897E6B" w:rsidRDefault="00E579BD">
            <w:pPr>
              <w:pStyle w:val="HuvudrubrikFlisteNr"/>
            </w:pPr>
          </w:p>
        </w:tc>
        <w:tc>
          <w:tcPr>
            <w:tcW w:w="6237" w:type="dxa"/>
          </w:tcPr>
          <w:p w:rsidR="00E579BD" w:rsidRPr="00897E6B" w:rsidRDefault="00E579BD">
            <w:pPr>
              <w:pStyle w:val="Huvudrubrik"/>
            </w:pPr>
            <w:r w:rsidRPr="00897E6B">
              <w:t>Ärenden för bordläggning</w:t>
            </w:r>
          </w:p>
        </w:tc>
        <w:tc>
          <w:tcPr>
            <w:tcW w:w="2481" w:type="dxa"/>
          </w:tcPr>
          <w:p w:rsidR="00E579BD" w:rsidRPr="00897E6B" w:rsidRDefault="00E579BD">
            <w:pPr>
              <w:pStyle w:val="HuvudrubrikKolumn3"/>
            </w:pPr>
            <w:r w:rsidRPr="00897E6B">
              <w:t>Reservationer</w:t>
            </w: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E579BD">
            <w:pPr>
              <w:pStyle w:val="renderubrik"/>
            </w:pPr>
          </w:p>
        </w:tc>
        <w:tc>
          <w:tcPr>
            <w:tcW w:w="6237" w:type="dxa"/>
          </w:tcPr>
          <w:p w:rsidR="00E579BD" w:rsidRPr="00897E6B" w:rsidRDefault="00E579BD" w:rsidP="00E579BD">
            <w:pPr>
              <w:pStyle w:val="renderubrik"/>
            </w:pPr>
            <w:r w:rsidRPr="00897E6B">
              <w:t>Konstitutionsutskottets betänkande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pStyle w:val="renderubrik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15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2005/06:KU27 Stärkt revision och ansvarsprövning i kommuner och landsting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  <w:r w:rsidRPr="00897E6B">
              <w:rPr>
                <w:spacing w:val="-4"/>
              </w:rPr>
              <w:t>1 res. (m,fp,kd,c,mp)</w:t>
            </w: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E579BD">
            <w:pPr>
              <w:pStyle w:val="renderubrik"/>
            </w:pPr>
          </w:p>
        </w:tc>
        <w:tc>
          <w:tcPr>
            <w:tcW w:w="6237" w:type="dxa"/>
          </w:tcPr>
          <w:p w:rsidR="00E579BD" w:rsidRPr="00897E6B" w:rsidRDefault="00E579BD" w:rsidP="00E579BD">
            <w:pPr>
              <w:pStyle w:val="renderubrik"/>
            </w:pPr>
            <w:r w:rsidRPr="00897E6B">
              <w:t>Socialförsäkringsutskottets betänkande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pStyle w:val="renderubrik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16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2005/06:SfU11 Löneskatter för enmansföretag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  <w:r w:rsidRPr="00897E6B">
              <w:rPr>
                <w:spacing w:val="-4"/>
              </w:rPr>
              <w:t>9 res. (m,fp,kd,v,c,mp)</w:t>
            </w: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E579BD">
            <w:pPr>
              <w:pStyle w:val="renderubrik"/>
            </w:pPr>
          </w:p>
        </w:tc>
        <w:tc>
          <w:tcPr>
            <w:tcW w:w="6237" w:type="dxa"/>
          </w:tcPr>
          <w:p w:rsidR="00E579BD" w:rsidRPr="00897E6B" w:rsidRDefault="00E579BD" w:rsidP="00E579BD">
            <w:pPr>
              <w:pStyle w:val="renderubrik"/>
            </w:pPr>
            <w:r w:rsidRPr="00897E6B">
              <w:t>Lagutskottets betänkanden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pStyle w:val="renderubrik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17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2005/06:LU24 Elektroniskt kungörande i Post- och Inrikes Tidningar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  <w:r w:rsidRPr="00897E6B">
              <w:rPr>
                <w:spacing w:val="-4"/>
              </w:rPr>
              <w:t>1 res. (m)</w:t>
            </w: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18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2005/06:LU25 Revisorers oberoende och vissa redovisningstjänster, m.m.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E579BD">
            <w:pPr>
              <w:pStyle w:val="renderubrik"/>
            </w:pPr>
          </w:p>
        </w:tc>
        <w:tc>
          <w:tcPr>
            <w:tcW w:w="6237" w:type="dxa"/>
          </w:tcPr>
          <w:p w:rsidR="00E579BD" w:rsidRPr="00897E6B" w:rsidRDefault="00E579BD" w:rsidP="00E579BD">
            <w:pPr>
              <w:pStyle w:val="renderubrik"/>
            </w:pPr>
            <w:r w:rsidRPr="00897E6B">
              <w:t>Utrikesutskottets betänkanden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pStyle w:val="renderubrik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19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2005/06:UU12 Strategisk exportkontroll 2005 - krigsmateriel och produkter med dubbla användningsområden m.m.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  <w:r w:rsidRPr="00897E6B">
              <w:rPr>
                <w:spacing w:val="-4"/>
              </w:rPr>
              <w:t>10 res. (fp,kd,v,mp)</w:t>
            </w: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20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2005/06:UU13 Verksamheten inom Organisationen för säkerhet och samarbete i Europa under år 2005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21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2005/06:UU14 Europarådet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22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2005/06:UU23 Fortsatt svenskt bidrag till den EU-ledda militära krishanteringsinsatsen Althea i Bosnien och Hercegovina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E579BD">
            <w:pPr>
              <w:pStyle w:val="renderubrik"/>
            </w:pPr>
          </w:p>
        </w:tc>
        <w:tc>
          <w:tcPr>
            <w:tcW w:w="6237" w:type="dxa"/>
          </w:tcPr>
          <w:p w:rsidR="00E579BD" w:rsidRPr="00897E6B" w:rsidRDefault="00E579BD" w:rsidP="00E579BD">
            <w:pPr>
              <w:pStyle w:val="renderubrik"/>
            </w:pPr>
            <w:r w:rsidRPr="00897E6B">
              <w:t>Kulturutskottets betänkande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pStyle w:val="renderubrik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23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2005/06:KrU12 Teater, dans och musik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  <w:r w:rsidRPr="00897E6B">
              <w:rPr>
                <w:spacing w:val="-4"/>
              </w:rPr>
              <w:t>8 res. (kd,v)</w:t>
            </w: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E579BD" w:rsidP="00E579BD">
            <w:pPr>
              <w:pStyle w:val="renderubrik"/>
            </w:pPr>
          </w:p>
        </w:tc>
        <w:tc>
          <w:tcPr>
            <w:tcW w:w="6237" w:type="dxa"/>
          </w:tcPr>
          <w:p w:rsidR="00E579BD" w:rsidRPr="00897E6B" w:rsidRDefault="00E579BD" w:rsidP="00E579BD">
            <w:pPr>
              <w:pStyle w:val="renderubrik"/>
            </w:pPr>
            <w:r w:rsidRPr="00897E6B">
              <w:t>Bostadsutskottets betänkande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pStyle w:val="renderubrik"/>
              <w:rPr>
                <w:spacing w:val="-4"/>
              </w:rPr>
            </w:pPr>
          </w:p>
        </w:tc>
      </w:tr>
      <w:tr w:rsidR="00E579BD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BD" w:rsidRPr="00897E6B" w:rsidRDefault="00AD52CB" w:rsidP="00E579BD">
            <w:r w:rsidRPr="00897E6B">
              <w:t>24</w:t>
            </w:r>
          </w:p>
        </w:tc>
        <w:tc>
          <w:tcPr>
            <w:tcW w:w="6237" w:type="dxa"/>
          </w:tcPr>
          <w:p w:rsidR="00E579BD" w:rsidRPr="00897E6B" w:rsidRDefault="00E579BD" w:rsidP="00E579BD">
            <w:r w:rsidRPr="00897E6B">
              <w:t>2005/06:BoU11 Naturresursfrågor och vattenrätt</w:t>
            </w:r>
          </w:p>
        </w:tc>
        <w:tc>
          <w:tcPr>
            <w:tcW w:w="2481" w:type="dxa"/>
          </w:tcPr>
          <w:p w:rsidR="00E579BD" w:rsidRPr="00897E6B" w:rsidRDefault="00E579BD" w:rsidP="00E579BD">
            <w:pPr>
              <w:rPr>
                <w:spacing w:val="-4"/>
              </w:rPr>
            </w:pPr>
            <w:r w:rsidRPr="00897E6B">
              <w:rPr>
                <w:spacing w:val="-4"/>
              </w:rPr>
              <w:t>17 res. (s,m,fp,kd,v,c,</w:t>
            </w:r>
            <w:r w:rsidR="00612DEA" w:rsidRPr="00897E6B">
              <w:rPr>
                <w:spacing w:val="-4"/>
              </w:rPr>
              <w:br/>
            </w:r>
            <w:r w:rsidRPr="00897E6B">
              <w:rPr>
                <w:spacing w:val="-4"/>
              </w:rPr>
              <w:t>mp)</w:t>
            </w:r>
          </w:p>
        </w:tc>
      </w:tr>
    </w:tbl>
    <w:p w:rsidR="00E579BD" w:rsidRPr="00897E6B" w:rsidRDefault="00E579BD">
      <w:pPr>
        <w:pStyle w:val="Blankrad"/>
      </w:pPr>
      <w:r w:rsidRPr="00897E6B">
        <w:t>     </w:t>
      </w:r>
    </w:p>
    <w:p w:rsidR="003F3BE3" w:rsidRPr="00897E6B" w:rsidRDefault="00E579BD" w:rsidP="003F3BE3">
      <w:pPr>
        <w:pStyle w:val="Blankrad"/>
      </w:pPr>
      <w:r w:rsidRPr="00897E6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3BE3" w:rsidRPr="00897E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3BE3" w:rsidRPr="00897E6B" w:rsidRDefault="003F3BE3" w:rsidP="004A71F5">
            <w:pPr>
              <w:pStyle w:val="HuvudrubrikFlisteNr"/>
            </w:pPr>
          </w:p>
        </w:tc>
        <w:tc>
          <w:tcPr>
            <w:tcW w:w="6237" w:type="dxa"/>
          </w:tcPr>
          <w:p w:rsidR="003F3BE3" w:rsidRPr="00897E6B" w:rsidRDefault="003F3BE3" w:rsidP="004A71F5">
            <w:pPr>
              <w:pStyle w:val="Huvudrubrik"/>
            </w:pPr>
            <w:r w:rsidRPr="00897E6B">
              <w:t>Ärenden för avgörande</w:t>
            </w:r>
            <w:r w:rsidRPr="00897E6B">
              <w:br/>
              <w:t>onsdagen den 3 maj kl. 16.00</w:t>
            </w:r>
          </w:p>
        </w:tc>
        <w:tc>
          <w:tcPr>
            <w:tcW w:w="2481" w:type="dxa"/>
          </w:tcPr>
          <w:p w:rsidR="003F3BE3" w:rsidRPr="00897E6B" w:rsidRDefault="003F3BE3" w:rsidP="004A71F5">
            <w:pPr>
              <w:pStyle w:val="HuvudrubrikKolumn3"/>
            </w:pPr>
            <w:r w:rsidRPr="00897E6B">
              <w:t>Reservationer</w:t>
            </w:r>
          </w:p>
        </w:tc>
      </w:tr>
      <w:tr w:rsidR="003F3BE3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BE3" w:rsidRPr="00897E6B" w:rsidRDefault="003F3BE3" w:rsidP="004A71F5">
            <w:pPr>
              <w:pStyle w:val="renderubrik"/>
            </w:pPr>
          </w:p>
        </w:tc>
        <w:tc>
          <w:tcPr>
            <w:tcW w:w="6237" w:type="dxa"/>
          </w:tcPr>
          <w:p w:rsidR="003F3BE3" w:rsidRPr="00897E6B" w:rsidRDefault="003F3BE3" w:rsidP="004A71F5">
            <w:pPr>
              <w:pStyle w:val="renderubrik"/>
              <w:rPr>
                <w:rFonts w:ascii="Arial" w:hAnsi="Arial" w:cs="Arial"/>
                <w:b w:val="0"/>
              </w:rPr>
            </w:pPr>
            <w:r w:rsidRPr="00897E6B">
              <w:rPr>
                <w:rFonts w:ascii="Arial" w:hAnsi="Arial" w:cs="Arial"/>
                <w:b w:val="0"/>
              </w:rPr>
              <w:t>Tidigare slutdebattera</w:t>
            </w:r>
            <w:r w:rsidR="00A72A8A" w:rsidRPr="00897E6B">
              <w:rPr>
                <w:rFonts w:ascii="Arial" w:hAnsi="Arial" w:cs="Arial"/>
                <w:b w:val="0"/>
              </w:rPr>
              <w:t>de</w:t>
            </w:r>
          </w:p>
        </w:tc>
        <w:tc>
          <w:tcPr>
            <w:tcW w:w="2481" w:type="dxa"/>
          </w:tcPr>
          <w:p w:rsidR="003F3BE3" w:rsidRPr="00897E6B" w:rsidRDefault="003F3BE3" w:rsidP="004A71F5">
            <w:pPr>
              <w:pStyle w:val="renderubrik"/>
              <w:rPr>
                <w:spacing w:val="-4"/>
              </w:rPr>
            </w:pPr>
          </w:p>
        </w:tc>
      </w:tr>
      <w:tr w:rsidR="003F3BE3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BE3" w:rsidRPr="00897E6B" w:rsidRDefault="003F3BE3" w:rsidP="004A71F5">
            <w:pPr>
              <w:pStyle w:val="renderubrik"/>
            </w:pPr>
          </w:p>
        </w:tc>
        <w:tc>
          <w:tcPr>
            <w:tcW w:w="6237" w:type="dxa"/>
          </w:tcPr>
          <w:p w:rsidR="003F3BE3" w:rsidRPr="00897E6B" w:rsidRDefault="003F3BE3" w:rsidP="004A71F5">
            <w:pPr>
              <w:pStyle w:val="renderubrik"/>
            </w:pPr>
            <w:r w:rsidRPr="00897E6B">
              <w:t>Bostadsutskottets betänkande</w:t>
            </w:r>
          </w:p>
        </w:tc>
        <w:tc>
          <w:tcPr>
            <w:tcW w:w="2481" w:type="dxa"/>
          </w:tcPr>
          <w:p w:rsidR="003F3BE3" w:rsidRPr="00897E6B" w:rsidRDefault="003F3BE3" w:rsidP="004A71F5">
            <w:pPr>
              <w:pStyle w:val="renderubrik"/>
              <w:rPr>
                <w:spacing w:val="-4"/>
              </w:rPr>
            </w:pPr>
          </w:p>
        </w:tc>
      </w:tr>
      <w:tr w:rsidR="003F3BE3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BE3" w:rsidRPr="00897E6B" w:rsidRDefault="00AD52CB" w:rsidP="004A71F5">
            <w:r w:rsidRPr="00897E6B">
              <w:t>25</w:t>
            </w:r>
          </w:p>
        </w:tc>
        <w:tc>
          <w:tcPr>
            <w:tcW w:w="6237" w:type="dxa"/>
          </w:tcPr>
          <w:p w:rsidR="003F3BE3" w:rsidRPr="00897E6B" w:rsidRDefault="003F3BE3" w:rsidP="004A71F5">
            <w:r w:rsidRPr="00897E6B">
              <w:t>2005/06:BoU12 Bostadsförsörjningsfrågor</w:t>
            </w:r>
          </w:p>
        </w:tc>
        <w:tc>
          <w:tcPr>
            <w:tcW w:w="2481" w:type="dxa"/>
          </w:tcPr>
          <w:p w:rsidR="003F3BE3" w:rsidRPr="00897E6B" w:rsidRDefault="003F3BE3" w:rsidP="004A71F5">
            <w:pPr>
              <w:rPr>
                <w:spacing w:val="-4"/>
              </w:rPr>
            </w:pPr>
            <w:r w:rsidRPr="00897E6B">
              <w:rPr>
                <w:spacing w:val="-4"/>
              </w:rPr>
              <w:t>16 res. (m,fp,kd,v,c,mp)</w:t>
            </w:r>
          </w:p>
        </w:tc>
      </w:tr>
      <w:tr w:rsidR="003F3BE3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BE3" w:rsidRPr="00897E6B" w:rsidRDefault="003F3BE3" w:rsidP="004A71F5">
            <w:pPr>
              <w:pStyle w:val="renderubrik"/>
            </w:pPr>
          </w:p>
        </w:tc>
        <w:tc>
          <w:tcPr>
            <w:tcW w:w="6237" w:type="dxa"/>
          </w:tcPr>
          <w:p w:rsidR="003F3BE3" w:rsidRPr="00897E6B" w:rsidRDefault="003F3BE3" w:rsidP="004A71F5">
            <w:pPr>
              <w:pStyle w:val="renderubrik"/>
            </w:pPr>
            <w:r w:rsidRPr="00897E6B">
              <w:t>Justitieutskottets betänkanden</w:t>
            </w:r>
          </w:p>
        </w:tc>
        <w:tc>
          <w:tcPr>
            <w:tcW w:w="2481" w:type="dxa"/>
          </w:tcPr>
          <w:p w:rsidR="003F3BE3" w:rsidRPr="00897E6B" w:rsidRDefault="003F3BE3" w:rsidP="004A71F5">
            <w:pPr>
              <w:pStyle w:val="renderubrik"/>
              <w:rPr>
                <w:spacing w:val="-4"/>
              </w:rPr>
            </w:pPr>
          </w:p>
        </w:tc>
      </w:tr>
      <w:tr w:rsidR="003F3BE3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BE3" w:rsidRPr="00897E6B" w:rsidRDefault="00AD52CB" w:rsidP="004A71F5">
            <w:r w:rsidRPr="00897E6B">
              <w:t>26</w:t>
            </w:r>
          </w:p>
        </w:tc>
        <w:tc>
          <w:tcPr>
            <w:tcW w:w="6237" w:type="dxa"/>
          </w:tcPr>
          <w:p w:rsidR="003F3BE3" w:rsidRPr="00897E6B" w:rsidRDefault="003F3BE3" w:rsidP="004A71F5">
            <w:r w:rsidRPr="00897E6B">
              <w:t>2005/06:JuU24 Förlängning av försöksverksamheten med snabbare handläggning av brottmål</w:t>
            </w:r>
          </w:p>
        </w:tc>
        <w:tc>
          <w:tcPr>
            <w:tcW w:w="2481" w:type="dxa"/>
          </w:tcPr>
          <w:p w:rsidR="003F3BE3" w:rsidRPr="00897E6B" w:rsidRDefault="003F3BE3" w:rsidP="004A71F5">
            <w:pPr>
              <w:rPr>
                <w:spacing w:val="-4"/>
              </w:rPr>
            </w:pPr>
          </w:p>
        </w:tc>
      </w:tr>
      <w:tr w:rsidR="003F3BE3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BE3" w:rsidRPr="00897E6B" w:rsidRDefault="00AD52CB" w:rsidP="004A71F5">
            <w:r w:rsidRPr="00897E6B">
              <w:t>27</w:t>
            </w:r>
          </w:p>
        </w:tc>
        <w:tc>
          <w:tcPr>
            <w:tcW w:w="6237" w:type="dxa"/>
          </w:tcPr>
          <w:p w:rsidR="003F3BE3" w:rsidRPr="00897E6B" w:rsidRDefault="003F3BE3" w:rsidP="004A71F5">
            <w:r w:rsidRPr="00897E6B">
              <w:t>2005/06:JuU29 Ökad kontroll av vapen</w:t>
            </w:r>
          </w:p>
        </w:tc>
        <w:tc>
          <w:tcPr>
            <w:tcW w:w="2481" w:type="dxa"/>
          </w:tcPr>
          <w:p w:rsidR="003F3BE3" w:rsidRPr="00897E6B" w:rsidRDefault="003F3BE3" w:rsidP="004A71F5">
            <w:pPr>
              <w:rPr>
                <w:spacing w:val="-4"/>
              </w:rPr>
            </w:pPr>
            <w:r w:rsidRPr="00897E6B">
              <w:rPr>
                <w:spacing w:val="-4"/>
              </w:rPr>
              <w:t>12 res. (m,fp,kd,v,c,mp)</w:t>
            </w:r>
          </w:p>
        </w:tc>
      </w:tr>
      <w:tr w:rsidR="003F3BE3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BE3" w:rsidRPr="00897E6B" w:rsidRDefault="003F3BE3" w:rsidP="004A71F5">
            <w:pPr>
              <w:pStyle w:val="renderubrik"/>
            </w:pPr>
          </w:p>
        </w:tc>
        <w:tc>
          <w:tcPr>
            <w:tcW w:w="6237" w:type="dxa"/>
          </w:tcPr>
          <w:p w:rsidR="003F3BE3" w:rsidRPr="00897E6B" w:rsidRDefault="003F3BE3" w:rsidP="004A71F5">
            <w:pPr>
              <w:pStyle w:val="renderubrik"/>
            </w:pPr>
            <w:r w:rsidRPr="00897E6B">
              <w:t>Socialutskottets betänkande</w:t>
            </w:r>
          </w:p>
        </w:tc>
        <w:tc>
          <w:tcPr>
            <w:tcW w:w="2481" w:type="dxa"/>
          </w:tcPr>
          <w:p w:rsidR="003F3BE3" w:rsidRPr="00897E6B" w:rsidRDefault="003F3BE3" w:rsidP="004A71F5">
            <w:pPr>
              <w:pStyle w:val="renderubrik"/>
              <w:rPr>
                <w:spacing w:val="-4"/>
              </w:rPr>
            </w:pPr>
          </w:p>
        </w:tc>
      </w:tr>
      <w:tr w:rsidR="003F3BE3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BE3" w:rsidRPr="00897E6B" w:rsidRDefault="00AD52CB" w:rsidP="004A71F5">
            <w:r w:rsidRPr="00897E6B">
              <w:t>28</w:t>
            </w:r>
          </w:p>
        </w:tc>
        <w:tc>
          <w:tcPr>
            <w:tcW w:w="6237" w:type="dxa"/>
          </w:tcPr>
          <w:p w:rsidR="003F3BE3" w:rsidRPr="00897E6B" w:rsidRDefault="003F3BE3" w:rsidP="004A71F5">
            <w:r w:rsidRPr="00897E6B">
              <w:t>2005/06:SoU17 Hälso- och sjukvård</w:t>
            </w:r>
          </w:p>
        </w:tc>
        <w:tc>
          <w:tcPr>
            <w:tcW w:w="2481" w:type="dxa"/>
          </w:tcPr>
          <w:p w:rsidR="003F3BE3" w:rsidRPr="00897E6B" w:rsidRDefault="003F3BE3" w:rsidP="004A71F5">
            <w:pPr>
              <w:rPr>
                <w:spacing w:val="-4"/>
              </w:rPr>
            </w:pPr>
            <w:r w:rsidRPr="00897E6B">
              <w:rPr>
                <w:spacing w:val="-4"/>
              </w:rPr>
              <w:t>50 res. (m,fp,kd,v,c,mp)</w:t>
            </w:r>
          </w:p>
        </w:tc>
      </w:tr>
      <w:tr w:rsidR="003F3BE3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BE3" w:rsidRPr="00897E6B" w:rsidRDefault="003F3BE3" w:rsidP="004A71F5">
            <w:pPr>
              <w:pStyle w:val="renderubrik"/>
            </w:pPr>
          </w:p>
        </w:tc>
        <w:tc>
          <w:tcPr>
            <w:tcW w:w="6237" w:type="dxa"/>
          </w:tcPr>
          <w:p w:rsidR="003F3BE3" w:rsidRPr="00897E6B" w:rsidRDefault="003F3BE3" w:rsidP="004A71F5">
            <w:pPr>
              <w:pStyle w:val="renderubrik"/>
            </w:pPr>
            <w:r w:rsidRPr="00897E6B">
              <w:t>Kulturutskottets betänkande</w:t>
            </w:r>
          </w:p>
        </w:tc>
        <w:tc>
          <w:tcPr>
            <w:tcW w:w="2481" w:type="dxa"/>
          </w:tcPr>
          <w:p w:rsidR="003F3BE3" w:rsidRPr="00897E6B" w:rsidRDefault="003F3BE3" w:rsidP="004A71F5">
            <w:pPr>
              <w:pStyle w:val="renderubrik"/>
              <w:rPr>
                <w:spacing w:val="-4"/>
              </w:rPr>
            </w:pPr>
          </w:p>
        </w:tc>
      </w:tr>
      <w:tr w:rsidR="003F3BE3" w:rsidRPr="00897E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3BE3" w:rsidRPr="00897E6B" w:rsidRDefault="00AD52CB" w:rsidP="004A71F5">
            <w:r w:rsidRPr="00897E6B">
              <w:t>29</w:t>
            </w:r>
          </w:p>
        </w:tc>
        <w:tc>
          <w:tcPr>
            <w:tcW w:w="6237" w:type="dxa"/>
          </w:tcPr>
          <w:p w:rsidR="003F3BE3" w:rsidRPr="00897E6B" w:rsidRDefault="003F3BE3" w:rsidP="004A71F5">
            <w:r w:rsidRPr="00897E6B">
              <w:t>2005/06:KrU21 Teater, dans och musik i särskild ordning</w:t>
            </w:r>
          </w:p>
        </w:tc>
        <w:tc>
          <w:tcPr>
            <w:tcW w:w="2481" w:type="dxa"/>
          </w:tcPr>
          <w:p w:rsidR="003F3BE3" w:rsidRPr="00897E6B" w:rsidRDefault="003F3BE3" w:rsidP="004A71F5">
            <w:pPr>
              <w:rPr>
                <w:spacing w:val="-4"/>
              </w:rPr>
            </w:pPr>
          </w:p>
        </w:tc>
      </w:tr>
    </w:tbl>
    <w:p w:rsidR="003F3BE3" w:rsidRPr="00897E6B" w:rsidRDefault="003F3BE3" w:rsidP="003F3BE3">
      <w:pPr>
        <w:pStyle w:val="Blankrad"/>
      </w:pPr>
      <w:r w:rsidRPr="00897E6B">
        <w:t>     </w:t>
      </w:r>
    </w:p>
    <w:p w:rsidR="003F3BE3" w:rsidRPr="00897E6B" w:rsidRDefault="003F3BE3" w:rsidP="003F3BE3">
      <w:pPr>
        <w:pStyle w:val="Blankrad"/>
      </w:pPr>
      <w:r w:rsidRPr="00897E6B">
        <w:t xml:space="preserve">     </w:t>
      </w:r>
    </w:p>
    <w:p w:rsidR="003F3BE3" w:rsidRPr="00897E6B" w:rsidRDefault="003F3BE3" w:rsidP="003F3BE3">
      <w:pPr>
        <w:pStyle w:val="Blankrad"/>
      </w:pPr>
      <w:r w:rsidRPr="00897E6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97E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97E6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97E6B" w:rsidRDefault="006E04A4">
            <w:pPr>
              <w:pStyle w:val="StreckMitten"/>
            </w:pPr>
            <w:r w:rsidRPr="00897E6B">
              <w:tab/>
            </w:r>
            <w:r w:rsidRPr="00897E6B">
              <w:tab/>
            </w:r>
          </w:p>
        </w:tc>
      </w:tr>
    </w:tbl>
    <w:p w:rsidR="006E04A4" w:rsidRPr="00897E6B" w:rsidRDefault="006E04A4"/>
    <w:sectPr w:rsidR="006E04A4" w:rsidRPr="00897E6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0257" w:rsidRPr="00897E6B" w:rsidRDefault="00E90257">
      <w:r w:rsidRPr="00897E6B">
        <w:separator/>
      </w:r>
    </w:p>
  </w:endnote>
  <w:endnote w:type="continuationSeparator" w:id="0">
    <w:p w:rsidR="00E90257" w:rsidRPr="00897E6B" w:rsidRDefault="00E90257">
      <w:r w:rsidRPr="00897E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262" w:rsidRPr="00897E6B" w:rsidRDefault="00FE7262">
    <w:pPr>
      <w:pStyle w:val="Sidhuvud"/>
      <w:jc w:val="center"/>
    </w:pPr>
    <w:r w:rsidRPr="00897E6B">
      <w:fldChar w:fldCharType="begin" w:fldLock="1"/>
    </w:r>
    <w:r w:rsidRPr="00897E6B">
      <w:instrText xml:space="preserve"> PAGE </w:instrText>
    </w:r>
    <w:r w:rsidRPr="00897E6B">
      <w:fldChar w:fldCharType="separate"/>
    </w:r>
    <w:r w:rsidR="00740727" w:rsidRPr="00897E6B">
      <w:t>3</w:t>
    </w:r>
    <w:r w:rsidRPr="00897E6B">
      <w:fldChar w:fldCharType="end"/>
    </w:r>
    <w:r w:rsidRPr="00897E6B">
      <w:t>(</w:t>
    </w:r>
    <w:r w:rsidRPr="00897E6B">
      <w:fldChar w:fldCharType="begin" w:fldLock="1"/>
    </w:r>
    <w:r w:rsidRPr="00897E6B">
      <w:instrText xml:space="preserve"> NUMPAGES </w:instrText>
    </w:r>
    <w:r w:rsidRPr="00897E6B">
      <w:fldChar w:fldCharType="separate"/>
    </w:r>
    <w:r w:rsidR="00740727" w:rsidRPr="00897E6B">
      <w:t>3</w:t>
    </w:r>
    <w:r w:rsidRPr="00897E6B">
      <w:fldChar w:fldCharType="end"/>
    </w:r>
    <w:r w:rsidRPr="00897E6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262" w:rsidRPr="00897E6B" w:rsidRDefault="00FE7262">
    <w:pPr>
      <w:pStyle w:val="Sidhuvud"/>
      <w:jc w:val="center"/>
    </w:pPr>
    <w:r w:rsidRPr="00897E6B">
      <w:fldChar w:fldCharType="begin" w:fldLock="1"/>
    </w:r>
    <w:r w:rsidRPr="00897E6B">
      <w:instrText xml:space="preserve"> PAGE </w:instrText>
    </w:r>
    <w:r w:rsidRPr="00897E6B">
      <w:fldChar w:fldCharType="separate"/>
    </w:r>
    <w:r w:rsidR="009051DB" w:rsidRPr="00897E6B">
      <w:t>1</w:t>
    </w:r>
    <w:r w:rsidRPr="00897E6B">
      <w:fldChar w:fldCharType="end"/>
    </w:r>
    <w:r w:rsidRPr="00897E6B">
      <w:t>(</w:t>
    </w:r>
    <w:r w:rsidRPr="00897E6B">
      <w:fldChar w:fldCharType="begin" w:fldLock="1"/>
    </w:r>
    <w:r w:rsidRPr="00897E6B">
      <w:instrText xml:space="preserve"> NUMPAGES </w:instrText>
    </w:r>
    <w:r w:rsidRPr="00897E6B">
      <w:fldChar w:fldCharType="separate"/>
    </w:r>
    <w:r w:rsidR="00740727" w:rsidRPr="00897E6B">
      <w:t>3</w:t>
    </w:r>
    <w:r w:rsidRPr="00897E6B">
      <w:fldChar w:fldCharType="end"/>
    </w:r>
    <w:r w:rsidRPr="00897E6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0257" w:rsidRPr="00897E6B" w:rsidRDefault="00E90257">
      <w:r w:rsidRPr="00897E6B">
        <w:separator/>
      </w:r>
    </w:p>
  </w:footnote>
  <w:footnote w:type="continuationSeparator" w:id="0">
    <w:p w:rsidR="00E90257" w:rsidRPr="00897E6B" w:rsidRDefault="00E90257">
      <w:r w:rsidRPr="00897E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262" w:rsidRPr="00897E6B" w:rsidRDefault="00FE7262">
    <w:pPr>
      <w:pStyle w:val="Sidhuvud"/>
      <w:tabs>
        <w:tab w:val="clear" w:pos="4536"/>
      </w:tabs>
    </w:pPr>
    <w:r w:rsidRPr="00897E6B">
      <w:fldChar w:fldCharType="begin" w:fldLock="1"/>
    </w:r>
    <w:r w:rsidRPr="00897E6B">
      <w:instrText xml:space="preserve"> DOCPROPERTY "DocumentDate" </w:instrText>
    </w:r>
    <w:r w:rsidRPr="00897E6B">
      <w:fldChar w:fldCharType="separate"/>
    </w:r>
    <w:r w:rsidR="00740727" w:rsidRPr="00897E6B">
      <w:t>Tisdagen den 2 maj 2006</w:t>
    </w:r>
    <w:r w:rsidRPr="00897E6B">
      <w:fldChar w:fldCharType="end"/>
    </w:r>
    <w:r w:rsidRPr="00897E6B">
      <w:tab/>
    </w:r>
  </w:p>
  <w:p w:rsidR="00FE7262" w:rsidRPr="00897E6B" w:rsidRDefault="00FE72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97E6B">
      <w:rPr>
        <w:sz w:val="12"/>
      </w:rPr>
      <w:tab/>
    </w:r>
  </w:p>
  <w:p w:rsidR="00FE7262" w:rsidRPr="00897E6B" w:rsidRDefault="00FE72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262" w:rsidRPr="00897E6B" w:rsidRDefault="00897E6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97E6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7262" w:rsidRPr="00897E6B" w:rsidRDefault="00FE7262">
    <w:pPr>
      <w:pStyle w:val="Dokumentrubrik"/>
      <w:spacing w:after="360"/>
    </w:pPr>
    <w:r w:rsidRPr="00897E6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45783400">
    <w:abstractNumId w:val="4"/>
  </w:num>
  <w:num w:numId="2" w16cid:durableId="2107995299">
    <w:abstractNumId w:val="2"/>
  </w:num>
  <w:num w:numId="3" w16cid:durableId="1953780411">
    <w:abstractNumId w:val="3"/>
  </w:num>
  <w:num w:numId="4" w16cid:durableId="285083649">
    <w:abstractNumId w:val="1"/>
  </w:num>
  <w:num w:numId="5" w16cid:durableId="76430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7262"/>
    <w:rsid w:val="00013362"/>
    <w:rsid w:val="00067D5D"/>
    <w:rsid w:val="00075958"/>
    <w:rsid w:val="0009182A"/>
    <w:rsid w:val="000C76C5"/>
    <w:rsid w:val="000E30A0"/>
    <w:rsid w:val="000F4433"/>
    <w:rsid w:val="00100307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84391"/>
    <w:rsid w:val="003C63AE"/>
    <w:rsid w:val="003C7487"/>
    <w:rsid w:val="003C7EDD"/>
    <w:rsid w:val="003F3BE3"/>
    <w:rsid w:val="004100C9"/>
    <w:rsid w:val="0045348A"/>
    <w:rsid w:val="00481275"/>
    <w:rsid w:val="004A71F5"/>
    <w:rsid w:val="004C1FA3"/>
    <w:rsid w:val="004C4932"/>
    <w:rsid w:val="004E5AC8"/>
    <w:rsid w:val="004F173D"/>
    <w:rsid w:val="004F60B1"/>
    <w:rsid w:val="00510E80"/>
    <w:rsid w:val="005547E7"/>
    <w:rsid w:val="0057338C"/>
    <w:rsid w:val="00585ED4"/>
    <w:rsid w:val="00594D74"/>
    <w:rsid w:val="005A4129"/>
    <w:rsid w:val="005B0CA3"/>
    <w:rsid w:val="005B70D8"/>
    <w:rsid w:val="005C7F3D"/>
    <w:rsid w:val="005D5DA3"/>
    <w:rsid w:val="00612DEA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3DC"/>
    <w:rsid w:val="00721555"/>
    <w:rsid w:val="007246B8"/>
    <w:rsid w:val="00726578"/>
    <w:rsid w:val="00740727"/>
    <w:rsid w:val="0074546A"/>
    <w:rsid w:val="00745B90"/>
    <w:rsid w:val="0075111F"/>
    <w:rsid w:val="007526CB"/>
    <w:rsid w:val="007532ED"/>
    <w:rsid w:val="0078127D"/>
    <w:rsid w:val="007A090E"/>
    <w:rsid w:val="007A6AF0"/>
    <w:rsid w:val="007B01A2"/>
    <w:rsid w:val="007C0AB9"/>
    <w:rsid w:val="007D65CE"/>
    <w:rsid w:val="007D7A4C"/>
    <w:rsid w:val="007D7F1E"/>
    <w:rsid w:val="00835D03"/>
    <w:rsid w:val="00861A75"/>
    <w:rsid w:val="00897E6B"/>
    <w:rsid w:val="008C2C60"/>
    <w:rsid w:val="008C79FF"/>
    <w:rsid w:val="008D70CE"/>
    <w:rsid w:val="008E1049"/>
    <w:rsid w:val="009051DB"/>
    <w:rsid w:val="00916262"/>
    <w:rsid w:val="00943639"/>
    <w:rsid w:val="00953F6C"/>
    <w:rsid w:val="00954C81"/>
    <w:rsid w:val="0097005E"/>
    <w:rsid w:val="00977CFF"/>
    <w:rsid w:val="0099091B"/>
    <w:rsid w:val="009A4BE1"/>
    <w:rsid w:val="009C3C67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2A8A"/>
    <w:rsid w:val="00A76381"/>
    <w:rsid w:val="00AD51C2"/>
    <w:rsid w:val="00AD52CB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978C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579BD"/>
    <w:rsid w:val="00E90257"/>
    <w:rsid w:val="00E975DB"/>
    <w:rsid w:val="00F01227"/>
    <w:rsid w:val="00F01896"/>
    <w:rsid w:val="00F061D3"/>
    <w:rsid w:val="00F27AE3"/>
    <w:rsid w:val="00F32AB0"/>
    <w:rsid w:val="00F5416E"/>
    <w:rsid w:val="00F65389"/>
    <w:rsid w:val="00F722BF"/>
    <w:rsid w:val="00F849DC"/>
    <w:rsid w:val="00F9696A"/>
    <w:rsid w:val="00FA3584"/>
    <w:rsid w:val="00FA35BF"/>
    <w:rsid w:val="00FB6412"/>
    <w:rsid w:val="00FC0725"/>
    <w:rsid w:val="00FC0BAE"/>
    <w:rsid w:val="00FC1A2D"/>
    <w:rsid w:val="00FE7262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74EC4-F507-4DEB-A955-5BE3544B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450</Words>
  <Characters>3102</Characters>
  <Application>Microsoft Office Word</Application>
  <DocSecurity>4</DocSecurity>
  <Lines>238</Lines>
  <Paragraphs>136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2005/06:113</vt:lpstr>
      <vt:lpstr>Tisdagen den 2 maj 2006</vt:lpstr>
    </vt:vector>
  </TitlesOfParts>
  <Company>Riksdagen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2006-04-28T12:17:00Z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 maj 2006</vt:lpwstr>
  </property>
  <property fmtid="{D5CDD505-2E9C-101B-9397-08002B2CF9AE}" pid="3" name="DocumentNumber">
    <vt:lpwstr>113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2006-05-02</vt:lpwstr>
  </property>
</Properties>
</file>